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DB616" w14:textId="77777777" w:rsidR="00A06A21" w:rsidRPr="002C21FD" w:rsidRDefault="00A06A21" w:rsidP="00A06A2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328F1826" w14:textId="77777777" w:rsidR="00A06A21" w:rsidRPr="002C21FD" w:rsidRDefault="00A06A21" w:rsidP="00A06A21">
      <w:pPr>
        <w:jc w:val="center"/>
        <w:rPr>
          <w:rFonts w:ascii="Arial" w:hAnsi="Arial" w:cs="Arial"/>
          <w:b/>
          <w:bCs/>
        </w:rPr>
      </w:pPr>
    </w:p>
    <w:p w14:paraId="369E3F73" w14:textId="77777777" w:rsidR="00A06A21" w:rsidRPr="002C21FD" w:rsidRDefault="00A06A21" w:rsidP="00A06A21">
      <w:pPr>
        <w:jc w:val="center"/>
        <w:rPr>
          <w:rFonts w:ascii="Arial" w:hAnsi="Arial" w:cs="Arial"/>
          <w:b/>
          <w:bCs/>
        </w:rPr>
      </w:pPr>
    </w:p>
    <w:p w14:paraId="6FF4E9DA" w14:textId="77777777" w:rsidR="00A06A21" w:rsidRPr="002C21FD" w:rsidRDefault="00A06A21" w:rsidP="00A06A2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1BC508D" w14:textId="77777777" w:rsidR="00A06A21" w:rsidRPr="002C21FD" w:rsidRDefault="00A06A21" w:rsidP="00A06A21">
      <w:pPr>
        <w:spacing w:line="360" w:lineRule="auto"/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</w:rPr>
        <w:t>ELŐTERJESZTÉS</w:t>
      </w:r>
    </w:p>
    <w:p w14:paraId="506AEA8B" w14:textId="77777777" w:rsidR="006F12C0" w:rsidRDefault="00A06A21" w:rsidP="00A06A21">
      <w:pPr>
        <w:spacing w:line="360" w:lineRule="auto"/>
        <w:jc w:val="center"/>
        <w:rPr>
          <w:rFonts w:ascii="Arial" w:hAnsi="Arial" w:cs="Arial"/>
          <w:b/>
          <w:bCs/>
        </w:rPr>
      </w:pPr>
      <w:r w:rsidRPr="00A06A21">
        <w:rPr>
          <w:rFonts w:ascii="Arial" w:hAnsi="Arial" w:cs="Arial"/>
          <w:b/>
          <w:bCs/>
        </w:rPr>
        <w:t>Szombathely Megyei Jogú Vá</w:t>
      </w:r>
      <w:r w:rsidR="00140D5E">
        <w:rPr>
          <w:rFonts w:ascii="Arial" w:hAnsi="Arial" w:cs="Arial"/>
          <w:b/>
          <w:bCs/>
        </w:rPr>
        <w:t xml:space="preserve">ros Jogi és Társadalmi Kapcsolatok Bizottsága </w:t>
      </w:r>
    </w:p>
    <w:p w14:paraId="30B4AE9D" w14:textId="77777777" w:rsidR="00A06A21" w:rsidRPr="00A06A21" w:rsidRDefault="00140D5E" w:rsidP="00A06A2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615F0F">
        <w:rPr>
          <w:rFonts w:ascii="Arial" w:hAnsi="Arial" w:cs="Arial"/>
          <w:b/>
          <w:bCs/>
        </w:rPr>
        <w:t>5. december 8</w:t>
      </w:r>
      <w:r w:rsidR="00A06A21" w:rsidRPr="00A06A21">
        <w:rPr>
          <w:rFonts w:ascii="Arial" w:hAnsi="Arial" w:cs="Arial"/>
          <w:b/>
          <w:bCs/>
        </w:rPr>
        <w:t>-i ülésére</w:t>
      </w:r>
    </w:p>
    <w:p w14:paraId="1E9B87E4" w14:textId="77777777" w:rsidR="00A06A21" w:rsidRPr="002C21FD" w:rsidRDefault="00A06A21" w:rsidP="00A06A2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FB8FAE9" w14:textId="77777777" w:rsidR="00A06A21" w:rsidRPr="002C21FD" w:rsidRDefault="00A06A21" w:rsidP="00A06A21">
      <w:pPr>
        <w:jc w:val="center"/>
        <w:rPr>
          <w:rFonts w:ascii="Arial" w:hAnsi="Arial" w:cs="Arial"/>
          <w:b/>
          <w:bCs/>
          <w:u w:val="single"/>
        </w:rPr>
      </w:pPr>
      <w:r w:rsidRPr="002C21FD">
        <w:rPr>
          <w:rFonts w:ascii="Arial" w:hAnsi="Arial" w:cs="Arial"/>
          <w:b/>
          <w:bCs/>
          <w:u w:val="single"/>
        </w:rPr>
        <w:t xml:space="preserve">Beszámoló Szombathely Megyei Jogú Város Önkormányzata </w:t>
      </w:r>
      <w:r w:rsidR="00615F0F">
        <w:rPr>
          <w:rFonts w:ascii="Arial" w:hAnsi="Arial" w:cs="Arial"/>
          <w:b/>
          <w:bCs/>
          <w:u w:val="single"/>
        </w:rPr>
        <w:t>2015</w:t>
      </w:r>
      <w:r w:rsidRPr="002C21FD">
        <w:rPr>
          <w:rFonts w:ascii="Arial" w:hAnsi="Arial" w:cs="Arial"/>
          <w:b/>
          <w:bCs/>
          <w:u w:val="single"/>
        </w:rPr>
        <w:t>. évi</w:t>
      </w:r>
    </w:p>
    <w:p w14:paraId="067EA89F" w14:textId="77777777" w:rsidR="00A06A21" w:rsidRPr="002C21FD" w:rsidRDefault="00A06A21" w:rsidP="00A06A21">
      <w:pPr>
        <w:jc w:val="center"/>
        <w:rPr>
          <w:rFonts w:ascii="Arial" w:hAnsi="Arial" w:cs="Arial"/>
          <w:b/>
          <w:bCs/>
          <w:u w:val="single"/>
        </w:rPr>
      </w:pPr>
      <w:r w:rsidRPr="002C21FD">
        <w:rPr>
          <w:rFonts w:ascii="Arial" w:hAnsi="Arial" w:cs="Arial"/>
          <w:b/>
          <w:bCs/>
          <w:u w:val="single"/>
        </w:rPr>
        <w:t>testvérvárosi kapcsolatainak működéséről, eredményességéről</w:t>
      </w:r>
    </w:p>
    <w:p w14:paraId="4417856C" w14:textId="77777777" w:rsidR="00A06A21" w:rsidRPr="002C21FD" w:rsidRDefault="00A06A21" w:rsidP="00A06A21">
      <w:pPr>
        <w:jc w:val="center"/>
        <w:rPr>
          <w:rFonts w:ascii="Arial" w:hAnsi="Arial" w:cs="Arial"/>
          <w:b/>
          <w:bCs/>
          <w:u w:val="single"/>
        </w:rPr>
      </w:pPr>
    </w:p>
    <w:p w14:paraId="556659C6" w14:textId="77777777" w:rsidR="00A06A21" w:rsidRDefault="00A06A21" w:rsidP="00A06A21">
      <w:pPr>
        <w:pStyle w:val="Szvegtrzs"/>
      </w:pPr>
    </w:p>
    <w:p w14:paraId="528EDD17" w14:textId="77777777" w:rsidR="00A06A21" w:rsidRDefault="00A06A21" w:rsidP="00A06A21">
      <w:pPr>
        <w:pStyle w:val="Szvegtrzs"/>
        <w:rPr>
          <w:u w:val="single"/>
        </w:rPr>
      </w:pPr>
    </w:p>
    <w:p w14:paraId="4DC4A53B" w14:textId="77777777" w:rsidR="00A06A21" w:rsidRPr="00D050E5" w:rsidRDefault="00A06A21" w:rsidP="0013508E">
      <w:pPr>
        <w:pStyle w:val="Szvegtrzs"/>
        <w:numPr>
          <w:ilvl w:val="0"/>
          <w:numId w:val="10"/>
        </w:numPr>
        <w:rPr>
          <w:b/>
        </w:rPr>
      </w:pPr>
      <w:r w:rsidRPr="00D050E5">
        <w:rPr>
          <w:b/>
        </w:rPr>
        <w:t>Előzmények:</w:t>
      </w:r>
    </w:p>
    <w:p w14:paraId="0C03952A" w14:textId="77777777" w:rsidR="00A06A21" w:rsidRPr="00456453" w:rsidRDefault="00A06A21" w:rsidP="00A06A21">
      <w:pPr>
        <w:pStyle w:val="Szvegtrzs"/>
        <w:rPr>
          <w:u w:val="single"/>
        </w:rPr>
      </w:pPr>
    </w:p>
    <w:p w14:paraId="007E1FBD" w14:textId="77777777" w:rsidR="00A06A21" w:rsidRPr="002C21FD" w:rsidRDefault="00D042A8" w:rsidP="00A06A21">
      <w:pPr>
        <w:pStyle w:val="Szvegtrzs"/>
        <w:rPr>
          <w:rFonts w:cs="Arial"/>
        </w:rPr>
      </w:pPr>
      <w:r>
        <w:t xml:space="preserve">Szombathely Megyei Jogú Város Önkormányzata külkapcsolatait 2015-ben is </w:t>
      </w:r>
      <w:r w:rsidR="005532C6">
        <w:t>nagyfokú</w:t>
      </w:r>
      <w:r w:rsidR="00CA3953">
        <w:t xml:space="preserve"> </w:t>
      </w:r>
      <w:r>
        <w:t xml:space="preserve">aktivitás jellemezte. </w:t>
      </w:r>
    </w:p>
    <w:p w14:paraId="019440F9" w14:textId="77777777" w:rsidR="00A06A21" w:rsidRPr="002C21FD" w:rsidRDefault="00A06A21" w:rsidP="00A06A21">
      <w:pPr>
        <w:pStyle w:val="Szvegtrzs"/>
        <w:rPr>
          <w:rFonts w:cs="Arial"/>
        </w:rPr>
      </w:pPr>
    </w:p>
    <w:p w14:paraId="2F8D437C" w14:textId="77777777" w:rsidR="00A06A21" w:rsidRDefault="00D042A8" w:rsidP="00A06A21">
      <w:pPr>
        <w:pStyle w:val="Szvegtrzs"/>
      </w:pPr>
      <w:r>
        <w:t>Két új testvérvárosi megállapodás köttetett az idei esztendőben, meglévő testvérvárosainkkal pedig szoros</w:t>
      </w:r>
      <w:r w:rsidR="00CA3953">
        <w:t>abb együttműködés kialakítására törekedett a város vezetése.</w:t>
      </w:r>
    </w:p>
    <w:p w14:paraId="5962C5C5" w14:textId="77777777" w:rsidR="003B2968" w:rsidRDefault="003B2968" w:rsidP="00A06A21">
      <w:pPr>
        <w:pStyle w:val="Szvegtrzs"/>
      </w:pPr>
    </w:p>
    <w:p w14:paraId="3D4A0054" w14:textId="77777777" w:rsidR="003B2968" w:rsidRPr="003B2968" w:rsidRDefault="003B2968" w:rsidP="0013508E">
      <w:pPr>
        <w:pStyle w:val="Szvegtrzs"/>
        <w:numPr>
          <w:ilvl w:val="0"/>
          <w:numId w:val="10"/>
        </w:numPr>
        <w:rPr>
          <w:b/>
        </w:rPr>
      </w:pPr>
      <w:r w:rsidRPr="003B2968">
        <w:rPr>
          <w:b/>
        </w:rPr>
        <w:t>Új testvérvárosok:</w:t>
      </w:r>
      <w:r>
        <w:rPr>
          <w:b/>
        </w:rPr>
        <w:t xml:space="preserve"> Kutaisi és Sisak</w:t>
      </w:r>
    </w:p>
    <w:p w14:paraId="5AFB6BEF" w14:textId="77777777" w:rsidR="003B2968" w:rsidRDefault="003B2968" w:rsidP="00A06A21">
      <w:pPr>
        <w:pStyle w:val="Szvegtrzs"/>
      </w:pPr>
    </w:p>
    <w:p w14:paraId="7A688C5B" w14:textId="77777777" w:rsidR="003B2968" w:rsidRPr="003B2968" w:rsidRDefault="003B2968" w:rsidP="0013508E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3B2968">
        <w:rPr>
          <w:rFonts w:ascii="Arial" w:hAnsi="Arial" w:cs="Arial"/>
        </w:rPr>
        <w:t>Az előző évek előkészítő munkájának eredményeként városi delegációval január 31-február 4-ig</w:t>
      </w:r>
      <w:r>
        <w:rPr>
          <w:rFonts w:ascii="Arial" w:hAnsi="Arial" w:cs="Arial"/>
        </w:rPr>
        <w:t xml:space="preserve"> a georgiai</w:t>
      </w:r>
      <w:r w:rsidRPr="003B2968">
        <w:rPr>
          <w:rFonts w:ascii="Arial" w:hAnsi="Arial" w:cs="Arial"/>
        </w:rPr>
        <w:t xml:space="preserve"> </w:t>
      </w:r>
      <w:r w:rsidRPr="003B2968">
        <w:rPr>
          <w:rFonts w:ascii="Arial" w:hAnsi="Arial" w:cs="Arial"/>
          <w:b/>
        </w:rPr>
        <w:t>Kutaisi</w:t>
      </w:r>
      <w:r w:rsidRPr="003B2968">
        <w:rPr>
          <w:rFonts w:ascii="Arial" w:hAnsi="Arial" w:cs="Arial"/>
        </w:rPr>
        <w:t xml:space="preserve">ben tartózkodtam, ahol Shota Murgulia polgármester úrral február 2-án aláírtuk a testvérvárosi megállapodást. Az aláíró ünnepségen részt vett Magyarország tbiliszi nagykövete, Szabó Sándor úr is. A két város polgármestere elköteleződését fejezte ki a testvérvárosi kapcsolat iránt, és megnevezte a jövőbeli </w:t>
      </w:r>
      <w:r w:rsidRPr="003B2968">
        <w:rPr>
          <w:rFonts w:ascii="Arial" w:hAnsi="Arial" w:cs="Arial"/>
          <w:b/>
        </w:rPr>
        <w:t>együttműködés területei</w:t>
      </w:r>
      <w:r w:rsidRPr="003B2968">
        <w:rPr>
          <w:rFonts w:ascii="Arial" w:hAnsi="Arial" w:cs="Arial"/>
        </w:rPr>
        <w:t xml:space="preserve">t. </w:t>
      </w:r>
    </w:p>
    <w:p w14:paraId="17DD8BC7" w14:textId="77777777" w:rsidR="003B2968" w:rsidRPr="003B2968" w:rsidRDefault="003B2968" w:rsidP="003B2968">
      <w:pPr>
        <w:jc w:val="both"/>
        <w:rPr>
          <w:rFonts w:ascii="Arial" w:hAnsi="Arial" w:cs="Arial"/>
        </w:rPr>
      </w:pPr>
    </w:p>
    <w:p w14:paraId="29480991" w14:textId="77777777" w:rsidR="003B2968" w:rsidRPr="003B2968" w:rsidRDefault="003B2968" w:rsidP="003B2968">
      <w:pPr>
        <w:ind w:left="360" w:firstLine="348"/>
        <w:jc w:val="both"/>
        <w:rPr>
          <w:rFonts w:ascii="Arial" w:hAnsi="Arial" w:cs="Arial"/>
        </w:rPr>
      </w:pPr>
      <w:r w:rsidRPr="003B2968">
        <w:rPr>
          <w:rFonts w:ascii="Arial" w:hAnsi="Arial" w:cs="Arial"/>
          <w:u w:val="single"/>
        </w:rPr>
        <w:t>Turizmus:</w:t>
      </w:r>
      <w:r w:rsidRPr="003B2968">
        <w:rPr>
          <w:rFonts w:ascii="Arial" w:hAnsi="Arial" w:cs="Arial"/>
        </w:rPr>
        <w:t xml:space="preserve"> </w:t>
      </w:r>
    </w:p>
    <w:p w14:paraId="4BA3C2F6" w14:textId="77777777" w:rsidR="003B2968" w:rsidRPr="003B2968" w:rsidRDefault="003B2968" w:rsidP="003B2968">
      <w:pPr>
        <w:pStyle w:val="Listaszerbekezds"/>
        <w:jc w:val="both"/>
        <w:rPr>
          <w:rFonts w:ascii="Arial" w:hAnsi="Arial" w:cs="Arial"/>
        </w:rPr>
      </w:pPr>
      <w:r w:rsidRPr="003B2968">
        <w:rPr>
          <w:rFonts w:ascii="Arial" w:hAnsi="Arial" w:cs="Arial"/>
        </w:rPr>
        <w:lastRenderedPageBreak/>
        <w:t xml:space="preserve">A Budapest-Kutaisi között közlekedő kedvezményes repülőjáratoknak köszönhetően turisztikai együttműködés célozható meg a két város idegenforgalmi irodáinak közreműködésével. A Savaria Turizmus Nonprofit Kft. háromféle turisztikai csomagot állított össze három illetve négy napos, Szombathelyen és környékén történő tartózkodással. </w:t>
      </w:r>
    </w:p>
    <w:p w14:paraId="647B358D" w14:textId="77777777" w:rsidR="003B2968" w:rsidRPr="003B2968" w:rsidRDefault="003B2968" w:rsidP="003B2968">
      <w:pPr>
        <w:rPr>
          <w:rFonts w:ascii="Arial" w:hAnsi="Arial" w:cs="Arial"/>
        </w:rPr>
      </w:pPr>
      <w:r w:rsidRPr="003B2968">
        <w:rPr>
          <w:rFonts w:ascii="Arial" w:hAnsi="Arial" w:cs="Arial"/>
        </w:rPr>
        <w:br w:type="page"/>
      </w:r>
    </w:p>
    <w:p w14:paraId="65C2486C" w14:textId="77777777" w:rsidR="003B2968" w:rsidRPr="003B2968" w:rsidRDefault="003B2968" w:rsidP="003B2968">
      <w:pPr>
        <w:pStyle w:val="Listaszerbekezds"/>
        <w:jc w:val="both"/>
        <w:rPr>
          <w:rFonts w:ascii="Arial" w:hAnsi="Arial" w:cs="Arial"/>
        </w:rPr>
      </w:pPr>
    </w:p>
    <w:p w14:paraId="69614E25" w14:textId="77777777" w:rsidR="003B2968" w:rsidRPr="003B2968" w:rsidRDefault="003B2968" w:rsidP="003B2968">
      <w:pPr>
        <w:ind w:left="360" w:firstLine="348"/>
        <w:jc w:val="both"/>
        <w:rPr>
          <w:rFonts w:ascii="Arial" w:hAnsi="Arial" w:cs="Arial"/>
          <w:u w:val="single"/>
        </w:rPr>
      </w:pPr>
      <w:r w:rsidRPr="003B2968">
        <w:rPr>
          <w:rFonts w:ascii="Arial" w:hAnsi="Arial" w:cs="Arial"/>
          <w:u w:val="single"/>
        </w:rPr>
        <w:t xml:space="preserve">Kultúra: </w:t>
      </w:r>
    </w:p>
    <w:p w14:paraId="54FFC565" w14:textId="77777777" w:rsidR="003B2968" w:rsidRPr="003B2968" w:rsidRDefault="003B2968" w:rsidP="003B296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3B2968">
        <w:rPr>
          <w:rFonts w:ascii="Arial" w:hAnsi="Arial" w:cs="Arial"/>
        </w:rPr>
        <w:t>a két város birkózó egyesületeinek együttműködése</w:t>
      </w:r>
    </w:p>
    <w:p w14:paraId="7344995E" w14:textId="77777777" w:rsidR="003B2968" w:rsidRPr="003B2968" w:rsidRDefault="003B2968" w:rsidP="003B296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3B2968">
        <w:rPr>
          <w:rFonts w:ascii="Arial" w:hAnsi="Arial" w:cs="Arial"/>
        </w:rPr>
        <w:t>vízi sportegyesületek együttműködése</w:t>
      </w:r>
    </w:p>
    <w:p w14:paraId="29BC97A5" w14:textId="77777777" w:rsidR="003B2968" w:rsidRPr="003B2968" w:rsidRDefault="003B2968" w:rsidP="003B296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3B2968">
        <w:rPr>
          <w:rFonts w:ascii="Arial" w:hAnsi="Arial" w:cs="Arial"/>
        </w:rPr>
        <w:t>hagyományőrző harcművészeti csoport meghívása a Savaria Történelmi Karneválra</w:t>
      </w:r>
    </w:p>
    <w:p w14:paraId="43126F61" w14:textId="77777777" w:rsidR="003B2968" w:rsidRPr="003B2968" w:rsidRDefault="003B2968" w:rsidP="003B29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B2968">
        <w:rPr>
          <w:rFonts w:ascii="Arial" w:hAnsi="Arial" w:cs="Arial"/>
        </w:rPr>
        <w:t>Szent György napi vásárra népművészeti, kulturális csoport meghívása</w:t>
      </w:r>
    </w:p>
    <w:p w14:paraId="3547BF4B" w14:textId="77777777" w:rsidR="003B2968" w:rsidRPr="003B2968" w:rsidRDefault="003B2968" w:rsidP="003B2968">
      <w:pPr>
        <w:ind w:left="360" w:firstLine="348"/>
        <w:jc w:val="both"/>
        <w:rPr>
          <w:rFonts w:ascii="Arial" w:hAnsi="Arial" w:cs="Arial"/>
          <w:u w:val="single"/>
        </w:rPr>
      </w:pPr>
      <w:r w:rsidRPr="003B2968">
        <w:rPr>
          <w:rFonts w:ascii="Arial" w:hAnsi="Arial" w:cs="Arial"/>
          <w:u w:val="single"/>
        </w:rPr>
        <w:t xml:space="preserve">Gazdaság: </w:t>
      </w:r>
    </w:p>
    <w:p w14:paraId="1C827F08" w14:textId="77777777" w:rsidR="003B2968" w:rsidRPr="003B2968" w:rsidRDefault="003B2968" w:rsidP="003B2968">
      <w:pPr>
        <w:pStyle w:val="Listaszerbekezds"/>
        <w:numPr>
          <w:ilvl w:val="1"/>
          <w:numId w:val="6"/>
        </w:numPr>
        <w:ind w:left="993" w:hanging="284"/>
        <w:jc w:val="both"/>
        <w:rPr>
          <w:rFonts w:ascii="Arial" w:hAnsi="Arial" w:cs="Arial"/>
        </w:rPr>
      </w:pPr>
      <w:r w:rsidRPr="003B2968">
        <w:rPr>
          <w:rFonts w:ascii="Arial" w:hAnsi="Arial" w:cs="Arial"/>
        </w:rPr>
        <w:t>egyetemek közötti kapcsolat: két éven belül angol nyelvű gépészmérnök képzés indul el Szombathelyen, amire Kutaisi egyetemi hallgatókat várunk</w:t>
      </w:r>
    </w:p>
    <w:p w14:paraId="55502721" w14:textId="77777777" w:rsidR="003B2968" w:rsidRPr="003B2968" w:rsidRDefault="003B2968" w:rsidP="003B2968">
      <w:pPr>
        <w:pStyle w:val="Listaszerbekezds"/>
        <w:numPr>
          <w:ilvl w:val="1"/>
          <w:numId w:val="6"/>
        </w:numPr>
        <w:ind w:left="993" w:hanging="284"/>
        <w:jc w:val="both"/>
        <w:rPr>
          <w:rFonts w:ascii="Arial" w:hAnsi="Arial" w:cs="Arial"/>
        </w:rPr>
      </w:pPr>
      <w:r w:rsidRPr="003B2968">
        <w:rPr>
          <w:rFonts w:ascii="Arial" w:hAnsi="Arial" w:cs="Arial"/>
        </w:rPr>
        <w:t>kamarák közötti kapcsolat</w:t>
      </w:r>
    </w:p>
    <w:p w14:paraId="7EF9F2ED" w14:textId="77777777" w:rsidR="003B2968" w:rsidRDefault="003B2968" w:rsidP="003B2968">
      <w:pPr>
        <w:pStyle w:val="Szvegtrzs"/>
        <w:ind w:left="720"/>
      </w:pPr>
    </w:p>
    <w:p w14:paraId="55E97B69" w14:textId="77777777" w:rsidR="0013508E" w:rsidRPr="0013508E" w:rsidRDefault="0013508E" w:rsidP="0013508E">
      <w:pPr>
        <w:pStyle w:val="Listaszerbekezds"/>
        <w:numPr>
          <w:ilvl w:val="0"/>
          <w:numId w:val="11"/>
        </w:numPr>
        <w:jc w:val="both"/>
        <w:rPr>
          <w:rFonts w:ascii="Arial" w:eastAsia="MS Gothic" w:hAnsi="Arial" w:cs="Arial"/>
        </w:rPr>
      </w:pPr>
      <w:r w:rsidRPr="0013508E">
        <w:rPr>
          <w:rFonts w:ascii="Arial" w:eastAsia="MS Gothic" w:hAnsi="Arial" w:cs="Arial"/>
        </w:rPr>
        <w:t xml:space="preserve">A horvátországi </w:t>
      </w:r>
      <w:r w:rsidRPr="0013508E">
        <w:rPr>
          <w:rFonts w:ascii="Arial" w:eastAsia="MS Gothic" w:hAnsi="Arial" w:cs="Arial"/>
          <w:b/>
        </w:rPr>
        <w:t>Sisak</w:t>
      </w:r>
      <w:r w:rsidRPr="0013508E">
        <w:rPr>
          <w:rFonts w:ascii="Arial" w:eastAsia="MS Gothic" w:hAnsi="Arial" w:cs="Arial"/>
        </w:rPr>
        <w:t>kal 2003 óta zajlik baráti együttműködés. A két város közötti összekötő kapocs Szent Kvirin, Siscia püspöke, aki 303-ban Savariaban halt mártírhalált.</w:t>
      </w:r>
      <w:r>
        <w:rPr>
          <w:rFonts w:ascii="Arial" w:eastAsia="MS Gothic" w:hAnsi="Arial" w:cs="Arial"/>
        </w:rPr>
        <w:t xml:space="preserve"> </w:t>
      </w:r>
      <w:r w:rsidRPr="0013508E">
        <w:rPr>
          <w:rFonts w:ascii="Arial" w:eastAsia="MS Gothic" w:hAnsi="Arial" w:cs="Arial"/>
        </w:rPr>
        <w:t>Szombathelyen nagy létszámú horvát közösség él, akik aktívan ápolják hagyományaikat, kultúrájukat, valamint bekapcsolódnak az Önkormányzat horvát vonatkozású programjaiba. 2010-ben a Váci Mihály Általános Iskola testvériskolai kapcsolatot létesített a Sisaki Selai Általános Iskolával, amellyel azóta is töretlen az együttműködés.</w:t>
      </w:r>
    </w:p>
    <w:p w14:paraId="79305B29" w14:textId="77777777" w:rsidR="0013508E" w:rsidRPr="0013508E" w:rsidRDefault="0013508E" w:rsidP="0013508E">
      <w:pPr>
        <w:pStyle w:val="Listaszerbekezds"/>
        <w:jc w:val="both"/>
        <w:rPr>
          <w:rFonts w:ascii="Arial" w:eastAsia="MS Gothic" w:hAnsi="Arial" w:cs="Arial"/>
        </w:rPr>
      </w:pPr>
    </w:p>
    <w:p w14:paraId="4F2622F0" w14:textId="77777777" w:rsidR="0013508E" w:rsidRPr="00A546B3" w:rsidRDefault="00EC6E5E" w:rsidP="0013508E">
      <w:pPr>
        <w:pStyle w:val="Listaszerbekezds"/>
        <w:jc w:val="both"/>
        <w:rPr>
          <w:rFonts w:ascii="Arial" w:eastAsia="MS Gothic" w:hAnsi="Arial" w:cs="Arial"/>
        </w:rPr>
      </w:pPr>
      <w:r>
        <w:rPr>
          <w:rFonts w:ascii="Arial" w:hAnsi="Arial" w:cs="Arial"/>
        </w:rPr>
        <w:t xml:space="preserve">A fentiek hatására kezdeményeztem Sisak város vezetésénél a testvérvárosi kapcsolat kialakítását. </w:t>
      </w:r>
      <w:r w:rsidR="00DE5889">
        <w:rPr>
          <w:rFonts w:ascii="Arial" w:hAnsi="Arial" w:cs="Arial"/>
        </w:rPr>
        <w:t xml:space="preserve">A testvérvárosi megállapodás </w:t>
      </w:r>
      <w:r w:rsidR="00ED530C">
        <w:rPr>
          <w:rFonts w:ascii="Arial" w:hAnsi="Arial" w:cs="Arial"/>
        </w:rPr>
        <w:t xml:space="preserve">ünnepélyes </w:t>
      </w:r>
      <w:r w:rsidR="00DE5889">
        <w:rPr>
          <w:rFonts w:ascii="Arial" w:hAnsi="Arial" w:cs="Arial"/>
        </w:rPr>
        <w:t>aláírására</w:t>
      </w:r>
      <w:r w:rsidR="00ED530C">
        <w:rPr>
          <w:rFonts w:ascii="Arial" w:hAnsi="Arial" w:cs="Arial"/>
        </w:rPr>
        <w:t xml:space="preserve"> Szombathelyen, kulturális program keretében</w:t>
      </w:r>
      <w:r w:rsidR="00DE5889">
        <w:rPr>
          <w:rFonts w:ascii="Arial" w:hAnsi="Arial" w:cs="Arial"/>
        </w:rPr>
        <w:t xml:space="preserve"> került sor</w:t>
      </w:r>
      <w:r w:rsidR="00ED530C" w:rsidRPr="00ED530C">
        <w:rPr>
          <w:rFonts w:ascii="Arial" w:hAnsi="Arial" w:cs="Arial"/>
        </w:rPr>
        <w:t xml:space="preserve"> </w:t>
      </w:r>
      <w:r w:rsidR="00ED530C" w:rsidRPr="00ED530C">
        <w:rPr>
          <w:rFonts w:ascii="Arial" w:hAnsi="Arial" w:cs="Arial"/>
          <w:b/>
        </w:rPr>
        <w:t>július 3-án</w:t>
      </w:r>
      <w:r w:rsidR="00ED530C">
        <w:rPr>
          <w:rFonts w:ascii="Arial" w:hAnsi="Arial" w:cs="Arial"/>
        </w:rPr>
        <w:t xml:space="preserve">. </w:t>
      </w:r>
      <w:r w:rsidR="00A546B3" w:rsidRPr="00A546B3">
        <w:rPr>
          <w:rFonts w:ascii="Arial" w:hAnsi="Arial" w:cs="Arial"/>
        </w:rPr>
        <w:t>Kristina Ikić Baniček</w:t>
      </w:r>
      <w:r w:rsidR="00A546B3">
        <w:rPr>
          <w:rFonts w:ascii="Arial" w:hAnsi="Arial" w:cs="Arial"/>
        </w:rPr>
        <w:t xml:space="preserve"> polgármester asszony </w:t>
      </w:r>
      <w:r w:rsidR="00A546B3" w:rsidRPr="00A546B3">
        <w:rPr>
          <w:rFonts w:ascii="Arial" w:hAnsi="Arial" w:cs="Arial"/>
        </w:rPr>
        <w:t>Milijana Borojević</w:t>
      </w:r>
      <w:r w:rsidR="00A546B3">
        <w:rPr>
          <w:rFonts w:ascii="Arial" w:hAnsi="Arial" w:cs="Arial"/>
        </w:rPr>
        <w:t xml:space="preserve"> asszonnyal, a Turisztikai Iroda igazgatójával, valamint Anita Gali</w:t>
      </w:r>
      <w:r w:rsidR="00A546B3" w:rsidRPr="00A546B3">
        <w:rPr>
          <w:rFonts w:ascii="Arial" w:hAnsi="Arial" w:cs="Arial"/>
          <w:bCs/>
          <w:iCs/>
          <w:lang w:val="hr-HR"/>
        </w:rPr>
        <w:t>ć</w:t>
      </w:r>
      <w:r w:rsidR="00A546B3">
        <w:rPr>
          <w:rFonts w:ascii="Arial" w:hAnsi="Arial" w:cs="Arial"/>
          <w:bCs/>
          <w:iCs/>
          <w:lang w:val="hr-HR"/>
        </w:rPr>
        <w:t xml:space="preserve"> nemzetközi ügyintézővel </w:t>
      </w:r>
      <w:r w:rsidR="00ED530C">
        <w:rPr>
          <w:rFonts w:ascii="Arial" w:hAnsi="Arial" w:cs="Arial"/>
          <w:bCs/>
          <w:iCs/>
          <w:lang w:val="hr-HR"/>
        </w:rPr>
        <w:t xml:space="preserve">érkezett városunkba. Vendégeink megtekintették az Iseumot, </w:t>
      </w:r>
      <w:r>
        <w:rPr>
          <w:rFonts w:ascii="Arial" w:hAnsi="Arial" w:cs="Arial"/>
          <w:bCs/>
          <w:iCs/>
          <w:lang w:val="hr-HR"/>
        </w:rPr>
        <w:t xml:space="preserve">a Savaria Múzeumot, találkoztak a Horvát Önkormányzat képviselőivel, és ellátogattak </w:t>
      </w:r>
      <w:r w:rsidR="00A546B3">
        <w:rPr>
          <w:rFonts w:ascii="Arial" w:hAnsi="Arial" w:cs="Arial"/>
          <w:bCs/>
          <w:iCs/>
          <w:lang w:val="hr-HR"/>
        </w:rPr>
        <w:t>a</w:t>
      </w:r>
      <w:r>
        <w:rPr>
          <w:rFonts w:ascii="Arial" w:hAnsi="Arial" w:cs="Arial"/>
          <w:bCs/>
          <w:iCs/>
          <w:lang w:val="hr-HR"/>
        </w:rPr>
        <w:t xml:space="preserve"> másnapi</w:t>
      </w:r>
      <w:r w:rsidR="00A546B3">
        <w:rPr>
          <w:rFonts w:ascii="Arial" w:hAnsi="Arial" w:cs="Arial"/>
          <w:bCs/>
          <w:iCs/>
          <w:lang w:val="hr-HR"/>
        </w:rPr>
        <w:t xml:space="preserve"> Horvát nap eseményeire</w:t>
      </w:r>
      <w:r>
        <w:rPr>
          <w:rFonts w:ascii="Arial" w:hAnsi="Arial" w:cs="Arial"/>
          <w:bCs/>
          <w:iCs/>
          <w:lang w:val="hr-HR"/>
        </w:rPr>
        <w:t xml:space="preserve"> is</w:t>
      </w:r>
      <w:r w:rsidR="00A546B3">
        <w:rPr>
          <w:rFonts w:ascii="Arial" w:hAnsi="Arial" w:cs="Arial"/>
          <w:bCs/>
          <w:iCs/>
          <w:lang w:val="hr-HR"/>
        </w:rPr>
        <w:t>.</w:t>
      </w:r>
    </w:p>
    <w:p w14:paraId="05173286" w14:textId="77777777" w:rsidR="00A06A21" w:rsidRDefault="00A06A21" w:rsidP="0013508E">
      <w:pPr>
        <w:pStyle w:val="Szvegtrzs"/>
        <w:ind w:left="720"/>
      </w:pPr>
    </w:p>
    <w:p w14:paraId="65F9F048" w14:textId="77777777" w:rsidR="00A06A21" w:rsidRPr="00D050E5" w:rsidRDefault="00A06A21" w:rsidP="00A546B3">
      <w:pPr>
        <w:pStyle w:val="Szvegtrzs"/>
        <w:numPr>
          <w:ilvl w:val="0"/>
          <w:numId w:val="10"/>
        </w:numPr>
        <w:rPr>
          <w:b/>
        </w:rPr>
      </w:pPr>
      <w:r w:rsidRPr="00D050E5">
        <w:rPr>
          <w:b/>
        </w:rPr>
        <w:t>Testvérvárosi események 201</w:t>
      </w:r>
      <w:r w:rsidR="00CA3953">
        <w:rPr>
          <w:b/>
        </w:rPr>
        <w:t>5</w:t>
      </w:r>
      <w:r w:rsidR="00140D5E">
        <w:rPr>
          <w:b/>
        </w:rPr>
        <w:t>-be</w:t>
      </w:r>
      <w:r w:rsidRPr="00D050E5">
        <w:rPr>
          <w:b/>
        </w:rPr>
        <w:t xml:space="preserve">n: </w:t>
      </w:r>
    </w:p>
    <w:p w14:paraId="4083DD70" w14:textId="77777777" w:rsidR="00A06A21" w:rsidRDefault="00A06A21" w:rsidP="00A06A21">
      <w:pPr>
        <w:pStyle w:val="Szvegtrzs"/>
      </w:pPr>
    </w:p>
    <w:p w14:paraId="1DD2DF04" w14:textId="77777777" w:rsidR="00A06A21" w:rsidRPr="002C21FD" w:rsidRDefault="00A06A21" w:rsidP="006D329D">
      <w:pPr>
        <w:pStyle w:val="Szvegtrzs"/>
        <w:ind w:left="360"/>
      </w:pPr>
      <w:r w:rsidRPr="002C21FD">
        <w:t xml:space="preserve">Az idei évet főként a kulturális eseményekre, a városok nagyrendezvényeire történő </w:t>
      </w:r>
      <w:r w:rsidR="00A425A5">
        <w:t xml:space="preserve">kiutazások </w:t>
      </w:r>
      <w:r>
        <w:t xml:space="preserve">jellemezték, de ezen kívül számos iskolai, egyesületek közötti kapcsolatfelvétel indult az Önkormányzat kezdeményezésére, illetve közbenjárásával. </w:t>
      </w:r>
    </w:p>
    <w:p w14:paraId="3DC26150" w14:textId="77777777" w:rsidR="00A06A21" w:rsidRDefault="00A06A21" w:rsidP="00A06A21">
      <w:pPr>
        <w:pStyle w:val="Szvegtrzs"/>
      </w:pPr>
    </w:p>
    <w:p w14:paraId="651C1121" w14:textId="77777777" w:rsidR="00A06A21" w:rsidRPr="002C21FD" w:rsidRDefault="00A06A21" w:rsidP="006D329D">
      <w:pPr>
        <w:pStyle w:val="Szvegtrzs"/>
        <w:ind w:left="360"/>
      </w:pPr>
      <w:r w:rsidRPr="002C21FD">
        <w:t xml:space="preserve">Szombathely Megyei Jogú Városa rendszeresen vendégül látja testvérvárosait két nagyrendezvényén, a </w:t>
      </w:r>
      <w:r w:rsidRPr="002C21FD">
        <w:rPr>
          <w:b/>
          <w:u w:val="single"/>
        </w:rPr>
        <w:t>Savaria Történelmi Karnevál</w:t>
      </w:r>
      <w:r w:rsidRPr="002C21FD">
        <w:t xml:space="preserve">on és a </w:t>
      </w:r>
      <w:r w:rsidRPr="002C21FD">
        <w:rPr>
          <w:b/>
          <w:u w:val="single"/>
        </w:rPr>
        <w:t>Szent Márton rendezvénysorozat</w:t>
      </w:r>
      <w:r w:rsidRPr="002C21FD">
        <w:t>on.</w:t>
      </w:r>
    </w:p>
    <w:p w14:paraId="00C9FB61" w14:textId="77777777" w:rsidR="00A06A21" w:rsidRPr="002C21FD" w:rsidRDefault="00A06A21" w:rsidP="00A06A21">
      <w:pPr>
        <w:pStyle w:val="Szvegtrzs"/>
      </w:pPr>
    </w:p>
    <w:p w14:paraId="5FBD6A4A" w14:textId="77777777" w:rsidR="00C728D3" w:rsidRPr="00D103CB" w:rsidRDefault="00A06A21" w:rsidP="003774A5">
      <w:pPr>
        <w:pStyle w:val="Szvegtrzs"/>
        <w:numPr>
          <w:ilvl w:val="1"/>
          <w:numId w:val="2"/>
        </w:numPr>
        <w:tabs>
          <w:tab w:val="num" w:pos="1260"/>
        </w:tabs>
        <w:ind w:left="1260"/>
        <w:rPr>
          <w:rStyle w:val="Kiemels2"/>
          <w:i/>
        </w:rPr>
      </w:pPr>
      <w:r w:rsidRPr="002C21FD">
        <w:rPr>
          <w:rStyle w:val="Kiemels2"/>
          <w:i/>
        </w:rPr>
        <w:lastRenderedPageBreak/>
        <w:t>Augusztus 2</w:t>
      </w:r>
      <w:r w:rsidR="00CA3953">
        <w:rPr>
          <w:rStyle w:val="Kiemels2"/>
          <w:i/>
        </w:rPr>
        <w:t>7-30</w:t>
      </w:r>
      <w:r w:rsidRPr="002C21FD">
        <w:rPr>
          <w:rStyle w:val="Kiemels2"/>
          <w:i/>
        </w:rPr>
        <w:t xml:space="preserve">. </w:t>
      </w:r>
      <w:r w:rsidRPr="002C21FD">
        <w:rPr>
          <w:rStyle w:val="Kiemels2"/>
          <w:b w:val="0"/>
          <w:i/>
        </w:rPr>
        <w:t>A</w:t>
      </w:r>
      <w:r>
        <w:rPr>
          <w:rStyle w:val="Kiemels2"/>
          <w:b w:val="0"/>
          <w:i/>
        </w:rPr>
        <w:t xml:space="preserve"> XV</w:t>
      </w:r>
      <w:r w:rsidRPr="002C21FD">
        <w:rPr>
          <w:rStyle w:val="Kiemels2"/>
          <w:b w:val="0"/>
          <w:i/>
        </w:rPr>
        <w:t>. Savaria Történelmi Karnevál</w:t>
      </w:r>
      <w:r w:rsidRPr="002C21FD">
        <w:rPr>
          <w:rStyle w:val="Kiemels2"/>
          <w:b w:val="0"/>
        </w:rPr>
        <w:t>ra az összes testvér- és barát</w:t>
      </w:r>
      <w:r>
        <w:rPr>
          <w:rStyle w:val="Kiemels2"/>
          <w:b w:val="0"/>
        </w:rPr>
        <w:t>i város</w:t>
      </w:r>
      <w:r w:rsidR="002D24BB">
        <w:rPr>
          <w:rStyle w:val="Kiemels2"/>
          <w:b w:val="0"/>
        </w:rPr>
        <w:t xml:space="preserve">unk, </w:t>
      </w:r>
      <w:r>
        <w:rPr>
          <w:rStyle w:val="Kiemels2"/>
          <w:b w:val="0"/>
        </w:rPr>
        <w:t xml:space="preserve">továbbá </w:t>
      </w:r>
      <w:r w:rsidR="00CA3953">
        <w:rPr>
          <w:rStyle w:val="Kiemels2"/>
          <w:b w:val="0"/>
        </w:rPr>
        <w:t xml:space="preserve">az ír, </w:t>
      </w:r>
      <w:r w:rsidR="009D3549" w:rsidRPr="002C21FD">
        <w:rPr>
          <w:rStyle w:val="Kiemels2"/>
          <w:b w:val="0"/>
        </w:rPr>
        <w:t xml:space="preserve">izraeli </w:t>
      </w:r>
      <w:r w:rsidR="00CA3953">
        <w:rPr>
          <w:rStyle w:val="Kiemels2"/>
          <w:b w:val="0"/>
        </w:rPr>
        <w:t xml:space="preserve">és szlovén </w:t>
      </w:r>
      <w:r w:rsidRPr="002C21FD">
        <w:rPr>
          <w:rStyle w:val="Kiemels2"/>
          <w:b w:val="0"/>
        </w:rPr>
        <w:t xml:space="preserve">nagykövet kapott meghívást. Közülük </w:t>
      </w:r>
      <w:r w:rsidRPr="00597E51">
        <w:rPr>
          <w:rStyle w:val="Kiemels2"/>
        </w:rPr>
        <w:t>Felsőőr,</w:t>
      </w:r>
      <w:r>
        <w:rPr>
          <w:rStyle w:val="Kiemels2"/>
          <w:b w:val="0"/>
        </w:rPr>
        <w:t xml:space="preserve"> </w:t>
      </w:r>
      <w:r w:rsidR="002569B4">
        <w:rPr>
          <w:rStyle w:val="Kiemels2"/>
        </w:rPr>
        <w:t>Ferrara</w:t>
      </w:r>
      <w:r>
        <w:rPr>
          <w:rStyle w:val="Kiemels2"/>
        </w:rPr>
        <w:t>,</w:t>
      </w:r>
      <w:r w:rsidR="002569B4">
        <w:rPr>
          <w:rStyle w:val="Kiemels2"/>
        </w:rPr>
        <w:t xml:space="preserve"> Kutaisi, Lecco</w:t>
      </w:r>
      <w:r w:rsidR="0008402B">
        <w:rPr>
          <w:rStyle w:val="Kiemels2"/>
        </w:rPr>
        <w:t>, Nõmme</w:t>
      </w:r>
      <w:r w:rsidR="002569B4">
        <w:rPr>
          <w:rStyle w:val="Kiemels2"/>
        </w:rPr>
        <w:t xml:space="preserve">, Sisak, </w:t>
      </w:r>
      <w:r>
        <w:rPr>
          <w:rStyle w:val="Kiemels2"/>
        </w:rPr>
        <w:t>Vajdahunyad</w:t>
      </w:r>
      <w:r w:rsidR="002569B4">
        <w:rPr>
          <w:rStyle w:val="Kiemels2"/>
        </w:rPr>
        <w:t xml:space="preserve"> és első alkalommal Yantai</w:t>
      </w:r>
      <w:r w:rsidRPr="002C21FD">
        <w:rPr>
          <w:rStyle w:val="Kiemels2"/>
          <w:b w:val="0"/>
        </w:rPr>
        <w:t xml:space="preserve"> testvérvárosunk,</w:t>
      </w:r>
      <w:r>
        <w:rPr>
          <w:rStyle w:val="Kiemels2"/>
          <w:b w:val="0"/>
        </w:rPr>
        <w:t xml:space="preserve"> valamint</w:t>
      </w:r>
      <w:r w:rsidRPr="002C21FD">
        <w:rPr>
          <w:rStyle w:val="Kiemels2"/>
        </w:rPr>
        <w:t xml:space="preserve"> </w:t>
      </w:r>
      <w:r w:rsidR="002569B4">
        <w:rPr>
          <w:rStyle w:val="Kiemels2"/>
        </w:rPr>
        <w:t xml:space="preserve">Razgrad, Tours </w:t>
      </w:r>
      <w:r w:rsidRPr="002C21FD">
        <w:rPr>
          <w:rStyle w:val="Kiemels2"/>
          <w:b w:val="0"/>
        </w:rPr>
        <w:t xml:space="preserve">és </w:t>
      </w:r>
      <w:r w:rsidRPr="002C21FD">
        <w:rPr>
          <w:rStyle w:val="Kiemels2"/>
        </w:rPr>
        <w:t>Zilah</w:t>
      </w:r>
      <w:r w:rsidRPr="002C21FD">
        <w:rPr>
          <w:rStyle w:val="Kiemels2"/>
          <w:b w:val="0"/>
        </w:rPr>
        <w:t xml:space="preserve"> baráti városunk delegációja képviseltette magát a rendezvényen</w:t>
      </w:r>
      <w:r w:rsidR="002569B4">
        <w:rPr>
          <w:rStyle w:val="Kiemels2"/>
          <w:b w:val="0"/>
        </w:rPr>
        <w:t xml:space="preserve">. Rajtuk kívül </w:t>
      </w:r>
      <w:r w:rsidR="0008402B">
        <w:rPr>
          <w:rStyle w:val="Kiemels2"/>
          <w:b w:val="0"/>
        </w:rPr>
        <w:t>Georgia budapesti nagykövete</w:t>
      </w:r>
      <w:r w:rsidR="00EB6A78">
        <w:rPr>
          <w:rStyle w:val="Kiemels2"/>
          <w:b w:val="0"/>
        </w:rPr>
        <w:t>, őex. Zaza Kandelaki úr</w:t>
      </w:r>
      <w:r w:rsidR="0008402B">
        <w:rPr>
          <w:rStyle w:val="Kiemels2"/>
          <w:b w:val="0"/>
        </w:rPr>
        <w:t xml:space="preserve"> </w:t>
      </w:r>
      <w:r w:rsidR="002569B4">
        <w:rPr>
          <w:rStyle w:val="Kiemels2"/>
          <w:b w:val="0"/>
        </w:rPr>
        <w:t xml:space="preserve">és Írország budapesti nagykövetségének ügyvivője, Wendy Dorman-Smith asszony </w:t>
      </w:r>
      <w:r w:rsidR="0008402B">
        <w:rPr>
          <w:rStyle w:val="Kiemels2"/>
          <w:b w:val="0"/>
        </w:rPr>
        <w:t xml:space="preserve">is tiszteletét tette városunkban. </w:t>
      </w:r>
      <w:r w:rsidR="007A46A9">
        <w:rPr>
          <w:rStyle w:val="Kiemels2"/>
          <w:b w:val="0"/>
        </w:rPr>
        <w:t xml:space="preserve">Az idei év különlegessége, hogy a Kaufbeurenből érkező Artistica Anam Cara egyesület szereplésein kívül Kutaisi testvérvárosunk Állami Népzenei és Néptánc Csoportja, illetve Razgrad baráti városunk Abritus hagyományőrző csoportja is fellépett műsorával a Karneválon, valamint részt vett a felvonuláson. </w:t>
      </w:r>
      <w:r w:rsidR="00D103CB">
        <w:rPr>
          <w:rStyle w:val="Kiemels2"/>
          <w:b w:val="0"/>
        </w:rPr>
        <w:t>Bolgár baráti városunk a tavalyi évben turisztikai szakemberekkel kiegészülve látogatott a</w:t>
      </w:r>
      <w:r w:rsidR="002D24BB">
        <w:rPr>
          <w:rStyle w:val="Kiemels2"/>
          <w:b w:val="0"/>
        </w:rPr>
        <w:t xml:space="preserve"> Karneválra, a rendezvény</w:t>
      </w:r>
      <w:r w:rsidR="00D103CB">
        <w:rPr>
          <w:rStyle w:val="Kiemels2"/>
          <w:b w:val="0"/>
        </w:rPr>
        <w:t xml:space="preserve"> megismerésére, </w:t>
      </w:r>
      <w:r w:rsidR="005532C6">
        <w:rPr>
          <w:rStyle w:val="Kiemels2"/>
          <w:b w:val="0"/>
        </w:rPr>
        <w:t xml:space="preserve">és </w:t>
      </w:r>
      <w:r w:rsidR="00D103CB">
        <w:rPr>
          <w:rStyle w:val="Kiemels2"/>
          <w:b w:val="0"/>
        </w:rPr>
        <w:t xml:space="preserve">megbeszélést folytattak a szervezőkkel. Ennek eredményeként Razgradban idén első alkalommal szervezték meg a történelmi Abritus fesztivált. </w:t>
      </w:r>
      <w:r w:rsidR="00D27B40" w:rsidRPr="003774A5">
        <w:rPr>
          <w:rStyle w:val="Kiemels2"/>
          <w:b w:val="0"/>
        </w:rPr>
        <w:t xml:space="preserve">Az idei évben is érkezett </w:t>
      </w:r>
      <w:r w:rsidRPr="003774A5">
        <w:rPr>
          <w:rStyle w:val="Kiemels2"/>
          <w:b w:val="0"/>
        </w:rPr>
        <w:t>Felsőőrről egy 50 fős külön buszos csoport is a rendezvényre</w:t>
      </w:r>
      <w:r w:rsidR="002D24BB">
        <w:rPr>
          <w:rStyle w:val="Kiemels2"/>
          <w:b w:val="0"/>
        </w:rPr>
        <w:t>.</w:t>
      </w:r>
    </w:p>
    <w:p w14:paraId="00A37F9D" w14:textId="77777777" w:rsidR="00D103CB" w:rsidRDefault="00D103CB" w:rsidP="00D103CB">
      <w:pPr>
        <w:pStyle w:val="Szvegtrzs"/>
        <w:tabs>
          <w:tab w:val="num" w:pos="1620"/>
        </w:tabs>
        <w:ind w:left="720"/>
        <w:rPr>
          <w:rStyle w:val="Kiemels2"/>
          <w:i/>
        </w:rPr>
      </w:pPr>
    </w:p>
    <w:p w14:paraId="1B636A1A" w14:textId="77777777" w:rsidR="00D103CB" w:rsidRPr="00D103CB" w:rsidRDefault="005532C6" w:rsidP="005532C6">
      <w:pPr>
        <w:pStyle w:val="Szvegtrzs"/>
        <w:tabs>
          <w:tab w:val="num" w:pos="1620"/>
        </w:tabs>
        <w:ind w:left="1260" w:firstLine="16"/>
        <w:rPr>
          <w:rStyle w:val="Kiemels2"/>
          <w:b w:val="0"/>
        </w:rPr>
      </w:pPr>
      <w:r>
        <w:rPr>
          <w:rStyle w:val="Kiemels2"/>
          <w:b w:val="0"/>
        </w:rPr>
        <w:t>A</w:t>
      </w:r>
      <w:r w:rsidR="00D103CB">
        <w:rPr>
          <w:rStyle w:val="Kiemels2"/>
          <w:b w:val="0"/>
        </w:rPr>
        <w:t xml:space="preserve"> karnevál</w:t>
      </w:r>
      <w:r>
        <w:rPr>
          <w:rStyle w:val="Kiemels2"/>
          <w:b w:val="0"/>
        </w:rPr>
        <w:t>i eseményeken történő részvétele</w:t>
      </w:r>
      <w:r w:rsidR="00D103CB">
        <w:rPr>
          <w:rStyle w:val="Kiemels2"/>
          <w:b w:val="0"/>
        </w:rPr>
        <w:t>n túl</w:t>
      </w:r>
      <w:r>
        <w:rPr>
          <w:rStyle w:val="Kiemels2"/>
          <w:b w:val="0"/>
        </w:rPr>
        <w:t xml:space="preserve"> a testvérvárosi delegációkkal mindig törekedünk a testvérvárosi kapcsolatok elmélyítésére, aminek érdekében külön találkozókat szervezünk:</w:t>
      </w:r>
    </w:p>
    <w:p w14:paraId="4FEA2689" w14:textId="77777777" w:rsidR="0066357F" w:rsidRDefault="0066357F" w:rsidP="0066357F">
      <w:pPr>
        <w:pStyle w:val="Szvegtrzs"/>
        <w:tabs>
          <w:tab w:val="num" w:pos="1620"/>
        </w:tabs>
        <w:ind w:left="720"/>
        <w:rPr>
          <w:rStyle w:val="Kiemels2"/>
          <w:i/>
        </w:rPr>
      </w:pPr>
    </w:p>
    <w:p w14:paraId="64D538DC" w14:textId="77777777" w:rsidR="0066357F" w:rsidRDefault="0066357F" w:rsidP="0066357F">
      <w:pPr>
        <w:pStyle w:val="Szvegtrzs"/>
        <w:tabs>
          <w:tab w:val="left" w:pos="1276"/>
          <w:tab w:val="num" w:pos="1620"/>
        </w:tabs>
        <w:ind w:left="1276"/>
      </w:pPr>
      <w:r w:rsidRPr="00C62E6B">
        <w:rPr>
          <w:rFonts w:cs="Arial"/>
          <w:b/>
        </w:rPr>
        <w:t>Tours</w:t>
      </w:r>
      <w:r w:rsidRPr="00C62E6B">
        <w:rPr>
          <w:rFonts w:cs="Arial"/>
        </w:rPr>
        <w:t xml:space="preserve"> küldötte, </w:t>
      </w:r>
      <w:r w:rsidRPr="00C62E6B">
        <w:t>Antoine Selosse</w:t>
      </w:r>
      <w:r w:rsidRPr="00C62E6B">
        <w:tab/>
        <w:t xml:space="preserve"> úr, az Európai Szent Márton Kulturális Központ igazgatója Turiet Lilian asszonnyal, a Szent Márton Európai Kulturális Útvonal Magyarországi Tanácsának tagjával péntek délelőtt érkezett</w:t>
      </w:r>
      <w:r>
        <w:t xml:space="preserve"> városunkba</w:t>
      </w:r>
      <w:r w:rsidRPr="00C62E6B">
        <w:t xml:space="preserve">. </w:t>
      </w:r>
      <w:r w:rsidR="00D103CB">
        <w:t>Személyes találkozás keretében egyeztettünk</w:t>
      </w:r>
      <w:r w:rsidRPr="00C62E6B">
        <w:t xml:space="preserve"> a jövő évi szombathelyi és Tours-i jubileumi prog</w:t>
      </w:r>
      <w:r w:rsidR="00D103CB">
        <w:t xml:space="preserve">ramokról. Selosse úr tájékoztatott </w:t>
      </w:r>
      <w:r w:rsidRPr="00C62E6B">
        <w:t>a 2016. július 1-4. között megrendezendő „Szent Márton parádé” nevű rendezvényről, melyen a tervek szerint Szombathely</w:t>
      </w:r>
      <w:r>
        <w:t>, mint Szent Márton szülővárosa és a Szent Márton zarándokút része</w:t>
      </w:r>
      <w:r w:rsidRPr="00C62E6B">
        <w:t xml:space="preserve"> kulturális műsorral és kézműves standdal</w:t>
      </w:r>
      <w:r w:rsidRPr="00F7752F">
        <w:t xml:space="preserve"> </w:t>
      </w:r>
      <w:r w:rsidRPr="00C62E6B">
        <w:t>mutatkozik</w:t>
      </w:r>
      <w:r>
        <w:t xml:space="preserve"> be</w:t>
      </w:r>
      <w:r w:rsidRPr="00C62E6B">
        <w:t xml:space="preserve">. Rövid látogatásának az volt a célja, hogy a </w:t>
      </w:r>
      <w:r>
        <w:t>Karnevált tanulmányozza, hisz a Karneváli programokat, főként a felvonulást</w:t>
      </w:r>
      <w:r w:rsidRPr="00C62E6B">
        <w:t xml:space="preserve"> </w:t>
      </w:r>
      <w:r>
        <w:t>mintaként kívánja használni a jubileumi rendezvénynél.</w:t>
      </w:r>
    </w:p>
    <w:p w14:paraId="62F34568" w14:textId="77777777" w:rsidR="0066357F" w:rsidRDefault="0066357F" w:rsidP="0066357F">
      <w:pPr>
        <w:pStyle w:val="Szvegtrzs"/>
        <w:tabs>
          <w:tab w:val="left" w:pos="1276"/>
          <w:tab w:val="num" w:pos="1620"/>
        </w:tabs>
        <w:ind w:left="1276"/>
        <w:rPr>
          <w:rStyle w:val="Kiemels2"/>
          <w:b w:val="0"/>
        </w:rPr>
      </w:pPr>
    </w:p>
    <w:p w14:paraId="29BA9FCB" w14:textId="77777777" w:rsidR="00DD3525" w:rsidRDefault="0066357F" w:rsidP="00DD3525">
      <w:pPr>
        <w:ind w:left="1276"/>
        <w:jc w:val="both"/>
        <w:rPr>
          <w:rFonts w:ascii="Arial" w:hAnsi="Arial" w:cs="Arial"/>
        </w:rPr>
      </w:pPr>
      <w:r w:rsidRPr="00DD3525">
        <w:rPr>
          <w:rStyle w:val="Kiemels2"/>
          <w:rFonts w:ascii="Arial" w:hAnsi="Arial" w:cs="Arial"/>
        </w:rPr>
        <w:t xml:space="preserve">Kutaisi </w:t>
      </w:r>
      <w:r w:rsidRPr="00DD3525">
        <w:rPr>
          <w:rStyle w:val="Kiemels2"/>
          <w:rFonts w:ascii="Arial" w:hAnsi="Arial" w:cs="Arial"/>
          <w:b w:val="0"/>
        </w:rPr>
        <w:t xml:space="preserve">és </w:t>
      </w:r>
      <w:r w:rsidRPr="00DD3525">
        <w:rPr>
          <w:rStyle w:val="Kiemels2"/>
          <w:rFonts w:ascii="Arial" w:hAnsi="Arial" w:cs="Arial"/>
        </w:rPr>
        <w:t>Yantai</w:t>
      </w:r>
      <w:r w:rsidRPr="00DD3525">
        <w:rPr>
          <w:rStyle w:val="Kiemels2"/>
          <w:rFonts w:ascii="Arial" w:hAnsi="Arial" w:cs="Arial"/>
          <w:b w:val="0"/>
        </w:rPr>
        <w:t xml:space="preserve"> delegációjával is külön egyeztetést folytatott a város vezetése. </w:t>
      </w:r>
      <w:r w:rsidRPr="00DD3525">
        <w:rPr>
          <w:rFonts w:ascii="Arial" w:hAnsi="Arial" w:cs="Arial"/>
        </w:rPr>
        <w:t>Kutaisi</w:t>
      </w:r>
      <w:r w:rsidR="00D103CB">
        <w:rPr>
          <w:rFonts w:ascii="Arial" w:hAnsi="Arial" w:cs="Arial"/>
        </w:rPr>
        <w:t xml:space="preserve"> város polgármesterével</w:t>
      </w:r>
      <w:r w:rsidRPr="00DD3525">
        <w:rPr>
          <w:rFonts w:ascii="Arial" w:hAnsi="Arial" w:cs="Arial"/>
        </w:rPr>
        <w:t xml:space="preserve"> egyetértett</w:t>
      </w:r>
      <w:r w:rsidR="00D103CB">
        <w:rPr>
          <w:rFonts w:ascii="Arial" w:hAnsi="Arial" w:cs="Arial"/>
        </w:rPr>
        <w:t>ünk</w:t>
      </w:r>
      <w:r w:rsidRPr="00DD3525">
        <w:rPr>
          <w:rFonts w:ascii="Arial" w:hAnsi="Arial" w:cs="Arial"/>
        </w:rPr>
        <w:t xml:space="preserve"> abban, hogy a tervezett turisz</w:t>
      </w:r>
      <w:r w:rsidR="00D103CB">
        <w:rPr>
          <w:rFonts w:ascii="Arial" w:hAnsi="Arial" w:cs="Arial"/>
        </w:rPr>
        <w:t>tikai együttműködést meg kívánju</w:t>
      </w:r>
      <w:r w:rsidRPr="00DD3525">
        <w:rPr>
          <w:rFonts w:ascii="Arial" w:hAnsi="Arial" w:cs="Arial"/>
        </w:rPr>
        <w:t xml:space="preserve">k valósítani a Kutaisi és Budapest között működő közvetlen légi kapcsolatnak köszönhetően, illetve a sport </w:t>
      </w:r>
      <w:r w:rsidR="00D103CB">
        <w:rPr>
          <w:rFonts w:ascii="Arial" w:hAnsi="Arial" w:cs="Arial"/>
        </w:rPr>
        <w:t>terén is együttműködést indítun</w:t>
      </w:r>
      <w:r w:rsidRPr="00DD3525">
        <w:rPr>
          <w:rFonts w:ascii="Arial" w:hAnsi="Arial" w:cs="Arial"/>
        </w:rPr>
        <w:t>k, elsőként a két város vízilabda csapatai között.  Ennek megtárgyalá</w:t>
      </w:r>
      <w:r w:rsidR="00D103CB">
        <w:rPr>
          <w:rFonts w:ascii="Arial" w:hAnsi="Arial" w:cs="Arial"/>
        </w:rPr>
        <w:t>sára megbeszélést kezdeményeztünk</w:t>
      </w:r>
      <w:r w:rsidRPr="00DD3525">
        <w:rPr>
          <w:rFonts w:ascii="Arial" w:hAnsi="Arial" w:cs="Arial"/>
        </w:rPr>
        <w:t xml:space="preserve"> az érintett szakemberek jelenlétével.</w:t>
      </w:r>
      <w:r w:rsidR="00DD3525" w:rsidRPr="00DD3525">
        <w:rPr>
          <w:rFonts w:ascii="Arial" w:hAnsi="Arial" w:cs="Arial"/>
        </w:rPr>
        <w:t xml:space="preserve"> </w:t>
      </w:r>
      <w:r w:rsidR="002D079A">
        <w:rPr>
          <w:rFonts w:ascii="Arial" w:hAnsi="Arial" w:cs="Arial"/>
        </w:rPr>
        <w:t xml:space="preserve">A másnapi megbeszélésen részt vett </w:t>
      </w:r>
      <w:r w:rsidR="002D079A" w:rsidRPr="002D079A">
        <w:rPr>
          <w:rFonts w:ascii="Arial" w:hAnsi="Arial" w:cs="Arial"/>
        </w:rPr>
        <w:t>Grünwald Stefánia üg</w:t>
      </w:r>
      <w:r w:rsidR="002D079A">
        <w:rPr>
          <w:rFonts w:ascii="Arial" w:hAnsi="Arial" w:cs="Arial"/>
        </w:rPr>
        <w:t>yvezető asszony</w:t>
      </w:r>
      <w:r w:rsidR="002D079A" w:rsidRPr="002D079A">
        <w:rPr>
          <w:rFonts w:ascii="Arial" w:hAnsi="Arial" w:cs="Arial"/>
        </w:rPr>
        <w:t xml:space="preserve"> és Juhász</w:t>
      </w:r>
      <w:r w:rsidR="002D079A">
        <w:rPr>
          <w:rFonts w:ascii="Arial" w:hAnsi="Arial" w:cs="Arial"/>
        </w:rPr>
        <w:t xml:space="preserve"> Tibor úr</w:t>
      </w:r>
      <w:r w:rsidR="002D079A" w:rsidRPr="002D079A">
        <w:rPr>
          <w:rFonts w:ascii="Arial" w:hAnsi="Arial" w:cs="Arial"/>
        </w:rPr>
        <w:t>, az Aligátor Vízilabda Utá</w:t>
      </w:r>
      <w:r w:rsidR="002D079A">
        <w:rPr>
          <w:rFonts w:ascii="Arial" w:hAnsi="Arial" w:cs="Arial"/>
        </w:rPr>
        <w:t>npótlás Sportegyesület elnöke</w:t>
      </w:r>
      <w:r w:rsidR="002D079A" w:rsidRPr="002D079A">
        <w:rPr>
          <w:rFonts w:ascii="Arial" w:hAnsi="Arial" w:cs="Arial"/>
        </w:rPr>
        <w:t>.</w:t>
      </w:r>
      <w:r w:rsidR="002D079A">
        <w:rPr>
          <w:rFonts w:ascii="Arial" w:hAnsi="Arial" w:cs="Arial"/>
        </w:rPr>
        <w:t xml:space="preserve"> </w:t>
      </w:r>
      <w:r w:rsidR="007332C0">
        <w:rPr>
          <w:rFonts w:ascii="Arial" w:hAnsi="Arial" w:cs="Arial"/>
        </w:rPr>
        <w:t xml:space="preserve">A turizmus területén a felek pár napos tartózkodásra </w:t>
      </w:r>
      <w:r w:rsidR="007332C0" w:rsidRPr="007332C0">
        <w:rPr>
          <w:rFonts w:ascii="Arial" w:hAnsi="Arial" w:cs="Arial"/>
        </w:rPr>
        <w:t>turisztikai és kulturális csomagot</w:t>
      </w:r>
      <w:r w:rsidR="007332C0">
        <w:rPr>
          <w:rFonts w:ascii="Arial" w:hAnsi="Arial" w:cs="Arial"/>
        </w:rPr>
        <w:t xml:space="preserve"> kívánnak</w:t>
      </w:r>
      <w:r w:rsidR="007332C0" w:rsidRPr="007332C0">
        <w:rPr>
          <w:rFonts w:ascii="Arial" w:hAnsi="Arial" w:cs="Arial"/>
        </w:rPr>
        <w:t xml:space="preserve"> kidolgozni</w:t>
      </w:r>
      <w:r w:rsidR="007332C0">
        <w:rPr>
          <w:rFonts w:ascii="Arial" w:hAnsi="Arial" w:cs="Arial"/>
        </w:rPr>
        <w:t>. A</w:t>
      </w:r>
      <w:r w:rsidR="00F42B55">
        <w:rPr>
          <w:rFonts w:ascii="Arial" w:hAnsi="Arial" w:cs="Arial"/>
        </w:rPr>
        <w:t xml:space="preserve">z AVUS elnöke ismertette az Egyesületet, és örömét fejezte ki a baráti mérkőzésen történő részvételükkel kapcsolatban. </w:t>
      </w:r>
      <w:r w:rsidR="00DD3525" w:rsidRPr="00DD3525">
        <w:rPr>
          <w:rFonts w:ascii="Arial" w:hAnsi="Arial" w:cs="Arial"/>
        </w:rPr>
        <w:lastRenderedPageBreak/>
        <w:t>Yantai várossal is szoros együttműködés kialakításának fontosságát hangsúlyozta a város vezetése</w:t>
      </w:r>
      <w:r w:rsidR="00DD3525">
        <w:rPr>
          <w:rFonts w:ascii="Arial" w:hAnsi="Arial" w:cs="Arial"/>
        </w:rPr>
        <w:t>,</w:t>
      </w:r>
      <w:r w:rsidR="00DD3525" w:rsidRPr="00DD3525">
        <w:rPr>
          <w:rFonts w:ascii="Arial" w:hAnsi="Arial" w:cs="Arial"/>
        </w:rPr>
        <w:t xml:space="preserve"> és főként a turisztika, val</w:t>
      </w:r>
      <w:r w:rsidR="00D103CB">
        <w:rPr>
          <w:rFonts w:ascii="Arial" w:hAnsi="Arial" w:cs="Arial"/>
        </w:rPr>
        <w:t>amint a nyelvoktatás terén látun</w:t>
      </w:r>
      <w:r w:rsidR="00DD3525" w:rsidRPr="00DD3525">
        <w:rPr>
          <w:rFonts w:ascii="Arial" w:hAnsi="Arial" w:cs="Arial"/>
        </w:rPr>
        <w:t>k kapcsolódási lehetőséget. Szombathely gazdasági életéről, főként a kuplunggyártásról szóló tájékoztatóhoz kapcsolódóan a kínai testvérváros delegációvezetője együttműködést ajá</w:t>
      </w:r>
      <w:r w:rsidR="001770B6">
        <w:rPr>
          <w:rFonts w:ascii="Arial" w:hAnsi="Arial" w:cs="Arial"/>
        </w:rPr>
        <w:t>nlott fel a General Motors-zal.</w:t>
      </w:r>
    </w:p>
    <w:p w14:paraId="7790EFA2" w14:textId="77777777" w:rsidR="001770B6" w:rsidRDefault="001770B6" w:rsidP="00DD3525">
      <w:pPr>
        <w:ind w:left="1276"/>
        <w:jc w:val="both"/>
        <w:rPr>
          <w:rFonts w:ascii="Arial" w:hAnsi="Arial" w:cs="Arial"/>
        </w:rPr>
      </w:pPr>
    </w:p>
    <w:p w14:paraId="0E45FF3C" w14:textId="77777777" w:rsidR="001770B6" w:rsidRPr="001770B6" w:rsidRDefault="001770B6" w:rsidP="001770B6">
      <w:pPr>
        <w:ind w:left="1276"/>
        <w:jc w:val="both"/>
        <w:rPr>
          <w:rFonts w:ascii="Arial" w:hAnsi="Arial" w:cs="Arial"/>
        </w:rPr>
      </w:pPr>
      <w:r w:rsidRPr="001770B6">
        <w:rPr>
          <w:rFonts w:ascii="Arial" w:hAnsi="Arial" w:cs="Arial"/>
        </w:rPr>
        <w:t xml:space="preserve">Koczka Tibor alpolgármester úr jelezte </w:t>
      </w:r>
      <w:r w:rsidR="002D24BB" w:rsidRPr="001770B6">
        <w:rPr>
          <w:rFonts w:ascii="Arial" w:hAnsi="Arial" w:cs="Arial"/>
        </w:rPr>
        <w:t>szándékát</w:t>
      </w:r>
      <w:r w:rsidR="002D24BB" w:rsidRPr="00572613">
        <w:rPr>
          <w:rFonts w:ascii="Arial" w:hAnsi="Arial" w:cs="Arial"/>
          <w:b/>
        </w:rPr>
        <w:t xml:space="preserve"> </w:t>
      </w:r>
      <w:r w:rsidRPr="00572613">
        <w:rPr>
          <w:rFonts w:ascii="Arial" w:hAnsi="Arial" w:cs="Arial"/>
          <w:b/>
        </w:rPr>
        <w:t>Felsőőr</w:t>
      </w:r>
      <w:r w:rsidRPr="001770B6">
        <w:rPr>
          <w:rFonts w:ascii="Arial" w:hAnsi="Arial" w:cs="Arial"/>
        </w:rPr>
        <w:t xml:space="preserve"> város vezetésének a rendszeres határ menti megbeszélések újraindításáról. Főként a két város közötti sportrendezvények felelevenítését javasolta. Georg Rosner polgármester úr üdvözölte az elképzelést, és kiemelte, hogy a városok rendezvényeinek kölcsönös népszerűsítését, főként a médiában történő megjelenést tartja fontosnak. A rendszeres megbeszéléseket főként a közlekedési összeköttetések témájában szorgalmazzák.  </w:t>
      </w:r>
    </w:p>
    <w:p w14:paraId="2E5D4B22" w14:textId="77777777" w:rsidR="001770B6" w:rsidRDefault="001770B6" w:rsidP="00DD3525">
      <w:pPr>
        <w:ind w:left="1276"/>
        <w:jc w:val="both"/>
        <w:rPr>
          <w:rFonts w:ascii="Arial" w:hAnsi="Arial" w:cs="Arial"/>
        </w:rPr>
      </w:pPr>
    </w:p>
    <w:p w14:paraId="4C1822E1" w14:textId="77777777" w:rsidR="00572613" w:rsidRPr="00572613" w:rsidRDefault="00572613" w:rsidP="00572613">
      <w:pPr>
        <w:ind w:left="1276"/>
        <w:jc w:val="both"/>
        <w:rPr>
          <w:rFonts w:ascii="Arial" w:hAnsi="Arial" w:cs="Arial"/>
        </w:rPr>
      </w:pPr>
      <w:r w:rsidRPr="00572613">
        <w:rPr>
          <w:rFonts w:ascii="Arial" w:hAnsi="Arial" w:cs="Arial"/>
        </w:rPr>
        <w:t xml:space="preserve">A </w:t>
      </w:r>
      <w:r w:rsidRPr="00572613">
        <w:rPr>
          <w:rFonts w:ascii="Arial" w:hAnsi="Arial" w:cs="Arial"/>
          <w:b/>
        </w:rPr>
        <w:t>sisaki</w:t>
      </w:r>
      <w:r w:rsidRPr="00572613">
        <w:rPr>
          <w:rFonts w:ascii="Arial" w:hAnsi="Arial" w:cs="Arial"/>
        </w:rPr>
        <w:t xml:space="preserve"> turisztikai iroda igazgatója egyeztetett a Savaria Legio Egyesület vezetésével a szeptember 4-6. között zajló „Kupa folyó éjszakák” rendezvényen történő részvételükről, amikor is a rómaiak a kelták felett aratott győzelmének 2050. évfordulóját, a római kor kezdetét ünneplik. </w:t>
      </w:r>
    </w:p>
    <w:p w14:paraId="54FEEF2C" w14:textId="77777777" w:rsidR="00572613" w:rsidRPr="00572613" w:rsidRDefault="00572613" w:rsidP="00572613">
      <w:pPr>
        <w:ind w:left="1276"/>
        <w:jc w:val="both"/>
        <w:rPr>
          <w:rFonts w:ascii="Arial" w:hAnsi="Arial" w:cs="Arial"/>
        </w:rPr>
      </w:pPr>
      <w:r w:rsidRPr="00572613">
        <w:rPr>
          <w:rFonts w:ascii="Arial" w:hAnsi="Arial" w:cs="Arial"/>
        </w:rPr>
        <w:t xml:space="preserve">A sisaki turisztikai iroda igazgatója egyeztetett Skrapits László úrral, a Horvát Önkormányzat elnökével, akivel a szombathelyi horvát nemzetiségi iskola indulásával kapcsolatban közös programokat, együttműködést kezdeményeztek. </w:t>
      </w:r>
    </w:p>
    <w:p w14:paraId="532A583B" w14:textId="77777777" w:rsidR="00572613" w:rsidRDefault="00572613" w:rsidP="00DD3525">
      <w:pPr>
        <w:ind w:left="1276"/>
        <w:jc w:val="both"/>
        <w:rPr>
          <w:rFonts w:ascii="Arial" w:hAnsi="Arial" w:cs="Arial"/>
        </w:rPr>
      </w:pPr>
    </w:p>
    <w:p w14:paraId="1A87A2D5" w14:textId="77777777" w:rsidR="001770B6" w:rsidRDefault="001770B6" w:rsidP="001770B6">
      <w:pPr>
        <w:ind w:left="1276"/>
        <w:jc w:val="both"/>
        <w:rPr>
          <w:rFonts w:ascii="Arial" w:hAnsi="Arial" w:cs="Arial"/>
        </w:rPr>
      </w:pPr>
      <w:r w:rsidRPr="001770B6">
        <w:rPr>
          <w:rFonts w:ascii="Arial" w:hAnsi="Arial" w:cs="Arial"/>
        </w:rPr>
        <w:t xml:space="preserve">Az idén 20 éves </w:t>
      </w:r>
      <w:r w:rsidRPr="001770B6">
        <w:rPr>
          <w:rFonts w:ascii="Arial" w:hAnsi="Arial" w:cs="Arial"/>
          <w:b/>
        </w:rPr>
        <w:t>leccó</w:t>
      </w:r>
      <w:r w:rsidRPr="001770B6">
        <w:rPr>
          <w:rFonts w:ascii="Arial" w:hAnsi="Arial" w:cs="Arial"/>
        </w:rPr>
        <w:t>i kapcsolat emlékére Beatrice Tasnádi Caruzzo asszony, a Testvérvárosi Bizottság tagja emléklapot vehetett át. Lecco Testvérvárosi Bizottságának tagja polgármesterük meghívását tolmácsolta decemberre, a Szent Miklós ünnepségre. A jövő évi Karneválra olasz testvérvárosunkból várhatóan nagy autóbuszos csoport érkezik.</w:t>
      </w:r>
    </w:p>
    <w:p w14:paraId="607E7F39" w14:textId="77777777" w:rsidR="00D103CB" w:rsidRPr="001770B6" w:rsidRDefault="00D103CB" w:rsidP="001770B6">
      <w:pPr>
        <w:ind w:left="1276"/>
        <w:jc w:val="both"/>
        <w:rPr>
          <w:rFonts w:ascii="Arial" w:hAnsi="Arial" w:cs="Arial"/>
        </w:rPr>
      </w:pPr>
    </w:p>
    <w:p w14:paraId="6FE3903C" w14:textId="77777777" w:rsidR="001770B6" w:rsidRPr="00DD3525" w:rsidRDefault="00D103CB" w:rsidP="001770B6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Jeleztem</w:t>
      </w:r>
      <w:r w:rsidR="001770B6" w:rsidRPr="001770B6">
        <w:rPr>
          <w:rFonts w:ascii="Arial" w:hAnsi="Arial" w:cs="Arial"/>
        </w:rPr>
        <w:t xml:space="preserve">, hogy Vajdahunyaddal idén 25 éves a kapcsolat, erről </w:t>
      </w:r>
      <w:r w:rsidR="001770B6">
        <w:rPr>
          <w:rFonts w:ascii="Arial" w:hAnsi="Arial" w:cs="Arial"/>
        </w:rPr>
        <w:t>novemb</w:t>
      </w:r>
      <w:r w:rsidR="001770B6" w:rsidRPr="001770B6">
        <w:rPr>
          <w:rFonts w:ascii="Arial" w:hAnsi="Arial" w:cs="Arial"/>
        </w:rPr>
        <w:t>erben</w:t>
      </w:r>
      <w:r w:rsidR="001770B6">
        <w:rPr>
          <w:rFonts w:ascii="Arial" w:hAnsi="Arial" w:cs="Arial"/>
        </w:rPr>
        <w:t xml:space="preserve">, a Szent Márton-napi </w:t>
      </w:r>
      <w:r w:rsidR="001770B6" w:rsidRPr="001770B6">
        <w:rPr>
          <w:rFonts w:ascii="Arial" w:hAnsi="Arial" w:cs="Arial"/>
        </w:rPr>
        <w:t>rendezvény</w:t>
      </w:r>
      <w:r w:rsidR="001770B6">
        <w:rPr>
          <w:rFonts w:ascii="Arial" w:hAnsi="Arial" w:cs="Arial"/>
        </w:rPr>
        <w:t>ek</w:t>
      </w:r>
      <w:r w:rsidR="00F1321A">
        <w:rPr>
          <w:rFonts w:ascii="Arial" w:hAnsi="Arial" w:cs="Arial"/>
        </w:rPr>
        <w:t xml:space="preserve"> keretében emlékezett</w:t>
      </w:r>
      <w:r w:rsidR="001770B6" w:rsidRPr="001770B6">
        <w:rPr>
          <w:rFonts w:ascii="Arial" w:hAnsi="Arial" w:cs="Arial"/>
        </w:rPr>
        <w:t xml:space="preserve"> meg a két város vezetése. Jövőre pedig Felsőőrrel jubilálunk, velük 25 éves lesz az együttműködés.</w:t>
      </w:r>
    </w:p>
    <w:p w14:paraId="08214888" w14:textId="77777777" w:rsidR="00A06A21" w:rsidRPr="002C21FD" w:rsidRDefault="0066357F" w:rsidP="00A546B3">
      <w:pPr>
        <w:pStyle w:val="Szvegtrzs"/>
        <w:tabs>
          <w:tab w:val="left" w:pos="1276"/>
          <w:tab w:val="num" w:pos="1620"/>
        </w:tabs>
        <w:ind w:left="1276"/>
        <w:rPr>
          <w:rStyle w:val="Kiemels2"/>
          <w:b w:val="0"/>
        </w:rPr>
      </w:pPr>
      <w:r>
        <w:rPr>
          <w:rFonts w:cs="Arial"/>
        </w:rPr>
        <w:t xml:space="preserve"> </w:t>
      </w:r>
    </w:p>
    <w:p w14:paraId="7FE85142" w14:textId="77777777" w:rsidR="00A06A21" w:rsidRPr="00123B37" w:rsidRDefault="00A06A21" w:rsidP="001E44C7">
      <w:pPr>
        <w:pStyle w:val="Szvegtrzs"/>
        <w:numPr>
          <w:ilvl w:val="1"/>
          <w:numId w:val="2"/>
        </w:numPr>
        <w:tabs>
          <w:tab w:val="num" w:pos="1260"/>
        </w:tabs>
        <w:ind w:left="1260"/>
        <w:rPr>
          <w:rStyle w:val="Kiemels2"/>
          <w:b w:val="0"/>
        </w:rPr>
      </w:pPr>
      <w:r w:rsidRPr="00123B37">
        <w:rPr>
          <w:rStyle w:val="Kiemels2"/>
          <w:i/>
        </w:rPr>
        <w:t xml:space="preserve">November </w:t>
      </w:r>
      <w:r w:rsidR="00A546B3" w:rsidRPr="00123B37">
        <w:rPr>
          <w:rStyle w:val="Kiemels2"/>
          <w:i/>
        </w:rPr>
        <w:t>5</w:t>
      </w:r>
      <w:r w:rsidR="0012502A" w:rsidRPr="00123B37">
        <w:rPr>
          <w:rStyle w:val="Kiemels2"/>
          <w:i/>
        </w:rPr>
        <w:t>-9</w:t>
      </w:r>
      <w:r w:rsidRPr="00123B37">
        <w:rPr>
          <w:rStyle w:val="Kiemels2"/>
          <w:i/>
        </w:rPr>
        <w:t xml:space="preserve">. között </w:t>
      </w:r>
      <w:r w:rsidRPr="00123B37">
        <w:rPr>
          <w:rStyle w:val="Kiemels2"/>
          <w:b w:val="0"/>
        </w:rPr>
        <w:t xml:space="preserve">az idei Szent </w:t>
      </w:r>
      <w:r w:rsidRPr="00123B37">
        <w:rPr>
          <w:rStyle w:val="Kiemels2"/>
          <w:b w:val="0"/>
          <w:i/>
        </w:rPr>
        <w:t>Márton rendezvények</w:t>
      </w:r>
      <w:r w:rsidRPr="00123B37">
        <w:rPr>
          <w:rStyle w:val="Kiemels2"/>
          <w:b w:val="0"/>
        </w:rPr>
        <w:t xml:space="preserve">et </w:t>
      </w:r>
      <w:r w:rsidRPr="002C21FD">
        <w:rPr>
          <w:rStyle w:val="Kiemels2"/>
        </w:rPr>
        <w:t>Kaufbeuren</w:t>
      </w:r>
      <w:r w:rsidRPr="00123B37">
        <w:rPr>
          <w:rStyle w:val="Kiemels2"/>
          <w:b w:val="0"/>
        </w:rPr>
        <w:t xml:space="preserve"> és </w:t>
      </w:r>
      <w:r>
        <w:rPr>
          <w:rStyle w:val="Kiemels2"/>
        </w:rPr>
        <w:t>Vajdahunyad</w:t>
      </w:r>
      <w:r w:rsidRPr="00123B37">
        <w:rPr>
          <w:rStyle w:val="Kiemels2"/>
          <w:b w:val="0"/>
        </w:rPr>
        <w:t xml:space="preserve"> testvérváros tisztelte meg jelenlétével. </w:t>
      </w:r>
      <w:r w:rsidR="00123B37">
        <w:rPr>
          <w:rStyle w:val="Kiemels2"/>
          <w:b w:val="0"/>
        </w:rPr>
        <w:t xml:space="preserve">A november 6-i püspöki szentmisén a felújított Szent Márton-templomban a kaufbeureni plébánia képviselői az oltárban ünnepélyesen elhelyezték Szent Crescentia ereklyéjét. </w:t>
      </w:r>
      <w:r w:rsidRPr="00123B37">
        <w:rPr>
          <w:rStyle w:val="Kiemels2"/>
          <w:b w:val="0"/>
        </w:rPr>
        <w:t>Testvérvárosaink részt vettek a péntek esti Vesperáson, a lampionos felvonuláson, megkoszorúzták Szent Márton szobrát, jelen voltak a szombati szentmisén, illetve a szombat esti Szent Márton napi</w:t>
      </w:r>
      <w:r w:rsidR="00A425A5" w:rsidRPr="00123B37">
        <w:rPr>
          <w:rStyle w:val="Kiemels2"/>
          <w:b w:val="0"/>
        </w:rPr>
        <w:t xml:space="preserve"> díjátadó</w:t>
      </w:r>
      <w:r w:rsidRPr="00123B37">
        <w:rPr>
          <w:rStyle w:val="Kiemels2"/>
          <w:b w:val="0"/>
        </w:rPr>
        <w:t xml:space="preserve"> gálán és az azt követő foga</w:t>
      </w:r>
      <w:r w:rsidRPr="00123B37">
        <w:rPr>
          <w:rStyle w:val="Kiemels2"/>
          <w:b w:val="0"/>
        </w:rPr>
        <w:lastRenderedPageBreak/>
        <w:t>dáson. Ellátogattak a Szent Márton napi országos nagyvásárra is.</w:t>
      </w:r>
      <w:r w:rsidRPr="00DB37E5">
        <w:rPr>
          <w:rStyle w:val="Kiemels2"/>
        </w:rPr>
        <w:t xml:space="preserve"> </w:t>
      </w:r>
      <w:r w:rsidR="00123B37" w:rsidRPr="00123B37">
        <w:rPr>
          <w:rStyle w:val="Kiemels2"/>
          <w:b w:val="0"/>
        </w:rPr>
        <w:t xml:space="preserve">Vajdahunyad testvérvárosunk polgármestere, Viorel Arion úr, valamint Takács Aranka asszony, városi képviselő a 25 éves testvérvárosi évforduló alkalmából emléklapot vehetett át a város vezetésétől. A műsort Ciupe Natanael vajdahunyadi zongoraművész színesítette előadásával. </w:t>
      </w:r>
    </w:p>
    <w:p w14:paraId="0E82589A" w14:textId="77777777" w:rsidR="00123B37" w:rsidRPr="002C21FD" w:rsidRDefault="00123B37" w:rsidP="00123B37">
      <w:pPr>
        <w:pStyle w:val="Szvegtrzs"/>
        <w:ind w:left="1260"/>
        <w:rPr>
          <w:rStyle w:val="Kiemels2"/>
        </w:rPr>
      </w:pPr>
    </w:p>
    <w:p w14:paraId="398DB6BB" w14:textId="77777777" w:rsidR="00A06A21" w:rsidRPr="002C21FD" w:rsidRDefault="00A06A21" w:rsidP="004E158F">
      <w:pPr>
        <w:pStyle w:val="Szvegtrzs"/>
        <w:numPr>
          <w:ilvl w:val="0"/>
          <w:numId w:val="10"/>
        </w:numPr>
        <w:rPr>
          <w:b/>
          <w:u w:val="single"/>
        </w:rPr>
      </w:pPr>
      <w:r w:rsidRPr="002C21FD">
        <w:rPr>
          <w:b/>
          <w:u w:val="single"/>
        </w:rPr>
        <w:t>Kapcsolat</w:t>
      </w:r>
      <w:r>
        <w:rPr>
          <w:b/>
          <w:u w:val="single"/>
        </w:rPr>
        <w:t xml:space="preserve"> Vajdahunyaddal</w:t>
      </w:r>
      <w:r w:rsidRPr="002C21FD">
        <w:rPr>
          <w:b/>
          <w:u w:val="single"/>
        </w:rPr>
        <w:t>:</w:t>
      </w:r>
    </w:p>
    <w:p w14:paraId="0CA7F2E9" w14:textId="77777777" w:rsidR="00A06A21" w:rsidRPr="002C21FD" w:rsidRDefault="00A06A21" w:rsidP="00A06A21">
      <w:pPr>
        <w:pStyle w:val="Szvegtrzs"/>
        <w:ind w:left="708"/>
      </w:pPr>
    </w:p>
    <w:p w14:paraId="221E995B" w14:textId="77777777" w:rsidR="00A06A21" w:rsidRPr="004D0DA8" w:rsidRDefault="002F2635" w:rsidP="00A06A21">
      <w:pPr>
        <w:numPr>
          <w:ilvl w:val="1"/>
          <w:numId w:val="3"/>
        </w:numPr>
        <w:tabs>
          <w:tab w:val="clear" w:pos="1440"/>
          <w:tab w:val="num" w:pos="1260"/>
        </w:tabs>
        <w:ind w:left="126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>Február 8-15.</w:t>
      </w:r>
      <w:r w:rsidR="00A06A21">
        <w:rPr>
          <w:rFonts w:ascii="Arial" w:hAnsi="Arial" w:cs="Arial"/>
          <w:b/>
        </w:rPr>
        <w:t xml:space="preserve"> között </w:t>
      </w:r>
      <w:r w:rsidR="00EF4164">
        <w:rPr>
          <w:rFonts w:ascii="Arial" w:hAnsi="Arial" w:cs="Arial"/>
        </w:rPr>
        <w:t>Vajdahunyad testvérvárosunk</w:t>
      </w:r>
      <w:r>
        <w:rPr>
          <w:rFonts w:ascii="Arial" w:hAnsi="Arial" w:cs="Arial"/>
        </w:rPr>
        <w:t xml:space="preserve"> polgármesterének meghívására 30</w:t>
      </w:r>
      <w:r w:rsidR="00EF4164">
        <w:rPr>
          <w:rFonts w:ascii="Arial" w:hAnsi="Arial" w:cs="Arial"/>
        </w:rPr>
        <w:t xml:space="preserve"> szombathelyi diák vett részt a Straja-i sítáborban. </w:t>
      </w:r>
      <w:r>
        <w:rPr>
          <w:rFonts w:ascii="Arial" w:hAnsi="Arial" w:cs="Arial"/>
        </w:rPr>
        <w:t>A kiutazókkal a Műszaki Szakközépiskola könyveket küldött a vajdahunyadi Magyar Ház részére.</w:t>
      </w:r>
    </w:p>
    <w:p w14:paraId="0AEE0131" w14:textId="77777777" w:rsidR="004D0DA8" w:rsidRPr="004D0DA8" w:rsidRDefault="004D0DA8" w:rsidP="004D0DA8">
      <w:pPr>
        <w:ind w:left="1260"/>
        <w:jc w:val="both"/>
        <w:rPr>
          <w:rFonts w:ascii="Arial" w:eastAsia="Calibri" w:hAnsi="Arial" w:cs="Arial"/>
        </w:rPr>
      </w:pPr>
    </w:p>
    <w:p w14:paraId="67B07310" w14:textId="77777777" w:rsidR="004D0DA8" w:rsidRPr="008204B7" w:rsidRDefault="004D0DA8" w:rsidP="00A06A21">
      <w:pPr>
        <w:numPr>
          <w:ilvl w:val="1"/>
          <w:numId w:val="3"/>
        </w:numPr>
        <w:tabs>
          <w:tab w:val="clear" w:pos="1440"/>
          <w:tab w:val="num" w:pos="1260"/>
        </w:tabs>
        <w:ind w:left="1260"/>
        <w:jc w:val="both"/>
        <w:rPr>
          <w:rFonts w:ascii="Arial" w:eastAsia="Calibri" w:hAnsi="Arial" w:cs="Arial"/>
        </w:rPr>
      </w:pPr>
      <w:r w:rsidRPr="004D0DA8">
        <w:rPr>
          <w:rFonts w:ascii="Arial" w:eastAsia="Calibri" w:hAnsi="Arial" w:cs="Arial"/>
          <w:b/>
        </w:rPr>
        <w:t>Május 1-10. között</w:t>
      </w:r>
      <w:r>
        <w:rPr>
          <w:rFonts w:ascii="Arial" w:eastAsia="Calibri" w:hAnsi="Arial" w:cs="Arial"/>
        </w:rPr>
        <w:t xml:space="preserve"> Horváth Boglárka Brigitta egyéni vállalkozó kézműves foglalkozások megtartásával képviselte városunkat a VI. Hunyad Megyei Magyar Napok rendezvényen.</w:t>
      </w:r>
    </w:p>
    <w:p w14:paraId="773B2AD7" w14:textId="77777777" w:rsidR="00A06A21" w:rsidRPr="00E86A82" w:rsidRDefault="00A06A21" w:rsidP="00A06A21">
      <w:pPr>
        <w:ind w:left="900"/>
        <w:jc w:val="both"/>
        <w:rPr>
          <w:rFonts w:ascii="Arial" w:hAnsi="Arial" w:cs="Arial"/>
          <w:b/>
        </w:rPr>
      </w:pPr>
    </w:p>
    <w:p w14:paraId="33E767E0" w14:textId="77777777" w:rsidR="00AF6292" w:rsidRPr="00D20ED6" w:rsidRDefault="00D20ED6" w:rsidP="000B7E67">
      <w:pPr>
        <w:numPr>
          <w:ilvl w:val="1"/>
          <w:numId w:val="3"/>
        </w:numPr>
        <w:tabs>
          <w:tab w:val="clear" w:pos="1440"/>
          <w:tab w:val="num" w:pos="1260"/>
        </w:tabs>
        <w:ind w:left="1260"/>
        <w:jc w:val="both"/>
        <w:rPr>
          <w:rFonts w:ascii="Arial" w:hAnsi="Arial"/>
          <w:bCs/>
        </w:rPr>
      </w:pPr>
      <w:r w:rsidRPr="00D20ED6">
        <w:rPr>
          <w:rFonts w:ascii="Arial" w:hAnsi="Arial" w:cs="Arial"/>
          <w:b/>
        </w:rPr>
        <w:t xml:space="preserve">Július 24-26. között </w:t>
      </w:r>
      <w:r w:rsidRPr="00D20ED6">
        <w:rPr>
          <w:rFonts w:ascii="Arial" w:hAnsi="Arial" w:cs="Arial"/>
        </w:rPr>
        <w:t>Vajdahunyad testvérvárosunk</w:t>
      </w:r>
      <w:r>
        <w:rPr>
          <w:rFonts w:ascii="Arial" w:hAnsi="Arial" w:cs="Arial"/>
        </w:rPr>
        <w:t xml:space="preserve"> polgármesterének, Viorel Arion úr meghívására Koczka Tibor alpolgármester úr, Kántás Zoltán és Dr. Ipkovich György képviselő urak részt vettek a Vajdahunyad napja nevű városi ünnepségen. </w:t>
      </w:r>
      <w:r w:rsidR="00F31BB9">
        <w:rPr>
          <w:rFonts w:ascii="Arial" w:hAnsi="Arial" w:cs="Arial"/>
        </w:rPr>
        <w:t>A Városházán zajló megbeszélésen szó esett a 25 éves testvérvárosi kapcsolat megünnepléséről, a balatoni ifjúsági táborról, illetve további turisztikai, kulturális, gazdasági és oktatási együttműködés lehetőségeiről. A delegáció találkozott Kofity Zoltán úrral, az RMDSZ Vajdahunyadi Szervezetének elnökével, valamint a Magyar Házban a he</w:t>
      </w:r>
      <w:r w:rsidR="003D4E5C">
        <w:rPr>
          <w:rFonts w:ascii="Arial" w:hAnsi="Arial" w:cs="Arial"/>
        </w:rPr>
        <w:t>lyi magyar közösséggel, illetve</w:t>
      </w:r>
      <w:r w:rsidR="00F31BB9">
        <w:rPr>
          <w:rFonts w:ascii="Arial" w:hAnsi="Arial" w:cs="Arial"/>
        </w:rPr>
        <w:t xml:space="preserve"> Winkler Gyula Európai Parlamenti képviselővel, ahol az együttműködés régi és új területeiről beszélgettek. </w:t>
      </w:r>
    </w:p>
    <w:p w14:paraId="4F88DA42" w14:textId="77777777" w:rsidR="00D20ED6" w:rsidRPr="00D20ED6" w:rsidRDefault="00D20ED6" w:rsidP="00D20ED6">
      <w:pPr>
        <w:jc w:val="both"/>
        <w:rPr>
          <w:rFonts w:ascii="Arial" w:hAnsi="Arial"/>
          <w:bCs/>
        </w:rPr>
      </w:pPr>
    </w:p>
    <w:p w14:paraId="502A06AB" w14:textId="77777777" w:rsidR="00AF6292" w:rsidRPr="00AF6292" w:rsidRDefault="00F31BB9" w:rsidP="00AF6292">
      <w:pPr>
        <w:pStyle w:val="Listaszerbekezds"/>
        <w:numPr>
          <w:ilvl w:val="1"/>
          <w:numId w:val="2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Augusztus 25-30</w:t>
      </w:r>
      <w:r w:rsidR="003D4E5C">
        <w:rPr>
          <w:rFonts w:ascii="Arial" w:hAnsi="Arial"/>
          <w:bCs/>
        </w:rPr>
        <w:t>. között huszonöt magyar és román diák</w:t>
      </w:r>
      <w:r w:rsidR="00AF6292">
        <w:rPr>
          <w:rFonts w:ascii="Arial" w:hAnsi="Arial"/>
          <w:bCs/>
        </w:rPr>
        <w:t xml:space="preserve"> és kísérőik táborozhattak az Önkormányzat vonyarcvashegyi üdülőjében.</w:t>
      </w:r>
      <w:r w:rsidR="009A221D">
        <w:rPr>
          <w:rFonts w:ascii="Arial" w:hAnsi="Arial"/>
          <w:bCs/>
        </w:rPr>
        <w:t xml:space="preserve"> Augusztus 29-én, szombaton a Savaria Történelmi Karnevál eseményeit is megtekintették a fiatalok.</w:t>
      </w:r>
    </w:p>
    <w:p w14:paraId="774EAF26" w14:textId="77777777" w:rsidR="00A06A21" w:rsidRDefault="00A06A21" w:rsidP="00A06A21">
      <w:pPr>
        <w:jc w:val="both"/>
        <w:rPr>
          <w:rFonts w:ascii="Arial" w:hAnsi="Arial"/>
          <w:bCs/>
        </w:rPr>
      </w:pPr>
    </w:p>
    <w:p w14:paraId="20A24DA0" w14:textId="77777777" w:rsidR="00A06A21" w:rsidRPr="00B61F7D" w:rsidRDefault="00844283" w:rsidP="00A06A21">
      <w:pPr>
        <w:ind w:left="90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Corvin Savaria Társaság 2015</w:t>
      </w:r>
      <w:r w:rsidR="00A06A21">
        <w:rPr>
          <w:rFonts w:ascii="Arial" w:hAnsi="Arial"/>
          <w:bCs/>
        </w:rPr>
        <w:t>-b</w:t>
      </w:r>
      <w:r w:rsidR="00EF4164">
        <w:rPr>
          <w:rFonts w:ascii="Arial" w:hAnsi="Arial"/>
          <w:bCs/>
        </w:rPr>
        <w:t>e</w:t>
      </w:r>
      <w:r w:rsidR="00A06A21">
        <w:rPr>
          <w:rFonts w:ascii="Arial" w:hAnsi="Arial"/>
          <w:bCs/>
        </w:rPr>
        <w:t xml:space="preserve">n </w:t>
      </w:r>
      <w:r w:rsidR="00F92655" w:rsidRPr="00F92655">
        <w:rPr>
          <w:rFonts w:ascii="Arial" w:hAnsi="Arial"/>
          <w:b/>
          <w:bCs/>
        </w:rPr>
        <w:t>600</w:t>
      </w:r>
      <w:r w:rsidR="00A06A21" w:rsidRPr="00FD2FE4">
        <w:rPr>
          <w:rFonts w:ascii="Arial" w:hAnsi="Arial"/>
          <w:b/>
          <w:bCs/>
        </w:rPr>
        <w:t>.000 Ft támogatás</w:t>
      </w:r>
      <w:r w:rsidR="00A06A21">
        <w:rPr>
          <w:rFonts w:ascii="Arial" w:hAnsi="Arial"/>
          <w:bCs/>
        </w:rPr>
        <w:t>ban részesült a vajdahunyadi Magyar Ház működtetéséhez, a „határon túli magyar egyesületek támogatása keret” tételsor terhére.</w:t>
      </w:r>
    </w:p>
    <w:p w14:paraId="0D88C0AE" w14:textId="77777777" w:rsidR="00A06A21" w:rsidRDefault="00A06A21" w:rsidP="00A06A21">
      <w:pPr>
        <w:pStyle w:val="Szvegtrzs"/>
        <w:rPr>
          <w:rStyle w:val="Kiemels2"/>
          <w:b w:val="0"/>
        </w:rPr>
      </w:pPr>
    </w:p>
    <w:p w14:paraId="5254869C" w14:textId="77777777" w:rsidR="00A06A21" w:rsidRPr="002C21FD" w:rsidRDefault="00A06A21" w:rsidP="004E158F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Kaufbeurennel</w:t>
      </w:r>
      <w:r w:rsidRPr="002C21FD">
        <w:rPr>
          <w:rStyle w:val="Kiemels2"/>
          <w:u w:val="single"/>
        </w:rPr>
        <w:t>:</w:t>
      </w:r>
    </w:p>
    <w:p w14:paraId="0FBCFFBE" w14:textId="77777777" w:rsidR="00A06A21" w:rsidRPr="002C21FD" w:rsidRDefault="00A06A21" w:rsidP="00A06A21">
      <w:pPr>
        <w:pStyle w:val="Szvegtrzs"/>
        <w:rPr>
          <w:rStyle w:val="Kiemels2"/>
          <w:i/>
        </w:rPr>
      </w:pPr>
    </w:p>
    <w:p w14:paraId="60ABD32B" w14:textId="77777777" w:rsidR="00A06A21" w:rsidRPr="004E158F" w:rsidRDefault="004E158F" w:rsidP="004E158F">
      <w:pPr>
        <w:pStyle w:val="Listaszerbekezds"/>
        <w:numPr>
          <w:ilvl w:val="1"/>
          <w:numId w:val="2"/>
        </w:numPr>
        <w:tabs>
          <w:tab w:val="clear" w:pos="1620"/>
          <w:tab w:val="num" w:pos="1276"/>
        </w:tabs>
        <w:ind w:left="1276" w:hanging="425"/>
        <w:jc w:val="both"/>
      </w:pPr>
      <w:r>
        <w:rPr>
          <w:rFonts w:ascii="Arial" w:hAnsi="Arial" w:cs="Arial"/>
          <w:b/>
        </w:rPr>
        <w:t>Március 20</w:t>
      </w:r>
      <w:r w:rsidR="00EF4164" w:rsidRPr="00E62011">
        <w:rPr>
          <w:rFonts w:ascii="Arial" w:hAnsi="Arial" w:cs="Arial"/>
          <w:b/>
        </w:rPr>
        <w:t>-22.</w:t>
      </w:r>
      <w:r w:rsidR="00A06A21" w:rsidRPr="00E62011">
        <w:rPr>
          <w:rFonts w:ascii="Arial" w:hAnsi="Arial" w:cs="Arial"/>
          <w:b/>
        </w:rPr>
        <w:t xml:space="preserve"> között</w:t>
      </w:r>
      <w:r w:rsidR="00A06A21" w:rsidRPr="00E62011">
        <w:rPr>
          <w:rFonts w:ascii="Arial" w:hAnsi="Arial" w:cs="Arial"/>
        </w:rPr>
        <w:t xml:space="preserve"> </w:t>
      </w:r>
      <w:r w:rsidR="00EF4164" w:rsidRPr="00E62011">
        <w:rPr>
          <w:rFonts w:ascii="Arial" w:hAnsi="Arial" w:cs="Arial"/>
        </w:rPr>
        <w:t>a kaufbeureni Testvérvárosi Egyesület ügyvezetője, László Kasztner úr és az Egyesület tagj</w:t>
      </w:r>
      <w:r w:rsidR="00E62011" w:rsidRPr="00E62011">
        <w:rPr>
          <w:rFonts w:ascii="Arial" w:hAnsi="Arial" w:cs="Arial"/>
        </w:rPr>
        <w:t>a, Johann Sirch úr városunkban</w:t>
      </w:r>
      <w:r w:rsidR="00EF4164" w:rsidRPr="00E62011">
        <w:rPr>
          <w:rFonts w:ascii="Arial" w:hAnsi="Arial" w:cs="Arial"/>
        </w:rPr>
        <w:t xml:space="preserve"> tartó</w:t>
      </w:r>
      <w:r>
        <w:rPr>
          <w:rFonts w:ascii="Arial" w:hAnsi="Arial" w:cs="Arial"/>
        </w:rPr>
        <w:t xml:space="preserve">zkodott a Szent Márton plébániának gyűjtött adomány átadása </w:t>
      </w:r>
      <w:r>
        <w:rPr>
          <w:rFonts w:ascii="Arial" w:hAnsi="Arial" w:cs="Arial"/>
        </w:rPr>
        <w:lastRenderedPageBreak/>
        <w:t xml:space="preserve">céljából. </w:t>
      </w:r>
      <w:r w:rsidR="00E62011" w:rsidRPr="00E62011">
        <w:rPr>
          <w:rFonts w:ascii="Arial" w:hAnsi="Arial" w:cs="Arial"/>
        </w:rPr>
        <w:t xml:space="preserve">Itt-tartózkodásuk alatt megbeszélést folytattak Dr. Veres András megyéspüspök úrral, </w:t>
      </w:r>
      <w:r>
        <w:rPr>
          <w:rFonts w:ascii="Arial" w:hAnsi="Arial" w:cs="Arial"/>
        </w:rPr>
        <w:t xml:space="preserve">Szendi Zsuzsa asszonnyal, </w:t>
      </w:r>
      <w:r w:rsidR="00E62011" w:rsidRPr="00E62011">
        <w:rPr>
          <w:rFonts w:ascii="Arial" w:hAnsi="Arial" w:cs="Arial"/>
        </w:rPr>
        <w:t xml:space="preserve">a Testvérvárosi Egyesület vezetőjével, </w:t>
      </w:r>
      <w:r>
        <w:rPr>
          <w:rFonts w:ascii="Arial" w:hAnsi="Arial" w:cs="Arial"/>
        </w:rPr>
        <w:t xml:space="preserve">valamint Friedl Tamás úrral, </w:t>
      </w:r>
      <w:r w:rsidR="00E62011" w:rsidRPr="00E62011">
        <w:rPr>
          <w:rFonts w:ascii="Arial" w:hAnsi="Arial" w:cs="Arial"/>
        </w:rPr>
        <w:t>a Szombathel</w:t>
      </w:r>
      <w:r>
        <w:rPr>
          <w:rFonts w:ascii="Arial" w:hAnsi="Arial" w:cs="Arial"/>
        </w:rPr>
        <w:t xml:space="preserve">yi Német Önkormányzat elnökével az aktuális testvérvárosi programokról. </w:t>
      </w:r>
    </w:p>
    <w:p w14:paraId="3AD10CD6" w14:textId="77777777" w:rsidR="004E158F" w:rsidRPr="002C21FD" w:rsidRDefault="004E158F" w:rsidP="004E158F">
      <w:pPr>
        <w:pStyle w:val="Listaszerbekezds"/>
        <w:ind w:left="1276"/>
        <w:jc w:val="both"/>
        <w:rPr>
          <w:rStyle w:val="Kiemels2"/>
          <w:b w:val="0"/>
          <w:bCs w:val="0"/>
        </w:rPr>
      </w:pPr>
    </w:p>
    <w:p w14:paraId="00E63D05" w14:textId="77777777" w:rsidR="006D5CB2" w:rsidRPr="006D5CB2" w:rsidRDefault="006D5CB2" w:rsidP="006D5CB2">
      <w:pPr>
        <w:pStyle w:val="Listaszerbekezds"/>
        <w:numPr>
          <w:ilvl w:val="1"/>
          <w:numId w:val="2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</w:t>
      </w:r>
      <w:r w:rsidRPr="006D5CB2">
        <w:rPr>
          <w:rFonts w:ascii="Arial" w:hAnsi="Arial" w:cs="Arial"/>
          <w:b/>
        </w:rPr>
        <w:t>únius 11-15.</w:t>
      </w:r>
      <w:r w:rsidRPr="006D5CB2">
        <w:rPr>
          <w:rFonts w:ascii="Arial" w:hAnsi="Arial" w:cs="Arial"/>
        </w:rPr>
        <w:t xml:space="preserve"> </w:t>
      </w:r>
      <w:r w:rsidRPr="006D5CB2">
        <w:rPr>
          <w:rFonts w:ascii="Arial" w:hAnsi="Arial" w:cs="Arial"/>
          <w:b/>
        </w:rPr>
        <w:t>között</w:t>
      </w:r>
      <w:r>
        <w:rPr>
          <w:rFonts w:ascii="Arial" w:hAnsi="Arial" w:cs="Arial"/>
        </w:rPr>
        <w:t xml:space="preserve"> </w:t>
      </w:r>
      <w:r w:rsidRPr="006D5CB2">
        <w:rPr>
          <w:rFonts w:ascii="Arial" w:hAnsi="Arial" w:cs="Arial"/>
        </w:rPr>
        <w:t>Kaufbeuren testvérvárosunk meghívására a Savaria Turizmus Nonprofit Kft. két munkatársa a város turisztikai és kulturális arculatát bemutató standdal, borkóstolóval, valamint az Ung</w:t>
      </w:r>
      <w:r>
        <w:rPr>
          <w:rFonts w:ascii="Arial" w:hAnsi="Arial" w:cs="Arial"/>
        </w:rPr>
        <w:t xml:space="preserve">aresca Táncegyüttes két táncosával </w:t>
      </w:r>
      <w:r w:rsidRPr="006D5CB2">
        <w:rPr>
          <w:rFonts w:ascii="Arial" w:hAnsi="Arial" w:cs="Arial"/>
        </w:rPr>
        <w:t>képviselte városunkat az „Együtt a régióban” elnevezésű gazdasági, turisztikai vásáron.</w:t>
      </w:r>
    </w:p>
    <w:p w14:paraId="1BBFA30A" w14:textId="77777777" w:rsidR="00A06A21" w:rsidRDefault="00A06A21" w:rsidP="00A06A21">
      <w:pPr>
        <w:pStyle w:val="Szvegtrzs"/>
        <w:tabs>
          <w:tab w:val="num" w:pos="1620"/>
        </w:tabs>
        <w:ind w:left="900"/>
      </w:pPr>
    </w:p>
    <w:p w14:paraId="21DE6F48" w14:textId="77777777" w:rsidR="00995EE9" w:rsidRDefault="006D5CB2" w:rsidP="00995EE9">
      <w:pPr>
        <w:pStyle w:val="Szvegtrzs"/>
        <w:numPr>
          <w:ilvl w:val="1"/>
          <w:numId w:val="2"/>
        </w:numPr>
        <w:tabs>
          <w:tab w:val="clear" w:pos="1620"/>
          <w:tab w:val="num" w:pos="1276"/>
        </w:tabs>
        <w:ind w:left="1276" w:hanging="425"/>
        <w:rPr>
          <w:rStyle w:val="Kiemels2"/>
          <w:b w:val="0"/>
        </w:rPr>
      </w:pPr>
      <w:r>
        <w:rPr>
          <w:rStyle w:val="Kiemels2"/>
        </w:rPr>
        <w:t>Június 26-28.</w:t>
      </w:r>
      <w:r w:rsidR="00995EE9" w:rsidRPr="00995EE9">
        <w:rPr>
          <w:rStyle w:val="Kiemels2"/>
        </w:rPr>
        <w:t xml:space="preserve"> között</w:t>
      </w:r>
      <w:r w:rsidR="00995EE9">
        <w:rPr>
          <w:rStyle w:val="Kiemels2"/>
          <w:b w:val="0"/>
        </w:rPr>
        <w:t xml:space="preserve"> a </w:t>
      </w:r>
      <w:r w:rsidR="007C704E">
        <w:rPr>
          <w:rStyle w:val="Kiemels2"/>
          <w:b w:val="0"/>
        </w:rPr>
        <w:t xml:space="preserve">Kaufbeureni Önkéntes Tűzoltóság meghívására a Szombathelyi Katasztrófavédelmi Kirendeltség </w:t>
      </w:r>
      <w:r w:rsidR="003D4E5C">
        <w:rPr>
          <w:rStyle w:val="Kiemels2"/>
          <w:b w:val="0"/>
        </w:rPr>
        <w:t>nyolc</w:t>
      </w:r>
      <w:r w:rsidR="007C704E">
        <w:rPr>
          <w:rStyle w:val="Kiemels2"/>
          <w:b w:val="0"/>
        </w:rPr>
        <w:t xml:space="preserve"> fős küldöttsége l</w:t>
      </w:r>
      <w:r w:rsidR="002066A5">
        <w:rPr>
          <w:rStyle w:val="Kiemels2"/>
          <w:b w:val="0"/>
        </w:rPr>
        <w:t xml:space="preserve">átogatott testvérszervezetükhöz, aminek keretében szakmai programokon vettek részt Kaufbeurenben és Augsburgban. </w:t>
      </w:r>
    </w:p>
    <w:p w14:paraId="6D5FE86B" w14:textId="77777777" w:rsidR="00A06A21" w:rsidRPr="009B706F" w:rsidRDefault="00A06A21" w:rsidP="00A06A21">
      <w:pPr>
        <w:pStyle w:val="Szvegtrzs"/>
        <w:tabs>
          <w:tab w:val="num" w:pos="1620"/>
        </w:tabs>
        <w:rPr>
          <w:rStyle w:val="Kiemels2"/>
          <w:i/>
        </w:rPr>
      </w:pPr>
    </w:p>
    <w:p w14:paraId="13644F77" w14:textId="77777777" w:rsidR="00D77DA2" w:rsidRPr="000E002A" w:rsidRDefault="000E002A" w:rsidP="00D77DA2">
      <w:pPr>
        <w:pStyle w:val="Listaszerbekezds"/>
        <w:numPr>
          <w:ilvl w:val="0"/>
          <w:numId w:val="4"/>
        </w:numPr>
        <w:tabs>
          <w:tab w:val="left" w:pos="1276"/>
        </w:tabs>
        <w:ind w:left="1276" w:hanging="425"/>
        <w:jc w:val="both"/>
        <w:rPr>
          <w:rStyle w:val="Kiemels2"/>
          <w:rFonts w:ascii="Arial" w:hAnsi="Arial" w:cs="Arial"/>
          <w:b w:val="0"/>
          <w:bCs w:val="0"/>
          <w:u w:val="single"/>
        </w:rPr>
      </w:pPr>
      <w:r>
        <w:rPr>
          <w:rStyle w:val="Kiemels2"/>
          <w:rFonts w:ascii="Arial" w:hAnsi="Arial" w:cs="Arial"/>
        </w:rPr>
        <w:t>Július 10-12</w:t>
      </w:r>
      <w:r w:rsidR="00A06A21" w:rsidRPr="00D77DA2">
        <w:rPr>
          <w:rStyle w:val="Kiemels2"/>
          <w:rFonts w:ascii="Arial" w:hAnsi="Arial" w:cs="Arial"/>
        </w:rPr>
        <w:t>. között</w:t>
      </w:r>
      <w:r w:rsidR="00A06A21" w:rsidRPr="00D77DA2">
        <w:rPr>
          <w:rStyle w:val="Kiemels2"/>
          <w:rFonts w:ascii="Arial" w:hAnsi="Arial" w:cs="Arial"/>
          <w:b w:val="0"/>
        </w:rPr>
        <w:t xml:space="preserve"> </w:t>
      </w:r>
      <w:r w:rsidRPr="00D77DA2">
        <w:rPr>
          <w:rFonts w:ascii="Arial" w:hAnsi="Arial" w:cs="Arial"/>
        </w:rPr>
        <w:t xml:space="preserve">Dr. Takátsné dr. Tenki Mária </w:t>
      </w:r>
      <w:r>
        <w:rPr>
          <w:rFonts w:ascii="Arial" w:hAnsi="Arial" w:cs="Arial"/>
        </w:rPr>
        <w:t>elnök</w:t>
      </w:r>
      <w:r w:rsidRPr="00D77DA2">
        <w:rPr>
          <w:rFonts w:ascii="Arial" w:hAnsi="Arial" w:cs="Arial"/>
        </w:rPr>
        <w:t xml:space="preserve"> asszon</w:t>
      </w:r>
      <w:r>
        <w:rPr>
          <w:rFonts w:ascii="Arial" w:hAnsi="Arial" w:cs="Arial"/>
        </w:rPr>
        <w:t>n</w:t>
      </w:r>
      <w:r w:rsidRPr="00D77DA2">
        <w:rPr>
          <w:rFonts w:ascii="Arial" w:hAnsi="Arial" w:cs="Arial"/>
        </w:rPr>
        <w:t>y</w:t>
      </w:r>
      <w:r>
        <w:rPr>
          <w:rFonts w:ascii="Arial" w:hAnsi="Arial" w:cs="Arial"/>
        </w:rPr>
        <w:t>al és Kántás Zoltán képviselő úrral</w:t>
      </w:r>
      <w:r w:rsidRPr="00D77DA2">
        <w:rPr>
          <w:rFonts w:ascii="Arial" w:hAnsi="Arial" w:cs="Arial"/>
        </w:rPr>
        <w:t xml:space="preserve"> </w:t>
      </w:r>
      <w:r w:rsidR="00D77DA2" w:rsidRPr="00D77DA2">
        <w:rPr>
          <w:rStyle w:val="Kiemels2"/>
          <w:rFonts w:ascii="Arial" w:hAnsi="Arial" w:cs="Arial"/>
          <w:b w:val="0"/>
        </w:rPr>
        <w:t>Kaufbeur</w:t>
      </w:r>
      <w:r>
        <w:rPr>
          <w:rStyle w:val="Kiemels2"/>
          <w:rFonts w:ascii="Arial" w:hAnsi="Arial" w:cs="Arial"/>
          <w:b w:val="0"/>
        </w:rPr>
        <w:t>enben, a „Tänzelfest” ünnepségen jártam.</w:t>
      </w:r>
    </w:p>
    <w:p w14:paraId="0A494A65" w14:textId="77777777" w:rsidR="000E002A" w:rsidRDefault="000E002A" w:rsidP="000E002A">
      <w:pPr>
        <w:tabs>
          <w:tab w:val="left" w:pos="1276"/>
        </w:tabs>
        <w:jc w:val="both"/>
        <w:rPr>
          <w:rFonts w:ascii="Arial" w:hAnsi="Arial" w:cs="Arial"/>
          <w:u w:val="single"/>
        </w:rPr>
      </w:pPr>
    </w:p>
    <w:p w14:paraId="38B7C714" w14:textId="77777777" w:rsidR="000E002A" w:rsidRPr="000E002A" w:rsidRDefault="000E002A" w:rsidP="000E002A">
      <w:pPr>
        <w:tabs>
          <w:tab w:val="left" w:pos="1276"/>
        </w:tabs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hivatalos delegáción kívül </w:t>
      </w:r>
      <w:r w:rsidR="00411493">
        <w:rPr>
          <w:rFonts w:ascii="Arial" w:hAnsi="Arial" w:cs="Arial"/>
        </w:rPr>
        <w:t xml:space="preserve">városunkat </w:t>
      </w:r>
      <w:r>
        <w:rPr>
          <w:rFonts w:ascii="Arial" w:hAnsi="Arial" w:cs="Arial"/>
        </w:rPr>
        <w:t>még Szombathely Megy</w:t>
      </w:r>
      <w:r w:rsidR="0041149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i Jogú Város Német Önkormányzatának elnöke és képviselője, a Vaskeresztesi Hagyományőrző Tánccsoport és zenekara, a Szent Márton Plébánia tagjai, a Magor Hagyományőrző és Íjász Egyesület és a Szombathelyi Kötélugró Egyesület </w:t>
      </w:r>
      <w:r w:rsidR="00411493">
        <w:rPr>
          <w:rFonts w:ascii="Arial" w:hAnsi="Arial" w:cs="Arial"/>
        </w:rPr>
        <w:t>képviselték</w:t>
      </w:r>
      <w:r>
        <w:rPr>
          <w:rFonts w:ascii="Arial" w:hAnsi="Arial" w:cs="Arial"/>
        </w:rPr>
        <w:t xml:space="preserve">. </w:t>
      </w:r>
    </w:p>
    <w:p w14:paraId="7D5D218E" w14:textId="77777777" w:rsidR="00D77DA2" w:rsidRDefault="00D77DA2" w:rsidP="00D77DA2">
      <w:pPr>
        <w:jc w:val="both"/>
        <w:rPr>
          <w:rFonts w:ascii="Arial" w:hAnsi="Arial" w:cs="Arial"/>
        </w:rPr>
      </w:pPr>
    </w:p>
    <w:p w14:paraId="78DD35E0" w14:textId="77777777" w:rsidR="00411493" w:rsidRDefault="00411493" w:rsidP="00411493">
      <w:pPr>
        <w:ind w:left="1276"/>
        <w:jc w:val="both"/>
        <w:rPr>
          <w:rFonts w:ascii="Arial" w:hAnsi="Arial" w:cs="Arial"/>
        </w:rPr>
      </w:pPr>
      <w:r w:rsidRPr="00411493">
        <w:rPr>
          <w:rFonts w:ascii="Arial" w:hAnsi="Arial" w:cs="Arial"/>
        </w:rPr>
        <w:t>A tavalyi első alkalom után, Szombathely városa két standdal szerepelt a rendezvény Tábori élet nevű eseményén, a régióra jellemző étel- és italkínálattal, valamint kulturális programokkal. Az egyik standot a Német Önkormányzat, a másikat a Magor Íjász Egyesület építette fel. A vaskeresztesi táncosok, illetve az ősmagyar jurta és az egyesület tagjainak íjászbemutatója nagy tömegeket vonzott a Tábori élet pénteki és szombati napján is.</w:t>
      </w:r>
    </w:p>
    <w:p w14:paraId="5968C4CA" w14:textId="77777777" w:rsidR="00C81B0A" w:rsidRDefault="00C81B0A" w:rsidP="00411493">
      <w:pPr>
        <w:ind w:left="1276"/>
        <w:jc w:val="both"/>
        <w:rPr>
          <w:rFonts w:ascii="Arial" w:hAnsi="Arial" w:cs="Arial"/>
        </w:rPr>
      </w:pPr>
    </w:p>
    <w:p w14:paraId="2352614F" w14:textId="77777777" w:rsidR="00C81B0A" w:rsidRDefault="00C81B0A" w:rsidP="00C81B0A">
      <w:pPr>
        <w:pStyle w:val="Listaszerbekezds"/>
        <w:numPr>
          <w:ilvl w:val="0"/>
          <w:numId w:val="4"/>
        </w:numPr>
        <w:ind w:left="1276" w:hanging="425"/>
        <w:jc w:val="both"/>
        <w:rPr>
          <w:rFonts w:ascii="Arial" w:hAnsi="Arial" w:cs="Arial"/>
        </w:rPr>
      </w:pPr>
      <w:r w:rsidRPr="00C81B0A">
        <w:rPr>
          <w:rFonts w:ascii="Arial" w:hAnsi="Arial" w:cs="Arial"/>
          <w:b/>
        </w:rPr>
        <w:t>Október 29-én</w:t>
      </w:r>
      <w:r>
        <w:rPr>
          <w:rFonts w:ascii="Arial" w:hAnsi="Arial" w:cs="Arial"/>
        </w:rPr>
        <w:t xml:space="preserve"> Koczka Tibor alpolgármester úr Stefan Bosse főpolgármester úr meghívására képviselte Szombathelyt a város kulturális és művészeti díjátadó ünnepségén. Idén a díjat a Tänzelfest Egyesület elnöksége vehette át. </w:t>
      </w:r>
    </w:p>
    <w:p w14:paraId="2A6BEB11" w14:textId="77777777" w:rsidR="006D329D" w:rsidRDefault="006D329D" w:rsidP="006D329D">
      <w:pPr>
        <w:ind w:left="1276"/>
        <w:jc w:val="both"/>
        <w:rPr>
          <w:rFonts w:ascii="Arial" w:hAnsi="Arial" w:cs="Arial"/>
        </w:rPr>
      </w:pPr>
    </w:p>
    <w:p w14:paraId="0925BD13" w14:textId="77777777" w:rsidR="006D329D" w:rsidRPr="006D329D" w:rsidRDefault="006D329D" w:rsidP="006D329D">
      <w:pPr>
        <w:pStyle w:val="Listaszerbekezds"/>
        <w:numPr>
          <w:ilvl w:val="0"/>
          <w:numId w:val="4"/>
        </w:numPr>
        <w:ind w:left="1276" w:hanging="425"/>
        <w:jc w:val="both"/>
        <w:rPr>
          <w:rFonts w:ascii="Arial" w:hAnsi="Arial" w:cs="Arial"/>
        </w:rPr>
      </w:pPr>
      <w:r w:rsidRPr="006D329D">
        <w:rPr>
          <w:rFonts w:ascii="Arial" w:hAnsi="Arial" w:cs="Arial"/>
          <w:b/>
        </w:rPr>
        <w:t>November 20-23. között</w:t>
      </w:r>
      <w:r>
        <w:rPr>
          <w:rFonts w:ascii="Arial" w:hAnsi="Arial" w:cs="Arial"/>
        </w:rPr>
        <w:t xml:space="preserve"> a Szombathelyi Vívóakadémia sportolói részt vettek a XX. Kaufbeureni Fünfknopfturnier és a GEFRO vívóversenyen.</w:t>
      </w:r>
    </w:p>
    <w:p w14:paraId="07D349D6" w14:textId="77777777" w:rsidR="00A06A21" w:rsidRDefault="00A06A21" w:rsidP="00D77DA2">
      <w:pPr>
        <w:pStyle w:val="Szvegtrzs"/>
        <w:ind w:left="1260"/>
        <w:rPr>
          <w:rStyle w:val="Kiemels2"/>
          <w:b w:val="0"/>
        </w:rPr>
      </w:pPr>
    </w:p>
    <w:p w14:paraId="4FC4589B" w14:textId="77777777" w:rsidR="005A0FB5" w:rsidRDefault="005A0FB5" w:rsidP="005A0FB5">
      <w:pPr>
        <w:pStyle w:val="Szvegtrzs"/>
        <w:numPr>
          <w:ilvl w:val="0"/>
          <w:numId w:val="4"/>
        </w:numPr>
        <w:ind w:left="1276" w:hanging="425"/>
        <w:rPr>
          <w:rStyle w:val="Kiemels2"/>
          <w:b w:val="0"/>
        </w:rPr>
      </w:pPr>
      <w:r w:rsidRPr="005A0FB5">
        <w:rPr>
          <w:rStyle w:val="Kiemels2"/>
        </w:rPr>
        <w:lastRenderedPageBreak/>
        <w:t>November végére</w:t>
      </w:r>
      <w:r>
        <w:rPr>
          <w:rStyle w:val="Kiemels2"/>
          <w:b w:val="0"/>
        </w:rPr>
        <w:t xml:space="preserve"> a Premontrei Rendi Szent Norbert Gimnázium diákjai kaptak meghívást partneriskolájuktól, a Mariengymnasiumtól. A kiutazást t</w:t>
      </w:r>
      <w:r w:rsidR="003D4E5C">
        <w:rPr>
          <w:rStyle w:val="Kiemels2"/>
          <w:b w:val="0"/>
        </w:rPr>
        <w:t>ervezték, azonban a programot az igazgatónő</w:t>
      </w:r>
      <w:r>
        <w:rPr>
          <w:rStyle w:val="Kiemels2"/>
          <w:b w:val="0"/>
        </w:rPr>
        <w:t xml:space="preserve"> lemondta a terrorfenyegetettség hatására.</w:t>
      </w:r>
    </w:p>
    <w:p w14:paraId="3A87FF30" w14:textId="77777777" w:rsidR="005A0FB5" w:rsidRPr="009B706F" w:rsidRDefault="005A0FB5" w:rsidP="00D77DA2">
      <w:pPr>
        <w:pStyle w:val="Szvegtrzs"/>
        <w:ind w:left="1260"/>
        <w:rPr>
          <w:rStyle w:val="Kiemels2"/>
          <w:b w:val="0"/>
        </w:rPr>
      </w:pPr>
    </w:p>
    <w:p w14:paraId="0E5595DA" w14:textId="77777777" w:rsidR="004E158F" w:rsidRPr="004E158F" w:rsidRDefault="004E158F" w:rsidP="004E158F">
      <w:pPr>
        <w:pStyle w:val="Listaszerbekezds"/>
        <w:numPr>
          <w:ilvl w:val="0"/>
          <w:numId w:val="10"/>
        </w:numPr>
        <w:tabs>
          <w:tab w:val="left" w:pos="1276"/>
        </w:tabs>
        <w:jc w:val="both"/>
        <w:rPr>
          <w:rFonts w:ascii="Arial" w:hAnsi="Arial" w:cs="Arial"/>
          <w:b/>
          <w:u w:val="single"/>
        </w:rPr>
      </w:pPr>
      <w:r w:rsidRPr="004E158F">
        <w:rPr>
          <w:rFonts w:ascii="Arial" w:hAnsi="Arial" w:cs="Arial"/>
          <w:b/>
          <w:u w:val="single"/>
        </w:rPr>
        <w:t>Kapcsolat Kutaisivel:</w:t>
      </w:r>
    </w:p>
    <w:p w14:paraId="046295A1" w14:textId="77777777" w:rsidR="004E158F" w:rsidRDefault="004E158F" w:rsidP="004E158F">
      <w:pPr>
        <w:tabs>
          <w:tab w:val="left" w:pos="1276"/>
        </w:tabs>
        <w:jc w:val="both"/>
        <w:rPr>
          <w:rFonts w:ascii="Arial" w:hAnsi="Arial" w:cs="Arial"/>
        </w:rPr>
      </w:pPr>
    </w:p>
    <w:p w14:paraId="5512F543" w14:textId="77777777" w:rsidR="004E158F" w:rsidRDefault="00EF269D" w:rsidP="004E158F">
      <w:pPr>
        <w:pStyle w:val="Listaszerbekezds"/>
        <w:numPr>
          <w:ilvl w:val="0"/>
          <w:numId w:val="12"/>
        </w:numPr>
        <w:tabs>
          <w:tab w:val="left" w:pos="1635"/>
        </w:tabs>
        <w:ind w:left="1276" w:hanging="425"/>
        <w:jc w:val="both"/>
        <w:rPr>
          <w:rFonts w:ascii="Arial" w:hAnsi="Arial" w:cs="Arial"/>
        </w:rPr>
      </w:pPr>
      <w:r w:rsidRPr="00EF269D">
        <w:rPr>
          <w:rFonts w:ascii="Arial" w:hAnsi="Arial" w:cs="Arial"/>
          <w:b/>
        </w:rPr>
        <w:t>Május 1-jén</w:t>
      </w:r>
      <w:r w:rsidR="004E158F">
        <w:rPr>
          <w:rFonts w:ascii="Arial" w:hAnsi="Arial" w:cs="Arial"/>
        </w:rPr>
        <w:t xml:space="preserve"> Lendvai</w:t>
      </w:r>
      <w:r w:rsidR="00141248">
        <w:rPr>
          <w:rFonts w:ascii="Arial" w:hAnsi="Arial" w:cs="Arial"/>
        </w:rPr>
        <w:t xml:space="preserve"> Ferenc tanácsnok úr, Dr. Kecskés László és Kántás Zoltán képviselő urak georgiai testvérvárosunkba, Kutaisibe utaztak, a május 2-án megrendezésre kerülő Város Napja rendezvényre. A delegáció ellátogatott a helyi klinikára is, megbeszélést folytattak az igazgatóval és a szakorvosokkal, akik kezdeményezték együttműködési megállapodás kötését a szombathelyi kórházzal.</w:t>
      </w:r>
    </w:p>
    <w:p w14:paraId="5357F8E2" w14:textId="77777777" w:rsidR="00912607" w:rsidRDefault="00912607" w:rsidP="00912607">
      <w:pPr>
        <w:pStyle w:val="Listaszerbekezds"/>
        <w:tabs>
          <w:tab w:val="left" w:pos="1635"/>
        </w:tabs>
        <w:ind w:left="1276"/>
        <w:jc w:val="both"/>
        <w:rPr>
          <w:rFonts w:ascii="Arial" w:hAnsi="Arial" w:cs="Arial"/>
        </w:rPr>
      </w:pPr>
    </w:p>
    <w:p w14:paraId="70F3E55E" w14:textId="77777777" w:rsidR="00EF269D" w:rsidRPr="004E158F" w:rsidRDefault="00EF269D" w:rsidP="004E158F">
      <w:pPr>
        <w:pStyle w:val="Listaszerbekezds"/>
        <w:numPr>
          <w:ilvl w:val="0"/>
          <w:numId w:val="12"/>
        </w:numPr>
        <w:tabs>
          <w:tab w:val="left" w:pos="1635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Október 26-31. között </w:t>
      </w:r>
      <w:r>
        <w:rPr>
          <w:rFonts w:ascii="Arial" w:hAnsi="Arial" w:cs="Arial"/>
        </w:rPr>
        <w:t>az Aligátor Vízilabda Utánpótlás Egyesület tizenhat gyermek sportolóval és két edző kíséretében részt vett a testvérvárosi vízilabda bajnokságon.</w:t>
      </w:r>
    </w:p>
    <w:p w14:paraId="57B33D3C" w14:textId="77777777" w:rsidR="00A06A21" w:rsidRDefault="00A06A21" w:rsidP="00A06A21">
      <w:pPr>
        <w:pStyle w:val="Szvegtrzs"/>
        <w:tabs>
          <w:tab w:val="num" w:pos="1620"/>
        </w:tabs>
        <w:ind w:left="900"/>
        <w:rPr>
          <w:rStyle w:val="Kiemels2"/>
          <w:i/>
        </w:rPr>
      </w:pPr>
    </w:p>
    <w:p w14:paraId="12410AD4" w14:textId="77777777" w:rsidR="00A06A21" w:rsidRPr="002C21FD" w:rsidRDefault="00A06A21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Felsőőrrel:</w:t>
      </w:r>
    </w:p>
    <w:p w14:paraId="64492D4C" w14:textId="77777777" w:rsidR="00A06A21" w:rsidRDefault="00A06A21" w:rsidP="001A1C3F">
      <w:pPr>
        <w:pStyle w:val="Szvegtrzs"/>
        <w:rPr>
          <w:rStyle w:val="Kiemels2"/>
          <w:b w:val="0"/>
        </w:rPr>
      </w:pPr>
    </w:p>
    <w:p w14:paraId="665BA4FC" w14:textId="77777777" w:rsidR="00BF7D07" w:rsidRPr="00232361" w:rsidRDefault="001055C6" w:rsidP="00232361">
      <w:pPr>
        <w:pStyle w:val="Szvegtrzs"/>
        <w:numPr>
          <w:ilvl w:val="0"/>
          <w:numId w:val="20"/>
        </w:numPr>
        <w:ind w:left="1276" w:hanging="425"/>
        <w:rPr>
          <w:rStyle w:val="Kiemels2"/>
          <w:b w:val="0"/>
        </w:rPr>
      </w:pPr>
      <w:r w:rsidRPr="001055C6">
        <w:rPr>
          <w:rStyle w:val="Kiemels2"/>
        </w:rPr>
        <w:t>Február 2-án</w:t>
      </w:r>
      <w:r w:rsidRPr="00BF7D07">
        <w:rPr>
          <w:rStyle w:val="Kiemels2"/>
          <w:b w:val="0"/>
        </w:rPr>
        <w:t xml:space="preserve"> </w:t>
      </w:r>
      <w:r>
        <w:rPr>
          <w:rStyle w:val="Kiemels2"/>
          <w:b w:val="0"/>
        </w:rPr>
        <w:t>a</w:t>
      </w:r>
      <w:r w:rsidR="00BF7D07" w:rsidRPr="00BF7D07">
        <w:rPr>
          <w:rStyle w:val="Kiemels2"/>
          <w:b w:val="0"/>
        </w:rPr>
        <w:t xml:space="preserve"> Burgenlandi Magyar Kultúregyesület és a Klebelsberg Intézményfenntartó Központ Szombathelyi Tankerülete együttműködési megállapodást </w:t>
      </w:r>
      <w:r w:rsidRPr="00BF7D07">
        <w:rPr>
          <w:rStyle w:val="Kiemels2"/>
          <w:b w:val="0"/>
        </w:rPr>
        <w:t xml:space="preserve">kötött </w:t>
      </w:r>
      <w:r w:rsidR="00BF7D07" w:rsidRPr="00BF7D07">
        <w:rPr>
          <w:rStyle w:val="Kiemels2"/>
          <w:b w:val="0"/>
        </w:rPr>
        <w:t>Felsőőrött, a BMKE székházában. Az e</w:t>
      </w:r>
      <w:r>
        <w:rPr>
          <w:rStyle w:val="Kiemels2"/>
          <w:b w:val="0"/>
        </w:rPr>
        <w:t xml:space="preserve">gyüttműködési megállapodás </w:t>
      </w:r>
      <w:r w:rsidR="00BF7D07" w:rsidRPr="00BF7D07">
        <w:rPr>
          <w:rStyle w:val="Kiemels2"/>
          <w:b w:val="0"/>
        </w:rPr>
        <w:t>célja a határon átnyúló ifjúsági-kulturális kapcsolatok támogatása, művészeti, oktatási és közművelődési programok szervezése.</w:t>
      </w:r>
      <w:r w:rsidR="00232361">
        <w:rPr>
          <w:rStyle w:val="Kiemels2"/>
          <w:b w:val="0"/>
        </w:rPr>
        <w:t xml:space="preserve"> SZMJV Önkormányzatát Rettegi Attila úr, az Oktatási és Szociális Bizottság elnöke képviselte. </w:t>
      </w:r>
    </w:p>
    <w:p w14:paraId="64D5325C" w14:textId="77777777" w:rsidR="001055C6" w:rsidRDefault="001055C6" w:rsidP="001055C6">
      <w:pPr>
        <w:pStyle w:val="Szvegtrzs"/>
        <w:ind w:left="1276"/>
        <w:rPr>
          <w:rStyle w:val="Kiemels2"/>
          <w:b w:val="0"/>
        </w:rPr>
      </w:pPr>
    </w:p>
    <w:p w14:paraId="61F9D2F4" w14:textId="77777777" w:rsidR="001055C6" w:rsidRPr="001055C6" w:rsidRDefault="001055C6" w:rsidP="001055C6">
      <w:pPr>
        <w:pStyle w:val="Szvegtrzs"/>
        <w:numPr>
          <w:ilvl w:val="0"/>
          <w:numId w:val="20"/>
        </w:numPr>
        <w:ind w:left="1276" w:hanging="425"/>
        <w:rPr>
          <w:rStyle w:val="Kiemels2"/>
          <w:b w:val="0"/>
        </w:rPr>
      </w:pPr>
      <w:r w:rsidRPr="001055C6">
        <w:rPr>
          <w:rStyle w:val="Kiemels2"/>
        </w:rPr>
        <w:t>Március 24-én</w:t>
      </w:r>
      <w:r>
        <w:rPr>
          <w:rStyle w:val="Kiemels2"/>
          <w:b w:val="0"/>
        </w:rPr>
        <w:t xml:space="preserve"> </w:t>
      </w:r>
      <w:r w:rsidRPr="001055C6">
        <w:rPr>
          <w:rStyle w:val="Kiemels2"/>
          <w:b w:val="0"/>
        </w:rPr>
        <w:t>„Szombathelyi Iskolák régi képeslapokon“ címmel nyílt kiállítás a Felsőőri Európai Középiskola (EMS) aulájában. A Burgenlandi Magyar Kultúregyesület és a Szombathelyi Civil Kerekasztal nemrég kötött együttműködésének az első nyilvános programja a kiállítás, mely Kőszegfalviné Pajor Klára gyűjtő</w:t>
      </w:r>
      <w:r>
        <w:rPr>
          <w:rStyle w:val="Kiemels2"/>
          <w:b w:val="0"/>
        </w:rPr>
        <w:t>,</w:t>
      </w:r>
      <w:r w:rsidRPr="001055C6">
        <w:rPr>
          <w:rStyle w:val="Kiemels2"/>
          <w:b w:val="0"/>
        </w:rPr>
        <w:t xml:space="preserve"> képeslapjaiból mutatott be válogatást a 19. század elejétől napjainkig. A kiállítás megnyitóján beszédet mondott Georg Rosner Felsőőr polgármestere, magyarul köszöntötte a résztvevőket Dietmar Misik </w:t>
      </w:r>
      <w:r>
        <w:rPr>
          <w:rStyle w:val="Kiemels2"/>
          <w:b w:val="0"/>
        </w:rPr>
        <w:t xml:space="preserve">alpolgármester </w:t>
      </w:r>
      <w:r w:rsidRPr="001055C6">
        <w:rPr>
          <w:rStyle w:val="Kiemels2"/>
          <w:b w:val="0"/>
        </w:rPr>
        <w:t>és Zsótér Írisz a Burgenlandi Magyar Kultúregyesület elnöke.</w:t>
      </w:r>
      <w:r>
        <w:rPr>
          <w:rStyle w:val="Kiemels2"/>
          <w:b w:val="0"/>
        </w:rPr>
        <w:t xml:space="preserve"> Szombathelyt Rettegi Attila úr, az Oktatási </w:t>
      </w:r>
      <w:r w:rsidR="000F238D">
        <w:rPr>
          <w:rStyle w:val="Kiemels2"/>
          <w:b w:val="0"/>
        </w:rPr>
        <w:t xml:space="preserve">és Szociális </w:t>
      </w:r>
      <w:r>
        <w:rPr>
          <w:rStyle w:val="Kiemels2"/>
          <w:b w:val="0"/>
        </w:rPr>
        <w:t xml:space="preserve">Bizottság elnöke képviselte. </w:t>
      </w:r>
    </w:p>
    <w:p w14:paraId="481ECB2F" w14:textId="77777777" w:rsidR="001055C6" w:rsidRPr="00BF7D07" w:rsidRDefault="001055C6" w:rsidP="001055C6">
      <w:pPr>
        <w:pStyle w:val="Szvegtrzs"/>
        <w:rPr>
          <w:rStyle w:val="Kiemels2"/>
          <w:b w:val="0"/>
        </w:rPr>
      </w:pPr>
    </w:p>
    <w:p w14:paraId="60659D2B" w14:textId="77777777" w:rsidR="002245BA" w:rsidRPr="002245BA" w:rsidRDefault="006D60BC" w:rsidP="001A1C3F">
      <w:pPr>
        <w:pStyle w:val="Szvegtrzs"/>
        <w:numPr>
          <w:ilvl w:val="1"/>
          <w:numId w:val="2"/>
        </w:numPr>
        <w:tabs>
          <w:tab w:val="num" w:pos="1260"/>
        </w:tabs>
        <w:ind w:left="1276" w:hanging="425"/>
      </w:pPr>
      <w:r>
        <w:rPr>
          <w:b/>
        </w:rPr>
        <w:t>Június 6</w:t>
      </w:r>
      <w:r w:rsidR="001A1C3F" w:rsidRPr="001A1C3F">
        <w:rPr>
          <w:b/>
        </w:rPr>
        <w:t>-án</w:t>
      </w:r>
      <w:r w:rsidR="00A06A21" w:rsidRPr="001A1C3F">
        <w:rPr>
          <w:bCs/>
        </w:rPr>
        <w:t xml:space="preserve"> </w:t>
      </w:r>
      <w:r w:rsidR="005B2624">
        <w:rPr>
          <w:bCs/>
        </w:rPr>
        <w:t xml:space="preserve">az első alkalommal megrendezett Diákkarneválra két </w:t>
      </w:r>
      <w:r w:rsidR="00687F5D">
        <w:rPr>
          <w:bCs/>
        </w:rPr>
        <w:t>felsőőri</w:t>
      </w:r>
      <w:r w:rsidR="005B2624">
        <w:rPr>
          <w:bCs/>
        </w:rPr>
        <w:t xml:space="preserve"> csapat is érkezett résztvevőként. A rendezvényen köszöntőt mondott Georg Rosner úr, Felsőőr testvérvárosunk polgármestere. </w:t>
      </w:r>
      <w:r w:rsidR="00F24F11">
        <w:rPr>
          <w:bCs/>
        </w:rPr>
        <w:t>Az este folyamán a</w:t>
      </w:r>
      <w:r w:rsidR="00F24F11">
        <w:rPr>
          <w:rFonts w:cs="Arial"/>
          <w:color w:val="000000"/>
        </w:rPr>
        <w:t xml:space="preserve"> Burgenlandi Magyar Kultúregyesület diákszínjátszóinak vendégjátékára került sor az MMIK-ban.</w:t>
      </w:r>
    </w:p>
    <w:p w14:paraId="354B6552" w14:textId="77777777" w:rsidR="00256B27" w:rsidRDefault="00256B27" w:rsidP="005B2624">
      <w:pPr>
        <w:pStyle w:val="Szvegtrzs"/>
        <w:rPr>
          <w:bCs/>
        </w:rPr>
      </w:pPr>
    </w:p>
    <w:p w14:paraId="287AC771" w14:textId="77777777" w:rsidR="00256B27" w:rsidRDefault="00D30351" w:rsidP="00256B27">
      <w:pPr>
        <w:pStyle w:val="Szvegtrzs"/>
        <w:numPr>
          <w:ilvl w:val="1"/>
          <w:numId w:val="2"/>
        </w:numPr>
        <w:tabs>
          <w:tab w:val="clear" w:pos="1620"/>
          <w:tab w:val="num" w:pos="1276"/>
        </w:tabs>
        <w:ind w:left="1276" w:hanging="380"/>
      </w:pPr>
      <w:r>
        <w:rPr>
          <w:b/>
        </w:rPr>
        <w:t xml:space="preserve">Szeptember 12-én </w:t>
      </w:r>
      <w:r w:rsidRPr="00D30351">
        <w:t xml:space="preserve">a Szombathelyi Turisztikai és Testvérvárosi Egyesület támogatásával a Burgenlandi Magyar Kultúregyesület kóruskoncertet szervezett szombathelyi és felsőőri kórusok részvételével. Szombathelyt a Capella Cantorum képviselte. A rendezvényt Illés Károly alpolgármester úr nyitotta meg és mondott köszöntőt. </w:t>
      </w:r>
    </w:p>
    <w:p w14:paraId="09420CED" w14:textId="77777777" w:rsidR="00A06A21" w:rsidRDefault="00A06A21" w:rsidP="00A06A21">
      <w:pPr>
        <w:pStyle w:val="Szvegtrzs"/>
        <w:rPr>
          <w:rStyle w:val="Kiemels2"/>
          <w:i/>
        </w:rPr>
      </w:pPr>
    </w:p>
    <w:p w14:paraId="45F68F87" w14:textId="77777777" w:rsidR="006116D5" w:rsidRDefault="006116D5" w:rsidP="00A06A21">
      <w:pPr>
        <w:pStyle w:val="Szvegtrzs"/>
        <w:rPr>
          <w:rStyle w:val="Kiemels2"/>
          <w:i/>
        </w:rPr>
      </w:pPr>
    </w:p>
    <w:p w14:paraId="1EED070F" w14:textId="77777777" w:rsidR="006116D5" w:rsidRPr="002C21FD" w:rsidRDefault="006116D5" w:rsidP="00A06A21">
      <w:pPr>
        <w:pStyle w:val="Szvegtrzs"/>
        <w:rPr>
          <w:rStyle w:val="Kiemels2"/>
          <w:i/>
        </w:rPr>
      </w:pPr>
    </w:p>
    <w:p w14:paraId="06349C33" w14:textId="77777777" w:rsidR="00A06A21" w:rsidRPr="002C21FD" w:rsidRDefault="00A06A21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Leccó</w:t>
      </w:r>
      <w:r>
        <w:rPr>
          <w:rStyle w:val="Kiemels2"/>
          <w:u w:val="single"/>
        </w:rPr>
        <w:t>val</w:t>
      </w:r>
      <w:r w:rsidRPr="002C21FD">
        <w:rPr>
          <w:rStyle w:val="Kiemels2"/>
          <w:u w:val="single"/>
        </w:rPr>
        <w:t>:</w:t>
      </w:r>
    </w:p>
    <w:p w14:paraId="2B590A86" w14:textId="77777777" w:rsidR="00A06A21" w:rsidRDefault="00A06A21" w:rsidP="00A06A21">
      <w:pPr>
        <w:pStyle w:val="Szvegtrzs"/>
        <w:ind w:left="900"/>
        <w:rPr>
          <w:rStyle w:val="Kiemels2"/>
          <w:b w:val="0"/>
        </w:rPr>
      </w:pPr>
    </w:p>
    <w:p w14:paraId="11F580C9" w14:textId="77777777" w:rsidR="005908B6" w:rsidRDefault="00707692" w:rsidP="005908B6">
      <w:pPr>
        <w:pStyle w:val="Listaszerbekezds"/>
        <w:numPr>
          <w:ilvl w:val="1"/>
          <w:numId w:val="2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>
        <w:rPr>
          <w:rStyle w:val="Kiemels2"/>
          <w:rFonts w:ascii="Arial" w:hAnsi="Arial" w:cs="Arial"/>
        </w:rPr>
        <w:t xml:space="preserve">Október 17-22. között </w:t>
      </w:r>
      <w:r w:rsidRPr="00707692">
        <w:rPr>
          <w:rStyle w:val="Kiemels2"/>
          <w:rFonts w:ascii="Arial" w:hAnsi="Arial" w:cs="Arial"/>
          <w:b w:val="0"/>
        </w:rPr>
        <w:t>a Bolyai Gimnázium 23 diákja és kísérő tanárai</w:t>
      </w:r>
      <w:r>
        <w:rPr>
          <w:rStyle w:val="Kiemels2"/>
          <w:rFonts w:ascii="Arial" w:hAnsi="Arial" w:cs="Arial"/>
        </w:rPr>
        <w:t xml:space="preserve"> </w:t>
      </w:r>
      <w:r w:rsidRPr="00707692">
        <w:rPr>
          <w:rStyle w:val="Kiemels2"/>
          <w:rFonts w:ascii="Arial" w:hAnsi="Arial" w:cs="Arial"/>
          <w:b w:val="0"/>
        </w:rPr>
        <w:t>másod</w:t>
      </w:r>
      <w:r>
        <w:rPr>
          <w:rStyle w:val="Kiemels2"/>
          <w:rFonts w:ascii="Arial" w:hAnsi="Arial" w:cs="Arial"/>
          <w:b w:val="0"/>
        </w:rPr>
        <w:t>ik alkalommal tartózkodtak olasz testvérvárosunkban, testvériskolájuk, a</w:t>
      </w:r>
      <w:r w:rsidRPr="00707692">
        <w:rPr>
          <w:rStyle w:val="Kiemels2"/>
          <w:rFonts w:ascii="Arial" w:hAnsi="Arial" w:cs="Arial"/>
          <w:b w:val="0"/>
        </w:rPr>
        <w:t xml:space="preserve"> </w:t>
      </w:r>
      <w:r w:rsidRPr="00707692">
        <w:rPr>
          <w:rFonts w:ascii="Arial" w:hAnsi="Arial" w:cs="Arial"/>
          <w:color w:val="141414"/>
        </w:rPr>
        <w:t>Giuseppe Parini Közgazdasá</w:t>
      </w:r>
      <w:r>
        <w:rPr>
          <w:rFonts w:ascii="Arial" w:hAnsi="Arial" w:cs="Arial"/>
          <w:color w:val="141414"/>
        </w:rPr>
        <w:t>gi és Kereskedelmi Középiskola vendégeiként.</w:t>
      </w:r>
      <w:r w:rsidR="00BC677E" w:rsidRPr="00BC677E">
        <w:rPr>
          <w:rFonts w:ascii="Arial" w:hAnsi="Arial" w:cs="Arial"/>
          <w:color w:val="141414"/>
        </w:rPr>
        <w:t xml:space="preserve"> </w:t>
      </w:r>
      <w:r w:rsidR="00BC677E">
        <w:rPr>
          <w:rFonts w:ascii="Arial" w:hAnsi="Arial" w:cs="Arial"/>
          <w:color w:val="141414"/>
        </w:rPr>
        <w:t xml:space="preserve">A </w:t>
      </w:r>
      <w:r w:rsidR="00BC677E" w:rsidRPr="00BC677E">
        <w:rPr>
          <w:rFonts w:ascii="Arial" w:hAnsi="Arial" w:cs="Arial"/>
          <w:color w:val="141414"/>
        </w:rPr>
        <w:t>programok során a magyar csapat megismerkedett az iskola munkájával, az olasz középiskolások életével, és számos közös kiránduláson vettek részt. A két középiskola között kialakult jó együttműködést hivatalosan is formába öntötték, partneriskolai szerződés aláírásával.</w:t>
      </w:r>
    </w:p>
    <w:p w14:paraId="125A6B26" w14:textId="77777777" w:rsidR="00A06A21" w:rsidRDefault="00A06A21" w:rsidP="005908B6">
      <w:pPr>
        <w:pStyle w:val="Szvegtrzs"/>
        <w:rPr>
          <w:rStyle w:val="Kiemels2"/>
          <w:b w:val="0"/>
        </w:rPr>
      </w:pPr>
    </w:p>
    <w:p w14:paraId="31CD5943" w14:textId="77777777" w:rsidR="00D50A36" w:rsidRDefault="00C81B0A" w:rsidP="00912607">
      <w:pPr>
        <w:pStyle w:val="Szvegtrzs"/>
        <w:numPr>
          <w:ilvl w:val="1"/>
          <w:numId w:val="2"/>
        </w:numPr>
        <w:tabs>
          <w:tab w:val="clear" w:pos="1620"/>
          <w:tab w:val="num" w:pos="1276"/>
        </w:tabs>
        <w:ind w:left="1276" w:hanging="425"/>
        <w:rPr>
          <w:rStyle w:val="Kiemels2"/>
          <w:rFonts w:cs="Arial"/>
          <w:b w:val="0"/>
          <w:bCs w:val="0"/>
        </w:rPr>
      </w:pPr>
      <w:r w:rsidRPr="00C81B0A">
        <w:rPr>
          <w:rStyle w:val="Kiemels2"/>
          <w:rFonts w:cs="Arial"/>
          <w:bCs w:val="0"/>
        </w:rPr>
        <w:t>December 5-7. között</w:t>
      </w:r>
      <w:r>
        <w:rPr>
          <w:rStyle w:val="Kiemels2"/>
          <w:rFonts w:cs="Arial"/>
          <w:b w:val="0"/>
          <w:bCs w:val="0"/>
        </w:rPr>
        <w:t xml:space="preserve"> Virginio Brivio polgármester úr meghívására Szombathely delegációval képviselteti magát a Szent Miklós-napi városi ünnepségen, ahol megemlékezünk a Lecco és Szombathely között 20 éve fennálló testvérvárosi kapcsolatról.</w:t>
      </w:r>
    </w:p>
    <w:p w14:paraId="2DE62B9E" w14:textId="77777777" w:rsidR="00232361" w:rsidRDefault="00232361" w:rsidP="00232361">
      <w:pPr>
        <w:pStyle w:val="Listaszerbekezds"/>
        <w:rPr>
          <w:rStyle w:val="Kiemels2"/>
          <w:rFonts w:cs="Arial"/>
          <w:b w:val="0"/>
          <w:bCs w:val="0"/>
        </w:rPr>
      </w:pPr>
    </w:p>
    <w:p w14:paraId="722422CA" w14:textId="77777777" w:rsidR="00232361" w:rsidRDefault="00232361" w:rsidP="00232361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Sisakkal</w:t>
      </w:r>
      <w:r w:rsidRPr="002C21FD">
        <w:rPr>
          <w:rStyle w:val="Kiemels2"/>
          <w:u w:val="single"/>
        </w:rPr>
        <w:t>:</w:t>
      </w:r>
    </w:p>
    <w:p w14:paraId="6F5789C7" w14:textId="77777777" w:rsidR="00232361" w:rsidRPr="002C21FD" w:rsidRDefault="00232361" w:rsidP="00232361">
      <w:pPr>
        <w:pStyle w:val="Szvegtrzs"/>
        <w:rPr>
          <w:rStyle w:val="Kiemels2"/>
          <w:u w:val="single"/>
        </w:rPr>
      </w:pPr>
    </w:p>
    <w:p w14:paraId="0C4D94CD" w14:textId="77777777" w:rsidR="00232361" w:rsidRPr="006D60BC" w:rsidRDefault="00232361" w:rsidP="00232361">
      <w:pPr>
        <w:numPr>
          <w:ilvl w:val="1"/>
          <w:numId w:val="3"/>
        </w:numPr>
        <w:tabs>
          <w:tab w:val="clear" w:pos="1440"/>
          <w:tab w:val="num" w:pos="1260"/>
        </w:tabs>
        <w:ind w:left="1260"/>
        <w:jc w:val="both"/>
        <w:rPr>
          <w:rStyle w:val="Kiemels2"/>
          <w:rFonts w:ascii="Arial" w:hAnsi="Arial" w:cs="Arial"/>
          <w:b w:val="0"/>
          <w:bCs w:val="0"/>
        </w:rPr>
      </w:pPr>
      <w:r>
        <w:rPr>
          <w:rStyle w:val="Kiemels2"/>
          <w:rFonts w:ascii="Arial" w:hAnsi="Arial" w:cs="Arial"/>
        </w:rPr>
        <w:t xml:space="preserve">Május 26-án </w:t>
      </w:r>
      <w:r w:rsidRPr="00F40F41">
        <w:rPr>
          <w:rStyle w:val="Kiemels2"/>
          <w:rFonts w:ascii="Arial" w:hAnsi="Arial" w:cs="Arial"/>
          <w:b w:val="0"/>
        </w:rPr>
        <w:t xml:space="preserve">a Sisak Selai Általános Iskola tanulói </w:t>
      </w:r>
      <w:r>
        <w:rPr>
          <w:rStyle w:val="Kiemels2"/>
          <w:rFonts w:ascii="Arial" w:hAnsi="Arial" w:cs="Arial"/>
          <w:b w:val="0"/>
        </w:rPr>
        <w:t xml:space="preserve">partneriskolájukba, </w:t>
      </w:r>
      <w:r w:rsidRPr="00F40F41">
        <w:rPr>
          <w:rStyle w:val="Kiemels2"/>
          <w:rFonts w:ascii="Arial" w:hAnsi="Arial" w:cs="Arial"/>
          <w:b w:val="0"/>
        </w:rPr>
        <w:t>a Váci</w:t>
      </w:r>
      <w:r>
        <w:rPr>
          <w:rStyle w:val="Kiemels2"/>
          <w:rFonts w:ascii="Arial" w:hAnsi="Arial" w:cs="Arial"/>
        </w:rPr>
        <w:t xml:space="preserve"> </w:t>
      </w:r>
      <w:r w:rsidRPr="006D60BC">
        <w:rPr>
          <w:rStyle w:val="Kiemels2"/>
          <w:rFonts w:ascii="Arial" w:hAnsi="Arial" w:cs="Arial"/>
          <w:b w:val="0"/>
        </w:rPr>
        <w:t>Mihály Általános Iskolába</w:t>
      </w:r>
      <w:r>
        <w:rPr>
          <w:rStyle w:val="Kiemels2"/>
          <w:rFonts w:ascii="Arial" w:hAnsi="Arial" w:cs="Arial"/>
        </w:rPr>
        <w:t xml:space="preserve"> </w:t>
      </w:r>
      <w:r w:rsidRPr="00F40F41">
        <w:rPr>
          <w:rStyle w:val="Kiemels2"/>
          <w:rFonts w:ascii="Arial" w:hAnsi="Arial" w:cs="Arial"/>
          <w:b w:val="0"/>
        </w:rPr>
        <w:t>látogattak</w:t>
      </w:r>
      <w:r>
        <w:rPr>
          <w:rStyle w:val="Kiemels2"/>
          <w:rFonts w:ascii="Arial" w:hAnsi="Arial" w:cs="Arial"/>
          <w:b w:val="0"/>
        </w:rPr>
        <w:t>.</w:t>
      </w:r>
    </w:p>
    <w:p w14:paraId="1752398B" w14:textId="77777777" w:rsidR="00232361" w:rsidRPr="006D60BC" w:rsidRDefault="00232361" w:rsidP="00232361">
      <w:pPr>
        <w:ind w:left="1260"/>
        <w:jc w:val="both"/>
        <w:rPr>
          <w:rStyle w:val="Kiemels2"/>
          <w:rFonts w:ascii="Arial" w:hAnsi="Arial" w:cs="Arial"/>
          <w:b w:val="0"/>
          <w:bCs w:val="0"/>
        </w:rPr>
      </w:pPr>
    </w:p>
    <w:p w14:paraId="48763E65" w14:textId="77777777" w:rsidR="00232361" w:rsidRDefault="00232361" w:rsidP="00232361">
      <w:pPr>
        <w:numPr>
          <w:ilvl w:val="1"/>
          <w:numId w:val="3"/>
        </w:numPr>
        <w:tabs>
          <w:tab w:val="clear" w:pos="1440"/>
          <w:tab w:val="num" w:pos="1260"/>
        </w:tabs>
        <w:ind w:left="1260"/>
        <w:jc w:val="both"/>
        <w:rPr>
          <w:rStyle w:val="Kiemels2"/>
          <w:rFonts w:ascii="Arial" w:hAnsi="Arial" w:cs="Arial"/>
          <w:b w:val="0"/>
          <w:bCs w:val="0"/>
        </w:rPr>
      </w:pPr>
      <w:r w:rsidRPr="006D60BC">
        <w:rPr>
          <w:rStyle w:val="Kiemels2"/>
          <w:rFonts w:ascii="Arial" w:hAnsi="Arial" w:cs="Arial"/>
          <w:bCs w:val="0"/>
        </w:rPr>
        <w:t>Június 5-én</w:t>
      </w:r>
      <w:r>
        <w:rPr>
          <w:rStyle w:val="Kiemels2"/>
          <w:rFonts w:ascii="Arial" w:hAnsi="Arial" w:cs="Arial"/>
          <w:b w:val="0"/>
          <w:bCs w:val="0"/>
        </w:rPr>
        <w:t xml:space="preserve"> a Szent Kvirin Egyházközség tagjai részt vettek a Szent Kvirin ünnepségen.</w:t>
      </w:r>
    </w:p>
    <w:p w14:paraId="7B448BAB" w14:textId="77777777" w:rsidR="00232361" w:rsidRDefault="00232361" w:rsidP="00232361">
      <w:pPr>
        <w:pStyle w:val="Listaszerbekezds"/>
        <w:rPr>
          <w:rStyle w:val="Kiemels2"/>
          <w:rFonts w:ascii="Arial" w:hAnsi="Arial" w:cs="Arial"/>
          <w:b w:val="0"/>
          <w:bCs w:val="0"/>
        </w:rPr>
      </w:pPr>
    </w:p>
    <w:p w14:paraId="0FAF1D4E" w14:textId="77777777" w:rsidR="00232361" w:rsidRPr="006D60BC" w:rsidRDefault="00232361" w:rsidP="00232361">
      <w:pPr>
        <w:numPr>
          <w:ilvl w:val="1"/>
          <w:numId w:val="3"/>
        </w:numPr>
        <w:tabs>
          <w:tab w:val="clear" w:pos="1440"/>
          <w:tab w:val="num" w:pos="1260"/>
        </w:tabs>
        <w:ind w:left="1260"/>
        <w:jc w:val="both"/>
        <w:rPr>
          <w:rStyle w:val="Kiemels2"/>
          <w:rFonts w:ascii="Arial" w:hAnsi="Arial" w:cs="Arial"/>
          <w:b w:val="0"/>
          <w:bCs w:val="0"/>
        </w:rPr>
      </w:pPr>
      <w:r w:rsidRPr="006921F9">
        <w:rPr>
          <w:rStyle w:val="Kiemels2"/>
          <w:rFonts w:ascii="Arial" w:hAnsi="Arial" w:cs="Arial"/>
          <w:bCs w:val="0"/>
        </w:rPr>
        <w:t>Szeptember 4-6. között</w:t>
      </w:r>
      <w:r>
        <w:rPr>
          <w:rStyle w:val="Kiemels2"/>
          <w:rFonts w:ascii="Arial" w:hAnsi="Arial" w:cs="Arial"/>
          <w:b w:val="0"/>
          <w:bCs w:val="0"/>
        </w:rPr>
        <w:t xml:space="preserve"> a Savaria Legio Egyesület tizenhárom fővel részt vett a „Kupa folyó éjszakák” rendezvényen. A Karnevált mintául vevő történelmi fesztiválon a rómaiak a kelták felett aratott győzelmének 2050. évfordulóját, a római kor kezdetét ünneplik. </w:t>
      </w:r>
    </w:p>
    <w:p w14:paraId="4C03E851" w14:textId="77777777" w:rsidR="00DE35B9" w:rsidRPr="00DE35B9" w:rsidRDefault="00DE35B9" w:rsidP="00DE35B9">
      <w:pPr>
        <w:pStyle w:val="Szvegtrzs"/>
        <w:ind w:left="1260"/>
        <w:rPr>
          <w:rStyle w:val="Kiemels2"/>
          <w:rFonts w:cs="Arial"/>
          <w:b w:val="0"/>
          <w:bCs w:val="0"/>
        </w:rPr>
      </w:pPr>
    </w:p>
    <w:p w14:paraId="4CF440FE" w14:textId="77777777" w:rsidR="00DE35B9" w:rsidRPr="002C21FD" w:rsidRDefault="00DE35B9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Mariborral</w:t>
      </w:r>
      <w:r w:rsidRPr="002C21FD">
        <w:rPr>
          <w:rStyle w:val="Kiemels2"/>
          <w:u w:val="single"/>
        </w:rPr>
        <w:t>:</w:t>
      </w:r>
    </w:p>
    <w:p w14:paraId="516E3ABF" w14:textId="77777777" w:rsidR="00DE35B9" w:rsidRDefault="00DE35B9" w:rsidP="00DE35B9">
      <w:pPr>
        <w:pStyle w:val="Szvegtrzs"/>
        <w:ind w:left="900"/>
        <w:rPr>
          <w:rStyle w:val="Kiemels2"/>
          <w:b w:val="0"/>
        </w:rPr>
      </w:pPr>
    </w:p>
    <w:p w14:paraId="0CD08F80" w14:textId="77777777" w:rsidR="00912607" w:rsidRDefault="006D329D" w:rsidP="006D329D">
      <w:pPr>
        <w:pStyle w:val="Szvegtrzs"/>
        <w:numPr>
          <w:ilvl w:val="0"/>
          <w:numId w:val="19"/>
        </w:numPr>
        <w:ind w:left="1276" w:hanging="425"/>
        <w:rPr>
          <w:rStyle w:val="Kiemels2"/>
          <w:b w:val="0"/>
        </w:rPr>
      </w:pPr>
      <w:r w:rsidRPr="006D329D">
        <w:rPr>
          <w:rStyle w:val="Kiemels2"/>
        </w:rPr>
        <w:lastRenderedPageBreak/>
        <w:t>Február 24-március 5. között</w:t>
      </w:r>
      <w:r>
        <w:rPr>
          <w:rStyle w:val="Kiemels2"/>
          <w:b w:val="0"/>
        </w:rPr>
        <w:t xml:space="preserve"> Maribor testvérvárosunk adott otthont a Junior Európa Bajnokságnak, ahol a Szombathelyi Vívóakadémia sportolói is sikeresen helyt álltak. </w:t>
      </w:r>
    </w:p>
    <w:p w14:paraId="381DDA5F" w14:textId="77777777" w:rsidR="006D329D" w:rsidRPr="002C21FD" w:rsidRDefault="006D329D" w:rsidP="006D329D">
      <w:pPr>
        <w:pStyle w:val="Szvegtrzs"/>
        <w:ind w:left="851"/>
        <w:rPr>
          <w:rStyle w:val="Kiemels2"/>
          <w:b w:val="0"/>
        </w:rPr>
      </w:pPr>
    </w:p>
    <w:p w14:paraId="6C4F432E" w14:textId="77777777" w:rsidR="00DE35B9" w:rsidRPr="00B743FA" w:rsidRDefault="000E3582" w:rsidP="00DE35B9">
      <w:pPr>
        <w:pStyle w:val="Szvegtrzs"/>
        <w:numPr>
          <w:ilvl w:val="1"/>
          <w:numId w:val="2"/>
        </w:numPr>
        <w:tabs>
          <w:tab w:val="clear" w:pos="1620"/>
          <w:tab w:val="num" w:pos="1276"/>
        </w:tabs>
        <w:ind w:left="1276" w:hanging="380"/>
        <w:rPr>
          <w:rStyle w:val="Kiemels2"/>
        </w:rPr>
      </w:pPr>
      <w:r>
        <w:rPr>
          <w:rStyle w:val="Kiemels2"/>
        </w:rPr>
        <w:t>Október 4</w:t>
      </w:r>
      <w:r w:rsidR="00DE35B9" w:rsidRPr="00B743FA">
        <w:rPr>
          <w:rStyle w:val="Kiemels2"/>
        </w:rPr>
        <w:t>-én</w:t>
      </w:r>
      <w:r w:rsidR="00DE35B9">
        <w:rPr>
          <w:rStyle w:val="Kiemels2"/>
        </w:rPr>
        <w:t xml:space="preserve"> </w:t>
      </w:r>
      <w:r>
        <w:rPr>
          <w:rStyle w:val="Kiemels2"/>
          <w:b w:val="0"/>
        </w:rPr>
        <w:t xml:space="preserve">testvérvárosunk polgármesterének meghívására Koczka Tibor alpolgármester úr részt vett a város hagyományos ünnepségén, az Öreg szőlő szürete kulturális rendezvényen. Az immár 450 éves, a Guiness Rekordok Könyvében a világ legöregebb szőlőtőkéjeként jegyzett szőlőből a polgármester évente oltványt ajándékoz a barátság és az együttműködés nevében. Polgármester úr tervezi, hogy a közeljövőben Szombathely is kapjon az Öreg szőlőből. Alpolgármester úr </w:t>
      </w:r>
      <w:r>
        <w:t xml:space="preserve">az eseményen rövid beszélgetést folytatott Dr. </w:t>
      </w:r>
      <w:r w:rsidRPr="00074499">
        <w:t>Andrej Fištravec polgármester úrral. A testvérvárosi kapcsolatok jövőbeli terveire vonatkozóan Mag. Zdravko Luketič alpolgármester úrral egyeztetett.</w:t>
      </w:r>
    </w:p>
    <w:p w14:paraId="37D11F4B" w14:textId="77777777" w:rsidR="00A06A21" w:rsidRDefault="00A06A21" w:rsidP="00A06A21">
      <w:pPr>
        <w:pStyle w:val="Szvegtrzs"/>
        <w:rPr>
          <w:rStyle w:val="Kiemels2"/>
          <w:b w:val="0"/>
        </w:rPr>
      </w:pPr>
    </w:p>
    <w:p w14:paraId="6CAA4328" w14:textId="77777777" w:rsidR="00DE35B9" w:rsidRPr="002C21FD" w:rsidRDefault="00DE35B9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</w:t>
      </w:r>
      <w:r>
        <w:rPr>
          <w:rStyle w:val="Kiemels2"/>
          <w:u w:val="single"/>
        </w:rPr>
        <w:t>solatok Lappeenrantával</w:t>
      </w:r>
      <w:r w:rsidRPr="002C21FD">
        <w:rPr>
          <w:rStyle w:val="Kiemels2"/>
          <w:u w:val="single"/>
        </w:rPr>
        <w:t>:</w:t>
      </w:r>
    </w:p>
    <w:p w14:paraId="5ADF373D" w14:textId="77777777" w:rsidR="00DE35B9" w:rsidRPr="002C21FD" w:rsidRDefault="00DE35B9" w:rsidP="00DE35B9">
      <w:pPr>
        <w:pStyle w:val="Szvegtrzs"/>
        <w:ind w:left="900"/>
        <w:rPr>
          <w:rStyle w:val="Kiemels2"/>
          <w:b w:val="0"/>
        </w:rPr>
      </w:pPr>
    </w:p>
    <w:p w14:paraId="4056F39B" w14:textId="77777777" w:rsidR="00DE35B9" w:rsidRPr="00844283" w:rsidRDefault="00F05F29" w:rsidP="00A06A21">
      <w:pPr>
        <w:pStyle w:val="Listaszerbekezds"/>
        <w:numPr>
          <w:ilvl w:val="0"/>
          <w:numId w:val="16"/>
        </w:numPr>
        <w:spacing w:after="200" w:line="276" w:lineRule="auto"/>
        <w:ind w:left="1276" w:hanging="425"/>
        <w:jc w:val="both"/>
        <w:rPr>
          <w:rStyle w:val="Kiemels2"/>
          <w:rFonts w:ascii="Arial" w:hAnsi="Arial" w:cs="Arial"/>
          <w:b w:val="0"/>
        </w:rPr>
      </w:pPr>
      <w:r w:rsidRPr="00844283">
        <w:rPr>
          <w:rStyle w:val="Kiemels2"/>
          <w:rFonts w:ascii="Arial" w:hAnsi="Arial" w:cs="Arial"/>
        </w:rPr>
        <w:t>Június 11. és 14. között</w:t>
      </w:r>
      <w:r w:rsidRPr="00844283">
        <w:rPr>
          <w:rStyle w:val="Kiemels2"/>
          <w:rFonts w:ascii="Arial" w:hAnsi="Arial" w:cs="Arial"/>
          <w:b w:val="0"/>
        </w:rPr>
        <w:t xml:space="preserve"> Kimmo Jarva, Lappeenranta polgármesterének meghívására hivatalos delegáció tartózkodott finn testvérvárosunkban.</w:t>
      </w:r>
      <w:r w:rsidR="006D5CB2" w:rsidRPr="00844283">
        <w:rPr>
          <w:rStyle w:val="Kiemels2"/>
          <w:rFonts w:ascii="Arial" w:hAnsi="Arial" w:cs="Arial"/>
          <w:b w:val="0"/>
        </w:rPr>
        <w:t xml:space="preserve"> A küldöttség tagjai – Molnár Miklós alpolgármester úr, Lendvai Ferenc tanácsnok úr és Balassa Péter képviselő úr – megismerték a város gazdasági, turisztikai, oktatási és szociális helyzetét, ahol Molnár Miklós alpolgármester úr többek között az egyetemi műszaki oktatást emelte ki lehetséges jövőbeli kapcsolódási pontként. A delegációnak alkalma adódott a programokon a Lappeenrantai Finn-magyar Baráti Társaság elnökével és titkárával is találkozni.</w:t>
      </w:r>
    </w:p>
    <w:p w14:paraId="62CC4FFB" w14:textId="77777777" w:rsidR="00232361" w:rsidRPr="002C21FD" w:rsidRDefault="00232361" w:rsidP="00232361">
      <w:pPr>
        <w:pStyle w:val="Szvegtrzs"/>
        <w:numPr>
          <w:ilvl w:val="0"/>
          <w:numId w:val="10"/>
        </w:numPr>
        <w:rPr>
          <w:b/>
          <w:u w:val="single"/>
        </w:rPr>
      </w:pPr>
      <w:r w:rsidRPr="002C21FD">
        <w:rPr>
          <w:b/>
          <w:u w:val="single"/>
        </w:rPr>
        <w:t>Kapcsolat N</w:t>
      </w:r>
      <w:r w:rsidRPr="002C21FD">
        <w:rPr>
          <w:rFonts w:cs="Arial"/>
          <w:b/>
          <w:u w:val="single"/>
        </w:rPr>
        <w:t>õ</w:t>
      </w:r>
      <w:r>
        <w:rPr>
          <w:b/>
          <w:u w:val="single"/>
        </w:rPr>
        <w:t>mmével</w:t>
      </w:r>
      <w:r w:rsidRPr="002C21FD">
        <w:rPr>
          <w:b/>
          <w:u w:val="single"/>
        </w:rPr>
        <w:t>:</w:t>
      </w:r>
    </w:p>
    <w:p w14:paraId="532545BF" w14:textId="77777777" w:rsidR="00232361" w:rsidRDefault="00232361" w:rsidP="00232361">
      <w:pPr>
        <w:jc w:val="both"/>
        <w:rPr>
          <w:rStyle w:val="Kiemels2"/>
          <w:rFonts w:ascii="Arial" w:hAnsi="Arial" w:cs="Arial"/>
          <w:b w:val="0"/>
        </w:rPr>
      </w:pPr>
    </w:p>
    <w:p w14:paraId="57F18A00" w14:textId="77777777" w:rsidR="00232361" w:rsidRDefault="00232361" w:rsidP="00232361">
      <w:pPr>
        <w:pStyle w:val="Listaszerbekezds"/>
        <w:numPr>
          <w:ilvl w:val="0"/>
          <w:numId w:val="16"/>
        </w:numPr>
        <w:ind w:left="1276" w:hanging="425"/>
        <w:jc w:val="both"/>
        <w:rPr>
          <w:rFonts w:ascii="Arial" w:hAnsi="Arial" w:cs="Arial"/>
        </w:rPr>
      </w:pPr>
      <w:r w:rsidRPr="009E6544">
        <w:rPr>
          <w:rFonts w:ascii="Arial" w:hAnsi="Arial" w:cs="Arial"/>
          <w:b/>
        </w:rPr>
        <w:t>Május 22. és 24. között</w:t>
      </w:r>
      <w:r>
        <w:rPr>
          <w:rFonts w:ascii="Arial" w:hAnsi="Arial" w:cs="Arial"/>
        </w:rPr>
        <w:t xml:space="preserve"> </w:t>
      </w:r>
      <w:r w:rsidRPr="009E6544">
        <w:rPr>
          <w:rFonts w:ascii="Arial" w:hAnsi="Arial" w:cs="Arial"/>
        </w:rPr>
        <w:t xml:space="preserve">Tiit Terik, Nömme kerület polgármesterének meghívására hivatalos delegáció utazott </w:t>
      </w:r>
      <w:r w:rsidR="00431287">
        <w:rPr>
          <w:rFonts w:ascii="Arial" w:hAnsi="Arial" w:cs="Arial"/>
        </w:rPr>
        <w:t>testvérváros</w:t>
      </w:r>
      <w:r>
        <w:rPr>
          <w:rFonts w:ascii="Arial" w:hAnsi="Arial" w:cs="Arial"/>
        </w:rPr>
        <w:t>unkba,</w:t>
      </w:r>
      <w:r w:rsidRPr="009E6544">
        <w:rPr>
          <w:rFonts w:ascii="Arial" w:hAnsi="Arial" w:cs="Arial"/>
        </w:rPr>
        <w:t xml:space="preserve"> a hagyományos Nõmmei Tavaszi Napok rendezvénysorozatra.</w:t>
      </w:r>
    </w:p>
    <w:p w14:paraId="68480521" w14:textId="77777777" w:rsidR="00232361" w:rsidRDefault="00232361" w:rsidP="00232361">
      <w:pPr>
        <w:jc w:val="both"/>
        <w:rPr>
          <w:rFonts w:ascii="Arial" w:hAnsi="Arial" w:cs="Arial"/>
        </w:rPr>
      </w:pPr>
    </w:p>
    <w:p w14:paraId="2DF9A8BE" w14:textId="77777777" w:rsidR="00232361" w:rsidRPr="00232361" w:rsidRDefault="00232361" w:rsidP="00232361">
      <w:pPr>
        <w:ind w:left="90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Észt testvérvárosunk polgármestere delegációjával részt vett</w:t>
      </w:r>
      <w:r w:rsidRPr="002C21FD">
        <w:rPr>
          <w:rStyle w:val="Kiemels2"/>
          <w:rFonts w:ascii="Arial" w:hAnsi="Arial" w:cs="Arial"/>
          <w:b w:val="0"/>
        </w:rPr>
        <w:t xml:space="preserve"> a Savaria Történelmi Karnevál</w:t>
      </w:r>
      <w:r>
        <w:rPr>
          <w:rStyle w:val="Kiemels2"/>
          <w:rFonts w:ascii="Arial" w:hAnsi="Arial" w:cs="Arial"/>
          <w:b w:val="0"/>
        </w:rPr>
        <w:t>on.</w:t>
      </w:r>
    </w:p>
    <w:p w14:paraId="5DCB4E20" w14:textId="77777777" w:rsidR="00232361" w:rsidRDefault="00232361" w:rsidP="00232361">
      <w:pPr>
        <w:pStyle w:val="Szvegtrzs"/>
        <w:ind w:left="1080"/>
        <w:rPr>
          <w:b/>
          <w:u w:val="single"/>
        </w:rPr>
      </w:pPr>
    </w:p>
    <w:p w14:paraId="5B80F7F1" w14:textId="77777777" w:rsidR="00A06A21" w:rsidRPr="002C21FD" w:rsidRDefault="00A06A21" w:rsidP="00F05F29">
      <w:pPr>
        <w:pStyle w:val="Szvegtrzs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Kapcsolat Ferrarával</w:t>
      </w:r>
      <w:r w:rsidRPr="002C21FD">
        <w:rPr>
          <w:b/>
          <w:u w:val="single"/>
        </w:rPr>
        <w:t>:</w:t>
      </w:r>
    </w:p>
    <w:p w14:paraId="7DB4BBFA" w14:textId="77777777" w:rsidR="00A06A21" w:rsidRPr="002C21FD" w:rsidRDefault="00A06A21" w:rsidP="00A06A21">
      <w:pPr>
        <w:pStyle w:val="Szvegtrzs"/>
        <w:ind w:left="360"/>
        <w:rPr>
          <w:rStyle w:val="Kiemels2"/>
        </w:rPr>
      </w:pPr>
    </w:p>
    <w:p w14:paraId="199C6773" w14:textId="77777777" w:rsidR="00A06A21" w:rsidRDefault="00912607" w:rsidP="00A06A21">
      <w:pPr>
        <w:pStyle w:val="Szvegtrzs"/>
        <w:ind w:left="900"/>
        <w:rPr>
          <w:rStyle w:val="Kiemels2"/>
          <w:b w:val="0"/>
        </w:rPr>
      </w:pPr>
      <w:r>
        <w:rPr>
          <w:rStyle w:val="Kiemels2"/>
          <w:b w:val="0"/>
        </w:rPr>
        <w:t>2015-ben Ferrara delegációja részt vett a Savaria Történelmi Karneválon, egyéb</w:t>
      </w:r>
      <w:r w:rsidR="00F92655">
        <w:rPr>
          <w:rStyle w:val="Kiemels2"/>
          <w:b w:val="0"/>
        </w:rPr>
        <w:t xml:space="preserve"> </w:t>
      </w:r>
      <w:r>
        <w:rPr>
          <w:rStyle w:val="Kiemels2"/>
          <w:b w:val="0"/>
        </w:rPr>
        <w:t xml:space="preserve">együttműködésre </w:t>
      </w:r>
      <w:r w:rsidR="00F92655">
        <w:rPr>
          <w:rStyle w:val="Kiemels2"/>
          <w:b w:val="0"/>
        </w:rPr>
        <w:t>nem került sor.</w:t>
      </w:r>
    </w:p>
    <w:p w14:paraId="2039638C" w14:textId="77777777" w:rsidR="00CC43AF" w:rsidRPr="002C21FD" w:rsidRDefault="00CC43AF" w:rsidP="00A06A21">
      <w:pPr>
        <w:pStyle w:val="Szvegtrzs"/>
      </w:pPr>
    </w:p>
    <w:p w14:paraId="54ACB13F" w14:textId="77777777" w:rsidR="00A06A21" w:rsidRPr="002C21FD" w:rsidRDefault="00A06A21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Ramat-Gannal</w:t>
      </w:r>
      <w:r w:rsidRPr="002C21FD">
        <w:rPr>
          <w:rStyle w:val="Kiemels2"/>
          <w:u w:val="single"/>
        </w:rPr>
        <w:t>:</w:t>
      </w:r>
    </w:p>
    <w:p w14:paraId="0018B15B" w14:textId="77777777" w:rsidR="00A06A21" w:rsidRDefault="00A06A21" w:rsidP="00A06A21">
      <w:pPr>
        <w:pStyle w:val="Szvegtrzs"/>
        <w:tabs>
          <w:tab w:val="num" w:pos="1620"/>
        </w:tabs>
        <w:rPr>
          <w:rStyle w:val="Kiemels2"/>
          <w:b w:val="0"/>
          <w:bCs w:val="0"/>
        </w:rPr>
      </w:pPr>
    </w:p>
    <w:p w14:paraId="4E58A003" w14:textId="77777777" w:rsidR="00A06A21" w:rsidRPr="009A5077" w:rsidRDefault="00A06A21" w:rsidP="00F92655">
      <w:pPr>
        <w:pStyle w:val="Szvegtrzs"/>
        <w:tabs>
          <w:tab w:val="num" w:pos="1620"/>
        </w:tabs>
        <w:ind w:left="900"/>
        <w:rPr>
          <w:rStyle w:val="Kiemels2"/>
          <w:b w:val="0"/>
        </w:rPr>
      </w:pPr>
      <w:r w:rsidRPr="00A851F8">
        <w:rPr>
          <w:bCs/>
        </w:rPr>
        <w:t>Ramat-Gan</w:t>
      </w:r>
      <w:r>
        <w:rPr>
          <w:bCs/>
        </w:rPr>
        <w:t xml:space="preserve"> testvérvárosunk</w:t>
      </w:r>
      <w:r w:rsidR="00F92655">
        <w:rPr>
          <w:bCs/>
        </w:rPr>
        <w:t>kal idén együttműködésre nem került sor.</w:t>
      </w:r>
    </w:p>
    <w:p w14:paraId="38FF7686" w14:textId="77777777" w:rsidR="00A06A21" w:rsidRPr="002C21FD" w:rsidRDefault="00A06A21" w:rsidP="00A06A21">
      <w:pPr>
        <w:pStyle w:val="Szvegtrzs"/>
        <w:rPr>
          <w:rStyle w:val="Kiemels2"/>
          <w:b w:val="0"/>
        </w:rPr>
      </w:pPr>
    </w:p>
    <w:p w14:paraId="3B72B537" w14:textId="77777777" w:rsidR="00A06A21" w:rsidRPr="002C21FD" w:rsidRDefault="00A06A21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</w:t>
      </w:r>
      <w:r>
        <w:rPr>
          <w:rStyle w:val="Kiemels2"/>
          <w:u w:val="single"/>
        </w:rPr>
        <w:t>apcsolat Nagyszombattal</w:t>
      </w:r>
      <w:r w:rsidRPr="002C21FD">
        <w:rPr>
          <w:rStyle w:val="Kiemels2"/>
          <w:u w:val="single"/>
        </w:rPr>
        <w:t>:</w:t>
      </w:r>
    </w:p>
    <w:p w14:paraId="3A9EE436" w14:textId="77777777" w:rsidR="00A06A21" w:rsidRPr="002C21FD" w:rsidRDefault="00A06A21" w:rsidP="00A06A21">
      <w:pPr>
        <w:pStyle w:val="Szvegtrzs"/>
        <w:ind w:left="900"/>
        <w:rPr>
          <w:rStyle w:val="Kiemels2"/>
          <w:b w:val="0"/>
        </w:rPr>
      </w:pPr>
    </w:p>
    <w:p w14:paraId="7CA5AE4D" w14:textId="77777777" w:rsidR="00A06A21" w:rsidRDefault="00F92655" w:rsidP="00A06A21">
      <w:pPr>
        <w:pStyle w:val="Szvegtrzs"/>
        <w:ind w:left="900"/>
        <w:rPr>
          <w:rStyle w:val="Kiemels2"/>
          <w:b w:val="0"/>
        </w:rPr>
      </w:pPr>
      <w:r>
        <w:rPr>
          <w:rStyle w:val="Kiemels2"/>
          <w:b w:val="0"/>
        </w:rPr>
        <w:t>Szlovák testvérvárosunkkal idén együttműködésre nem került sor.</w:t>
      </w:r>
    </w:p>
    <w:p w14:paraId="7B1CB322" w14:textId="77777777" w:rsidR="00A06A21" w:rsidRDefault="00A06A21" w:rsidP="00A06A21">
      <w:pPr>
        <w:pStyle w:val="Szvegtrzs"/>
        <w:ind w:left="720"/>
        <w:rPr>
          <w:rStyle w:val="Kiemels2"/>
          <w:b w:val="0"/>
        </w:rPr>
      </w:pPr>
    </w:p>
    <w:p w14:paraId="1711269A" w14:textId="77777777" w:rsidR="00A06A21" w:rsidRPr="002C21FD" w:rsidRDefault="00A06A21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Ungvárral</w:t>
      </w:r>
      <w:r w:rsidRPr="002C21FD">
        <w:rPr>
          <w:rStyle w:val="Kiemels2"/>
          <w:u w:val="single"/>
        </w:rPr>
        <w:t>:</w:t>
      </w:r>
    </w:p>
    <w:p w14:paraId="0802902E" w14:textId="77777777" w:rsidR="00A06A21" w:rsidRPr="002C21FD" w:rsidRDefault="00A06A21" w:rsidP="00A06A21">
      <w:pPr>
        <w:pStyle w:val="Szvegtrzs"/>
        <w:rPr>
          <w:rStyle w:val="Kiemels2"/>
          <w:i/>
        </w:rPr>
      </w:pPr>
    </w:p>
    <w:p w14:paraId="6561EAF5" w14:textId="77777777" w:rsidR="00A06A21" w:rsidRPr="000B5414" w:rsidRDefault="00912607" w:rsidP="000B5414">
      <w:pPr>
        <w:ind w:left="851"/>
        <w:jc w:val="both"/>
        <w:rPr>
          <w:rStyle w:val="Kiemels2"/>
          <w:rFonts w:ascii="Arial" w:hAnsi="Arial" w:cs="Arial"/>
          <w:b w:val="0"/>
          <w:bCs w:val="0"/>
        </w:rPr>
      </w:pPr>
      <w:r>
        <w:rPr>
          <w:rFonts w:ascii="Arial" w:hAnsi="Arial" w:cs="Arial"/>
          <w:bCs/>
        </w:rPr>
        <w:t xml:space="preserve">Ukrán testvérvárosunkkal együttműködésre idén nem került sor. </w:t>
      </w:r>
    </w:p>
    <w:p w14:paraId="787FA652" w14:textId="77777777" w:rsidR="00A06A21" w:rsidRPr="002C21FD" w:rsidRDefault="00A06A21" w:rsidP="00A06A21">
      <w:pPr>
        <w:pStyle w:val="Szvegtrzs"/>
        <w:ind w:left="900"/>
        <w:rPr>
          <w:rStyle w:val="Kiemels2"/>
          <w:i/>
        </w:rPr>
      </w:pPr>
    </w:p>
    <w:p w14:paraId="541C9884" w14:textId="77777777" w:rsidR="00A06A21" w:rsidRPr="002C21FD" w:rsidRDefault="00A06A21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</w:t>
      </w:r>
      <w:r>
        <w:rPr>
          <w:rStyle w:val="Kiemels2"/>
          <w:u w:val="single"/>
        </w:rPr>
        <w:t>t Yantai-jal</w:t>
      </w:r>
      <w:r w:rsidRPr="002C21FD">
        <w:rPr>
          <w:rStyle w:val="Kiemels2"/>
          <w:u w:val="single"/>
        </w:rPr>
        <w:t>:</w:t>
      </w:r>
    </w:p>
    <w:p w14:paraId="6813DC30" w14:textId="77777777" w:rsidR="00A06A21" w:rsidRDefault="00A06A21" w:rsidP="00A06A21">
      <w:pPr>
        <w:pStyle w:val="Szvegtrzs"/>
        <w:rPr>
          <w:rStyle w:val="Kiemels2"/>
          <w:i/>
        </w:rPr>
      </w:pPr>
    </w:p>
    <w:p w14:paraId="5CF30E47" w14:textId="77777777" w:rsidR="000B5414" w:rsidRDefault="00912607" w:rsidP="000B5414">
      <w:pPr>
        <w:pStyle w:val="Szvegtrzs"/>
        <w:ind w:left="900"/>
        <w:rPr>
          <w:rStyle w:val="Kiemels2"/>
          <w:b w:val="0"/>
        </w:rPr>
      </w:pPr>
      <w:r>
        <w:rPr>
          <w:rStyle w:val="Kiemels2"/>
          <w:b w:val="0"/>
        </w:rPr>
        <w:t>Kínai testvérvárosunk</w:t>
      </w:r>
      <w:r w:rsidR="000B5414">
        <w:rPr>
          <w:rStyle w:val="Kiemels2"/>
          <w:b w:val="0"/>
        </w:rPr>
        <w:t xml:space="preserve"> idén </w:t>
      </w:r>
      <w:r>
        <w:rPr>
          <w:rStyle w:val="Kiemels2"/>
          <w:b w:val="0"/>
        </w:rPr>
        <w:t xml:space="preserve">első alkalommal ellátogatott a Savaria Történelmi Karneválra, egyéb </w:t>
      </w:r>
      <w:r w:rsidR="000B5414">
        <w:rPr>
          <w:rStyle w:val="Kiemels2"/>
          <w:b w:val="0"/>
        </w:rPr>
        <w:t>együttműködésre nem került sor.</w:t>
      </w:r>
    </w:p>
    <w:p w14:paraId="7377A8C2" w14:textId="77777777" w:rsidR="000B5414" w:rsidRPr="002C21FD" w:rsidRDefault="000B5414" w:rsidP="00A06A21">
      <w:pPr>
        <w:pStyle w:val="Szvegtrzs"/>
        <w:rPr>
          <w:rStyle w:val="Kiemels2"/>
          <w:i/>
        </w:rPr>
      </w:pPr>
    </w:p>
    <w:p w14:paraId="50921B0E" w14:textId="77777777" w:rsidR="00A06A21" w:rsidRPr="002C21FD" w:rsidRDefault="00A06A21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Koldinggal</w:t>
      </w:r>
      <w:r w:rsidRPr="002C21FD">
        <w:rPr>
          <w:rStyle w:val="Kiemels2"/>
          <w:u w:val="single"/>
        </w:rPr>
        <w:t>:</w:t>
      </w:r>
    </w:p>
    <w:p w14:paraId="1024B63D" w14:textId="77777777" w:rsidR="00A06A21" w:rsidRPr="002C21FD" w:rsidRDefault="00A06A21" w:rsidP="00A06A21">
      <w:pPr>
        <w:pStyle w:val="Szvegtrzs"/>
        <w:ind w:left="1260"/>
        <w:rPr>
          <w:rStyle w:val="Kiemels2"/>
          <w:b w:val="0"/>
        </w:rPr>
      </w:pPr>
    </w:p>
    <w:p w14:paraId="6B7006F1" w14:textId="77777777" w:rsidR="00A06A21" w:rsidRDefault="00912607" w:rsidP="00A06A21">
      <w:pPr>
        <w:pStyle w:val="Szvegtrzs"/>
        <w:ind w:left="900"/>
        <w:rPr>
          <w:rStyle w:val="Kiemels2"/>
          <w:b w:val="0"/>
        </w:rPr>
      </w:pPr>
      <w:r>
        <w:rPr>
          <w:rStyle w:val="Kiemels2"/>
          <w:b w:val="0"/>
        </w:rPr>
        <w:t xml:space="preserve">Dán testvérvárosunkkal együttműködésre idén nem került sor. </w:t>
      </w:r>
    </w:p>
    <w:p w14:paraId="43C74203" w14:textId="77777777" w:rsidR="00A06A21" w:rsidRDefault="00A06A21" w:rsidP="00EE55AF">
      <w:pPr>
        <w:pStyle w:val="Szvegtrzs"/>
        <w:rPr>
          <w:rStyle w:val="Kiemels2"/>
          <w:b w:val="0"/>
        </w:rPr>
      </w:pPr>
    </w:p>
    <w:p w14:paraId="4E3C4DAC" w14:textId="77777777" w:rsidR="00232361" w:rsidRPr="002C21FD" w:rsidRDefault="00232361" w:rsidP="00232361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Tours-ral</w:t>
      </w:r>
      <w:r w:rsidRPr="002C21FD">
        <w:rPr>
          <w:rStyle w:val="Kiemels2"/>
          <w:u w:val="single"/>
        </w:rPr>
        <w:t>:</w:t>
      </w:r>
    </w:p>
    <w:p w14:paraId="7A7C9E7D" w14:textId="77777777" w:rsidR="00232361" w:rsidRDefault="00232361" w:rsidP="00232361">
      <w:pPr>
        <w:pStyle w:val="Szvegtrzs"/>
        <w:rPr>
          <w:rStyle w:val="Kiemels2"/>
          <w:b w:val="0"/>
        </w:rPr>
      </w:pPr>
    </w:p>
    <w:p w14:paraId="19D92DE7" w14:textId="77777777" w:rsidR="00232361" w:rsidRPr="00DE4B9F" w:rsidRDefault="00232361" w:rsidP="00232361">
      <w:pPr>
        <w:pStyle w:val="Listaszerbekezds"/>
        <w:numPr>
          <w:ilvl w:val="1"/>
          <w:numId w:val="2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 w:rsidRPr="00DE4B9F">
        <w:rPr>
          <w:rStyle w:val="Kiemels2"/>
          <w:rFonts w:ascii="Arial" w:hAnsi="Arial" w:cs="Arial"/>
        </w:rPr>
        <w:t xml:space="preserve">Szeptember 20-25. között </w:t>
      </w:r>
      <w:r w:rsidRPr="00DE4B9F">
        <w:rPr>
          <w:rStyle w:val="Kiemels2"/>
          <w:rFonts w:ascii="Arial" w:hAnsi="Arial" w:cs="Arial"/>
          <w:b w:val="0"/>
        </w:rPr>
        <w:t>Lendvai Ferenc tanácsnok úrral</w:t>
      </w:r>
      <w:r>
        <w:rPr>
          <w:rStyle w:val="Kiemels2"/>
          <w:rFonts w:ascii="Arial" w:hAnsi="Arial" w:cs="Arial"/>
          <w:b w:val="0"/>
        </w:rPr>
        <w:t>, Szommer Ildikó asszonnyal, a Szent Márton Programiroda vezetőjével</w:t>
      </w:r>
      <w:r w:rsidRPr="00DE4B9F">
        <w:rPr>
          <w:rStyle w:val="Kiemels2"/>
          <w:rFonts w:ascii="Arial" w:hAnsi="Arial" w:cs="Arial"/>
          <w:b w:val="0"/>
        </w:rPr>
        <w:t xml:space="preserve"> és a Szombathelyi Egyházmegye zarándoklatához csatlakozva francia baráti városunkban tartózkodtam, a 2016-os Szent Márton jubileumi év közös programjainak előkészítése érdekében. </w:t>
      </w:r>
      <w:r>
        <w:rPr>
          <w:rFonts w:ascii="Arial" w:hAnsi="Arial" w:cs="Arial"/>
        </w:rPr>
        <w:t>A</w:t>
      </w:r>
      <w:r w:rsidRPr="00DE4B9F">
        <w:rPr>
          <w:rFonts w:ascii="Arial" w:hAnsi="Arial" w:cs="Arial"/>
        </w:rPr>
        <w:t xml:space="preserve"> magyar csoportot Serge Babary polgármester úr és Károlyi György úr, </w:t>
      </w:r>
      <w:r>
        <w:rPr>
          <w:rFonts w:ascii="Arial" w:hAnsi="Arial" w:cs="Arial"/>
        </w:rPr>
        <w:t>Magyarország párizsi nagykövete</w:t>
      </w:r>
      <w:r w:rsidRPr="00DE4B9F">
        <w:rPr>
          <w:rFonts w:ascii="Arial" w:hAnsi="Arial" w:cs="Arial"/>
        </w:rPr>
        <w:t xml:space="preserve"> köszöntötte a Városháza dísztermében. A rendezvényre hivatalos volt a két város kapcsolataiban nagy szerepet játszó Tours-i Magyar Baráti Társaság vezetősége is. </w:t>
      </w:r>
    </w:p>
    <w:p w14:paraId="3BC2C093" w14:textId="77777777" w:rsidR="00232361" w:rsidRPr="00DE4B9F" w:rsidRDefault="00232361" w:rsidP="00232361">
      <w:pPr>
        <w:jc w:val="both"/>
        <w:rPr>
          <w:rFonts w:ascii="Arial" w:hAnsi="Arial" w:cs="Arial"/>
        </w:rPr>
      </w:pPr>
    </w:p>
    <w:p w14:paraId="39629015" w14:textId="77777777" w:rsidR="00232361" w:rsidRDefault="00232361" w:rsidP="00232361">
      <w:pPr>
        <w:pStyle w:val="Szvegtrzs"/>
        <w:ind w:left="1276"/>
        <w:rPr>
          <w:rFonts w:cs="Arial"/>
        </w:rPr>
      </w:pPr>
      <w:r w:rsidRPr="00DE4B9F">
        <w:rPr>
          <w:rFonts w:cs="Arial"/>
        </w:rPr>
        <w:t xml:space="preserve">A fogadást követően magas szintű egyházi és városi képviselők részvételével </w:t>
      </w:r>
      <w:r>
        <w:rPr>
          <w:rFonts w:cs="Arial"/>
        </w:rPr>
        <w:t>megbeszélés zajlott</w:t>
      </w:r>
      <w:r w:rsidRPr="00DE4B9F">
        <w:rPr>
          <w:rFonts w:cs="Arial"/>
        </w:rPr>
        <w:t xml:space="preserve"> a jövő évi Szent Márton jubileumi év előkészületeiről.</w:t>
      </w:r>
      <w:r>
        <w:rPr>
          <w:rFonts w:cs="Arial"/>
        </w:rPr>
        <w:t xml:space="preserve"> A megbeszélésen kezdeményeztem Szombathely és Tours testvérvárosi kapcsolatának kialakítását. </w:t>
      </w:r>
    </w:p>
    <w:p w14:paraId="153E56D0" w14:textId="77777777" w:rsidR="006116D5" w:rsidRPr="00DE4B9F" w:rsidRDefault="006116D5" w:rsidP="00232361">
      <w:pPr>
        <w:pStyle w:val="Szvegtrzs"/>
        <w:ind w:left="1276"/>
        <w:rPr>
          <w:rStyle w:val="Kiemels2"/>
          <w:rFonts w:cs="Arial"/>
          <w:b w:val="0"/>
          <w:bCs w:val="0"/>
        </w:rPr>
      </w:pPr>
    </w:p>
    <w:p w14:paraId="13953398" w14:textId="77777777" w:rsidR="006116D5" w:rsidRPr="002C21FD" w:rsidRDefault="006116D5" w:rsidP="006116D5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lastRenderedPageBreak/>
        <w:t>Kapcsolat Razgra</w:t>
      </w:r>
      <w:r>
        <w:rPr>
          <w:rStyle w:val="Kiemels2"/>
          <w:u w:val="single"/>
        </w:rPr>
        <w:t>ddal</w:t>
      </w:r>
      <w:r w:rsidRPr="002C21FD">
        <w:rPr>
          <w:rStyle w:val="Kiemels2"/>
          <w:u w:val="single"/>
        </w:rPr>
        <w:t>:</w:t>
      </w:r>
    </w:p>
    <w:p w14:paraId="5DE91360" w14:textId="77777777" w:rsidR="006116D5" w:rsidRPr="002C21FD" w:rsidRDefault="006116D5" w:rsidP="006116D5">
      <w:pPr>
        <w:pStyle w:val="Szvegtrzs"/>
        <w:tabs>
          <w:tab w:val="num" w:pos="1620"/>
        </w:tabs>
        <w:rPr>
          <w:rStyle w:val="Kiemels2"/>
          <w:b w:val="0"/>
        </w:rPr>
      </w:pPr>
    </w:p>
    <w:p w14:paraId="51993CD0" w14:textId="77777777" w:rsidR="006116D5" w:rsidRPr="00306BB2" w:rsidRDefault="006116D5" w:rsidP="006116D5">
      <w:pPr>
        <w:pStyle w:val="Szvegtrzs"/>
        <w:numPr>
          <w:ilvl w:val="1"/>
          <w:numId w:val="2"/>
        </w:numPr>
        <w:tabs>
          <w:tab w:val="clear" w:pos="1620"/>
          <w:tab w:val="num" w:pos="1276"/>
        </w:tabs>
        <w:ind w:left="1276" w:hanging="425"/>
        <w:rPr>
          <w:bCs/>
        </w:rPr>
      </w:pPr>
      <w:r w:rsidRPr="00306BB2">
        <w:rPr>
          <w:rFonts w:eastAsia="Calibri" w:cs="Calibri"/>
          <w:b/>
          <w:szCs w:val="22"/>
          <w:lang w:eastAsia="en-US"/>
        </w:rPr>
        <w:t>Július 22. és 24. között</w:t>
      </w:r>
      <w:r>
        <w:rPr>
          <w:rFonts w:eastAsia="Calibri" w:cs="Calibri"/>
          <w:b/>
          <w:szCs w:val="22"/>
          <w:lang w:eastAsia="en-US"/>
        </w:rPr>
        <w:t xml:space="preserve"> </w:t>
      </w:r>
      <w:r w:rsidRPr="00306BB2">
        <w:rPr>
          <w:rFonts w:eastAsia="Calibri" w:cs="Calibri"/>
          <w:szCs w:val="22"/>
          <w:lang w:eastAsia="en-US"/>
        </w:rPr>
        <w:t>Dencho Boyadzhiev polgármester úr meghívására</w:t>
      </w:r>
      <w:r>
        <w:rPr>
          <w:rFonts w:eastAsia="Calibri" w:cs="Calibri"/>
          <w:szCs w:val="22"/>
          <w:lang w:eastAsia="en-US"/>
        </w:rPr>
        <w:t xml:space="preserve"> hivatalos delegáció utazott Razgradba, a hagyományos Joghurt Vásár és Népi Hagyományok és Kézművesek Fesztiváljára. A hivatalos delegáció tagjai Koczka Tibor alpolgármester úr, valamint Kántás Zoltán</w:t>
      </w:r>
      <w:r>
        <w:rPr>
          <w:rFonts w:eastAsia="Calibri" w:cs="Calibri"/>
          <w:b/>
          <w:szCs w:val="22"/>
          <w:lang w:eastAsia="en-US"/>
        </w:rPr>
        <w:t xml:space="preserve"> </w:t>
      </w:r>
      <w:r w:rsidRPr="00306BB2">
        <w:rPr>
          <w:rFonts w:eastAsia="Calibri" w:cs="Calibri"/>
          <w:szCs w:val="22"/>
          <w:lang w:eastAsia="en-US"/>
        </w:rPr>
        <w:t xml:space="preserve">és Dr. Ipkovich György képviselő urak </w:t>
      </w:r>
      <w:r>
        <w:rPr>
          <w:rFonts w:eastAsia="Calibri" w:cs="Calibri"/>
          <w:szCs w:val="22"/>
          <w:lang w:eastAsia="en-US"/>
        </w:rPr>
        <w:t>voltak. Az UNGARESCA Táncegyüttes több ízben és nagy sikerrel fellépett a rendezvényen.</w:t>
      </w:r>
    </w:p>
    <w:p w14:paraId="7EBEE9D3" w14:textId="77777777" w:rsidR="006116D5" w:rsidRDefault="006116D5" w:rsidP="006116D5">
      <w:pPr>
        <w:pStyle w:val="Szvegtrzs"/>
        <w:ind w:left="1276"/>
        <w:rPr>
          <w:rStyle w:val="Kiemels2"/>
          <w:b w:val="0"/>
        </w:rPr>
      </w:pPr>
    </w:p>
    <w:p w14:paraId="7D1D43ED" w14:textId="77777777" w:rsidR="006116D5" w:rsidRPr="00306BB2" w:rsidRDefault="006116D5" w:rsidP="006116D5">
      <w:pPr>
        <w:pStyle w:val="Szvegtrzs"/>
        <w:ind w:left="1276"/>
        <w:rPr>
          <w:rStyle w:val="Kiemels2"/>
          <w:b w:val="0"/>
        </w:rPr>
      </w:pPr>
      <w:r>
        <w:rPr>
          <w:rStyle w:val="Kiemels2"/>
          <w:b w:val="0"/>
        </w:rPr>
        <w:t xml:space="preserve">A július 23-án, a Városházán tett hivatalos látogatáson Razgrad polgármestere a gazdasági együttműködést szorgalmazta, valamint a korábbi évek kulturális együttműködésén túl kiemelte az Európai Unió nyújtotta nemzetközi partnerségi pályázatok lehetőségeit és egy lehetséges római kori fesztiválok szövetségbe tömörülését. Felajánlották továbbá római kori hagyományőrző csoportjuk részvételét a Savaria Történelmi Karneválon, ami sikeresen megvalósult. </w:t>
      </w:r>
    </w:p>
    <w:p w14:paraId="66C3DA19" w14:textId="77777777" w:rsidR="00232361" w:rsidRDefault="00232361" w:rsidP="00EE55AF">
      <w:pPr>
        <w:pStyle w:val="Szvegtrzs"/>
        <w:rPr>
          <w:rStyle w:val="Kiemels2"/>
          <w:b w:val="0"/>
        </w:rPr>
      </w:pPr>
    </w:p>
    <w:p w14:paraId="0292ECCB" w14:textId="77777777" w:rsidR="00A06A21" w:rsidRPr="002C21FD" w:rsidRDefault="006116D5" w:rsidP="00F05F29">
      <w:pPr>
        <w:pStyle w:val="Szvegtrzs"/>
        <w:numPr>
          <w:ilvl w:val="0"/>
          <w:numId w:val="10"/>
        </w:numPr>
        <w:rPr>
          <w:rStyle w:val="Kiemels2"/>
          <w:u w:val="single"/>
        </w:rPr>
      </w:pPr>
      <w:r>
        <w:rPr>
          <w:rStyle w:val="Kiemels2"/>
          <w:u w:val="single"/>
        </w:rPr>
        <w:t>K</w:t>
      </w:r>
      <w:r w:rsidR="00A06A21">
        <w:rPr>
          <w:rStyle w:val="Kiemels2"/>
          <w:u w:val="single"/>
        </w:rPr>
        <w:t>apcsolat Zilahhal</w:t>
      </w:r>
      <w:r w:rsidR="00A06A21" w:rsidRPr="002C21FD">
        <w:rPr>
          <w:rStyle w:val="Kiemels2"/>
          <w:u w:val="single"/>
        </w:rPr>
        <w:t>:</w:t>
      </w:r>
    </w:p>
    <w:p w14:paraId="5992D6F3" w14:textId="77777777" w:rsidR="00A06A21" w:rsidRPr="002C21FD" w:rsidRDefault="00A06A21" w:rsidP="00A06A21">
      <w:pPr>
        <w:pStyle w:val="Szvegtrzs"/>
        <w:ind w:left="900"/>
        <w:rPr>
          <w:rStyle w:val="Kiemels2"/>
          <w:b w:val="0"/>
        </w:rPr>
      </w:pPr>
    </w:p>
    <w:p w14:paraId="714D12C0" w14:textId="77777777" w:rsidR="00DE35B9" w:rsidRPr="002C21FD" w:rsidRDefault="00912607" w:rsidP="006116D5">
      <w:pPr>
        <w:pStyle w:val="Szvegtrzs"/>
        <w:tabs>
          <w:tab w:val="num" w:pos="1620"/>
        </w:tabs>
        <w:ind w:left="1276"/>
        <w:rPr>
          <w:rStyle w:val="Kiemels2"/>
          <w:b w:val="0"/>
        </w:rPr>
      </w:pPr>
      <w:r>
        <w:rPr>
          <w:rStyle w:val="Kiemels2"/>
          <w:b w:val="0"/>
        </w:rPr>
        <w:t>Baráti városunk meghívását a Porolisszum rendezvényre nem állt módunkban elfogadni. Zilah delegációja részt vett a Savaria Történelmi Karnevál rendezvényein.</w:t>
      </w:r>
    </w:p>
    <w:p w14:paraId="34D544DD" w14:textId="77777777" w:rsidR="00A06A21" w:rsidRPr="002C21FD" w:rsidRDefault="00F367BD" w:rsidP="006116D5">
      <w:pPr>
        <w:pStyle w:val="Szvegtrzs"/>
        <w:ind w:left="1276"/>
        <w:rPr>
          <w:rFonts w:cs="Arial"/>
        </w:rPr>
      </w:pPr>
      <w:r w:rsidRPr="00F367BD">
        <w:rPr>
          <w:rStyle w:val="Kiemels2"/>
          <w:b w:val="0"/>
        </w:rPr>
        <w:t xml:space="preserve">  </w:t>
      </w:r>
    </w:p>
    <w:p w14:paraId="74BFA886" w14:textId="77777777" w:rsidR="006116D5" w:rsidRDefault="006116D5" w:rsidP="005A0FB5">
      <w:pPr>
        <w:jc w:val="both"/>
        <w:rPr>
          <w:rFonts w:ascii="Arial" w:hAnsi="Arial" w:cs="Arial"/>
          <w:b/>
        </w:rPr>
      </w:pPr>
    </w:p>
    <w:p w14:paraId="77B11F80" w14:textId="77777777" w:rsidR="00A06A21" w:rsidRPr="005A0FB5" w:rsidRDefault="000B6A70" w:rsidP="005A0FB5">
      <w:pPr>
        <w:jc w:val="both"/>
        <w:rPr>
          <w:rFonts w:ascii="Arial" w:hAnsi="Arial" w:cs="Arial"/>
          <w:b/>
        </w:rPr>
      </w:pPr>
      <w:r w:rsidRPr="005A0FB5">
        <w:rPr>
          <w:rFonts w:ascii="Arial" w:hAnsi="Arial" w:cs="Arial"/>
          <w:b/>
        </w:rPr>
        <w:t>Kérem a Tisztelt Bizottságot</w:t>
      </w:r>
      <w:r w:rsidR="00A06A21" w:rsidRPr="005A0FB5">
        <w:rPr>
          <w:rFonts w:ascii="Arial" w:hAnsi="Arial" w:cs="Arial"/>
          <w:b/>
        </w:rPr>
        <w:t xml:space="preserve">, hogy </w:t>
      </w:r>
      <w:r w:rsidR="005A0FB5" w:rsidRPr="005A0FB5">
        <w:rPr>
          <w:rFonts w:ascii="Arial" w:hAnsi="Arial" w:cs="Arial"/>
          <w:b/>
        </w:rPr>
        <w:t xml:space="preserve">a Szombathely Megyei Jogú Város </w:t>
      </w:r>
      <w:r w:rsidR="00A06A21" w:rsidRPr="005A0FB5">
        <w:rPr>
          <w:rFonts w:ascii="Arial" w:hAnsi="Arial" w:cs="Arial"/>
          <w:b/>
        </w:rPr>
        <w:t>Önkormányzata 201</w:t>
      </w:r>
      <w:r w:rsidR="00FB58BF" w:rsidRPr="005A0FB5">
        <w:rPr>
          <w:rFonts w:ascii="Arial" w:hAnsi="Arial" w:cs="Arial"/>
          <w:b/>
        </w:rPr>
        <w:t>5</w:t>
      </w:r>
      <w:r w:rsidR="00A06A21" w:rsidRPr="005A0FB5">
        <w:rPr>
          <w:rFonts w:ascii="Arial" w:hAnsi="Arial" w:cs="Arial"/>
          <w:b/>
        </w:rPr>
        <w:t>. évi testvérvárosi kapcsolatainak működéséről, eredményességéről szóló beszámolót elfogadni szíveskedjék.</w:t>
      </w:r>
    </w:p>
    <w:p w14:paraId="61127765" w14:textId="77777777" w:rsidR="00A06A21" w:rsidRPr="002C21FD" w:rsidRDefault="00A06A21" w:rsidP="00A06A21">
      <w:pPr>
        <w:jc w:val="both"/>
        <w:rPr>
          <w:rFonts w:ascii="Arial" w:hAnsi="Arial" w:cs="Arial"/>
        </w:rPr>
      </w:pPr>
    </w:p>
    <w:p w14:paraId="1C7B4E50" w14:textId="77777777" w:rsidR="00A06A21" w:rsidRPr="002C21FD" w:rsidRDefault="000B6A70" w:rsidP="00A06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FB58BF">
        <w:rPr>
          <w:rFonts w:ascii="Arial" w:hAnsi="Arial" w:cs="Arial"/>
        </w:rPr>
        <w:t>5</w:t>
      </w:r>
      <w:r w:rsidR="00A06A21">
        <w:rPr>
          <w:rFonts w:ascii="Arial" w:hAnsi="Arial" w:cs="Arial"/>
        </w:rPr>
        <w:t xml:space="preserve">. </w:t>
      </w:r>
      <w:r w:rsidR="00FB58BF">
        <w:rPr>
          <w:rFonts w:ascii="Arial" w:hAnsi="Arial" w:cs="Arial"/>
        </w:rPr>
        <w:t>november</w:t>
      </w:r>
      <w:r w:rsidR="00A06A21">
        <w:rPr>
          <w:rFonts w:ascii="Arial" w:hAnsi="Arial" w:cs="Arial"/>
        </w:rPr>
        <w:t xml:space="preserve"> „</w:t>
      </w:r>
      <w:r w:rsidR="00A06A21" w:rsidRPr="002C21FD">
        <w:rPr>
          <w:rFonts w:ascii="Arial" w:hAnsi="Arial" w:cs="Arial"/>
        </w:rPr>
        <w:t xml:space="preserve">      </w:t>
      </w:r>
      <w:r w:rsidR="00A06A21">
        <w:rPr>
          <w:rFonts w:ascii="Arial" w:hAnsi="Arial" w:cs="Arial"/>
        </w:rPr>
        <w:t>„</w:t>
      </w:r>
      <w:r w:rsidR="00A06A21" w:rsidRPr="002C21FD">
        <w:rPr>
          <w:rFonts w:ascii="Arial" w:hAnsi="Arial" w:cs="Arial"/>
        </w:rPr>
        <w:t>.</w:t>
      </w:r>
    </w:p>
    <w:p w14:paraId="417806C3" w14:textId="77777777" w:rsidR="00DE35B9" w:rsidRDefault="00DE35B9" w:rsidP="00DE35B9">
      <w:pPr>
        <w:ind w:left="2124" w:firstLine="708"/>
        <w:rPr>
          <w:rFonts w:ascii="Arial" w:hAnsi="Arial" w:cs="Arial"/>
        </w:rPr>
      </w:pPr>
    </w:p>
    <w:p w14:paraId="34A84D6B" w14:textId="77777777" w:rsidR="00DE35B9" w:rsidRDefault="00DE35B9" w:rsidP="00DE35B9">
      <w:pPr>
        <w:ind w:left="2124" w:firstLine="708"/>
        <w:rPr>
          <w:rFonts w:ascii="Arial" w:hAnsi="Arial" w:cs="Arial"/>
        </w:rPr>
      </w:pPr>
    </w:p>
    <w:p w14:paraId="37AECEE6" w14:textId="77777777" w:rsidR="00DE35B9" w:rsidRDefault="00DE35B9" w:rsidP="00DE35B9">
      <w:pPr>
        <w:ind w:left="2124" w:firstLine="708"/>
        <w:rPr>
          <w:rFonts w:ascii="Arial" w:hAnsi="Arial" w:cs="Arial"/>
        </w:rPr>
      </w:pPr>
    </w:p>
    <w:p w14:paraId="48441CE7" w14:textId="77777777" w:rsidR="00DE35B9" w:rsidRDefault="00DE35B9" w:rsidP="00DE35B9">
      <w:pPr>
        <w:ind w:left="2124" w:firstLine="708"/>
        <w:rPr>
          <w:rFonts w:ascii="Arial" w:hAnsi="Arial" w:cs="Arial"/>
        </w:rPr>
      </w:pPr>
    </w:p>
    <w:p w14:paraId="7815B177" w14:textId="77777777" w:rsidR="00DE35B9" w:rsidRDefault="00A06A21" w:rsidP="00DE35B9">
      <w:pPr>
        <w:ind w:left="3540" w:firstLine="708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</w:rPr>
        <w:t>(: Dr. Puskás Tivadar :)</w:t>
      </w:r>
    </w:p>
    <w:p w14:paraId="7346237B" w14:textId="77777777" w:rsidR="00DE35B9" w:rsidRDefault="00DE35B9" w:rsidP="00DE35B9">
      <w:pPr>
        <w:ind w:left="2124" w:firstLine="708"/>
        <w:jc w:val="center"/>
        <w:rPr>
          <w:rFonts w:ascii="Arial" w:hAnsi="Arial" w:cs="Arial"/>
          <w:b/>
          <w:bCs/>
        </w:rPr>
      </w:pPr>
    </w:p>
    <w:p w14:paraId="64CC0C42" w14:textId="77777777" w:rsidR="00DE35B9" w:rsidRDefault="00DE35B9" w:rsidP="00DE35B9">
      <w:pPr>
        <w:ind w:left="2124" w:firstLine="708"/>
        <w:jc w:val="center"/>
        <w:rPr>
          <w:rFonts w:ascii="Arial" w:hAnsi="Arial" w:cs="Arial"/>
          <w:b/>
          <w:bCs/>
        </w:rPr>
      </w:pPr>
    </w:p>
    <w:p w14:paraId="02FF3372" w14:textId="77777777" w:rsidR="00DE35B9" w:rsidRDefault="00DE35B9" w:rsidP="00DE35B9">
      <w:pPr>
        <w:ind w:left="2124" w:firstLine="708"/>
        <w:jc w:val="center"/>
        <w:rPr>
          <w:rFonts w:ascii="Arial" w:hAnsi="Arial" w:cs="Arial"/>
          <w:b/>
          <w:bCs/>
        </w:rPr>
      </w:pPr>
    </w:p>
    <w:p w14:paraId="13654C5F" w14:textId="77777777" w:rsidR="00DE35B9" w:rsidRDefault="00DE35B9" w:rsidP="00DE35B9">
      <w:pPr>
        <w:ind w:left="2124" w:firstLine="708"/>
        <w:jc w:val="center"/>
        <w:rPr>
          <w:rFonts w:ascii="Arial" w:hAnsi="Arial" w:cs="Arial"/>
          <w:b/>
          <w:bCs/>
        </w:rPr>
      </w:pPr>
    </w:p>
    <w:p w14:paraId="302F9595" w14:textId="77777777" w:rsidR="00A06A21" w:rsidRPr="00DE35B9" w:rsidRDefault="00A06A21" w:rsidP="00DE35B9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HATÁROZATI JAVASLAT</w:t>
      </w:r>
    </w:p>
    <w:p w14:paraId="2C8A4108" w14:textId="77777777" w:rsidR="00A06A21" w:rsidRPr="002C21FD" w:rsidRDefault="00A06A21" w:rsidP="00A06A21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lastRenderedPageBreak/>
        <w:t>……………./201</w:t>
      </w:r>
      <w:r w:rsidR="00FB58BF">
        <w:rPr>
          <w:rFonts w:ascii="Arial" w:hAnsi="Arial" w:cs="Arial"/>
          <w:b/>
          <w:bCs/>
          <w:u w:val="single"/>
        </w:rPr>
        <w:t xml:space="preserve">5. (XII. </w:t>
      </w:r>
      <w:r w:rsidR="001F45D4">
        <w:rPr>
          <w:rFonts w:ascii="Arial" w:hAnsi="Arial" w:cs="Arial"/>
          <w:b/>
          <w:bCs/>
          <w:u w:val="single"/>
        </w:rPr>
        <w:t>8</w:t>
      </w:r>
      <w:r w:rsidR="000B6A70">
        <w:rPr>
          <w:rFonts w:ascii="Arial" w:hAnsi="Arial" w:cs="Arial"/>
          <w:b/>
          <w:bCs/>
          <w:u w:val="single"/>
        </w:rPr>
        <w:t>.) JTKB</w:t>
      </w:r>
      <w:r w:rsidRPr="002C21FD">
        <w:rPr>
          <w:rFonts w:ascii="Arial" w:hAnsi="Arial" w:cs="Arial"/>
          <w:b/>
          <w:bCs/>
          <w:u w:val="single"/>
        </w:rPr>
        <w:t>. sz. határozat</w:t>
      </w:r>
    </w:p>
    <w:p w14:paraId="4EEDA9D2" w14:textId="77777777" w:rsidR="00A06A21" w:rsidRPr="002C21FD" w:rsidRDefault="00A06A21" w:rsidP="00A06A21">
      <w:pPr>
        <w:jc w:val="center"/>
        <w:rPr>
          <w:rFonts w:ascii="Arial" w:hAnsi="Arial" w:cs="Arial"/>
        </w:rPr>
      </w:pPr>
    </w:p>
    <w:p w14:paraId="0E98B5EF" w14:textId="77777777" w:rsidR="00A06A21" w:rsidRPr="002C21FD" w:rsidRDefault="00A06A21" w:rsidP="00A06A21">
      <w:pPr>
        <w:jc w:val="center"/>
        <w:rPr>
          <w:rFonts w:ascii="Arial" w:hAnsi="Arial" w:cs="Arial"/>
        </w:rPr>
      </w:pPr>
    </w:p>
    <w:p w14:paraId="138840BB" w14:textId="77777777" w:rsidR="00A06A21" w:rsidRPr="002C21FD" w:rsidRDefault="00A06A21" w:rsidP="00A06A21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</w:rPr>
        <w:t>Szombath</w:t>
      </w:r>
      <w:r w:rsidR="000B6A70">
        <w:rPr>
          <w:rFonts w:ascii="Arial" w:hAnsi="Arial" w:cs="Arial"/>
        </w:rPr>
        <w:t>ely Megyei Jogú Város Jogi és Társadalmi Kapcsolatok Bizottsága</w:t>
      </w:r>
      <w:r w:rsidRPr="002C21FD">
        <w:rPr>
          <w:rFonts w:ascii="Arial" w:hAnsi="Arial" w:cs="Arial"/>
        </w:rPr>
        <w:t xml:space="preserve"> a Szombathely Megyei Jogú Város Önkormányzata</w:t>
      </w:r>
      <w:r>
        <w:rPr>
          <w:rFonts w:ascii="Arial" w:hAnsi="Arial" w:cs="Arial"/>
        </w:rPr>
        <w:t xml:space="preserve"> 201</w:t>
      </w:r>
      <w:r w:rsidR="001F45D4">
        <w:rPr>
          <w:rFonts w:ascii="Arial" w:hAnsi="Arial" w:cs="Arial"/>
        </w:rPr>
        <w:t>5</w:t>
      </w:r>
      <w:r w:rsidRPr="002C21FD">
        <w:rPr>
          <w:rFonts w:ascii="Arial" w:hAnsi="Arial" w:cs="Arial"/>
        </w:rPr>
        <w:t>. évi testvérvárosi kapcsolatainak működéséről, eredményességéről szóló beszámolót elfogadja.</w:t>
      </w:r>
    </w:p>
    <w:p w14:paraId="6D281488" w14:textId="77777777" w:rsidR="00A06A21" w:rsidRPr="002C21FD" w:rsidRDefault="00A06A21" w:rsidP="00A06A21">
      <w:pPr>
        <w:jc w:val="both"/>
        <w:rPr>
          <w:rFonts w:ascii="Arial" w:hAnsi="Arial" w:cs="Arial"/>
        </w:rPr>
      </w:pPr>
    </w:p>
    <w:p w14:paraId="35A89400" w14:textId="77777777" w:rsidR="00A06A21" w:rsidRPr="002C21FD" w:rsidRDefault="00A06A21" w:rsidP="000B6A70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Felelős:</w:t>
      </w:r>
      <w:r w:rsidRPr="002C21FD">
        <w:rPr>
          <w:rFonts w:ascii="Arial" w:hAnsi="Arial" w:cs="Arial"/>
        </w:rPr>
        <w:tab/>
        <w:t>Dr. Puskás Tivadar, polgármester</w:t>
      </w:r>
    </w:p>
    <w:p w14:paraId="1F42A1BD" w14:textId="77777777" w:rsidR="00A06A21" w:rsidRPr="002C21FD" w:rsidRDefault="00A06A21" w:rsidP="00A06A21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</w:rPr>
        <w:tab/>
      </w:r>
      <w:r w:rsidR="000B6A70">
        <w:rPr>
          <w:rFonts w:ascii="Arial" w:hAnsi="Arial" w:cs="Arial"/>
        </w:rPr>
        <w:tab/>
      </w:r>
      <w:r w:rsidRPr="002C21FD">
        <w:rPr>
          <w:rFonts w:ascii="Arial" w:hAnsi="Arial" w:cs="Arial"/>
        </w:rPr>
        <w:t xml:space="preserve">Dr. </w:t>
      </w:r>
      <w:r w:rsidR="004D7BF5">
        <w:rPr>
          <w:rFonts w:ascii="Arial" w:hAnsi="Arial" w:cs="Arial"/>
        </w:rPr>
        <w:t>Telek Miklós, osztályvezető</w:t>
      </w:r>
    </w:p>
    <w:p w14:paraId="5A438C0D" w14:textId="77777777" w:rsidR="00A06A21" w:rsidRPr="002C21FD" w:rsidRDefault="00A06A21" w:rsidP="00A06A21">
      <w:pPr>
        <w:jc w:val="both"/>
        <w:rPr>
          <w:rFonts w:ascii="Arial" w:hAnsi="Arial" w:cs="Arial"/>
        </w:rPr>
      </w:pPr>
    </w:p>
    <w:p w14:paraId="6C60B7FF" w14:textId="77777777" w:rsidR="00A06A21" w:rsidRPr="002C21FD" w:rsidRDefault="00A06A21" w:rsidP="006116D5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Határidő:</w:t>
      </w:r>
      <w:r w:rsidRPr="002C21FD">
        <w:rPr>
          <w:rFonts w:ascii="Arial" w:hAnsi="Arial" w:cs="Arial"/>
        </w:rPr>
        <w:tab/>
        <w:t>azonnal</w:t>
      </w:r>
    </w:p>
    <w:sectPr w:rsidR="00A06A21" w:rsidRPr="002C21FD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B1E21" w14:textId="77777777" w:rsidR="005B3EDD" w:rsidRDefault="005B3EDD">
      <w:r>
        <w:separator/>
      </w:r>
    </w:p>
  </w:endnote>
  <w:endnote w:type="continuationSeparator" w:id="0">
    <w:p w14:paraId="49DF3157" w14:textId="77777777" w:rsidR="005B3EDD" w:rsidRDefault="005B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BD2B" w14:textId="77777777" w:rsidR="005F19FE" w:rsidRPr="0034130E" w:rsidRDefault="00D1666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237D8EA" wp14:editId="53895E5A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346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FD17B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FD17B1">
      <w:rPr>
        <w:rFonts w:ascii="Arial" w:hAnsi="Arial" w:cs="Arial"/>
        <w:sz w:val="20"/>
        <w:szCs w:val="20"/>
      </w:rPr>
      <w:fldChar w:fldCharType="separate"/>
    </w:r>
    <w:r w:rsidR="008D4A2B">
      <w:rPr>
        <w:rFonts w:ascii="Arial" w:hAnsi="Arial" w:cs="Arial"/>
        <w:noProof/>
        <w:sz w:val="20"/>
        <w:szCs w:val="20"/>
      </w:rPr>
      <w:t>2</w:t>
    </w:r>
    <w:r w:rsidR="00FD17B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8D4A2B">
      <w:fldChar w:fldCharType="begin"/>
    </w:r>
    <w:r w:rsidR="008D4A2B">
      <w:instrText xml:space="preserve"> NUMPAGES  \* Arabic  \* MERGEFORMAT </w:instrText>
    </w:r>
    <w:r w:rsidR="008D4A2B">
      <w:fldChar w:fldCharType="separate"/>
    </w:r>
    <w:r w:rsidR="008D4A2B" w:rsidRPr="008D4A2B">
      <w:rPr>
        <w:rFonts w:ascii="Arial" w:hAnsi="Arial" w:cs="Arial"/>
        <w:noProof/>
        <w:sz w:val="20"/>
        <w:szCs w:val="20"/>
      </w:rPr>
      <w:t>9</w:t>
    </w:r>
    <w:r w:rsidR="008D4A2B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BBA0" w14:textId="77777777" w:rsidR="00356256" w:rsidRPr="00356256" w:rsidRDefault="005B3ED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C0DE5AD" wp14:editId="2C30D6B8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E7A1F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413E884E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14:paraId="16FFFBEB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46B6A" w14:textId="77777777" w:rsidR="005B3EDD" w:rsidRDefault="005B3EDD">
      <w:r>
        <w:separator/>
      </w:r>
    </w:p>
  </w:footnote>
  <w:footnote w:type="continuationSeparator" w:id="0">
    <w:p w14:paraId="2E7D2A46" w14:textId="77777777" w:rsidR="005B3EDD" w:rsidRDefault="005B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1044D" w14:textId="77777777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5B3EDD">
      <w:rPr>
        <w:noProof/>
        <w:sz w:val="20"/>
      </w:rPr>
      <w:drawing>
        <wp:inline distT="0" distB="0" distL="0" distR="0" wp14:anchorId="57F57843" wp14:editId="7F138CCF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EAF6C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39ACBDF1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32FF9C1F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25D"/>
    <w:multiLevelType w:val="hybridMultilevel"/>
    <w:tmpl w:val="B6DA7830"/>
    <w:lvl w:ilvl="0" w:tplc="D1E2511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D0211"/>
    <w:multiLevelType w:val="hybridMultilevel"/>
    <w:tmpl w:val="DA768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6AF"/>
    <w:multiLevelType w:val="hybridMultilevel"/>
    <w:tmpl w:val="CAF4A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12101"/>
    <w:multiLevelType w:val="hybridMultilevel"/>
    <w:tmpl w:val="00DC4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7823"/>
    <w:multiLevelType w:val="hybridMultilevel"/>
    <w:tmpl w:val="18422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030D9"/>
    <w:multiLevelType w:val="hybridMultilevel"/>
    <w:tmpl w:val="6E52D4D0"/>
    <w:lvl w:ilvl="0" w:tplc="E046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4F69"/>
    <w:multiLevelType w:val="hybridMultilevel"/>
    <w:tmpl w:val="895C2B7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071A88"/>
    <w:multiLevelType w:val="hybridMultilevel"/>
    <w:tmpl w:val="24C049CC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E6C6F84"/>
    <w:multiLevelType w:val="hybridMultilevel"/>
    <w:tmpl w:val="5A6C4F74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84582"/>
    <w:multiLevelType w:val="hybridMultilevel"/>
    <w:tmpl w:val="AD808492"/>
    <w:lvl w:ilvl="0" w:tplc="C2CEE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82C9E"/>
    <w:multiLevelType w:val="hybridMultilevel"/>
    <w:tmpl w:val="605C07D4"/>
    <w:lvl w:ilvl="0" w:tplc="945CFD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44ABA"/>
    <w:multiLevelType w:val="hybridMultilevel"/>
    <w:tmpl w:val="3CCCB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2607A"/>
    <w:multiLevelType w:val="hybridMultilevel"/>
    <w:tmpl w:val="C0B6779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5163D3"/>
    <w:multiLevelType w:val="hybridMultilevel"/>
    <w:tmpl w:val="D7E86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B2267"/>
    <w:multiLevelType w:val="hybridMultilevel"/>
    <w:tmpl w:val="272E5A9E"/>
    <w:lvl w:ilvl="0" w:tplc="040E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8" w15:restartNumberingAfterBreak="0">
    <w:nsid w:val="6AE11519"/>
    <w:multiLevelType w:val="hybridMultilevel"/>
    <w:tmpl w:val="685AB206"/>
    <w:lvl w:ilvl="0" w:tplc="2A4CF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600E5"/>
    <w:multiLevelType w:val="hybridMultilevel"/>
    <w:tmpl w:val="83248A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4383"/>
    <w:multiLevelType w:val="hybridMultilevel"/>
    <w:tmpl w:val="8B501342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A3E0255"/>
    <w:multiLevelType w:val="hybridMultilevel"/>
    <w:tmpl w:val="63DC6DE2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7"/>
  </w:num>
  <w:num w:numId="13">
    <w:abstractNumId w:val="20"/>
  </w:num>
  <w:num w:numId="14">
    <w:abstractNumId w:val="3"/>
  </w:num>
  <w:num w:numId="15">
    <w:abstractNumId w:val="21"/>
  </w:num>
  <w:num w:numId="16">
    <w:abstractNumId w:val="2"/>
  </w:num>
  <w:num w:numId="17">
    <w:abstractNumId w:val="13"/>
  </w:num>
  <w:num w:numId="18">
    <w:abstractNumId w:val="9"/>
  </w:num>
  <w:num w:numId="19">
    <w:abstractNumId w:val="16"/>
  </w:num>
  <w:num w:numId="20">
    <w:abstractNumId w:val="0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DD"/>
    <w:rsid w:val="00080E3E"/>
    <w:rsid w:val="0008402B"/>
    <w:rsid w:val="000B5414"/>
    <w:rsid w:val="000B6A70"/>
    <w:rsid w:val="000D5554"/>
    <w:rsid w:val="000E002A"/>
    <w:rsid w:val="000E3582"/>
    <w:rsid w:val="000F238D"/>
    <w:rsid w:val="001055C6"/>
    <w:rsid w:val="00123B37"/>
    <w:rsid w:val="0012502A"/>
    <w:rsid w:val="00132161"/>
    <w:rsid w:val="00134135"/>
    <w:rsid w:val="0013508E"/>
    <w:rsid w:val="00140D5E"/>
    <w:rsid w:val="00141248"/>
    <w:rsid w:val="0017490D"/>
    <w:rsid w:val="0017543B"/>
    <w:rsid w:val="001770B6"/>
    <w:rsid w:val="001836FE"/>
    <w:rsid w:val="001A1C3F"/>
    <w:rsid w:val="001A4648"/>
    <w:rsid w:val="001D5E9C"/>
    <w:rsid w:val="001F45D4"/>
    <w:rsid w:val="002066A5"/>
    <w:rsid w:val="00217D8D"/>
    <w:rsid w:val="002245BA"/>
    <w:rsid w:val="00232361"/>
    <w:rsid w:val="002569B4"/>
    <w:rsid w:val="00256B27"/>
    <w:rsid w:val="002851A8"/>
    <w:rsid w:val="002A24E0"/>
    <w:rsid w:val="002C7CF4"/>
    <w:rsid w:val="002D079A"/>
    <w:rsid w:val="002D24BB"/>
    <w:rsid w:val="002D7F15"/>
    <w:rsid w:val="002F2635"/>
    <w:rsid w:val="00306BB2"/>
    <w:rsid w:val="00323BA4"/>
    <w:rsid w:val="00325973"/>
    <w:rsid w:val="0032649B"/>
    <w:rsid w:val="0034130E"/>
    <w:rsid w:val="00341FCF"/>
    <w:rsid w:val="00356256"/>
    <w:rsid w:val="00360CF8"/>
    <w:rsid w:val="00371CF4"/>
    <w:rsid w:val="00374045"/>
    <w:rsid w:val="003774A5"/>
    <w:rsid w:val="00387E79"/>
    <w:rsid w:val="003B2968"/>
    <w:rsid w:val="003C3916"/>
    <w:rsid w:val="003D4E5C"/>
    <w:rsid w:val="00411493"/>
    <w:rsid w:val="00431287"/>
    <w:rsid w:val="00432DD2"/>
    <w:rsid w:val="00462E71"/>
    <w:rsid w:val="00462EE1"/>
    <w:rsid w:val="00487505"/>
    <w:rsid w:val="004B461D"/>
    <w:rsid w:val="004D0DA8"/>
    <w:rsid w:val="004D7BF5"/>
    <w:rsid w:val="004E158F"/>
    <w:rsid w:val="004F10CD"/>
    <w:rsid w:val="005260ED"/>
    <w:rsid w:val="00532A6A"/>
    <w:rsid w:val="005532C6"/>
    <w:rsid w:val="00572613"/>
    <w:rsid w:val="005908B6"/>
    <w:rsid w:val="005A0FB5"/>
    <w:rsid w:val="005B2624"/>
    <w:rsid w:val="005B3EDD"/>
    <w:rsid w:val="005C58C2"/>
    <w:rsid w:val="005F19FE"/>
    <w:rsid w:val="005F7E82"/>
    <w:rsid w:val="006116D5"/>
    <w:rsid w:val="00615F0F"/>
    <w:rsid w:val="0066357F"/>
    <w:rsid w:val="00673677"/>
    <w:rsid w:val="00687F5D"/>
    <w:rsid w:val="006921F9"/>
    <w:rsid w:val="006B5218"/>
    <w:rsid w:val="006D329D"/>
    <w:rsid w:val="006D5CB2"/>
    <w:rsid w:val="006D5D9B"/>
    <w:rsid w:val="006D60BC"/>
    <w:rsid w:val="006F12C0"/>
    <w:rsid w:val="007065B9"/>
    <w:rsid w:val="00707692"/>
    <w:rsid w:val="007332C0"/>
    <w:rsid w:val="00770931"/>
    <w:rsid w:val="007A46A9"/>
    <w:rsid w:val="007A74DC"/>
    <w:rsid w:val="007B2FF9"/>
    <w:rsid w:val="007C40AF"/>
    <w:rsid w:val="007C704E"/>
    <w:rsid w:val="007E797C"/>
    <w:rsid w:val="007F1589"/>
    <w:rsid w:val="007F2F31"/>
    <w:rsid w:val="008045E8"/>
    <w:rsid w:val="00844283"/>
    <w:rsid w:val="008728D0"/>
    <w:rsid w:val="008B3F60"/>
    <w:rsid w:val="008D4A2B"/>
    <w:rsid w:val="00912607"/>
    <w:rsid w:val="009348EA"/>
    <w:rsid w:val="0096279B"/>
    <w:rsid w:val="00973EEC"/>
    <w:rsid w:val="0097763D"/>
    <w:rsid w:val="0098602C"/>
    <w:rsid w:val="00995EE9"/>
    <w:rsid w:val="009A221D"/>
    <w:rsid w:val="009D3549"/>
    <w:rsid w:val="009E19CE"/>
    <w:rsid w:val="009E6544"/>
    <w:rsid w:val="00A06A21"/>
    <w:rsid w:val="00A425A5"/>
    <w:rsid w:val="00A546B3"/>
    <w:rsid w:val="00A75331"/>
    <w:rsid w:val="00A7633E"/>
    <w:rsid w:val="00AB7B31"/>
    <w:rsid w:val="00AD08CD"/>
    <w:rsid w:val="00AE0201"/>
    <w:rsid w:val="00AF5EF0"/>
    <w:rsid w:val="00AF6292"/>
    <w:rsid w:val="00B103B4"/>
    <w:rsid w:val="00B122E4"/>
    <w:rsid w:val="00B27A7C"/>
    <w:rsid w:val="00B610E8"/>
    <w:rsid w:val="00B61B58"/>
    <w:rsid w:val="00B743FA"/>
    <w:rsid w:val="00BC46F6"/>
    <w:rsid w:val="00BC50E3"/>
    <w:rsid w:val="00BC677E"/>
    <w:rsid w:val="00BE0386"/>
    <w:rsid w:val="00BE1665"/>
    <w:rsid w:val="00BE370B"/>
    <w:rsid w:val="00BE67CF"/>
    <w:rsid w:val="00BF7D07"/>
    <w:rsid w:val="00C07C0F"/>
    <w:rsid w:val="00C232CC"/>
    <w:rsid w:val="00C55CA3"/>
    <w:rsid w:val="00C728D3"/>
    <w:rsid w:val="00C81B0A"/>
    <w:rsid w:val="00C956CD"/>
    <w:rsid w:val="00CA3953"/>
    <w:rsid w:val="00CC43AF"/>
    <w:rsid w:val="00D042A8"/>
    <w:rsid w:val="00D05562"/>
    <w:rsid w:val="00D103CB"/>
    <w:rsid w:val="00D16661"/>
    <w:rsid w:val="00D20ED6"/>
    <w:rsid w:val="00D27B40"/>
    <w:rsid w:val="00D30351"/>
    <w:rsid w:val="00D4416A"/>
    <w:rsid w:val="00D50A36"/>
    <w:rsid w:val="00D54DF8"/>
    <w:rsid w:val="00D6551C"/>
    <w:rsid w:val="00D713B0"/>
    <w:rsid w:val="00D77DA2"/>
    <w:rsid w:val="00DA14B3"/>
    <w:rsid w:val="00DB37E5"/>
    <w:rsid w:val="00DD3525"/>
    <w:rsid w:val="00DE35B9"/>
    <w:rsid w:val="00DE4B9F"/>
    <w:rsid w:val="00DE5889"/>
    <w:rsid w:val="00E35B98"/>
    <w:rsid w:val="00E44042"/>
    <w:rsid w:val="00E567D8"/>
    <w:rsid w:val="00E62011"/>
    <w:rsid w:val="00E82F69"/>
    <w:rsid w:val="00E950D2"/>
    <w:rsid w:val="00EA779C"/>
    <w:rsid w:val="00EB6A78"/>
    <w:rsid w:val="00EC6E5E"/>
    <w:rsid w:val="00EC7C11"/>
    <w:rsid w:val="00ED530C"/>
    <w:rsid w:val="00EE55AF"/>
    <w:rsid w:val="00EF269D"/>
    <w:rsid w:val="00EF4164"/>
    <w:rsid w:val="00F05F29"/>
    <w:rsid w:val="00F1321A"/>
    <w:rsid w:val="00F24F11"/>
    <w:rsid w:val="00F31BB9"/>
    <w:rsid w:val="00F367BD"/>
    <w:rsid w:val="00F40F41"/>
    <w:rsid w:val="00F42B55"/>
    <w:rsid w:val="00F572FB"/>
    <w:rsid w:val="00F83065"/>
    <w:rsid w:val="00F92655"/>
    <w:rsid w:val="00FA0428"/>
    <w:rsid w:val="00FB58BF"/>
    <w:rsid w:val="00FD17B1"/>
    <w:rsid w:val="00FF141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26DF62B"/>
  <w15:docId w15:val="{E14CA7EE-45CC-4319-B7CC-7A09076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0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A06A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A06A21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A06A21"/>
    <w:rPr>
      <w:rFonts w:ascii="Arial" w:hAnsi="Arial"/>
      <w:sz w:val="24"/>
      <w:szCs w:val="24"/>
    </w:rPr>
  </w:style>
  <w:style w:type="character" w:styleId="Kiemels2">
    <w:name w:val="Strong"/>
    <w:basedOn w:val="Bekezdsalapbettpusa"/>
    <w:uiPriority w:val="22"/>
    <w:qFormat/>
    <w:rsid w:val="00A06A21"/>
    <w:rPr>
      <w:b/>
      <w:bCs/>
    </w:rPr>
  </w:style>
  <w:style w:type="paragraph" w:styleId="Alcm">
    <w:name w:val="Subtitle"/>
    <w:basedOn w:val="Norml"/>
    <w:next w:val="Norml"/>
    <w:link w:val="AlcmChar"/>
    <w:qFormat/>
    <w:rsid w:val="00A06A2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A06A2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aszerbekezds">
    <w:name w:val="List Paragraph"/>
    <w:basedOn w:val="Norml"/>
    <w:uiPriority w:val="34"/>
    <w:qFormat/>
    <w:rsid w:val="00E6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gar.livia\AppData\Local\Microsoft\Windows\Temporary%20Internet%20Files\Content.IE5\GJACY6G4\polgarmester%20(2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7DE39-A3F5-4BB3-89B5-3C6E98534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31C7B-C118-4095-8B38-133CE1331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BBA2D-E15C-417D-9D92-FD7473DFD8B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(2)</Template>
  <TotalTime>0</TotalTime>
  <Pages>9</Pages>
  <Words>2634</Words>
  <Characters>19129</Characters>
  <Application>Microsoft Office Word</Application>
  <DocSecurity>4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 Lívia</dc:creator>
  <cp:lastModifiedBy>Tóth Tamásné</cp:lastModifiedBy>
  <cp:revision>2</cp:revision>
  <cp:lastPrinted>2015-11-26T12:49:00Z</cp:lastPrinted>
  <dcterms:created xsi:type="dcterms:W3CDTF">2015-11-30T12:18:00Z</dcterms:created>
  <dcterms:modified xsi:type="dcterms:W3CDTF">2015-11-30T12:18:00Z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