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94" w:rsidRDefault="0014290D" w:rsidP="00AE0C94">
      <w:pPr>
        <w:rPr>
          <w:rFonts w:ascii="Arial" w:hAnsi="Arial" w:cs="Arial"/>
        </w:rPr>
      </w:pPr>
      <w:r>
        <w:rPr>
          <w:rFonts w:ascii="Arial" w:hAnsi="Arial" w:cs="Arial"/>
        </w:rPr>
        <w:t>Iktatási szám: 70.</w:t>
      </w:r>
      <w:r w:rsidR="00164BF9">
        <w:rPr>
          <w:rFonts w:ascii="Arial" w:hAnsi="Arial" w:cs="Arial"/>
        </w:rPr>
        <w:t>169</w:t>
      </w:r>
      <w:r>
        <w:rPr>
          <w:rFonts w:ascii="Arial" w:hAnsi="Arial" w:cs="Arial"/>
        </w:rPr>
        <w:t>-</w:t>
      </w:r>
      <w:r w:rsidR="005511A0">
        <w:rPr>
          <w:rFonts w:ascii="Arial" w:hAnsi="Arial" w:cs="Arial"/>
        </w:rPr>
        <w:t>53</w:t>
      </w:r>
      <w:r>
        <w:rPr>
          <w:rFonts w:ascii="Arial" w:hAnsi="Arial" w:cs="Arial"/>
        </w:rPr>
        <w:t>/2015</w:t>
      </w:r>
      <w:r w:rsidR="00AE0C94">
        <w:rPr>
          <w:rFonts w:ascii="Arial" w:hAnsi="Arial" w:cs="Arial"/>
        </w:rPr>
        <w:t>.</w:t>
      </w: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rPr>
          <w:rFonts w:ascii="Arial" w:hAnsi="Arial" w:cs="Arial"/>
        </w:rPr>
      </w:pPr>
    </w:p>
    <w:p w:rsidR="00AE0C94" w:rsidRDefault="00AE0C94" w:rsidP="00AE0C94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AE0C94" w:rsidRDefault="00AE0C94" w:rsidP="00AE0C94">
      <w:pPr>
        <w:jc w:val="center"/>
        <w:rPr>
          <w:rFonts w:ascii="Arial" w:hAnsi="Arial" w:cs="Arial"/>
          <w:b/>
          <w:bCs/>
          <w:u w:val="single"/>
        </w:rPr>
      </w:pPr>
    </w:p>
    <w:p w:rsidR="00AE0C94" w:rsidRPr="00137242" w:rsidRDefault="00AE0C94" w:rsidP="00AE0C94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 w:rsidR="00827D98">
        <w:rPr>
          <w:rFonts w:ascii="Arial" w:hAnsi="Arial" w:cs="Arial"/>
          <w:bCs/>
        </w:rPr>
        <w:t xml:space="preserve">Gazdasági és </w:t>
      </w:r>
      <w:r w:rsidRPr="00137242">
        <w:rPr>
          <w:rFonts w:ascii="Arial" w:hAnsi="Arial" w:cs="Arial"/>
          <w:lang w:bidi="he-IL"/>
        </w:rPr>
        <w:t>Város</w:t>
      </w:r>
      <w:r w:rsidR="00827D98">
        <w:rPr>
          <w:rFonts w:ascii="Arial" w:hAnsi="Arial" w:cs="Arial"/>
          <w:lang w:bidi="he-IL"/>
        </w:rPr>
        <w:t xml:space="preserve">stratégiai </w:t>
      </w:r>
      <w:r w:rsidRPr="00137242">
        <w:rPr>
          <w:rFonts w:ascii="Arial" w:hAnsi="Arial" w:cs="Arial"/>
          <w:lang w:bidi="he-IL"/>
        </w:rPr>
        <w:t>Bizottságának</w:t>
      </w:r>
      <w:r w:rsidRPr="0013724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827D98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. </w:t>
      </w:r>
      <w:r w:rsidR="00D46019">
        <w:rPr>
          <w:rFonts w:ascii="Arial" w:hAnsi="Arial" w:cs="Arial"/>
          <w:bCs/>
        </w:rPr>
        <w:t>december</w:t>
      </w:r>
      <w:r w:rsidR="00635886">
        <w:rPr>
          <w:rFonts w:ascii="Arial" w:hAnsi="Arial" w:cs="Arial"/>
          <w:bCs/>
        </w:rPr>
        <w:t xml:space="preserve"> </w:t>
      </w:r>
      <w:r w:rsidR="001F364F" w:rsidRPr="001F364F">
        <w:rPr>
          <w:rFonts w:ascii="Arial" w:hAnsi="Arial" w:cs="Arial"/>
          <w:bCs/>
        </w:rPr>
        <w:t>7</w:t>
      </w:r>
      <w:r w:rsidR="00635886">
        <w:rPr>
          <w:rFonts w:ascii="Arial" w:hAnsi="Arial" w:cs="Arial"/>
          <w:bCs/>
        </w:rPr>
        <w:t>-</w:t>
      </w:r>
      <w:r w:rsidR="000A4EC8">
        <w:rPr>
          <w:rFonts w:ascii="Arial" w:hAnsi="Arial" w:cs="Arial"/>
          <w:bCs/>
        </w:rPr>
        <w:t>i</w:t>
      </w:r>
      <w:r w:rsidR="00827D98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F66C63" w:rsidRPr="0000583D" w:rsidRDefault="00F66C63" w:rsidP="00F66C63">
      <w:pPr>
        <w:jc w:val="center"/>
        <w:rPr>
          <w:rFonts w:ascii="Arial" w:hAnsi="Arial" w:cs="Arial"/>
          <w:bCs/>
          <w:i/>
        </w:rPr>
      </w:pPr>
      <w:r w:rsidRPr="0000583D">
        <w:rPr>
          <w:rFonts w:ascii="Arial" w:hAnsi="Arial" w:cs="Arial"/>
          <w:bCs/>
          <w:i/>
        </w:rPr>
        <w:t>Tájékoztatás a 2015. évi hídvizsgálat eredményéről</w:t>
      </w:r>
    </w:p>
    <w:p w:rsidR="00AE0C94" w:rsidRDefault="00AE0C94" w:rsidP="00AE0C94">
      <w:pPr>
        <w:jc w:val="center"/>
        <w:rPr>
          <w:rFonts w:ascii="Arial" w:hAnsi="Arial" w:cs="Arial"/>
          <w:i/>
          <w:iCs/>
        </w:rPr>
      </w:pPr>
    </w:p>
    <w:p w:rsidR="00164BF9" w:rsidRPr="0000583D" w:rsidRDefault="00164BF9" w:rsidP="00164BF9">
      <w:pPr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>A Kánya és Társai Bt. elkészítette a 2015. évre vonatkozó éves hídvizsgálatot.</w:t>
      </w:r>
    </w:p>
    <w:p w:rsidR="00492E75" w:rsidRPr="0000583D" w:rsidRDefault="00492E75" w:rsidP="00492E75">
      <w:pPr>
        <w:spacing w:before="20"/>
        <w:jc w:val="both"/>
        <w:rPr>
          <w:rFonts w:ascii="Arial" w:hAnsi="Arial" w:cs="Arial"/>
          <w:bCs/>
        </w:rPr>
      </w:pPr>
      <w:r w:rsidRPr="0000583D">
        <w:rPr>
          <w:rFonts w:ascii="Arial" w:hAnsi="Arial" w:cs="Arial"/>
        </w:rPr>
        <w:t>A hidak állapotáról a Közgyűlés legutóbb a 2014. április havi ülésén hozott d</w:t>
      </w:r>
      <w:r>
        <w:rPr>
          <w:rFonts w:ascii="Arial" w:hAnsi="Arial" w:cs="Arial"/>
        </w:rPr>
        <w:t>öntést a</w:t>
      </w:r>
      <w:r w:rsidRPr="0000583D">
        <w:rPr>
          <w:rFonts w:ascii="Arial" w:hAnsi="Arial" w:cs="Arial"/>
        </w:rPr>
        <w:t xml:space="preserve"> </w:t>
      </w:r>
      <w:r w:rsidRPr="0000583D">
        <w:rPr>
          <w:rFonts w:ascii="Arial" w:hAnsi="Arial" w:cs="Arial"/>
          <w:bCs/>
        </w:rPr>
        <w:t xml:space="preserve">179/2014. (IV.24.) Kgy. </w:t>
      </w:r>
      <w:proofErr w:type="gramStart"/>
      <w:r w:rsidRPr="0000583D">
        <w:rPr>
          <w:rFonts w:ascii="Arial" w:hAnsi="Arial" w:cs="Arial"/>
          <w:bCs/>
        </w:rPr>
        <w:t>számú</w:t>
      </w:r>
      <w:proofErr w:type="gramEnd"/>
      <w:r w:rsidRPr="0000583D">
        <w:rPr>
          <w:rFonts w:ascii="Arial" w:hAnsi="Arial" w:cs="Arial"/>
          <w:bCs/>
        </w:rPr>
        <w:t xml:space="preserve"> határozatával.</w:t>
      </w:r>
    </w:p>
    <w:p w:rsidR="00164BF9" w:rsidRPr="0000583D" w:rsidRDefault="00492E75" w:rsidP="00164BF9">
      <w:pPr>
        <w:pStyle w:val="Szvegtrzs"/>
        <w:spacing w:before="120"/>
        <w:rPr>
          <w:bCs/>
          <w:iCs/>
        </w:rPr>
      </w:pPr>
      <w:r>
        <w:rPr>
          <w:bCs/>
          <w:iCs/>
        </w:rPr>
        <w:t xml:space="preserve">A hidak állapota </w:t>
      </w:r>
      <w:r w:rsidR="00164BF9" w:rsidRPr="0000583D">
        <w:rPr>
          <w:bCs/>
          <w:iCs/>
        </w:rPr>
        <w:t>a beavatkozás sürgőssége alapján négy kategória szerint került osztályozásra („V” veszélyes állapot, beavatkozás 1 éven belül, „S” sürgős állapot, beavatkozás 2 éven belül, „H” halasztható állapot beavatkozás 2 éven túl, „N” nem szükséges beavatkozás).</w:t>
      </w:r>
    </w:p>
    <w:p w:rsidR="00164BF9" w:rsidRPr="0000583D" w:rsidRDefault="00164BF9" w:rsidP="00164BF9">
      <w:pPr>
        <w:jc w:val="both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</w:tabs>
        <w:ind w:right="-1"/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 xml:space="preserve">A vizsgálat eredményét az áttekinthetőség kedvéért táblázatos formában is összegezzük, majd kitérünk a típus hibákra és javaslatot adunk a kijavításra. Külön kiemeljük a </w:t>
      </w:r>
      <w:r w:rsidRPr="0000583D">
        <w:rPr>
          <w:rFonts w:ascii="Arial" w:hAnsi="Arial" w:cs="Arial"/>
          <w:b/>
        </w:rPr>
        <w:t>veszélyesnek</w:t>
      </w:r>
      <w:r w:rsidRPr="0000583D">
        <w:rPr>
          <w:rFonts w:ascii="Arial" w:hAnsi="Arial" w:cs="Arial"/>
        </w:rPr>
        <w:t xml:space="preserve"> ítélt problémákat, különösen ott, ahol </w:t>
      </w:r>
      <w:r w:rsidRPr="0000583D">
        <w:rPr>
          <w:rFonts w:ascii="Arial" w:hAnsi="Arial" w:cs="Arial"/>
          <w:b/>
        </w:rPr>
        <w:t>azonnali</w:t>
      </w:r>
      <w:r w:rsidRPr="0000583D">
        <w:rPr>
          <w:rFonts w:ascii="Arial" w:hAnsi="Arial" w:cs="Arial"/>
        </w:rPr>
        <w:t xml:space="preserve"> intézkedés szükséges:</w:t>
      </w: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  <w:b/>
          <w:i/>
          <w:u w:val="single"/>
        </w:rPr>
      </w:pPr>
      <w:r w:rsidRPr="0000583D">
        <w:rPr>
          <w:rFonts w:ascii="Arial" w:hAnsi="Arial" w:cs="Arial"/>
          <w:b/>
          <w:i/>
          <w:u w:val="single"/>
        </w:rPr>
        <w:t>Azonnali intézkedés szükséges:</w:t>
      </w:r>
    </w:p>
    <w:p w:rsidR="00164BF9" w:rsidRPr="0000583D" w:rsidRDefault="00164BF9" w:rsidP="00164BF9">
      <w:pPr>
        <w:ind w:right="-1"/>
        <w:jc w:val="center"/>
        <w:rPr>
          <w:rFonts w:ascii="Arial" w:hAnsi="Arial" w:cs="Arial"/>
        </w:rPr>
      </w:pPr>
    </w:p>
    <w:p w:rsidR="00164BF9" w:rsidRPr="00492E75" w:rsidRDefault="00937562" w:rsidP="00492E75">
      <w:pPr>
        <w:pStyle w:val="Listaszerbekezds"/>
        <w:numPr>
          <w:ilvl w:val="0"/>
          <w:numId w:val="15"/>
        </w:numPr>
        <w:tabs>
          <w:tab w:val="center" w:pos="1980"/>
          <w:tab w:val="center" w:pos="7590"/>
        </w:tabs>
        <w:ind w:left="426" w:right="-1" w:hanging="42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Hunyadi utcai</w:t>
      </w:r>
      <w:r w:rsidR="00164BF9" w:rsidRPr="00492E75">
        <w:rPr>
          <w:rFonts w:ascii="Arial" w:hAnsi="Arial" w:cs="Arial"/>
          <w:b/>
          <w:i/>
        </w:rPr>
        <w:t xml:space="preserve"> </w:t>
      </w:r>
      <w:r w:rsidR="00492E75">
        <w:rPr>
          <w:rFonts w:ascii="Arial" w:hAnsi="Arial" w:cs="Arial"/>
          <w:b/>
          <w:i/>
        </w:rPr>
        <w:t xml:space="preserve">Gyöngyös-patak </w:t>
      </w:r>
      <w:r w:rsidR="00164BF9" w:rsidRPr="00492E75">
        <w:rPr>
          <w:rFonts w:ascii="Arial" w:hAnsi="Arial" w:cs="Arial"/>
          <w:b/>
          <w:i/>
        </w:rPr>
        <w:t>híd:</w:t>
      </w:r>
    </w:p>
    <w:p w:rsidR="00164BF9" w:rsidRPr="0000583D" w:rsidRDefault="00164BF9" w:rsidP="00492E75">
      <w:pPr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  <w:r w:rsidRPr="0037706F">
        <w:rPr>
          <w:rFonts w:ascii="Arial" w:hAnsi="Arial" w:cs="Arial"/>
        </w:rPr>
        <w:t xml:space="preserve">A </w:t>
      </w:r>
      <w:r w:rsidR="00847334" w:rsidRPr="0037706F">
        <w:rPr>
          <w:rFonts w:ascii="Arial" w:hAnsi="Arial" w:cs="Arial"/>
        </w:rPr>
        <w:t xml:space="preserve">hídon a járda teljesen </w:t>
      </w:r>
      <w:r w:rsidRPr="0037706F">
        <w:rPr>
          <w:rFonts w:ascii="Arial" w:hAnsi="Arial" w:cs="Arial"/>
        </w:rPr>
        <w:t>tönkrement</w:t>
      </w:r>
      <w:r w:rsidR="00847334" w:rsidRPr="0037706F">
        <w:rPr>
          <w:rFonts w:ascii="Arial" w:hAnsi="Arial" w:cs="Arial"/>
        </w:rPr>
        <w:t>,</w:t>
      </w:r>
      <w:r w:rsidRPr="0037706F">
        <w:rPr>
          <w:rFonts w:ascii="Arial" w:hAnsi="Arial" w:cs="Arial"/>
        </w:rPr>
        <w:t xml:space="preserve"> </w:t>
      </w:r>
      <w:r w:rsidR="00847334" w:rsidRPr="0037706F">
        <w:rPr>
          <w:rFonts w:ascii="Arial" w:hAnsi="Arial" w:cs="Arial"/>
        </w:rPr>
        <w:t xml:space="preserve">a szerkezetből a </w:t>
      </w:r>
      <w:r w:rsidRPr="0037706F">
        <w:rPr>
          <w:rFonts w:ascii="Arial" w:hAnsi="Arial" w:cs="Arial"/>
        </w:rPr>
        <w:t xml:space="preserve">betonacélok </w:t>
      </w:r>
      <w:r w:rsidR="00847334" w:rsidRPr="0037706F">
        <w:rPr>
          <w:rFonts w:ascii="Arial" w:hAnsi="Arial" w:cs="Arial"/>
        </w:rPr>
        <w:t>kilátszanak, a járda lyukas</w:t>
      </w:r>
      <w:r w:rsidRPr="0037706F">
        <w:rPr>
          <w:rFonts w:ascii="Arial" w:hAnsi="Arial" w:cs="Arial"/>
        </w:rPr>
        <w:t>.</w:t>
      </w:r>
      <w:r w:rsidRPr="0000583D">
        <w:rPr>
          <w:rFonts w:ascii="Arial" w:hAnsi="Arial" w:cs="Arial"/>
        </w:rPr>
        <w:t xml:space="preserve"> </w:t>
      </w:r>
      <w:r w:rsidR="00847334">
        <w:rPr>
          <w:rFonts w:ascii="Arial" w:hAnsi="Arial" w:cs="Arial"/>
        </w:rPr>
        <w:t>A járda alatt nincs szigetelés, ezért a szélső tartók korróziója fokozódott, felújítás hiányában az átázás statikai problémákhoz vezethet. A járda átépítése, továbbá a szigetelés és burkolatcsere sürgősen szükséges.</w:t>
      </w:r>
      <w:r w:rsidR="0037706F">
        <w:rPr>
          <w:rFonts w:ascii="Arial" w:hAnsi="Arial" w:cs="Arial"/>
        </w:rPr>
        <w:t xml:space="preserve"> A híd felújítási tervdokumentációja, </w:t>
      </w:r>
      <w:r w:rsidR="00366FB2">
        <w:rPr>
          <w:rFonts w:ascii="Arial" w:hAnsi="Arial" w:cs="Arial"/>
        </w:rPr>
        <w:t xml:space="preserve">jogerős </w:t>
      </w:r>
      <w:r w:rsidR="0037706F">
        <w:rPr>
          <w:rFonts w:ascii="Arial" w:hAnsi="Arial" w:cs="Arial"/>
        </w:rPr>
        <w:t xml:space="preserve">építési </w:t>
      </w:r>
      <w:r w:rsidR="00366FB2">
        <w:rPr>
          <w:rFonts w:ascii="Arial" w:hAnsi="Arial" w:cs="Arial"/>
        </w:rPr>
        <w:t>engedélye ren</w:t>
      </w:r>
      <w:r w:rsidR="002C57A1">
        <w:rPr>
          <w:rFonts w:ascii="Arial" w:hAnsi="Arial" w:cs="Arial"/>
        </w:rPr>
        <w:t>delkezésre áll. A híd felújítás</w:t>
      </w:r>
      <w:r w:rsidR="00366FB2">
        <w:rPr>
          <w:rFonts w:ascii="Arial" w:hAnsi="Arial" w:cs="Arial"/>
        </w:rPr>
        <w:t xml:space="preserve"> bruttó becsült </w:t>
      </w:r>
      <w:r w:rsidR="002C57A1">
        <w:rPr>
          <w:rFonts w:ascii="Arial" w:hAnsi="Arial" w:cs="Arial"/>
        </w:rPr>
        <w:t>100 Millió Forintra tehető.</w:t>
      </w:r>
    </w:p>
    <w:p w:rsidR="00164BF9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  <w:b/>
          <w:i/>
        </w:rPr>
      </w:pPr>
    </w:p>
    <w:p w:rsidR="00937562" w:rsidRDefault="00937562" w:rsidP="00937562">
      <w:pPr>
        <w:pStyle w:val="Listaszerbekezds"/>
        <w:numPr>
          <w:ilvl w:val="0"/>
          <w:numId w:val="15"/>
        </w:numPr>
        <w:tabs>
          <w:tab w:val="center" w:pos="1980"/>
          <w:tab w:val="center" w:pos="7590"/>
        </w:tabs>
        <w:ind w:left="426" w:right="-1" w:hanging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i/>
        </w:rPr>
        <w:t>Markusovszky</w:t>
      </w:r>
      <w:proofErr w:type="spellEnd"/>
      <w:r w:rsidRPr="00711E36">
        <w:rPr>
          <w:rFonts w:ascii="Arial" w:hAnsi="Arial" w:cs="Arial"/>
          <w:b/>
          <w:i/>
        </w:rPr>
        <w:t xml:space="preserve"> utcai Gyöngyös-patak híd:</w:t>
      </w:r>
    </w:p>
    <w:p w:rsidR="00937562" w:rsidRDefault="00937562" w:rsidP="00937562">
      <w:pPr>
        <w:pStyle w:val="Listaszerbekezds"/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híd teljes felújítása szükséges annak érdekében, hogy teherbírási probléma ne következzen be. A </w:t>
      </w:r>
      <w:proofErr w:type="spellStart"/>
      <w:r>
        <w:rPr>
          <w:rFonts w:ascii="Arial" w:hAnsi="Arial" w:cs="Arial"/>
        </w:rPr>
        <w:t>felszerkezet</w:t>
      </w:r>
      <w:proofErr w:type="spellEnd"/>
      <w:r>
        <w:rPr>
          <w:rFonts w:ascii="Arial" w:hAnsi="Arial" w:cs="Arial"/>
        </w:rPr>
        <w:t xml:space="preserve"> teljes felületét szigetelni kell, helyre kell állítani a betonszerkezeteket. A híd felújítási tervdokumentációja, jogerős építési engedélye rendelkezésre áll. A híd felújítás bruttó becsült 60 Millió Forintra tehető. A tervező szakvéleménye szerint a felújítást lehetőség szerint mihamarabb el kell végezni, ugyanis a meglévő állapot felgyorsuló romlása prognosztizálható, ami a helyreállítási költség rohamos emelkedését vonhatja maga után.</w:t>
      </w:r>
    </w:p>
    <w:p w:rsidR="00937562" w:rsidRDefault="00937562" w:rsidP="00937562">
      <w:pPr>
        <w:pStyle w:val="Listaszerbekezds"/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</w:p>
    <w:p w:rsidR="002A78C1" w:rsidRPr="002A78C1" w:rsidRDefault="002A78C1" w:rsidP="002A78C1">
      <w:pPr>
        <w:pStyle w:val="Listaszerbekezds"/>
        <w:numPr>
          <w:ilvl w:val="0"/>
          <w:numId w:val="15"/>
        </w:numPr>
        <w:tabs>
          <w:tab w:val="center" w:pos="1980"/>
          <w:tab w:val="center" w:pos="7590"/>
        </w:tabs>
        <w:ind w:left="426" w:right="-1" w:hanging="426"/>
        <w:jc w:val="both"/>
        <w:rPr>
          <w:rFonts w:ascii="Arial" w:hAnsi="Arial" w:cs="Arial"/>
          <w:b/>
          <w:i/>
        </w:rPr>
      </w:pPr>
      <w:r w:rsidRPr="002A78C1">
        <w:rPr>
          <w:rFonts w:ascii="Arial" w:hAnsi="Arial" w:cs="Arial"/>
          <w:b/>
          <w:i/>
        </w:rPr>
        <w:t>Zrínyi utcai Gyöngyös-patak híd:</w:t>
      </w:r>
    </w:p>
    <w:p w:rsidR="002A78C1" w:rsidRDefault="002A78C1" w:rsidP="002A78C1">
      <w:pPr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híd gyalogjárda felületén üregek keletkeztek</w:t>
      </w:r>
      <w:r w:rsidR="00565E23">
        <w:rPr>
          <w:rFonts w:ascii="Arial" w:hAnsi="Arial" w:cs="Arial"/>
        </w:rPr>
        <w:t xml:space="preserve">, a közműaknák </w:t>
      </w:r>
      <w:proofErr w:type="spellStart"/>
      <w:r w:rsidR="00565E23">
        <w:rPr>
          <w:rFonts w:ascii="Arial" w:hAnsi="Arial" w:cs="Arial"/>
        </w:rPr>
        <w:t>fedlapjai</w:t>
      </w:r>
      <w:proofErr w:type="spellEnd"/>
      <w:r w:rsidR="00565E23">
        <w:rPr>
          <w:rFonts w:ascii="Arial" w:hAnsi="Arial" w:cs="Arial"/>
        </w:rPr>
        <w:t xml:space="preserve"> kiállnak a gyalogjárda síkjából</w:t>
      </w:r>
      <w:r w:rsidR="00BD1E5D">
        <w:rPr>
          <w:rFonts w:ascii="Arial" w:hAnsi="Arial" w:cs="Arial"/>
        </w:rPr>
        <w:t>, a hídon beázás nyomai mutatkoznak, a híd teljes szigetelése, burkolatának cseréje szükséges.</w:t>
      </w:r>
      <w:r w:rsidR="00711E36">
        <w:rPr>
          <w:rFonts w:ascii="Arial" w:hAnsi="Arial" w:cs="Arial"/>
        </w:rPr>
        <w:t xml:space="preserve"> Helyre kell állítani a mederburkolatot, a vasbeton tartószerkezetet, pótolni kell a vizsgálólépcsőt.</w:t>
      </w:r>
    </w:p>
    <w:p w:rsidR="005A0659" w:rsidRDefault="005A0659" w:rsidP="005A0659">
      <w:pPr>
        <w:pStyle w:val="Listaszerbekezds"/>
        <w:numPr>
          <w:ilvl w:val="0"/>
          <w:numId w:val="15"/>
        </w:numPr>
        <w:tabs>
          <w:tab w:val="center" w:pos="1980"/>
          <w:tab w:val="center" w:pos="7590"/>
        </w:tabs>
        <w:ind w:left="426" w:right="-1" w:hanging="426"/>
        <w:jc w:val="both"/>
        <w:rPr>
          <w:rFonts w:ascii="Arial" w:hAnsi="Arial" w:cs="Arial"/>
        </w:rPr>
      </w:pPr>
      <w:r w:rsidRPr="005A0659">
        <w:rPr>
          <w:rFonts w:ascii="Arial" w:hAnsi="Arial" w:cs="Arial"/>
          <w:b/>
          <w:i/>
        </w:rPr>
        <w:lastRenderedPageBreak/>
        <w:t>Thököly Imre utcai Gyöngyös-patak híd:</w:t>
      </w:r>
    </w:p>
    <w:p w:rsidR="00711E36" w:rsidRDefault="005A0659" w:rsidP="00711E36">
      <w:pPr>
        <w:pStyle w:val="Listaszerbekezds"/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aluljáró feletti részen jelentős a tartók korróziója a járda alatti szakaszon, a kengyelek, valamint a </w:t>
      </w:r>
      <w:proofErr w:type="spellStart"/>
      <w:r>
        <w:rPr>
          <w:rFonts w:ascii="Arial" w:hAnsi="Arial" w:cs="Arial"/>
        </w:rPr>
        <w:t>fővasbetétek</w:t>
      </w:r>
      <w:proofErr w:type="spellEnd"/>
      <w:r>
        <w:rPr>
          <w:rFonts w:ascii="Arial" w:hAnsi="Arial" w:cs="Arial"/>
        </w:rPr>
        <w:t xml:space="preserve"> is kilátszanak. Mielőbbi javítás szükséges a teherbírási probléma elkerülése érdekében. </w:t>
      </w:r>
      <w:r w:rsidR="00626E34">
        <w:rPr>
          <w:rFonts w:ascii="Arial" w:hAnsi="Arial" w:cs="Arial"/>
        </w:rPr>
        <w:t xml:space="preserve">Cserélni kell a teljes </w:t>
      </w:r>
      <w:proofErr w:type="spellStart"/>
      <w:r w:rsidR="00626E34">
        <w:rPr>
          <w:rFonts w:ascii="Arial" w:hAnsi="Arial" w:cs="Arial"/>
        </w:rPr>
        <w:t>felszerkezet</w:t>
      </w:r>
      <w:proofErr w:type="spellEnd"/>
      <w:r w:rsidR="00626E34">
        <w:rPr>
          <w:rFonts w:ascii="Arial" w:hAnsi="Arial" w:cs="Arial"/>
        </w:rPr>
        <w:t xml:space="preserve"> szigetelését, a burkolatot. Pótolni kell a vizsgálólépcsőt, javítani kell a támfal dilatációkat.</w:t>
      </w:r>
    </w:p>
    <w:p w:rsidR="00937562" w:rsidRDefault="00937562" w:rsidP="00711E36">
      <w:pPr>
        <w:pStyle w:val="Listaszerbekezds"/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</w:p>
    <w:p w:rsidR="00937562" w:rsidRPr="00492E75" w:rsidRDefault="00937562" w:rsidP="00937562">
      <w:pPr>
        <w:pStyle w:val="Listaszerbekezds"/>
        <w:numPr>
          <w:ilvl w:val="0"/>
          <w:numId w:val="15"/>
        </w:numPr>
        <w:tabs>
          <w:tab w:val="center" w:pos="1980"/>
          <w:tab w:val="center" w:pos="7590"/>
        </w:tabs>
        <w:ind w:left="426" w:right="-1" w:hanging="426"/>
        <w:jc w:val="both"/>
        <w:rPr>
          <w:rFonts w:ascii="Arial" w:hAnsi="Arial" w:cs="Arial"/>
          <w:b/>
          <w:i/>
        </w:rPr>
      </w:pPr>
      <w:r w:rsidRPr="00492E75">
        <w:rPr>
          <w:rFonts w:ascii="Arial" w:hAnsi="Arial" w:cs="Arial"/>
          <w:b/>
          <w:i/>
        </w:rPr>
        <w:t xml:space="preserve">Magyar László utcai </w:t>
      </w:r>
      <w:proofErr w:type="spellStart"/>
      <w:r w:rsidRPr="00492E75">
        <w:rPr>
          <w:rFonts w:ascii="Arial" w:hAnsi="Arial" w:cs="Arial"/>
          <w:b/>
          <w:i/>
        </w:rPr>
        <w:t>Perint</w:t>
      </w:r>
      <w:r>
        <w:rPr>
          <w:rFonts w:ascii="Arial" w:hAnsi="Arial" w:cs="Arial"/>
          <w:b/>
          <w:i/>
        </w:rPr>
        <w:t>-patak</w:t>
      </w:r>
      <w:proofErr w:type="spellEnd"/>
      <w:r w:rsidR="001F364F">
        <w:rPr>
          <w:rFonts w:ascii="Arial" w:hAnsi="Arial" w:cs="Arial"/>
          <w:b/>
          <w:i/>
        </w:rPr>
        <w:t xml:space="preserve"> híd:</w:t>
      </w:r>
    </w:p>
    <w:p w:rsidR="00937562" w:rsidRPr="0000583D" w:rsidRDefault="00937562" w:rsidP="00937562">
      <w:pPr>
        <w:ind w:left="426" w:right="-1"/>
        <w:jc w:val="both"/>
        <w:rPr>
          <w:rFonts w:ascii="Arial" w:hAnsi="Arial" w:cs="Arial"/>
          <w:b/>
          <w:i/>
        </w:rPr>
      </w:pPr>
      <w:r w:rsidRPr="00D84F4A">
        <w:rPr>
          <w:rFonts w:ascii="Arial" w:hAnsi="Arial" w:cs="Arial"/>
        </w:rPr>
        <w:t>A bal parti, befolyási oldali járda dilatációs elmei a csavarozással együtt elkorrodálódtak. Ebből adódóan gyalogos baleset is előfordult</w:t>
      </w:r>
      <w:r>
        <w:rPr>
          <w:rFonts w:ascii="Arial" w:hAnsi="Arial" w:cs="Arial"/>
        </w:rPr>
        <w:t xml:space="preserve"> az idei évben</w:t>
      </w:r>
      <w:r w:rsidRPr="00D84F4A">
        <w:rPr>
          <w:rFonts w:ascii="Arial" w:hAnsi="Arial" w:cs="Arial"/>
        </w:rPr>
        <w:t xml:space="preserve">. A </w:t>
      </w:r>
      <w:r w:rsidR="005511A0">
        <w:rPr>
          <w:rFonts w:ascii="Arial" w:hAnsi="Arial" w:cs="Arial"/>
        </w:rPr>
        <w:t>balesetet okozó dilatációs lemez</w:t>
      </w:r>
      <w:r>
        <w:rPr>
          <w:rFonts w:ascii="Arial" w:hAnsi="Arial" w:cs="Arial"/>
        </w:rPr>
        <w:t xml:space="preserve"> rögzítését, hegesztését </w:t>
      </w:r>
      <w:r w:rsidRPr="00D84F4A">
        <w:rPr>
          <w:rFonts w:ascii="Arial" w:hAnsi="Arial" w:cs="Arial"/>
        </w:rPr>
        <w:t xml:space="preserve">SZOVA </w:t>
      </w:r>
      <w:proofErr w:type="spellStart"/>
      <w:r w:rsidRPr="00D84F4A">
        <w:rPr>
          <w:rFonts w:ascii="Arial" w:hAnsi="Arial" w:cs="Arial"/>
        </w:rPr>
        <w:t>Zrt</w:t>
      </w:r>
      <w:proofErr w:type="spellEnd"/>
      <w:r w:rsidRPr="00D84F4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elvégezte. Az elkorrodálódott dilatációs szerkezeti elemek mielőbbi cserére szorulnak, amihez jogosultsággal rendelkező szakági kivitelező szükséges.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tájékoztatása szerint nem rendelkezik olyan munkatárssal, aki a munka elvégzésére alkalmas.</w:t>
      </w:r>
    </w:p>
    <w:p w:rsidR="00626E34" w:rsidRPr="00BD1E5D" w:rsidRDefault="00626E34" w:rsidP="00711E36">
      <w:pPr>
        <w:pStyle w:val="Listaszerbekezds"/>
        <w:tabs>
          <w:tab w:val="center" w:pos="1980"/>
          <w:tab w:val="center" w:pos="7590"/>
        </w:tabs>
        <w:ind w:left="426" w:right="-1"/>
        <w:jc w:val="both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>Az egy éven belül javítandó, veszélyes kategóriába soroltuk még a burkolat alatti üregek javítását, súlykorlátozó tábla kihelyezését is.</w:t>
      </w: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</w:p>
    <w:p w:rsidR="00626E34" w:rsidRPr="001F364F" w:rsidRDefault="00164BF9" w:rsidP="00164BF9">
      <w:pPr>
        <w:ind w:right="-1"/>
        <w:jc w:val="both"/>
        <w:rPr>
          <w:rFonts w:ascii="Arial" w:hAnsi="Arial" w:cs="Arial"/>
          <w:i/>
          <w:u w:val="single"/>
        </w:rPr>
      </w:pPr>
      <w:r w:rsidRPr="001F364F">
        <w:rPr>
          <w:rFonts w:ascii="Arial" w:hAnsi="Arial" w:cs="Arial"/>
          <w:b/>
          <w:i/>
          <w:u w:val="single"/>
        </w:rPr>
        <w:t>Veszélyes, 1 éven belül felújítandó</w:t>
      </w:r>
      <w:r w:rsidR="00626E34" w:rsidRPr="001F364F">
        <w:rPr>
          <w:rFonts w:ascii="Arial" w:hAnsi="Arial" w:cs="Arial"/>
          <w:b/>
          <w:i/>
          <w:u w:val="single"/>
        </w:rPr>
        <w:t xml:space="preserve"> hidak</w:t>
      </w:r>
      <w:r w:rsidR="001F364F" w:rsidRPr="001F364F">
        <w:rPr>
          <w:rFonts w:ascii="Arial" w:hAnsi="Arial" w:cs="Arial"/>
          <w:b/>
          <w:i/>
          <w:u w:val="single"/>
        </w:rPr>
        <w:t>:</w:t>
      </w:r>
    </w:p>
    <w:p w:rsidR="00164BF9" w:rsidRPr="0000583D" w:rsidRDefault="00626E34" w:rsidP="00164BF9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Veszélyes és k</w:t>
      </w:r>
      <w:r w:rsidR="00164BF9" w:rsidRPr="0000583D">
        <w:rPr>
          <w:rFonts w:ascii="Arial" w:hAnsi="Arial" w:cs="Arial"/>
        </w:rPr>
        <w:t>iemel</w:t>
      </w:r>
      <w:r>
        <w:rPr>
          <w:rFonts w:ascii="Arial" w:hAnsi="Arial" w:cs="Arial"/>
        </w:rPr>
        <w:t>endő</w:t>
      </w:r>
      <w:r w:rsidR="00164BF9" w:rsidRPr="0000583D">
        <w:rPr>
          <w:rFonts w:ascii="Arial" w:hAnsi="Arial" w:cs="Arial"/>
        </w:rPr>
        <w:t xml:space="preserve"> a szentkirályi </w:t>
      </w:r>
      <w:r>
        <w:rPr>
          <w:rFonts w:ascii="Arial" w:hAnsi="Arial" w:cs="Arial"/>
        </w:rPr>
        <w:t xml:space="preserve">városrészen található </w:t>
      </w:r>
      <w:r w:rsidR="00164BF9" w:rsidRPr="0000583D">
        <w:rPr>
          <w:rFonts w:ascii="Arial" w:hAnsi="Arial" w:cs="Arial"/>
        </w:rPr>
        <w:t>3db h</w:t>
      </w:r>
      <w:r>
        <w:rPr>
          <w:rFonts w:ascii="Arial" w:hAnsi="Arial" w:cs="Arial"/>
        </w:rPr>
        <w:t>í</w:t>
      </w:r>
      <w:r w:rsidR="00164BF9" w:rsidRPr="0000583D">
        <w:rPr>
          <w:rFonts w:ascii="Arial" w:hAnsi="Arial" w:cs="Arial"/>
        </w:rPr>
        <w:t>d</w:t>
      </w:r>
      <w:r>
        <w:rPr>
          <w:rFonts w:ascii="Arial" w:hAnsi="Arial" w:cs="Arial"/>
        </w:rPr>
        <w:t>, a</w:t>
      </w:r>
      <w:r w:rsidR="00164BF9" w:rsidRPr="0000583D">
        <w:rPr>
          <w:rFonts w:ascii="Arial" w:hAnsi="Arial" w:cs="Arial"/>
        </w:rPr>
        <w:t xml:space="preserve"> Bogát fasor</w:t>
      </w:r>
      <w:r>
        <w:rPr>
          <w:rFonts w:ascii="Arial" w:hAnsi="Arial" w:cs="Arial"/>
        </w:rPr>
        <w:t xml:space="preserve">on lévő, valamint a </w:t>
      </w:r>
      <w:r w:rsidR="00164BF9" w:rsidRPr="0000583D">
        <w:rPr>
          <w:rFonts w:ascii="Arial" w:hAnsi="Arial" w:cs="Arial"/>
        </w:rPr>
        <w:t>Bogát fasor Malom-árok felett</w:t>
      </w:r>
      <w:r>
        <w:rPr>
          <w:rFonts w:ascii="Arial" w:hAnsi="Arial" w:cs="Arial"/>
        </w:rPr>
        <w:t>i Gyöngyös-patak híd</w:t>
      </w:r>
      <w:r w:rsidR="00164BF9" w:rsidRPr="0000583D">
        <w:rPr>
          <w:rFonts w:ascii="Arial" w:hAnsi="Arial" w:cs="Arial"/>
        </w:rPr>
        <w:t xml:space="preserve">, a Szent István király </w:t>
      </w:r>
      <w:r>
        <w:rPr>
          <w:rFonts w:ascii="Arial" w:hAnsi="Arial" w:cs="Arial"/>
        </w:rPr>
        <w:t xml:space="preserve">utcai Gyöngyös-patak </w:t>
      </w:r>
      <w:r w:rsidR="00164BF9" w:rsidRPr="0000583D">
        <w:rPr>
          <w:rFonts w:ascii="Arial" w:hAnsi="Arial" w:cs="Arial"/>
        </w:rPr>
        <w:t>h</w:t>
      </w:r>
      <w:r>
        <w:rPr>
          <w:rFonts w:ascii="Arial" w:hAnsi="Arial" w:cs="Arial"/>
        </w:rPr>
        <w:t>í</w:t>
      </w:r>
      <w:r w:rsidR="00164BF9" w:rsidRPr="0000583D">
        <w:rPr>
          <w:rFonts w:ascii="Arial" w:hAnsi="Arial" w:cs="Arial"/>
        </w:rPr>
        <w:t xml:space="preserve">d. Mindhárom híd nagyon rossz állapotú, teherbírási probléma </w:t>
      </w:r>
      <w:r>
        <w:rPr>
          <w:rFonts w:ascii="Arial" w:hAnsi="Arial" w:cs="Arial"/>
        </w:rPr>
        <w:t>áll fenn</w:t>
      </w:r>
      <w:r w:rsidR="00164BF9" w:rsidRPr="000058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hidak</w:t>
      </w:r>
      <w:r w:rsidR="00164BF9" w:rsidRPr="0000583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</w:t>
      </w:r>
      <w:r w:rsidR="00164BF9" w:rsidRPr="0000583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súly</w:t>
      </w:r>
      <w:r w:rsidR="00164BF9" w:rsidRPr="0000583D">
        <w:rPr>
          <w:rFonts w:ascii="Arial" w:hAnsi="Arial" w:cs="Arial"/>
        </w:rPr>
        <w:t>korlátozással szabályoz</w:t>
      </w:r>
      <w:r>
        <w:rPr>
          <w:rFonts w:ascii="Arial" w:hAnsi="Arial" w:cs="Arial"/>
        </w:rPr>
        <w:t>ottak</w:t>
      </w:r>
      <w:r w:rsidR="00164BF9" w:rsidRPr="0000583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hidakon </w:t>
      </w:r>
      <w:r w:rsidR="00164BF9" w:rsidRPr="0000583D">
        <w:rPr>
          <w:rFonts w:ascii="Arial" w:hAnsi="Arial" w:cs="Arial"/>
        </w:rPr>
        <w:t xml:space="preserve">autóbusz forgalom is közlekedik. A problémát súlyosbítja, hogy Szentkirály Gyöngyös-pataktól </w:t>
      </w:r>
      <w:r>
        <w:rPr>
          <w:rFonts w:ascii="Arial" w:hAnsi="Arial" w:cs="Arial"/>
        </w:rPr>
        <w:t>északr</w:t>
      </w:r>
      <w:r w:rsidR="00164BF9" w:rsidRPr="0000583D">
        <w:rPr>
          <w:rFonts w:ascii="Arial" w:hAnsi="Arial" w:cs="Arial"/>
        </w:rPr>
        <w:t>a eső része csak ezen a két útvonalon közelíthető meg. Adódhatnak olyan esetek, amikor 20</w:t>
      </w:r>
      <w:r>
        <w:rPr>
          <w:rFonts w:ascii="Arial" w:hAnsi="Arial" w:cs="Arial"/>
        </w:rPr>
        <w:t xml:space="preserve"> </w:t>
      </w:r>
      <w:r w:rsidR="00164BF9" w:rsidRPr="0000583D">
        <w:rPr>
          <w:rFonts w:ascii="Arial" w:hAnsi="Arial" w:cs="Arial"/>
        </w:rPr>
        <w:t>t</w:t>
      </w:r>
      <w:r>
        <w:rPr>
          <w:rFonts w:ascii="Arial" w:hAnsi="Arial" w:cs="Arial"/>
        </w:rPr>
        <w:t>-</w:t>
      </w:r>
      <w:r w:rsidR="00164BF9" w:rsidRPr="0000583D">
        <w:rPr>
          <w:rFonts w:ascii="Arial" w:hAnsi="Arial" w:cs="Arial"/>
        </w:rPr>
        <w:t>t meghaladó jármű közlekedése is szükséges. A két Bogát-fasori híd eleve 20</w:t>
      </w:r>
      <w:r>
        <w:rPr>
          <w:rFonts w:ascii="Arial" w:hAnsi="Arial" w:cs="Arial"/>
        </w:rPr>
        <w:t xml:space="preserve"> </w:t>
      </w:r>
      <w:r w:rsidR="00164BF9" w:rsidRPr="0000583D">
        <w:rPr>
          <w:rFonts w:ascii="Arial" w:hAnsi="Arial" w:cs="Arial"/>
        </w:rPr>
        <w:t>t teherbírásra épült 1940-ben.</w:t>
      </w:r>
    </w:p>
    <w:p w:rsidR="00164BF9" w:rsidRPr="0000583D" w:rsidRDefault="00164BF9" w:rsidP="00164BF9">
      <w:pPr>
        <w:ind w:right="-1"/>
        <w:jc w:val="both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>Itt felújítás nélkül további korlátozás válhat szükségessé. Figyelembe véve a körülményeket, a csatlakozó</w:t>
      </w:r>
      <w:r w:rsidR="00626E34">
        <w:rPr>
          <w:rFonts w:ascii="Arial" w:hAnsi="Arial" w:cs="Arial"/>
        </w:rPr>
        <w:t xml:space="preserve"> utak minőségét, javasolt</w:t>
      </w:r>
      <w:r w:rsidRPr="0000583D">
        <w:rPr>
          <w:rFonts w:ascii="Arial" w:hAnsi="Arial" w:cs="Arial"/>
        </w:rPr>
        <w:t xml:space="preserve"> a Szent István király </w:t>
      </w:r>
      <w:r w:rsidR="00626E34">
        <w:rPr>
          <w:rFonts w:ascii="Arial" w:hAnsi="Arial" w:cs="Arial"/>
        </w:rPr>
        <w:t>utcai</w:t>
      </w:r>
      <w:r w:rsidRPr="0000583D">
        <w:rPr>
          <w:rFonts w:ascii="Arial" w:hAnsi="Arial" w:cs="Arial"/>
        </w:rPr>
        <w:t xml:space="preserve"> híd mielőbbi felújítás</w:t>
      </w:r>
      <w:r w:rsidR="00626E34">
        <w:rPr>
          <w:rFonts w:ascii="Arial" w:hAnsi="Arial" w:cs="Arial"/>
        </w:rPr>
        <w:t>a</w:t>
      </w:r>
      <w:r w:rsidRPr="0000583D">
        <w:rPr>
          <w:rFonts w:ascii="Arial" w:hAnsi="Arial" w:cs="Arial"/>
        </w:rPr>
        <w:t xml:space="preserve">, ezt követően pedig a Bogát-fasoron </w:t>
      </w:r>
      <w:r w:rsidR="0067401B">
        <w:rPr>
          <w:rFonts w:ascii="Arial" w:hAnsi="Arial" w:cs="Arial"/>
        </w:rPr>
        <w:t>további korlátozások bevezetése</w:t>
      </w:r>
      <w:r w:rsidRPr="0000583D">
        <w:rPr>
          <w:rFonts w:ascii="Arial" w:hAnsi="Arial" w:cs="Arial"/>
        </w:rPr>
        <w:t xml:space="preserve"> a másik két híd megerősítéséig.</w:t>
      </w: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  <w:b/>
          <w:i/>
          <w:u w:val="single"/>
        </w:rPr>
      </w:pPr>
      <w:r w:rsidRPr="0000583D">
        <w:rPr>
          <w:rFonts w:ascii="Arial" w:hAnsi="Arial" w:cs="Arial"/>
          <w:b/>
          <w:i/>
          <w:u w:val="single"/>
        </w:rPr>
        <w:t>Sürgős kategória: javítása 2 éven belül szükséges:</w:t>
      </w:r>
    </w:p>
    <w:p w:rsidR="00164BF9" w:rsidRPr="0000583D" w:rsidRDefault="0070548F" w:rsidP="00164BF9">
      <w:pPr>
        <w:tabs>
          <w:tab w:val="center" w:pos="1980"/>
          <w:tab w:val="center" w:pos="7590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 sürgősség</w:t>
      </w:r>
      <w:r w:rsidR="00164BF9" w:rsidRPr="0000583D">
        <w:rPr>
          <w:rFonts w:ascii="Arial" w:hAnsi="Arial" w:cs="Arial"/>
        </w:rPr>
        <w:t xml:space="preserve"> kategóriá</w:t>
      </w:r>
      <w:r>
        <w:rPr>
          <w:rFonts w:ascii="Arial" w:hAnsi="Arial" w:cs="Arial"/>
        </w:rPr>
        <w:t>ba sorolás</w:t>
      </w:r>
      <w:r w:rsidR="00164BF9" w:rsidRPr="0000583D">
        <w:rPr>
          <w:rFonts w:ascii="Arial" w:hAnsi="Arial" w:cs="Arial"/>
        </w:rPr>
        <w:t xml:space="preserve"> szigorúan szakmai szempontok alapján, a híd állagmegóvása </w:t>
      </w:r>
      <w:r>
        <w:rPr>
          <w:rFonts w:ascii="Arial" w:hAnsi="Arial" w:cs="Arial"/>
        </w:rPr>
        <w:t>szempontjából ideális javaslatok</w:t>
      </w:r>
      <w:r w:rsidR="00164BF9" w:rsidRPr="00005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készültek</w:t>
      </w:r>
      <w:r w:rsidR="00164BF9" w:rsidRPr="0000583D">
        <w:rPr>
          <w:rFonts w:ascii="Arial" w:hAnsi="Arial" w:cs="Arial"/>
        </w:rPr>
        <w:t xml:space="preserve">. Így a 2 éven belül javítandó kategóriában szinte az összes híd szerepel. </w:t>
      </w:r>
      <w:r>
        <w:rPr>
          <w:rFonts w:ascii="Arial" w:hAnsi="Arial" w:cs="Arial"/>
        </w:rPr>
        <w:t xml:space="preserve">Az </w:t>
      </w:r>
      <w:r w:rsidR="00164BF9" w:rsidRPr="0000583D">
        <w:rPr>
          <w:rFonts w:ascii="Arial" w:hAnsi="Arial" w:cs="Arial"/>
        </w:rPr>
        <w:t>anyagi lehetőségek</w:t>
      </w:r>
      <w:r>
        <w:rPr>
          <w:rFonts w:ascii="Arial" w:hAnsi="Arial" w:cs="Arial"/>
        </w:rPr>
        <w:t xml:space="preserve"> figyelembe vételével meg</w:t>
      </w:r>
      <w:r w:rsidR="00164BF9" w:rsidRPr="0000583D">
        <w:rPr>
          <w:rFonts w:ascii="Arial" w:hAnsi="Arial" w:cs="Arial"/>
        </w:rPr>
        <w:t>különböztet</w:t>
      </w:r>
      <w:r>
        <w:rPr>
          <w:rFonts w:ascii="Arial" w:hAnsi="Arial" w:cs="Arial"/>
        </w:rPr>
        <w:t xml:space="preserve">hetők </w:t>
      </w:r>
      <w:r w:rsidR="00164BF9" w:rsidRPr="0000583D">
        <w:rPr>
          <w:rFonts w:ascii="Arial" w:hAnsi="Arial" w:cs="Arial"/>
        </w:rPr>
        <w:t>hidak, ahol okvetlen szükséges a beavatkozás, ahol teherbírási probléma is adódhat.</w:t>
      </w:r>
    </w:p>
    <w:p w:rsidR="00164BF9" w:rsidRPr="0000583D" w:rsidRDefault="00164BF9" w:rsidP="005F415C">
      <w:pPr>
        <w:tabs>
          <w:tab w:val="center" w:pos="1980"/>
          <w:tab w:val="center" w:pos="7590"/>
        </w:tabs>
        <w:spacing w:before="180"/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>Súlyos hibák:</w:t>
      </w:r>
    </w:p>
    <w:p w:rsidR="00164BF9" w:rsidRPr="0000583D" w:rsidRDefault="00164BF9" w:rsidP="005F415C">
      <w:pPr>
        <w:tabs>
          <w:tab w:val="center" w:pos="1980"/>
          <w:tab w:val="center" w:pos="7590"/>
        </w:tabs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 xml:space="preserve">Ebbe a kategóriába azok a hidak tartoznak, melyeknél már az előrehaladott korrózió következtében súlyos hibák alakultak ki, melyek a javítás elmaradása esetén rövidesen teherbírási problémává válhatnak. Az ebbe a csoportba tartozó hidakat </w:t>
      </w:r>
      <w:r w:rsidR="00573C5E">
        <w:rPr>
          <w:rFonts w:ascii="Arial" w:hAnsi="Arial" w:cs="Arial"/>
        </w:rPr>
        <w:t>„</w:t>
      </w:r>
      <w:r w:rsidR="00573C5E" w:rsidRPr="00573C5E">
        <w:rPr>
          <w:rFonts w:ascii="Arial" w:hAnsi="Arial" w:cs="Arial"/>
          <w:highlight w:val="yellow"/>
        </w:rPr>
        <w:t>S</w:t>
      </w:r>
      <w:r w:rsidR="00573C5E">
        <w:rPr>
          <w:rFonts w:ascii="Arial" w:hAnsi="Arial" w:cs="Arial"/>
        </w:rPr>
        <w:t>” jelöléssel láttuk</w:t>
      </w:r>
      <w:r w:rsidRPr="0000583D">
        <w:rPr>
          <w:rFonts w:ascii="Arial" w:hAnsi="Arial" w:cs="Arial"/>
        </w:rPr>
        <w:t xml:space="preserve"> </w:t>
      </w:r>
      <w:r w:rsidR="00573C5E">
        <w:rPr>
          <w:rFonts w:ascii="Arial" w:hAnsi="Arial" w:cs="Arial"/>
        </w:rPr>
        <w:t xml:space="preserve">el </w:t>
      </w:r>
      <w:r w:rsidRPr="0000583D">
        <w:rPr>
          <w:rFonts w:ascii="Arial" w:hAnsi="Arial" w:cs="Arial"/>
        </w:rPr>
        <w:t>a táblázatban.</w:t>
      </w:r>
    </w:p>
    <w:p w:rsidR="00164BF9" w:rsidRPr="0000583D" w:rsidRDefault="00164BF9" w:rsidP="005F415C">
      <w:pPr>
        <w:tabs>
          <w:tab w:val="center" w:pos="1980"/>
          <w:tab w:val="center" w:pos="7590"/>
        </w:tabs>
        <w:spacing w:before="180"/>
        <w:jc w:val="both"/>
        <w:rPr>
          <w:rFonts w:ascii="Arial" w:hAnsi="Arial" w:cs="Arial"/>
        </w:rPr>
      </w:pPr>
      <w:r w:rsidRPr="0000583D">
        <w:rPr>
          <w:rFonts w:ascii="Arial" w:hAnsi="Arial" w:cs="Arial"/>
        </w:rPr>
        <w:t>Fenntartás.</w:t>
      </w:r>
    </w:p>
    <w:p w:rsidR="00871530" w:rsidRDefault="008242CE" w:rsidP="005F4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 azok a hidak kerültek</w:t>
      </w:r>
      <w:r w:rsidR="00164BF9" w:rsidRPr="0000583D">
        <w:rPr>
          <w:rFonts w:ascii="Arial" w:hAnsi="Arial" w:cs="Arial"/>
        </w:rPr>
        <w:t xml:space="preserve">, melyeknél látszólag kisebb hibák </w:t>
      </w:r>
      <w:r>
        <w:rPr>
          <w:rFonts w:ascii="Arial" w:hAnsi="Arial" w:cs="Arial"/>
        </w:rPr>
        <w:t>találhatók</w:t>
      </w:r>
      <w:r w:rsidR="00164BF9" w:rsidRPr="0000583D">
        <w:rPr>
          <w:rFonts w:ascii="Arial" w:hAnsi="Arial" w:cs="Arial"/>
        </w:rPr>
        <w:t xml:space="preserve">, alacsony költséggel gyorsan javíthatók, pl. fugázások, hézagkiöntések, növényzet eltávolítása a résekből, korrózióvédelem, stb. Ezekkel az apróbb javításokkal, későbbi nagyon költséges felújítási munkálatokat, esetleg teherbírási problémákat előzhetünk meg. </w:t>
      </w:r>
    </w:p>
    <w:p w:rsidR="005511A0" w:rsidRPr="0000583D" w:rsidRDefault="00781AF0" w:rsidP="005F415C">
      <w:pPr>
        <w:spacing w:before="180"/>
        <w:jc w:val="both"/>
        <w:rPr>
          <w:rFonts w:ascii="Arial" w:hAnsi="Arial" w:cs="Arial"/>
        </w:rPr>
      </w:pPr>
      <w:r>
        <w:rPr>
          <w:rFonts w:ascii="Arial" w:hAnsi="Arial" w:cs="Arial"/>
        </w:rPr>
        <w:t>Azoknál a hidaknál, ahol a szükséges terv rendelkezésre áll</w:t>
      </w:r>
      <w:r w:rsidR="005F41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„</w:t>
      </w:r>
      <w:r w:rsidR="005F415C">
        <w:rPr>
          <w:rFonts w:ascii="Arial" w:hAnsi="Arial" w:cs="Arial"/>
        </w:rPr>
        <w:t>van</w:t>
      </w:r>
      <w:r>
        <w:rPr>
          <w:rFonts w:ascii="Arial" w:hAnsi="Arial" w:cs="Arial"/>
        </w:rPr>
        <w:t>” szó található, ahol még nem készült tervdokumentáció</w:t>
      </w:r>
      <w:r w:rsidR="005F415C">
        <w:rPr>
          <w:rFonts w:ascii="Arial" w:hAnsi="Arial" w:cs="Arial"/>
        </w:rPr>
        <w:t>, de kell a felújításhoz,</w:t>
      </w:r>
      <w:r>
        <w:rPr>
          <w:rFonts w:ascii="Arial" w:hAnsi="Arial" w:cs="Arial"/>
        </w:rPr>
        <w:t xml:space="preserve"> „X</w:t>
      </w:r>
      <w:proofErr w:type="gramStart"/>
      <w:r>
        <w:rPr>
          <w:rFonts w:ascii="Arial" w:hAnsi="Arial" w:cs="Arial"/>
        </w:rPr>
        <w:t>” jelölés</w:t>
      </w:r>
      <w:proofErr w:type="gramEnd"/>
      <w:r>
        <w:rPr>
          <w:rFonts w:ascii="Arial" w:hAnsi="Arial" w:cs="Arial"/>
        </w:rPr>
        <w:t xml:space="preserve"> látható</w:t>
      </w:r>
      <w:r w:rsidR="005F415C">
        <w:rPr>
          <w:rFonts w:ascii="Arial" w:hAnsi="Arial" w:cs="Arial"/>
        </w:rPr>
        <w:t>.</w:t>
      </w:r>
    </w:p>
    <w:p w:rsidR="00164BF9" w:rsidRPr="0000583D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  <w:r w:rsidRPr="0000583D">
        <w:rPr>
          <w:rFonts w:ascii="Arial" w:hAnsi="Arial" w:cs="Arial"/>
          <w:b/>
        </w:rPr>
        <w:lastRenderedPageBreak/>
        <w:t xml:space="preserve">Gyöngyös-patak hídjai </w:t>
      </w:r>
    </w:p>
    <w:p w:rsidR="00164BF9" w:rsidRPr="0000583D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</w:rPr>
      </w:pPr>
    </w:p>
    <w:tbl>
      <w:tblPr>
        <w:tblStyle w:val="Rcsostblzat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064"/>
        <w:gridCol w:w="851"/>
        <w:gridCol w:w="3755"/>
      </w:tblGrid>
      <w:tr w:rsidR="00871530" w:rsidRPr="0000583D" w:rsidTr="00871530">
        <w:tc>
          <w:tcPr>
            <w:tcW w:w="709" w:type="dxa"/>
            <w:vAlign w:val="center"/>
          </w:tcPr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064" w:type="dxa"/>
            <w:vAlign w:val="center"/>
          </w:tcPr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755" w:type="dxa"/>
            <w:vAlign w:val="center"/>
          </w:tcPr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871530" w:rsidRPr="00D1452C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Bogát fasor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X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CD7DBE" w:rsidRDefault="00871530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Repedés a boltíven, teherbírás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Háttöltés süllyedés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Bogát fasor közúti híd Gyöngyös Malom-árok felett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X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 xml:space="preserve">Teherbírás 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Erdősi</w:t>
            </w:r>
            <w:proofErr w:type="spellEnd"/>
            <w:r w:rsidRPr="0000583D">
              <w:rPr>
                <w:rFonts w:ascii="Arial" w:hAnsi="Arial" w:cs="Arial"/>
              </w:rPr>
              <w:t xml:space="preserve"> Sylvester utcai gyaloghíd</w:t>
            </w:r>
          </w:p>
        </w:tc>
        <w:tc>
          <w:tcPr>
            <w:tcW w:w="1064" w:type="dxa"/>
          </w:tcPr>
          <w:p w:rsidR="00CD7DBE" w:rsidRDefault="00CD7DBE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</w:tcPr>
          <w:p w:rsidR="00CD7DBE" w:rsidRDefault="00CD7DBE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Fa pallók korhadása megindult az ÖA burkolat alatt. Pályalemez csere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4.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Szent Istv￡n"/>
              </w:smartTagPr>
              <w:r w:rsidRPr="0000583D">
                <w:rPr>
                  <w:rFonts w:ascii="Arial" w:hAnsi="Arial" w:cs="Arial"/>
                </w:rPr>
                <w:t>Szent István</w:t>
              </w:r>
            </w:smartTag>
            <w:r w:rsidRPr="0000583D">
              <w:rPr>
                <w:rFonts w:ascii="Arial" w:hAnsi="Arial" w:cs="Arial"/>
              </w:rPr>
              <w:t xml:space="preserve"> Király utcai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color w:val="FF6600"/>
              </w:rPr>
            </w:pPr>
            <w:r w:rsidRPr="0000583D">
              <w:rPr>
                <w:rFonts w:ascii="Arial" w:hAnsi="Arial" w:cs="Arial"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color w:val="FF6600"/>
              </w:rPr>
              <w:t>20</w:t>
            </w:r>
            <w:r w:rsidR="00F9540E">
              <w:rPr>
                <w:rFonts w:ascii="Arial" w:hAnsi="Arial" w:cs="Arial"/>
                <w:color w:val="FF6600"/>
              </w:rPr>
              <w:t xml:space="preserve"> </w:t>
            </w:r>
            <w:r w:rsidRPr="0000583D">
              <w:rPr>
                <w:rFonts w:ascii="Arial" w:hAnsi="Arial" w:cs="Arial"/>
                <w:color w:val="FF6600"/>
              </w:rPr>
              <w:t>t súlykorlátozás</w:t>
            </w:r>
            <w:r w:rsidRPr="0000583D">
              <w:rPr>
                <w:rFonts w:ascii="Arial" w:hAnsi="Arial" w:cs="Arial"/>
              </w:rPr>
              <w:t>,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Statikai ellenőrzés, a híd teljes felújítás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5.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Pásztor utcai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van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Teljes felújítás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6.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Gellért utcai gyaloghíd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Szigeteléscsere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7.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Gellért utcai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 javítása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8.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Őrség utcai gyaloghíd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Hídfők védelme, mederburkolat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Korlát javítás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9.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Hunyadi utcai közúti híd</w:t>
            </w:r>
          </w:p>
        </w:tc>
        <w:tc>
          <w:tcPr>
            <w:tcW w:w="1064" w:type="dxa"/>
          </w:tcPr>
          <w:p w:rsidR="00871530" w:rsidRPr="0000583D" w:rsidRDefault="00871530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van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i/>
                <w:color w:val="FF6600"/>
                <w:u w:val="single"/>
              </w:rPr>
            </w:pPr>
            <w:r w:rsidRPr="0000583D">
              <w:rPr>
                <w:rFonts w:ascii="Arial" w:hAnsi="Arial" w:cs="Arial"/>
                <w:b/>
                <w:i/>
                <w:color w:val="FF6600"/>
                <w:u w:val="single"/>
              </w:rPr>
              <w:t>A járdában lyuk</w:t>
            </w:r>
            <w:r w:rsidR="00CD7DBE">
              <w:rPr>
                <w:rFonts w:ascii="Arial" w:hAnsi="Arial" w:cs="Arial"/>
                <w:b/>
                <w:i/>
                <w:color w:val="FF6600"/>
                <w:u w:val="single"/>
              </w:rPr>
              <w:t>.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i/>
                <w:color w:val="FF6600"/>
                <w:u w:val="single"/>
              </w:rPr>
            </w:pPr>
            <w:r w:rsidRPr="0000583D">
              <w:rPr>
                <w:rFonts w:ascii="Arial" w:hAnsi="Arial" w:cs="Arial"/>
              </w:rPr>
              <w:t>A híd teljes felújítása</w:t>
            </w:r>
            <w:r w:rsidRPr="0000583D">
              <w:rPr>
                <w:rFonts w:ascii="Arial" w:hAnsi="Arial" w:cs="Arial"/>
                <w:b/>
                <w:i/>
                <w:color w:val="FF6600"/>
                <w:u w:val="single"/>
              </w:rPr>
              <w:t xml:space="preserve"> 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10.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Négyesi utcai gyaloghíd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Beázás megszüntetése a dilatációnál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Flórián krt.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color w:val="000000"/>
              </w:rPr>
              <w:t>A járda szigetelése is szükséges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Vak Bottyán utcai közúti 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Felújítva 2014-ben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13.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Gyöngyös utca Nyugati gyaloghíd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Üreg a háttöltés alatt.</w:t>
            </w:r>
            <w:r w:rsidRPr="0000583D">
              <w:rPr>
                <w:rFonts w:ascii="Arial" w:hAnsi="Arial" w:cs="Arial"/>
              </w:rPr>
              <w:t xml:space="preserve"> 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Szigetelés 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14.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Gyöngyös utca Keleti gyalogos</w:t>
            </w:r>
          </w:p>
        </w:tc>
        <w:tc>
          <w:tcPr>
            <w:tcW w:w="106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color w:val="FF6600"/>
              </w:rPr>
            </w:pPr>
            <w:r w:rsidRPr="0000583D">
              <w:rPr>
                <w:rFonts w:ascii="Arial" w:hAnsi="Arial" w:cs="Arial"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color w:val="FF6600"/>
              </w:rPr>
            </w:pPr>
            <w:r w:rsidRPr="0000583D">
              <w:rPr>
                <w:rFonts w:ascii="Arial" w:hAnsi="Arial" w:cs="Arial"/>
                <w:color w:val="FF6600"/>
              </w:rPr>
              <w:t>Pályacsatlakozás balesetveszélyes</w:t>
            </w:r>
          </w:p>
          <w:p w:rsidR="00871530" w:rsidRPr="0000583D" w:rsidRDefault="00871530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Korrózió védelem, saruk pótlása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15.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Zrínyi Miklós utcai közúti híd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both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Üregek megszüntetése, elektromos kábelek biztonsága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both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color w:val="000000"/>
              </w:rPr>
              <w:t>Teljes felújítás, szigetelés és burkolatcsere, a járda szigetelése is szükséges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16.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Thököly Imre utcai közúti híd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Elektromos kábelek biztonsága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Tartók állapota</w:t>
            </w:r>
          </w:p>
          <w:p w:rsidR="00B6611B" w:rsidRPr="0000583D" w:rsidRDefault="00871530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Teljes szigetelés és burkolatcsere, felújítás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17.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Márton utcai közúti híd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Repedés a boltíven, statikai vizsgálat szükséges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00583D">
              <w:rPr>
                <w:rFonts w:ascii="Arial" w:hAnsi="Arial" w:cs="Arial"/>
              </w:rPr>
              <w:t>Közműfelfüggesztés áthelyezése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18.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Kisfaludy Sándor utcai közúti 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-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19.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Múzeum parki gyaloghíd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Meder rendezése, bal oldali alap védelme mederburkolással</w:t>
            </w:r>
          </w:p>
          <w:p w:rsidR="00871530" w:rsidRPr="0000583D" w:rsidRDefault="00871530" w:rsidP="00D1452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Acél főtartók korrózióvédelme</w:t>
            </w:r>
          </w:p>
        </w:tc>
      </w:tr>
      <w:tr w:rsidR="00CD7DBE" w:rsidRPr="0000583D" w:rsidTr="00871530">
        <w:tc>
          <w:tcPr>
            <w:tcW w:w="709" w:type="dxa"/>
            <w:vAlign w:val="center"/>
          </w:tcPr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lastRenderedPageBreak/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064" w:type="dxa"/>
            <w:vAlign w:val="center"/>
          </w:tcPr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755" w:type="dxa"/>
            <w:vAlign w:val="center"/>
          </w:tcPr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CD7DBE" w:rsidRPr="00D1452C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20.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Széll Kálmán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Szegély mellett rugalmas kiöntés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21.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Dr. </w:t>
            </w:r>
            <w:proofErr w:type="spellStart"/>
            <w:r w:rsidRPr="0000583D">
              <w:rPr>
                <w:rFonts w:ascii="Arial" w:hAnsi="Arial" w:cs="Arial"/>
              </w:rPr>
              <w:t>Pável</w:t>
            </w:r>
            <w:proofErr w:type="spellEnd"/>
            <w:r w:rsidRPr="0000583D">
              <w:rPr>
                <w:rFonts w:ascii="Arial" w:hAnsi="Arial" w:cs="Arial"/>
              </w:rPr>
              <w:t xml:space="preserve"> Ágoston sétány gyaloghídja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Járható szigetelés lokális hibáinak javítása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22.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Szelestey</w:t>
            </w:r>
            <w:proofErr w:type="spellEnd"/>
            <w:r w:rsidRPr="0000583D">
              <w:rPr>
                <w:rFonts w:ascii="Arial" w:hAnsi="Arial" w:cs="Arial"/>
              </w:rPr>
              <w:t xml:space="preserve"> </w:t>
            </w:r>
            <w:proofErr w:type="spellStart"/>
            <w:r w:rsidRPr="0000583D">
              <w:rPr>
                <w:rFonts w:ascii="Arial" w:hAnsi="Arial" w:cs="Arial"/>
              </w:rPr>
              <w:t>Lástló</w:t>
            </w:r>
            <w:proofErr w:type="spellEnd"/>
            <w:r w:rsidRPr="0000583D">
              <w:rPr>
                <w:rFonts w:ascii="Arial" w:hAnsi="Arial" w:cs="Arial"/>
              </w:rPr>
              <w:t xml:space="preserve">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Járdaburkolat, hézagkiöntések javítása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23.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Deák Ferenc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CD7DBE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70347E" w:rsidP="00CD7DBE">
            <w:pPr>
              <w:jc w:val="center"/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  <w:b/>
                <w:color w:val="FF6600"/>
              </w:rPr>
              <w:t>Kandel</w:t>
            </w:r>
            <w:r w:rsidR="00CD7DBE" w:rsidRPr="0000583D">
              <w:rPr>
                <w:rFonts w:ascii="Arial" w:hAnsi="Arial" w:cs="Arial"/>
                <w:b/>
                <w:color w:val="FF6600"/>
              </w:rPr>
              <w:t>áber bekötés és ajtó pótlása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color w:val="000000"/>
              </w:rPr>
              <w:t>Teljes szigetelés és burkolatcsere, a járda szigetelése is szükséges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24.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Markusovszky</w:t>
            </w:r>
            <w:proofErr w:type="spellEnd"/>
            <w:r w:rsidRPr="0000583D">
              <w:rPr>
                <w:rFonts w:ascii="Arial" w:hAnsi="Arial" w:cs="Arial"/>
              </w:rPr>
              <w:t xml:space="preserve">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</w:t>
            </w:r>
          </w:p>
        </w:tc>
        <w:tc>
          <w:tcPr>
            <w:tcW w:w="3755" w:type="dxa"/>
            <w:vAlign w:val="center"/>
          </w:tcPr>
          <w:p w:rsidR="00CD7DBE" w:rsidRPr="009A06EC" w:rsidRDefault="00CD7DBE" w:rsidP="009A06E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9A06EC">
              <w:rPr>
                <w:rFonts w:ascii="Arial" w:hAnsi="Arial" w:cs="Arial"/>
                <w:b/>
                <w:color w:val="E36C0A" w:themeColor="accent6" w:themeShade="BF"/>
              </w:rPr>
              <w:t>felújítás</w:t>
            </w:r>
            <w:r w:rsidR="009A06EC" w:rsidRPr="009A06EC">
              <w:rPr>
                <w:rFonts w:ascii="Arial" w:hAnsi="Arial" w:cs="Arial"/>
                <w:b/>
                <w:color w:val="E36C0A" w:themeColor="accent6" w:themeShade="BF"/>
              </w:rPr>
              <w:t>, a közeljövőben</w:t>
            </w:r>
            <w:r w:rsidR="009A06EC">
              <w:rPr>
                <w:rFonts w:ascii="Arial" w:hAnsi="Arial" w:cs="Arial"/>
                <w:b/>
                <w:color w:val="E36C0A" w:themeColor="accent6" w:themeShade="BF"/>
              </w:rPr>
              <w:t xml:space="preserve"> történő</w:t>
            </w:r>
            <w:r w:rsidR="009A06EC" w:rsidRPr="009A06EC">
              <w:rPr>
                <w:rFonts w:ascii="Arial" w:hAnsi="Arial" w:cs="Arial"/>
                <w:b/>
                <w:color w:val="E36C0A" w:themeColor="accent6" w:themeShade="BF"/>
              </w:rPr>
              <w:t xml:space="preserve"> felújítással a teljes szerkezeti átépítés elkerülhető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25.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Horváth Boldizsár körúti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color w:val="000000"/>
              </w:rPr>
              <w:t>Teljes szigetelés és burkolatcsere, a járda szigetelése is szükséges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26.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Dr</w:t>
            </w:r>
            <w:r>
              <w:rPr>
                <w:rFonts w:ascii="Arial" w:hAnsi="Arial" w:cs="Arial"/>
              </w:rPr>
              <w:t>.</w:t>
            </w:r>
            <w:r w:rsidRPr="0000583D">
              <w:rPr>
                <w:rFonts w:ascii="Arial" w:hAnsi="Arial" w:cs="Arial"/>
              </w:rPr>
              <w:t xml:space="preserve"> Szabolcs Z. utcai gyaloghíd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Dilatáció beázásának megszüntetése, korrózióvédelem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27.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Paragvári</w:t>
            </w:r>
            <w:proofErr w:type="spellEnd"/>
            <w:r w:rsidRPr="0000583D">
              <w:rPr>
                <w:rFonts w:ascii="Arial" w:hAnsi="Arial" w:cs="Arial"/>
              </w:rPr>
              <w:t xml:space="preserve"> utcai gyalogos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Szigetelés, korrózióvédelem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28.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Szófia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Szigetelés, betonfelület javítás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29.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Búzavirág utcai gyalogos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V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Korlát nem szabványos, balesetveszélyes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Új pályalemez, szigetelve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korrózióvédelem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30.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Öntő utcai közúti 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color w:val="FF6600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Aknafedlap</w:t>
            </w:r>
            <w:proofErr w:type="spellEnd"/>
            <w:r w:rsidRPr="0000583D">
              <w:rPr>
                <w:rFonts w:ascii="Arial" w:hAnsi="Arial" w:cs="Arial"/>
              </w:rPr>
              <w:t xml:space="preserve"> lyukas, háttöltés süllyedés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Járda szigetelése, betonfelület javítása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31.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Saághy</w:t>
            </w:r>
            <w:proofErr w:type="spellEnd"/>
            <w:r w:rsidRPr="0000583D">
              <w:rPr>
                <w:rFonts w:ascii="Arial" w:hAnsi="Arial" w:cs="Arial"/>
              </w:rPr>
              <w:t xml:space="preserve"> István utcai gyaloghíd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CD7DBE" w:rsidRPr="0000583D" w:rsidRDefault="009A06EC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 pallózat korhad az </w:t>
            </w:r>
            <w:proofErr w:type="spellStart"/>
            <w:r>
              <w:rPr>
                <w:rFonts w:ascii="Arial" w:hAnsi="Arial" w:cs="Arial"/>
              </w:rPr>
              <w:t>öntöttaszfalt</w:t>
            </w:r>
            <w:proofErr w:type="spellEnd"/>
            <w:r w:rsidR="00CD7DBE" w:rsidRPr="0000583D">
              <w:rPr>
                <w:rFonts w:ascii="Arial" w:hAnsi="Arial" w:cs="Arial"/>
              </w:rPr>
              <w:t xml:space="preserve"> burkolat alatt.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Pályalemez csere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32.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Holczer-malomtól délre lévő gyaloghíd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-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33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Holczer-malom melletti gyaloghíd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Acéltartók mázolása</w:t>
            </w:r>
          </w:p>
        </w:tc>
      </w:tr>
      <w:tr w:rsidR="00CD7DBE" w:rsidRPr="0000583D" w:rsidTr="009A06EC">
        <w:tc>
          <w:tcPr>
            <w:tcW w:w="709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34.</w:t>
            </w:r>
          </w:p>
        </w:tc>
        <w:tc>
          <w:tcPr>
            <w:tcW w:w="3260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Szabadnép utcai gyaloghíd Gyöngyös árasztónál</w:t>
            </w:r>
          </w:p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Közútinak is használják</w:t>
            </w:r>
          </w:p>
        </w:tc>
        <w:tc>
          <w:tcPr>
            <w:tcW w:w="1064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CD7DBE" w:rsidRPr="0000583D" w:rsidRDefault="00CD7DBE" w:rsidP="00CD7DBE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Rézsűburkolat aláüregelődésének megszüntetése,</w:t>
            </w:r>
            <w:r w:rsidRPr="0000583D">
              <w:rPr>
                <w:rFonts w:ascii="Arial" w:hAnsi="Arial" w:cs="Arial"/>
              </w:rPr>
              <w:t xml:space="preserve"> alap védelme</w:t>
            </w:r>
          </w:p>
        </w:tc>
      </w:tr>
    </w:tbl>
    <w:p w:rsidR="00164BF9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9A06EC" w:rsidRDefault="009A06E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164BF9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  <w:proofErr w:type="spellStart"/>
      <w:r w:rsidRPr="0000583D">
        <w:rPr>
          <w:rFonts w:ascii="Arial" w:hAnsi="Arial" w:cs="Arial"/>
          <w:b/>
        </w:rPr>
        <w:lastRenderedPageBreak/>
        <w:t>Perint</w:t>
      </w:r>
      <w:proofErr w:type="spellEnd"/>
      <w:r w:rsidRPr="0000583D">
        <w:rPr>
          <w:rFonts w:ascii="Arial" w:hAnsi="Arial" w:cs="Arial"/>
          <w:b/>
        </w:rPr>
        <w:t xml:space="preserve"> hidak</w:t>
      </w:r>
    </w:p>
    <w:p w:rsidR="00E9000C" w:rsidRPr="0000583D" w:rsidRDefault="00E9000C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tbl>
      <w:tblPr>
        <w:tblStyle w:val="Rcsostblzat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064"/>
        <w:gridCol w:w="851"/>
        <w:gridCol w:w="3755"/>
      </w:tblGrid>
      <w:tr w:rsidR="00871530" w:rsidRPr="0000583D" w:rsidTr="00871530">
        <w:tc>
          <w:tcPr>
            <w:tcW w:w="709" w:type="dxa"/>
            <w:vAlign w:val="center"/>
          </w:tcPr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064" w:type="dxa"/>
            <w:vAlign w:val="center"/>
          </w:tcPr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755" w:type="dxa"/>
            <w:vAlign w:val="center"/>
          </w:tcPr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871530" w:rsidRPr="00D1452C" w:rsidRDefault="00871530" w:rsidP="00E9000C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Újvilág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Növényzet eltávolítása a hézagokból, rugalmas kiöntés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Gellért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Szigetelés javítás, járdaburkolat. Kimosás megszüntetése 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Szent Flórián krt.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Állagmegóvás céljából célszerű mielőbb javítani: háttöltés süllyedés, bevonat javítás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4.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Juh￡sz Gyula"/>
              </w:smartTagPr>
              <w:r w:rsidRPr="0000583D">
                <w:rPr>
                  <w:rFonts w:ascii="Arial" w:hAnsi="Arial" w:cs="Arial"/>
                </w:rPr>
                <w:t>Juhász Gyula</w:t>
              </w:r>
            </w:smartTag>
            <w:r w:rsidRPr="0000583D">
              <w:rPr>
                <w:rFonts w:ascii="Arial" w:hAnsi="Arial" w:cs="Arial"/>
              </w:rPr>
              <w:t xml:space="preserve"> utcai gyalogos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H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3F142E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Állagmegóvás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781AF0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781AF0">
              <w:rPr>
                <w:rFonts w:ascii="Arial" w:hAnsi="Arial" w:cs="Arial"/>
              </w:rPr>
              <w:t>5.</w:t>
            </w:r>
          </w:p>
        </w:tc>
        <w:tc>
          <w:tcPr>
            <w:tcW w:w="3260" w:type="dxa"/>
            <w:vAlign w:val="center"/>
          </w:tcPr>
          <w:p w:rsidR="00871530" w:rsidRPr="00781AF0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781AF0">
              <w:rPr>
                <w:rFonts w:ascii="Arial" w:hAnsi="Arial" w:cs="Arial"/>
              </w:rPr>
              <w:t>Óperint</w:t>
            </w:r>
            <w:proofErr w:type="spellEnd"/>
            <w:r w:rsidRPr="00781AF0">
              <w:rPr>
                <w:rFonts w:ascii="Arial" w:hAnsi="Arial" w:cs="Arial"/>
              </w:rPr>
              <w:t xml:space="preserve">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55" w:type="dxa"/>
            <w:vAlign w:val="center"/>
          </w:tcPr>
          <w:p w:rsidR="00871530" w:rsidRPr="0000583D" w:rsidRDefault="00871530" w:rsidP="00781AF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Víznyelők tisztítása. Szegélybevonat hámlik, burkolathibák. Nem régen újították fel. 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6.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Magyar László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  <w:b/>
                <w:color w:val="FF6600"/>
                <w:u w:val="single"/>
              </w:rPr>
            </w:pPr>
            <w:r w:rsidRPr="0000583D">
              <w:rPr>
                <w:rFonts w:ascii="Arial" w:hAnsi="Arial" w:cs="Arial"/>
                <w:b/>
                <w:color w:val="FF6600"/>
                <w:u w:val="single"/>
              </w:rPr>
              <w:t>Dilatáció rögzítése. Balesetveszélyes. Azonnali intézkedés szükséges.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Vízzáró dilatáció, szigetelés, repedések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7.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Fürdő utcai gyalogos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Dilatálás</w:t>
            </w:r>
            <w:proofErr w:type="spellEnd"/>
            <w:r w:rsidRPr="0000583D">
              <w:rPr>
                <w:rFonts w:ascii="Arial" w:hAnsi="Arial" w:cs="Arial"/>
              </w:rPr>
              <w:t xml:space="preserve"> nincs. Statikai probléma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8.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Bartók Béla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 xml:space="preserve">Kandeláber ajtó nyitott 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Teljes felújítás, szigeteléscsere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9.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Bem József utcai gyalogos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Dilatáció nem víz</w:t>
            </w:r>
            <w:r w:rsidR="009F0B69">
              <w:rPr>
                <w:rFonts w:ascii="Arial" w:hAnsi="Arial" w:cs="Arial"/>
              </w:rPr>
              <w:t>z</w:t>
            </w:r>
            <w:r w:rsidRPr="0000583D">
              <w:rPr>
                <w:rFonts w:ascii="Arial" w:hAnsi="Arial" w:cs="Arial"/>
              </w:rPr>
              <w:t>áró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10.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Kodály Zoltán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9F0B69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  <w:b/>
                <w:color w:val="FF6600"/>
              </w:rPr>
            </w:pPr>
            <w:proofErr w:type="spellStart"/>
            <w:r>
              <w:rPr>
                <w:rFonts w:ascii="Arial" w:hAnsi="Arial" w:cs="Arial"/>
                <w:b/>
                <w:color w:val="FF6600"/>
              </w:rPr>
              <w:t>Előregyártott</w:t>
            </w:r>
            <w:proofErr w:type="spellEnd"/>
            <w:r w:rsidR="00871530" w:rsidRPr="0000583D">
              <w:rPr>
                <w:rFonts w:ascii="Arial" w:hAnsi="Arial" w:cs="Arial"/>
                <w:b/>
                <w:color w:val="FF6600"/>
              </w:rPr>
              <w:t xml:space="preserve"> szegélyelemek mállanak, rázuha</w:t>
            </w:r>
            <w:r>
              <w:rPr>
                <w:rFonts w:ascii="Arial" w:hAnsi="Arial" w:cs="Arial"/>
                <w:b/>
                <w:color w:val="FF6600"/>
              </w:rPr>
              <w:t>nhat valakire, balesetveszélyes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 és burkolatcsere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(volt) Bucsui vasúti, gyalogos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  <w:highlight w:val="yellow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Korhadt pallók, aszfalt alatt nem látszik a hiba fentről</w:t>
            </w:r>
          </w:p>
        </w:tc>
      </w:tr>
      <w:tr w:rsidR="00871530" w:rsidRPr="0000583D" w:rsidTr="00781AF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Csók István utcai közúti</w:t>
            </w:r>
          </w:p>
        </w:tc>
        <w:tc>
          <w:tcPr>
            <w:tcW w:w="106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75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Nincs szigetelés</w:t>
            </w:r>
          </w:p>
        </w:tc>
      </w:tr>
    </w:tbl>
    <w:p w:rsidR="00164BF9" w:rsidRPr="0000583D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164BF9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  <w:r w:rsidRPr="0000583D">
        <w:rPr>
          <w:rFonts w:ascii="Arial" w:hAnsi="Arial" w:cs="Arial"/>
          <w:b/>
        </w:rPr>
        <w:t>Arany-patak hídjai</w:t>
      </w:r>
    </w:p>
    <w:p w:rsidR="00871530" w:rsidRPr="0000583D" w:rsidRDefault="00871530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tbl>
      <w:tblPr>
        <w:tblStyle w:val="Rcsostblzat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851"/>
        <w:gridCol w:w="3685"/>
      </w:tblGrid>
      <w:tr w:rsidR="00871530" w:rsidRPr="0000583D" w:rsidTr="00871530">
        <w:tc>
          <w:tcPr>
            <w:tcW w:w="709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134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685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Perintparti</w:t>
            </w:r>
            <w:proofErr w:type="spellEnd"/>
            <w:r w:rsidRPr="0000583D">
              <w:rPr>
                <w:rFonts w:ascii="Arial" w:hAnsi="Arial" w:cs="Arial"/>
              </w:rPr>
              <w:t xml:space="preserve"> sétány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170AD4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Pályacsatlakozás 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Liget utcai közúti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Korrózióvédelem 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3.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Kenderesi úti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 xml:space="preserve">Van </w:t>
            </w: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Repedések, betonhibák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4.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Aranypatak utcai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 xml:space="preserve">Üreg 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Szigetelés, korrózióvédelem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5.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proofErr w:type="spellStart"/>
            <w:r w:rsidRPr="0000583D">
              <w:rPr>
                <w:rFonts w:ascii="Arial" w:hAnsi="Arial" w:cs="Arial"/>
              </w:rPr>
              <w:t>Ernuszt</w:t>
            </w:r>
            <w:proofErr w:type="spellEnd"/>
            <w:r w:rsidRPr="0000583D">
              <w:rPr>
                <w:rFonts w:ascii="Arial" w:hAnsi="Arial" w:cs="Arial"/>
              </w:rPr>
              <w:t xml:space="preserve"> Kelemen u. közúti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X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X</w:t>
            </w: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Hídfő kimosódás, rézsűbiztosítás, gázvezeték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Teljes felújítás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6.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Eötvös József u.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Korrózióvédelem, pallócsere</w:t>
            </w:r>
          </w:p>
        </w:tc>
      </w:tr>
    </w:tbl>
    <w:p w:rsidR="00A5390D" w:rsidRDefault="00A5390D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781AF0" w:rsidRDefault="00781AF0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p w:rsidR="00164BF9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  <w:r w:rsidRPr="0000583D">
        <w:rPr>
          <w:rFonts w:ascii="Arial" w:hAnsi="Arial" w:cs="Arial"/>
          <w:b/>
        </w:rPr>
        <w:t>Potyondi-árok hídjai</w:t>
      </w:r>
    </w:p>
    <w:p w:rsidR="00871530" w:rsidRPr="0000583D" w:rsidRDefault="00871530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</w:p>
    <w:tbl>
      <w:tblPr>
        <w:tblStyle w:val="Rcsostblzat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851"/>
        <w:gridCol w:w="3685"/>
      </w:tblGrid>
      <w:tr w:rsidR="00871530" w:rsidRPr="0000583D" w:rsidTr="00871530">
        <w:tc>
          <w:tcPr>
            <w:tcW w:w="709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134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685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Dugovics Titusz u.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Meder tisztítás, korrózióvédelem</w:t>
            </w:r>
          </w:p>
        </w:tc>
      </w:tr>
      <w:tr w:rsidR="00871530" w:rsidRPr="0000583D" w:rsidTr="00A5390D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2.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Dolgozók útja kerékpáros</w:t>
            </w:r>
          </w:p>
        </w:tc>
        <w:tc>
          <w:tcPr>
            <w:tcW w:w="1134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V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S</w:t>
            </w:r>
          </w:p>
        </w:tc>
        <w:tc>
          <w:tcPr>
            <w:tcW w:w="851" w:type="dxa"/>
            <w:vAlign w:val="center"/>
          </w:tcPr>
          <w:p w:rsidR="00871530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X</w:t>
            </w:r>
          </w:p>
          <w:p w:rsidR="00A5390D" w:rsidRPr="0000583D" w:rsidRDefault="00A5390D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  <w:color w:val="FF6600"/>
              </w:rPr>
            </w:pPr>
            <w:r w:rsidRPr="0000583D">
              <w:rPr>
                <w:rFonts w:ascii="Arial" w:hAnsi="Arial" w:cs="Arial"/>
                <w:b/>
                <w:color w:val="FF6600"/>
              </w:rPr>
              <w:t>Háttöltés alatt üreg</w:t>
            </w:r>
          </w:p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Bennmaradt zsaluzatok, mederrendezés</w:t>
            </w:r>
          </w:p>
        </w:tc>
      </w:tr>
    </w:tbl>
    <w:p w:rsidR="00164BF9" w:rsidRPr="0000583D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</w:rPr>
      </w:pPr>
    </w:p>
    <w:p w:rsidR="00164BF9" w:rsidRPr="0000583D" w:rsidRDefault="00164BF9" w:rsidP="00164BF9">
      <w:pPr>
        <w:tabs>
          <w:tab w:val="center" w:pos="1980"/>
          <w:tab w:val="center" w:pos="7590"/>
        </w:tabs>
        <w:jc w:val="center"/>
        <w:rPr>
          <w:rFonts w:ascii="Arial" w:hAnsi="Arial" w:cs="Arial"/>
          <w:b/>
        </w:rPr>
      </w:pPr>
      <w:r w:rsidRPr="0000583D">
        <w:rPr>
          <w:rFonts w:ascii="Arial" w:hAnsi="Arial" w:cs="Arial"/>
          <w:b/>
        </w:rPr>
        <w:t>Csónakázó tó hídja</w:t>
      </w:r>
    </w:p>
    <w:tbl>
      <w:tblPr>
        <w:tblStyle w:val="Rcsostblzat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134"/>
        <w:gridCol w:w="851"/>
        <w:gridCol w:w="3685"/>
      </w:tblGrid>
      <w:tr w:rsidR="00871530" w:rsidRPr="0000583D" w:rsidTr="00871530">
        <w:tc>
          <w:tcPr>
            <w:tcW w:w="709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D1452C">
              <w:rPr>
                <w:rFonts w:ascii="Arial" w:hAnsi="Arial" w:cs="Arial"/>
                <w:b/>
              </w:rPr>
              <w:t>Ssz</w:t>
            </w:r>
            <w:proofErr w:type="spellEnd"/>
            <w:r w:rsidRPr="00D1452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60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A híd neve</w:t>
            </w:r>
          </w:p>
        </w:tc>
        <w:tc>
          <w:tcPr>
            <w:tcW w:w="1134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 xml:space="preserve">Javítás </w:t>
            </w:r>
            <w:proofErr w:type="spellStart"/>
            <w:r w:rsidRPr="00D1452C">
              <w:rPr>
                <w:rFonts w:ascii="Arial" w:hAnsi="Arial" w:cs="Arial"/>
                <w:b/>
              </w:rPr>
              <w:t>sürgős-sége</w:t>
            </w:r>
            <w:proofErr w:type="spellEnd"/>
          </w:p>
        </w:tc>
        <w:tc>
          <w:tcPr>
            <w:tcW w:w="851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Terv igény</w:t>
            </w:r>
          </w:p>
        </w:tc>
        <w:tc>
          <w:tcPr>
            <w:tcW w:w="3685" w:type="dxa"/>
            <w:vAlign w:val="center"/>
          </w:tcPr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Legfontosabb</w:t>
            </w:r>
          </w:p>
          <w:p w:rsidR="00871530" w:rsidRPr="00D1452C" w:rsidRDefault="00871530" w:rsidP="00871530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  <w:b/>
              </w:rPr>
            </w:pPr>
            <w:r w:rsidRPr="00D1452C">
              <w:rPr>
                <w:rFonts w:ascii="Arial" w:hAnsi="Arial" w:cs="Arial"/>
                <w:b/>
              </w:rPr>
              <w:t>hiba</w:t>
            </w:r>
          </w:p>
        </w:tc>
      </w:tr>
      <w:tr w:rsidR="00871530" w:rsidRPr="0000583D" w:rsidTr="00871530">
        <w:tc>
          <w:tcPr>
            <w:tcW w:w="709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Csónakázó-tó bejáró gyalogos</w:t>
            </w:r>
          </w:p>
        </w:tc>
        <w:tc>
          <w:tcPr>
            <w:tcW w:w="1134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871530" w:rsidRPr="0000583D" w:rsidRDefault="00871530" w:rsidP="00492E75">
            <w:pPr>
              <w:tabs>
                <w:tab w:val="center" w:pos="1980"/>
                <w:tab w:val="center" w:pos="7590"/>
              </w:tabs>
              <w:jc w:val="center"/>
              <w:rPr>
                <w:rFonts w:ascii="Arial" w:hAnsi="Arial" w:cs="Arial"/>
              </w:rPr>
            </w:pPr>
            <w:r w:rsidRPr="0000583D">
              <w:rPr>
                <w:rFonts w:ascii="Arial" w:hAnsi="Arial" w:cs="Arial"/>
              </w:rPr>
              <w:t>-</w:t>
            </w:r>
          </w:p>
        </w:tc>
      </w:tr>
    </w:tbl>
    <w:p w:rsidR="00164BF9" w:rsidRPr="0000583D" w:rsidRDefault="00164BF9" w:rsidP="00164BF9">
      <w:pPr>
        <w:jc w:val="both"/>
        <w:rPr>
          <w:rFonts w:ascii="Arial" w:hAnsi="Arial" w:cs="Arial"/>
        </w:rPr>
      </w:pPr>
    </w:p>
    <w:p w:rsidR="00925F6C" w:rsidRDefault="00925F6C" w:rsidP="00164B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teljes hídvizsgálati dokumentáció annak terjedelme miatt nem része az előterjesztésnek, a Városüzemeltetési Osztályon megtekinthető.</w:t>
      </w:r>
    </w:p>
    <w:p w:rsidR="00164BF9" w:rsidRPr="0000583D" w:rsidRDefault="00A5390D" w:rsidP="00925F6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azonnali szükséges beavatkozást igénylő hidak közül javaslom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utcai Gyöngyös-patak híd felújítását 2016. évben, tekintettel arra, hogy a minél további halasztással a</w:t>
      </w:r>
      <w:r w:rsidR="00435EF1">
        <w:rPr>
          <w:rFonts w:ascii="Arial" w:hAnsi="Arial" w:cs="Arial"/>
        </w:rPr>
        <w:t xml:space="preserve"> felújítás </w:t>
      </w:r>
      <w:r>
        <w:rPr>
          <w:rFonts w:ascii="Arial" w:hAnsi="Arial" w:cs="Arial"/>
        </w:rPr>
        <w:t>költsége</w:t>
      </w:r>
      <w:r w:rsidR="00435EF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jelentősen, cca. 50-60.000.000,- Forinttal emelkedhetnek, valamint a kórház</w:t>
      </w:r>
      <w:bookmarkStart w:id="0" w:name="_GoBack"/>
      <w:bookmarkEnd w:id="0"/>
      <w:r>
        <w:rPr>
          <w:rFonts w:ascii="Arial" w:hAnsi="Arial" w:cs="Arial"/>
        </w:rPr>
        <w:t xml:space="preserve"> megközelítése is a teljes szerkezeti felújítással akadályoztatva lenne.</w:t>
      </w:r>
    </w:p>
    <w:p w:rsidR="003F142E" w:rsidRPr="00602C40" w:rsidRDefault="003F142E" w:rsidP="003F142E">
      <w:pPr>
        <w:spacing w:before="60"/>
        <w:jc w:val="both"/>
        <w:rPr>
          <w:rFonts w:ascii="Arial" w:hAnsi="Arial" w:cs="Arial"/>
          <w:b/>
          <w:bCs/>
        </w:rPr>
      </w:pPr>
      <w:r w:rsidRPr="00602C40">
        <w:rPr>
          <w:rFonts w:ascii="Arial" w:hAnsi="Arial" w:cs="Arial"/>
          <w:b/>
          <w:bCs/>
        </w:rPr>
        <w:t xml:space="preserve">Ha a </w:t>
      </w:r>
      <w:r w:rsidR="00B6611B">
        <w:rPr>
          <w:rFonts w:ascii="Arial" w:hAnsi="Arial" w:cs="Arial"/>
          <w:b/>
          <w:bCs/>
        </w:rPr>
        <w:t xml:space="preserve">Hunyadi utcai, </w:t>
      </w:r>
      <w:proofErr w:type="spellStart"/>
      <w:r>
        <w:rPr>
          <w:rFonts w:ascii="Arial" w:hAnsi="Arial" w:cs="Arial"/>
          <w:b/>
          <w:bCs/>
        </w:rPr>
        <w:t>Markusovszky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602C40">
        <w:rPr>
          <w:rFonts w:ascii="Arial" w:hAnsi="Arial" w:cs="Arial"/>
          <w:b/>
          <w:bCs/>
        </w:rPr>
        <w:t>utcai</w:t>
      </w:r>
      <w:r w:rsidR="00B6611B">
        <w:rPr>
          <w:rFonts w:ascii="Arial" w:hAnsi="Arial" w:cs="Arial"/>
          <w:b/>
          <w:bCs/>
        </w:rPr>
        <w:t>, Szent István király utcai, Bogáti fasori</w:t>
      </w:r>
      <w:r w:rsidRPr="00602C40">
        <w:rPr>
          <w:rFonts w:ascii="Arial" w:hAnsi="Arial" w:cs="Arial"/>
          <w:b/>
          <w:bCs/>
        </w:rPr>
        <w:t xml:space="preserve"> Gyöngyös-patak h</w:t>
      </w:r>
      <w:r w:rsidR="00B6611B">
        <w:rPr>
          <w:rFonts w:ascii="Arial" w:hAnsi="Arial" w:cs="Arial"/>
          <w:b/>
          <w:bCs/>
        </w:rPr>
        <w:t>i</w:t>
      </w:r>
      <w:r w:rsidRPr="00602C40">
        <w:rPr>
          <w:rFonts w:ascii="Arial" w:hAnsi="Arial" w:cs="Arial"/>
          <w:b/>
          <w:bCs/>
        </w:rPr>
        <w:t>d</w:t>
      </w:r>
      <w:r w:rsidR="00B6611B">
        <w:rPr>
          <w:rFonts w:ascii="Arial" w:hAnsi="Arial" w:cs="Arial"/>
          <w:b/>
          <w:bCs/>
        </w:rPr>
        <w:t>ak</w:t>
      </w:r>
      <w:r w:rsidRPr="00602C40">
        <w:rPr>
          <w:rFonts w:ascii="Arial" w:hAnsi="Arial" w:cs="Arial"/>
          <w:b/>
          <w:bCs/>
        </w:rPr>
        <w:t xml:space="preserve"> állagromlásának lefolyását vesszük alapul, </w:t>
      </w:r>
      <w:r w:rsidR="00B6611B">
        <w:rPr>
          <w:rFonts w:ascii="Arial" w:hAnsi="Arial" w:cs="Arial"/>
          <w:b/>
          <w:bCs/>
        </w:rPr>
        <w:t xml:space="preserve">Szombathely város további hídjainál </w:t>
      </w:r>
      <w:r w:rsidRPr="00602C40">
        <w:rPr>
          <w:rFonts w:ascii="Arial" w:hAnsi="Arial" w:cs="Arial"/>
          <w:b/>
          <w:bCs/>
        </w:rPr>
        <w:t>hasonló folyamatú állagromlás prognosztizálható. Fentiek alapján a h</w:t>
      </w:r>
      <w:r w:rsidR="00B6611B">
        <w:rPr>
          <w:rFonts w:ascii="Arial" w:hAnsi="Arial" w:cs="Arial"/>
          <w:b/>
          <w:bCs/>
        </w:rPr>
        <w:t>i</w:t>
      </w:r>
      <w:r w:rsidRPr="00602C40">
        <w:rPr>
          <w:rFonts w:ascii="Arial" w:hAnsi="Arial" w:cs="Arial"/>
          <w:b/>
          <w:bCs/>
        </w:rPr>
        <w:t>dak javítására, felújítására kü</w:t>
      </w:r>
      <w:r>
        <w:rPr>
          <w:rFonts w:ascii="Arial" w:hAnsi="Arial" w:cs="Arial"/>
          <w:b/>
          <w:bCs/>
        </w:rPr>
        <w:t>lönös figyelmet kell fordítani.</w:t>
      </w:r>
    </w:p>
    <w:p w:rsidR="00AE0C94" w:rsidRDefault="00AE0C94" w:rsidP="003F142E">
      <w:pPr>
        <w:rPr>
          <w:rFonts w:ascii="Arial" w:hAnsi="Arial" w:cs="Arial"/>
          <w:i/>
          <w:iCs/>
        </w:rPr>
      </w:pPr>
    </w:p>
    <w:p w:rsidR="00880CD7" w:rsidRPr="0085427F" w:rsidRDefault="00880CD7" w:rsidP="00635886">
      <w:pPr>
        <w:spacing w:before="120"/>
        <w:jc w:val="both"/>
        <w:rPr>
          <w:rFonts w:ascii="Arial" w:hAnsi="Arial" w:cs="Arial"/>
          <w:bCs/>
        </w:rPr>
      </w:pPr>
      <w:r w:rsidRPr="0085427F">
        <w:rPr>
          <w:rFonts w:ascii="Arial" w:hAnsi="Arial" w:cs="Arial"/>
          <w:bCs/>
        </w:rPr>
        <w:t>Kérem a T</w:t>
      </w:r>
      <w:r>
        <w:rPr>
          <w:rFonts w:ascii="Arial" w:hAnsi="Arial" w:cs="Arial"/>
          <w:bCs/>
        </w:rPr>
        <w:t>isztelt</w:t>
      </w:r>
      <w:r w:rsidRPr="0085427F">
        <w:rPr>
          <w:rFonts w:ascii="Arial" w:hAnsi="Arial" w:cs="Arial"/>
          <w:bCs/>
        </w:rPr>
        <w:t xml:space="preserve"> Bizottságot, hogy az előterjesztést megtárgyalni</w:t>
      </w:r>
      <w:r>
        <w:rPr>
          <w:rFonts w:ascii="Arial" w:hAnsi="Arial" w:cs="Arial"/>
          <w:bCs/>
        </w:rPr>
        <w:t>, a határozati javaslatot elfogadni</w:t>
      </w:r>
      <w:r w:rsidRPr="0085427F">
        <w:rPr>
          <w:rFonts w:ascii="Arial" w:hAnsi="Arial" w:cs="Arial"/>
          <w:bCs/>
        </w:rPr>
        <w:t xml:space="preserve"> szíveskedjen.</w:t>
      </w:r>
    </w:p>
    <w:p w:rsidR="00DC40A6" w:rsidRDefault="00DC40A6" w:rsidP="00AE0C94">
      <w:pPr>
        <w:jc w:val="both"/>
        <w:rPr>
          <w:rFonts w:ascii="Arial" w:hAnsi="Arial" w:cs="Arial"/>
          <w:b/>
        </w:rPr>
      </w:pPr>
    </w:p>
    <w:p w:rsidR="00AE0C94" w:rsidRDefault="00944B66" w:rsidP="00AE0C9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Szombathely, </w:t>
      </w:r>
      <w:r w:rsidR="00573C5E">
        <w:rPr>
          <w:rFonts w:ascii="Arial" w:hAnsi="Arial" w:cs="Arial"/>
          <w:b/>
        </w:rPr>
        <w:t>2015. december 2.</w:t>
      </w:r>
    </w:p>
    <w:p w:rsidR="00AE0C94" w:rsidRDefault="00AE0C94" w:rsidP="00AE0C94">
      <w:pPr>
        <w:jc w:val="both"/>
        <w:rPr>
          <w:rFonts w:ascii="Arial" w:hAnsi="Arial" w:cs="Arial"/>
          <w:bCs/>
        </w:rPr>
      </w:pPr>
    </w:p>
    <w:p w:rsidR="00D46019" w:rsidRDefault="00D46019" w:rsidP="00AE0C94">
      <w:pPr>
        <w:jc w:val="both"/>
        <w:rPr>
          <w:rFonts w:ascii="Arial" w:hAnsi="Arial" w:cs="Arial"/>
          <w:bCs/>
        </w:rPr>
      </w:pP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/: </w:t>
      </w:r>
      <w:r w:rsidRPr="009C1F03">
        <w:rPr>
          <w:rFonts w:ascii="Arial" w:hAnsi="Arial" w:cs="Arial"/>
          <w:b/>
          <w:spacing w:val="10"/>
        </w:rPr>
        <w:t>Lakézi Gábor</w:t>
      </w:r>
      <w:r>
        <w:rPr>
          <w:rFonts w:ascii="Arial" w:hAnsi="Arial" w:cs="Arial"/>
          <w:bCs/>
        </w:rPr>
        <w:t>:/</w:t>
      </w:r>
    </w:p>
    <w:p w:rsidR="00AE0C94" w:rsidRDefault="00AE0C94" w:rsidP="00AE0C94">
      <w:pPr>
        <w:tabs>
          <w:tab w:val="center" w:pos="66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osztályvezető</w:t>
      </w:r>
      <w:proofErr w:type="gramEnd"/>
    </w:p>
    <w:p w:rsidR="00AE0C94" w:rsidRDefault="00AE0C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Határozati Javaslat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6D1E9E" w:rsidP="00AE0C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…./2015</w:t>
      </w:r>
      <w:r w:rsidR="00AE0C94">
        <w:rPr>
          <w:rFonts w:ascii="Arial" w:hAnsi="Arial" w:cs="Arial"/>
          <w:b/>
          <w:bCs/>
        </w:rPr>
        <w:t>. (</w:t>
      </w:r>
      <w:r w:rsidR="00C2424D">
        <w:rPr>
          <w:rFonts w:ascii="Arial" w:hAnsi="Arial" w:cs="Arial"/>
          <w:b/>
          <w:bCs/>
        </w:rPr>
        <w:t>X</w:t>
      </w:r>
      <w:r w:rsidR="00457FE1">
        <w:rPr>
          <w:rFonts w:ascii="Arial" w:hAnsi="Arial" w:cs="Arial"/>
          <w:b/>
          <w:bCs/>
        </w:rPr>
        <w:t>II</w:t>
      </w:r>
      <w:r w:rsidR="00457FE1" w:rsidRPr="005975DF">
        <w:rPr>
          <w:rFonts w:ascii="Arial" w:hAnsi="Arial" w:cs="Arial"/>
          <w:b/>
          <w:bCs/>
        </w:rPr>
        <w:t>.</w:t>
      </w:r>
      <w:r w:rsidR="005975DF" w:rsidRPr="005975DF">
        <w:rPr>
          <w:rFonts w:ascii="Arial" w:hAnsi="Arial" w:cs="Arial"/>
          <w:b/>
          <w:bCs/>
        </w:rPr>
        <w:t>7</w:t>
      </w:r>
      <w:r w:rsidR="00AE0C94" w:rsidRPr="005975DF">
        <w:rPr>
          <w:rFonts w:ascii="Arial" w:hAnsi="Arial" w:cs="Arial"/>
          <w:b/>
          <w:bCs/>
        </w:rPr>
        <w:t>.)</w:t>
      </w:r>
      <w:r w:rsidR="00AE0C94">
        <w:rPr>
          <w:rFonts w:ascii="Arial" w:hAnsi="Arial" w:cs="Arial"/>
          <w:b/>
          <w:bCs/>
        </w:rPr>
        <w:t xml:space="preserve"> sz. </w:t>
      </w:r>
      <w:r>
        <w:rPr>
          <w:rFonts w:ascii="Arial" w:hAnsi="Arial" w:cs="Arial"/>
          <w:b/>
          <w:bCs/>
        </w:rPr>
        <w:t>Gazdasági és Városstratégiai</w:t>
      </w:r>
      <w:r w:rsidR="00AE0C94" w:rsidRPr="00F072E5">
        <w:rPr>
          <w:rFonts w:ascii="Arial" w:hAnsi="Arial" w:cs="Arial"/>
          <w:b/>
          <w:bCs/>
        </w:rPr>
        <w:t xml:space="preserve"> Bizottsági</w:t>
      </w:r>
      <w:r w:rsidR="00AE0C94">
        <w:rPr>
          <w:rFonts w:ascii="Arial" w:hAnsi="Arial" w:cs="Arial"/>
          <w:bCs/>
        </w:rPr>
        <w:t xml:space="preserve"> </w:t>
      </w:r>
      <w:r w:rsidR="00AE0C94">
        <w:rPr>
          <w:rFonts w:ascii="Arial" w:hAnsi="Arial" w:cs="Arial"/>
          <w:b/>
          <w:bCs/>
        </w:rPr>
        <w:t>Határozat</w:t>
      </w:r>
    </w:p>
    <w:p w:rsidR="00AE0C94" w:rsidRDefault="00AE0C94" w:rsidP="00AE0C94">
      <w:pPr>
        <w:jc w:val="center"/>
        <w:rPr>
          <w:rFonts w:ascii="Arial" w:hAnsi="Arial" w:cs="Arial"/>
          <w:b/>
          <w:bCs/>
        </w:rPr>
      </w:pPr>
    </w:p>
    <w:p w:rsidR="00AE0C94" w:rsidRDefault="00AE0C94" w:rsidP="00AE0C94">
      <w:pPr>
        <w:jc w:val="both"/>
        <w:rPr>
          <w:rFonts w:ascii="Arial" w:hAnsi="Arial" w:cs="Arial"/>
        </w:rPr>
      </w:pPr>
      <w:r w:rsidRPr="00C2424D">
        <w:rPr>
          <w:rFonts w:ascii="Arial" w:hAnsi="Arial" w:cs="Arial"/>
        </w:rPr>
        <w:t xml:space="preserve">A </w:t>
      </w:r>
      <w:r w:rsidR="00AE7E17" w:rsidRPr="00C2424D">
        <w:rPr>
          <w:rFonts w:ascii="Arial" w:hAnsi="Arial" w:cs="Arial"/>
          <w:bCs/>
        </w:rPr>
        <w:t>Gazdasági és Városstratégiai Bizottság</w:t>
      </w:r>
      <w:r w:rsidRPr="00C2424D">
        <w:rPr>
          <w:rFonts w:ascii="Arial" w:hAnsi="Arial" w:cs="Arial"/>
          <w:bCs/>
        </w:rPr>
        <w:t xml:space="preserve"> </w:t>
      </w:r>
      <w:r w:rsidRPr="00C2424D">
        <w:rPr>
          <w:rFonts w:ascii="Arial" w:hAnsi="Arial" w:cs="Arial"/>
        </w:rPr>
        <w:t xml:space="preserve">a </w:t>
      </w:r>
      <w:r w:rsidRPr="00C2424D">
        <w:rPr>
          <w:rFonts w:ascii="Arial" w:hAnsi="Arial" w:cs="Arial"/>
          <w:bCs/>
        </w:rPr>
        <w:t>Szombathely</w:t>
      </w:r>
      <w:r w:rsidR="00C2424D" w:rsidRPr="00C2424D">
        <w:rPr>
          <w:rFonts w:ascii="Arial" w:hAnsi="Arial" w:cs="Arial"/>
          <w:bCs/>
        </w:rPr>
        <w:t xml:space="preserve"> </w:t>
      </w:r>
      <w:r w:rsidR="00C2424D" w:rsidRPr="00C2424D">
        <w:rPr>
          <w:rFonts w:ascii="Arial" w:hAnsi="Arial" w:cs="Arial"/>
          <w:iCs/>
        </w:rPr>
        <w:t xml:space="preserve">város </w:t>
      </w:r>
      <w:r w:rsidR="000B52C1">
        <w:rPr>
          <w:rFonts w:ascii="Arial" w:hAnsi="Arial" w:cs="Arial"/>
          <w:iCs/>
        </w:rPr>
        <w:t>tulajdonában álló gyalogos és közúti hidak 2015. évi hídvizsgálatáról szóló tájékoztatót elfogadja</w:t>
      </w:r>
      <w:r w:rsidR="00A5390D">
        <w:rPr>
          <w:rFonts w:ascii="Arial" w:hAnsi="Arial" w:cs="Arial"/>
          <w:iCs/>
        </w:rPr>
        <w:t xml:space="preserve">, támogatja a </w:t>
      </w:r>
      <w:proofErr w:type="spellStart"/>
      <w:r w:rsidR="00A5390D">
        <w:rPr>
          <w:rFonts w:ascii="Arial" w:hAnsi="Arial" w:cs="Arial"/>
          <w:iCs/>
        </w:rPr>
        <w:t>Markusovszky</w:t>
      </w:r>
      <w:proofErr w:type="spellEnd"/>
      <w:r w:rsidR="00A5390D">
        <w:rPr>
          <w:rFonts w:ascii="Arial" w:hAnsi="Arial" w:cs="Arial"/>
          <w:iCs/>
        </w:rPr>
        <w:t xml:space="preserve"> utcai Gyöngyös-patak híd felújítás</w:t>
      </w:r>
      <w:r w:rsidR="00781AF0">
        <w:rPr>
          <w:rFonts w:ascii="Arial" w:hAnsi="Arial" w:cs="Arial"/>
          <w:iCs/>
        </w:rPr>
        <w:t>á</w:t>
      </w:r>
      <w:r w:rsidR="00A5390D">
        <w:rPr>
          <w:rFonts w:ascii="Arial" w:hAnsi="Arial" w:cs="Arial"/>
          <w:iCs/>
        </w:rPr>
        <w:t xml:space="preserve">t </w:t>
      </w:r>
      <w:r w:rsidR="00781AF0">
        <w:rPr>
          <w:rFonts w:ascii="Arial" w:hAnsi="Arial" w:cs="Arial"/>
          <w:iCs/>
        </w:rPr>
        <w:t xml:space="preserve">a </w:t>
      </w:r>
      <w:r w:rsidR="00A5390D">
        <w:rPr>
          <w:rFonts w:ascii="Arial" w:hAnsi="Arial" w:cs="Arial"/>
          <w:iCs/>
        </w:rPr>
        <w:t>2016. évi költségvetésben 60.000.000,- Forinttal szerepeltetni</w:t>
      </w:r>
      <w:r w:rsidR="002C5731">
        <w:rPr>
          <w:rFonts w:ascii="Arial" w:hAnsi="Arial" w:cs="Arial"/>
        </w:rPr>
        <w:t>.</w:t>
      </w:r>
    </w:p>
    <w:p w:rsidR="002C5731" w:rsidRDefault="002C5731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</w:rPr>
      </w:pPr>
    </w:p>
    <w:p w:rsidR="00AE0C94" w:rsidRDefault="00AE0C94" w:rsidP="00AE0C9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Felelős: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Lakézi Gábor Városüzemeltetési Osztályvezető</w:t>
      </w:r>
    </w:p>
    <w:p w:rsidR="003D69D7" w:rsidRPr="00FC5EC1" w:rsidRDefault="00AE0C94" w:rsidP="00FC5EC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Határidő: </w:t>
      </w:r>
      <w:r>
        <w:rPr>
          <w:rFonts w:ascii="Arial" w:hAnsi="Arial" w:cs="Arial"/>
          <w:b/>
          <w:bCs/>
        </w:rPr>
        <w:tab/>
      </w:r>
    </w:p>
    <w:sectPr w:rsidR="003D69D7" w:rsidRPr="00FC5EC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EC" w:rsidRDefault="009A06EC" w:rsidP="00492410">
      <w:r>
        <w:separator/>
      </w:r>
    </w:p>
  </w:endnote>
  <w:endnote w:type="continuationSeparator" w:id="0">
    <w:p w:rsidR="009A06EC" w:rsidRDefault="009A06E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C" w:rsidRPr="00CD20F2" w:rsidRDefault="009A06EC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700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Pr="00CD20F2">
      <w:rPr>
        <w:rFonts w:ascii="Arial" w:hAnsi="Arial" w:cs="Arial"/>
        <w:sz w:val="20"/>
        <w:szCs w:val="20"/>
      </w:rPr>
      <w:t xml:space="preserve">Oldalszám: </w:t>
    </w:r>
    <w:r w:rsidRPr="00CD20F2">
      <w:rPr>
        <w:rFonts w:ascii="Arial" w:hAnsi="Arial" w:cs="Arial"/>
        <w:sz w:val="20"/>
        <w:szCs w:val="20"/>
      </w:rPr>
      <w:fldChar w:fldCharType="begin"/>
    </w:r>
    <w:r w:rsidRPr="00CD20F2">
      <w:rPr>
        <w:rFonts w:ascii="Arial" w:hAnsi="Arial" w:cs="Arial"/>
        <w:sz w:val="20"/>
        <w:szCs w:val="20"/>
      </w:rPr>
      <w:instrText xml:space="preserve"> PAGE  \* Arabic  \* MERGEFORMAT </w:instrText>
    </w:r>
    <w:r w:rsidRPr="00CD20F2">
      <w:rPr>
        <w:rFonts w:ascii="Arial" w:hAnsi="Arial" w:cs="Arial"/>
        <w:sz w:val="20"/>
        <w:szCs w:val="20"/>
      </w:rPr>
      <w:fldChar w:fldCharType="separate"/>
    </w:r>
    <w:r w:rsidR="00925F6C">
      <w:rPr>
        <w:rFonts w:ascii="Arial" w:hAnsi="Arial" w:cs="Arial"/>
        <w:noProof/>
        <w:sz w:val="20"/>
        <w:szCs w:val="20"/>
      </w:rPr>
      <w:t>6</w:t>
    </w:r>
    <w:r w:rsidRPr="00CD20F2">
      <w:rPr>
        <w:rFonts w:ascii="Arial" w:hAnsi="Arial" w:cs="Arial"/>
        <w:sz w:val="20"/>
        <w:szCs w:val="20"/>
      </w:rPr>
      <w:fldChar w:fldCharType="end"/>
    </w:r>
    <w:r w:rsidRPr="00CD20F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25F6C" w:rsidRPr="00925F6C">
        <w:rPr>
          <w:rFonts w:ascii="Arial" w:hAnsi="Arial" w:cs="Arial"/>
          <w:noProof/>
          <w:sz w:val="20"/>
          <w:szCs w:val="20"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C" w:rsidRDefault="009A06EC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06EC" w:rsidRPr="00865182" w:rsidRDefault="009A06EC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Telefon: +36 94/520-184</w:t>
    </w:r>
  </w:p>
  <w:p w:rsidR="009A06EC" w:rsidRPr="00865182" w:rsidRDefault="009A06EC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Fax:+36 94/520-264</w:t>
    </w:r>
  </w:p>
  <w:p w:rsidR="009A06EC" w:rsidRPr="00865182" w:rsidRDefault="009A06EC" w:rsidP="00ED5E0E">
    <w:pPr>
      <w:pStyle w:val="llb"/>
      <w:jc w:val="right"/>
      <w:rPr>
        <w:rFonts w:ascii="Arial" w:hAnsi="Arial" w:cs="Arial"/>
        <w:sz w:val="20"/>
        <w:szCs w:val="20"/>
      </w:rPr>
    </w:pPr>
    <w:r w:rsidRPr="00865182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EC" w:rsidRDefault="009A06EC" w:rsidP="00492410">
      <w:r>
        <w:separator/>
      </w:r>
    </w:p>
  </w:footnote>
  <w:footnote w:type="continuationSeparator" w:id="0">
    <w:p w:rsidR="009A06EC" w:rsidRDefault="009A06E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EC" w:rsidRPr="00865182" w:rsidRDefault="009A06EC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 w:rsidRPr="0086518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5182">
      <w:rPr>
        <w:rFonts w:ascii="Arial" w:hAnsi="Arial" w:cs="Arial"/>
        <w:sz w:val="22"/>
        <w:szCs w:val="22"/>
      </w:rPr>
      <w:tab/>
    </w:r>
    <w:r w:rsidRPr="00865182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9A06EC" w:rsidRPr="00865182" w:rsidRDefault="009A06EC" w:rsidP="00826F63">
    <w:pPr>
      <w:tabs>
        <w:tab w:val="left" w:pos="1134"/>
      </w:tabs>
      <w:rPr>
        <w:rFonts w:ascii="Arial" w:hAnsi="Arial" w:cs="Arial"/>
        <w:b/>
        <w:smallCaps/>
        <w:sz w:val="22"/>
        <w:szCs w:val="22"/>
      </w:rPr>
    </w:pPr>
    <w:r w:rsidRPr="00865182">
      <w:rPr>
        <w:rFonts w:ascii="Arial" w:hAnsi="Arial" w:cs="Arial"/>
        <w:smallCaps/>
        <w:sz w:val="22"/>
        <w:szCs w:val="22"/>
      </w:rPr>
      <w:tab/>
    </w:r>
    <w:r w:rsidRPr="00865182">
      <w:rPr>
        <w:rFonts w:ascii="Arial" w:hAnsi="Arial" w:cs="Arial"/>
        <w:b/>
        <w:smallCaps/>
        <w:sz w:val="22"/>
        <w:szCs w:val="22"/>
      </w:rPr>
      <w:t>Polgármesteri Hivatala</w:t>
    </w:r>
  </w:p>
  <w:p w:rsidR="009A06EC" w:rsidRPr="00865182" w:rsidRDefault="009A06EC" w:rsidP="00826F63">
    <w:pPr>
      <w:tabs>
        <w:tab w:val="left" w:pos="1134"/>
      </w:tabs>
      <w:rPr>
        <w:rFonts w:ascii="Arial" w:hAnsi="Arial" w:cs="Arial"/>
        <w:bCs/>
        <w:smallCaps/>
      </w:rPr>
    </w:pPr>
    <w:r w:rsidRPr="00865182">
      <w:rPr>
        <w:rFonts w:ascii="Arial" w:hAnsi="Arial" w:cs="Arial"/>
        <w:smallCaps/>
        <w:sz w:val="20"/>
        <w:szCs w:val="20"/>
      </w:rPr>
      <w:tab/>
    </w:r>
    <w:r w:rsidRPr="00865182">
      <w:rPr>
        <w:rFonts w:ascii="Arial" w:hAnsi="Arial" w:cs="Arial"/>
        <w:bCs/>
        <w:smallCaps/>
        <w:sz w:val="20"/>
      </w:rPr>
      <w:t>Városüzemeltetési Osztály</w:t>
    </w:r>
  </w:p>
  <w:p w:rsidR="009A06EC" w:rsidRPr="00865182" w:rsidRDefault="009A06EC" w:rsidP="00826F63">
    <w:pPr>
      <w:tabs>
        <w:tab w:val="left" w:pos="1134"/>
      </w:tabs>
      <w:rPr>
        <w:rFonts w:ascii="Arial" w:hAnsi="Arial" w:cs="Arial"/>
        <w:sz w:val="16"/>
        <w:szCs w:val="16"/>
      </w:rPr>
    </w:pPr>
    <w:r w:rsidRPr="00865182">
      <w:rPr>
        <w:rFonts w:ascii="Arial" w:hAnsi="Arial" w:cs="Arial"/>
        <w:smallCaps/>
      </w:rPr>
      <w:tab/>
    </w:r>
    <w:r w:rsidRPr="00865182">
      <w:rPr>
        <w:rFonts w:ascii="Arial" w:hAnsi="Arial" w:cs="Arial"/>
        <w:sz w:val="16"/>
        <w:szCs w:val="16"/>
      </w:rPr>
      <w:t>9700 Szombathely, Kossuth L. u. 1-3.</w:t>
    </w:r>
  </w:p>
  <w:p w:rsidR="009A06EC" w:rsidRDefault="009A06EC" w:rsidP="00826F63">
    <w:pPr>
      <w:tabs>
        <w:tab w:val="left" w:pos="1134"/>
      </w:tabs>
      <w:ind w:firstLine="993"/>
    </w:pPr>
  </w:p>
  <w:p w:rsidR="009A06EC" w:rsidRDefault="009A06EC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4CA5"/>
    <w:multiLevelType w:val="hybridMultilevel"/>
    <w:tmpl w:val="16143E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6E7"/>
    <w:multiLevelType w:val="hybridMultilevel"/>
    <w:tmpl w:val="03808700"/>
    <w:lvl w:ilvl="0" w:tplc="4E627E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2A63D27"/>
    <w:multiLevelType w:val="hybridMultilevel"/>
    <w:tmpl w:val="8CD2B63C"/>
    <w:lvl w:ilvl="0" w:tplc="CD642BC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434E"/>
    <w:multiLevelType w:val="hybridMultilevel"/>
    <w:tmpl w:val="7B82AA0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253DF"/>
    <w:multiLevelType w:val="hybridMultilevel"/>
    <w:tmpl w:val="FBB4EEE2"/>
    <w:lvl w:ilvl="0" w:tplc="4E627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B1D"/>
    <w:multiLevelType w:val="hybridMultilevel"/>
    <w:tmpl w:val="85904C92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4F339B4"/>
    <w:multiLevelType w:val="hybridMultilevel"/>
    <w:tmpl w:val="148698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681B"/>
    <w:multiLevelType w:val="hybridMultilevel"/>
    <w:tmpl w:val="4150FD3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FA763FF"/>
    <w:multiLevelType w:val="hybridMultilevel"/>
    <w:tmpl w:val="632E6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AB4"/>
    <w:multiLevelType w:val="hybridMultilevel"/>
    <w:tmpl w:val="A80A01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1097"/>
    <w:multiLevelType w:val="hybridMultilevel"/>
    <w:tmpl w:val="761ECD40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A6F67EB"/>
    <w:multiLevelType w:val="hybridMultilevel"/>
    <w:tmpl w:val="FC0016A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035787"/>
    <w:multiLevelType w:val="hybridMultilevel"/>
    <w:tmpl w:val="1EBECEA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8650C55"/>
    <w:multiLevelType w:val="singleLevel"/>
    <w:tmpl w:val="DB34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</w:abstractNum>
  <w:abstractNum w:abstractNumId="14" w15:restartNumberingAfterBreak="0">
    <w:nsid w:val="789E2763"/>
    <w:multiLevelType w:val="hybridMultilevel"/>
    <w:tmpl w:val="7D78E59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53"/>
    <w:rsid w:val="00021C0A"/>
    <w:rsid w:val="0002325A"/>
    <w:rsid w:val="0002472A"/>
    <w:rsid w:val="00047FF5"/>
    <w:rsid w:val="00057934"/>
    <w:rsid w:val="00063F06"/>
    <w:rsid w:val="0007035E"/>
    <w:rsid w:val="000716FA"/>
    <w:rsid w:val="00090890"/>
    <w:rsid w:val="000961A5"/>
    <w:rsid w:val="000A1D67"/>
    <w:rsid w:val="000A4EC8"/>
    <w:rsid w:val="000B52C1"/>
    <w:rsid w:val="000D73F1"/>
    <w:rsid w:val="000F60C4"/>
    <w:rsid w:val="00112609"/>
    <w:rsid w:val="0011652B"/>
    <w:rsid w:val="00133E9B"/>
    <w:rsid w:val="00134C32"/>
    <w:rsid w:val="0014290D"/>
    <w:rsid w:val="00145CEF"/>
    <w:rsid w:val="00160AC1"/>
    <w:rsid w:val="00164BF9"/>
    <w:rsid w:val="00170AD4"/>
    <w:rsid w:val="00175AAD"/>
    <w:rsid w:val="00186C3C"/>
    <w:rsid w:val="00187980"/>
    <w:rsid w:val="001A4761"/>
    <w:rsid w:val="001A4B4F"/>
    <w:rsid w:val="001A6E03"/>
    <w:rsid w:val="001E35BC"/>
    <w:rsid w:val="001E7C4C"/>
    <w:rsid w:val="001F364F"/>
    <w:rsid w:val="00213030"/>
    <w:rsid w:val="00215FE2"/>
    <w:rsid w:val="002368DA"/>
    <w:rsid w:val="002412FF"/>
    <w:rsid w:val="00243BBF"/>
    <w:rsid w:val="00247A48"/>
    <w:rsid w:val="00276951"/>
    <w:rsid w:val="002A78C1"/>
    <w:rsid w:val="002B0247"/>
    <w:rsid w:val="002B4291"/>
    <w:rsid w:val="002B4353"/>
    <w:rsid w:val="002C0ED9"/>
    <w:rsid w:val="002C5731"/>
    <w:rsid w:val="002C57A1"/>
    <w:rsid w:val="002E1B2A"/>
    <w:rsid w:val="002E4592"/>
    <w:rsid w:val="002E6142"/>
    <w:rsid w:val="002F111D"/>
    <w:rsid w:val="002F4076"/>
    <w:rsid w:val="002F7771"/>
    <w:rsid w:val="0030324F"/>
    <w:rsid w:val="00314670"/>
    <w:rsid w:val="00325E97"/>
    <w:rsid w:val="00337439"/>
    <w:rsid w:val="003417EE"/>
    <w:rsid w:val="00342FC9"/>
    <w:rsid w:val="00350AC0"/>
    <w:rsid w:val="00355A10"/>
    <w:rsid w:val="00366FB2"/>
    <w:rsid w:val="0037706F"/>
    <w:rsid w:val="003C56B3"/>
    <w:rsid w:val="003D5B99"/>
    <w:rsid w:val="003D69D7"/>
    <w:rsid w:val="003E1AFD"/>
    <w:rsid w:val="003F142E"/>
    <w:rsid w:val="003F73F3"/>
    <w:rsid w:val="00403B4F"/>
    <w:rsid w:val="00435EF1"/>
    <w:rsid w:val="00446A66"/>
    <w:rsid w:val="00447FD4"/>
    <w:rsid w:val="004523D7"/>
    <w:rsid w:val="00452E6E"/>
    <w:rsid w:val="00452F34"/>
    <w:rsid w:val="00457FE1"/>
    <w:rsid w:val="0048097B"/>
    <w:rsid w:val="00492321"/>
    <w:rsid w:val="00492410"/>
    <w:rsid w:val="00492E75"/>
    <w:rsid w:val="004D6C6D"/>
    <w:rsid w:val="005008A9"/>
    <w:rsid w:val="00502AD4"/>
    <w:rsid w:val="00503F7A"/>
    <w:rsid w:val="00513A43"/>
    <w:rsid w:val="00525FAF"/>
    <w:rsid w:val="00541D79"/>
    <w:rsid w:val="005457B7"/>
    <w:rsid w:val="005511A0"/>
    <w:rsid w:val="00565E23"/>
    <w:rsid w:val="00573C5E"/>
    <w:rsid w:val="005741F7"/>
    <w:rsid w:val="00581D83"/>
    <w:rsid w:val="00587609"/>
    <w:rsid w:val="005918C0"/>
    <w:rsid w:val="005975DF"/>
    <w:rsid w:val="005A0659"/>
    <w:rsid w:val="005A149A"/>
    <w:rsid w:val="005C6895"/>
    <w:rsid w:val="005F415C"/>
    <w:rsid w:val="006050F4"/>
    <w:rsid w:val="00613CD3"/>
    <w:rsid w:val="0062475D"/>
    <w:rsid w:val="00626E34"/>
    <w:rsid w:val="00635886"/>
    <w:rsid w:val="00641446"/>
    <w:rsid w:val="006548D2"/>
    <w:rsid w:val="0067401B"/>
    <w:rsid w:val="00675294"/>
    <w:rsid w:val="0069035E"/>
    <w:rsid w:val="00692795"/>
    <w:rsid w:val="006935E0"/>
    <w:rsid w:val="006B211B"/>
    <w:rsid w:val="006B51F0"/>
    <w:rsid w:val="006B7812"/>
    <w:rsid w:val="006C1613"/>
    <w:rsid w:val="006C64A4"/>
    <w:rsid w:val="006D1E9E"/>
    <w:rsid w:val="0070347E"/>
    <w:rsid w:val="0070548F"/>
    <w:rsid w:val="00711E36"/>
    <w:rsid w:val="00720548"/>
    <w:rsid w:val="007261CB"/>
    <w:rsid w:val="00734DA7"/>
    <w:rsid w:val="00781AF0"/>
    <w:rsid w:val="007A2BA2"/>
    <w:rsid w:val="007C39CA"/>
    <w:rsid w:val="007F1A23"/>
    <w:rsid w:val="00821EF3"/>
    <w:rsid w:val="008242CE"/>
    <w:rsid w:val="00826F63"/>
    <w:rsid w:val="00827D98"/>
    <w:rsid w:val="00833FA9"/>
    <w:rsid w:val="008370CE"/>
    <w:rsid w:val="00845B64"/>
    <w:rsid w:val="00847334"/>
    <w:rsid w:val="00852F49"/>
    <w:rsid w:val="00862376"/>
    <w:rsid w:val="00865182"/>
    <w:rsid w:val="00871530"/>
    <w:rsid w:val="00873860"/>
    <w:rsid w:val="00880CD7"/>
    <w:rsid w:val="00891C34"/>
    <w:rsid w:val="008A5AA5"/>
    <w:rsid w:val="008D24B9"/>
    <w:rsid w:val="008E4B69"/>
    <w:rsid w:val="008E5879"/>
    <w:rsid w:val="008F64AD"/>
    <w:rsid w:val="00905B5E"/>
    <w:rsid w:val="00922C08"/>
    <w:rsid w:val="0092318F"/>
    <w:rsid w:val="00925F6C"/>
    <w:rsid w:val="00937302"/>
    <w:rsid w:val="00937562"/>
    <w:rsid w:val="00944B66"/>
    <w:rsid w:val="00951821"/>
    <w:rsid w:val="009A06EC"/>
    <w:rsid w:val="009B2632"/>
    <w:rsid w:val="009D45C8"/>
    <w:rsid w:val="009D7A77"/>
    <w:rsid w:val="009F0B69"/>
    <w:rsid w:val="009F479E"/>
    <w:rsid w:val="00A1617D"/>
    <w:rsid w:val="00A22D70"/>
    <w:rsid w:val="00A5390D"/>
    <w:rsid w:val="00A8304D"/>
    <w:rsid w:val="00A86FF4"/>
    <w:rsid w:val="00A95C12"/>
    <w:rsid w:val="00AA28CA"/>
    <w:rsid w:val="00AE0C94"/>
    <w:rsid w:val="00AE3011"/>
    <w:rsid w:val="00AE3C1E"/>
    <w:rsid w:val="00AE7E17"/>
    <w:rsid w:val="00AF7EA4"/>
    <w:rsid w:val="00B06ACA"/>
    <w:rsid w:val="00B22C7C"/>
    <w:rsid w:val="00B34DF4"/>
    <w:rsid w:val="00B50B28"/>
    <w:rsid w:val="00B51982"/>
    <w:rsid w:val="00B552E2"/>
    <w:rsid w:val="00B6611B"/>
    <w:rsid w:val="00B72526"/>
    <w:rsid w:val="00B7673F"/>
    <w:rsid w:val="00B826A4"/>
    <w:rsid w:val="00BA19A7"/>
    <w:rsid w:val="00BB0491"/>
    <w:rsid w:val="00BB0903"/>
    <w:rsid w:val="00BC5E15"/>
    <w:rsid w:val="00BD1E5D"/>
    <w:rsid w:val="00BE4D9E"/>
    <w:rsid w:val="00BE569A"/>
    <w:rsid w:val="00C009DC"/>
    <w:rsid w:val="00C13A4B"/>
    <w:rsid w:val="00C2424D"/>
    <w:rsid w:val="00C256EF"/>
    <w:rsid w:val="00C522BE"/>
    <w:rsid w:val="00C6794B"/>
    <w:rsid w:val="00C83305"/>
    <w:rsid w:val="00C8357A"/>
    <w:rsid w:val="00C868D3"/>
    <w:rsid w:val="00CC4A3F"/>
    <w:rsid w:val="00CC6205"/>
    <w:rsid w:val="00CD20F2"/>
    <w:rsid w:val="00CD7DBE"/>
    <w:rsid w:val="00CE66BF"/>
    <w:rsid w:val="00D1187B"/>
    <w:rsid w:val="00D1452C"/>
    <w:rsid w:val="00D155D8"/>
    <w:rsid w:val="00D173F7"/>
    <w:rsid w:val="00D22EAB"/>
    <w:rsid w:val="00D46019"/>
    <w:rsid w:val="00D4645F"/>
    <w:rsid w:val="00D63C58"/>
    <w:rsid w:val="00D75AE5"/>
    <w:rsid w:val="00D8490C"/>
    <w:rsid w:val="00D84F4A"/>
    <w:rsid w:val="00D901DC"/>
    <w:rsid w:val="00D9189B"/>
    <w:rsid w:val="00DA3128"/>
    <w:rsid w:val="00DB6E8B"/>
    <w:rsid w:val="00DC40A6"/>
    <w:rsid w:val="00DD2355"/>
    <w:rsid w:val="00DD6949"/>
    <w:rsid w:val="00DE09E2"/>
    <w:rsid w:val="00DE1068"/>
    <w:rsid w:val="00DE3510"/>
    <w:rsid w:val="00DE3A09"/>
    <w:rsid w:val="00E0757B"/>
    <w:rsid w:val="00E117E2"/>
    <w:rsid w:val="00E126C9"/>
    <w:rsid w:val="00E135D3"/>
    <w:rsid w:val="00E14ADA"/>
    <w:rsid w:val="00E2573E"/>
    <w:rsid w:val="00E27392"/>
    <w:rsid w:val="00E343EC"/>
    <w:rsid w:val="00E40202"/>
    <w:rsid w:val="00E564D4"/>
    <w:rsid w:val="00E73F11"/>
    <w:rsid w:val="00E9000C"/>
    <w:rsid w:val="00E93D7D"/>
    <w:rsid w:val="00E95C4A"/>
    <w:rsid w:val="00EA5DE7"/>
    <w:rsid w:val="00EA6F0A"/>
    <w:rsid w:val="00ED3CB1"/>
    <w:rsid w:val="00ED5E0E"/>
    <w:rsid w:val="00EE4B91"/>
    <w:rsid w:val="00EF306A"/>
    <w:rsid w:val="00F06C6B"/>
    <w:rsid w:val="00F44F9E"/>
    <w:rsid w:val="00F56123"/>
    <w:rsid w:val="00F66C63"/>
    <w:rsid w:val="00F9540E"/>
    <w:rsid w:val="00FA6FAA"/>
    <w:rsid w:val="00FC5EC1"/>
    <w:rsid w:val="00FD581F"/>
    <w:rsid w:val="00FE7A39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docId w15:val="{0837EFFE-16E1-4972-9A65-951923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301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AE0C9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AE0C9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47A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A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47A48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AE3011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AE3011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AE301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0757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AE0C94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E0C94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al.jozsef\dokumentumok\2014\Fejl&#233;c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4C6A-9321-46F8-A132-7D6F375B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440</TotalTime>
  <Pages>7</Pages>
  <Words>1649</Words>
  <Characters>10741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József</dc:creator>
  <cp:lastModifiedBy>Pál József</cp:lastModifiedBy>
  <cp:revision>27</cp:revision>
  <cp:lastPrinted>2015-12-02T07:45:00Z</cp:lastPrinted>
  <dcterms:created xsi:type="dcterms:W3CDTF">2015-11-23T09:51:00Z</dcterms:created>
  <dcterms:modified xsi:type="dcterms:W3CDTF">2015-12-02T07:47:00Z</dcterms:modified>
</cp:coreProperties>
</file>