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D7" w:rsidRDefault="006630BB" w:rsidP="00A86FF4">
      <w:pPr>
        <w:rPr>
          <w:sz w:val="24"/>
        </w:rPr>
      </w:pPr>
      <w:r>
        <w:rPr>
          <w:sz w:val="24"/>
        </w:rPr>
        <w:t>Iktatási szám:</w:t>
      </w:r>
      <w:r w:rsidR="00800B20">
        <w:rPr>
          <w:sz w:val="24"/>
        </w:rPr>
        <w:t xml:space="preserve"> 71664-4/2015</w:t>
      </w:r>
      <w:bookmarkStart w:id="0" w:name="_GoBack"/>
      <w:bookmarkEnd w:id="0"/>
    </w:p>
    <w:p w:rsidR="006630BB" w:rsidRDefault="006630BB" w:rsidP="00A86FF4">
      <w:pPr>
        <w:rPr>
          <w:sz w:val="24"/>
        </w:rPr>
      </w:pPr>
    </w:p>
    <w:p w:rsidR="006630BB" w:rsidRPr="00506BB4" w:rsidRDefault="006630BB" w:rsidP="006630BB">
      <w:pPr>
        <w:pStyle w:val="Cmsor4"/>
        <w:jc w:val="center"/>
        <w:rPr>
          <w:sz w:val="24"/>
          <w:u w:val="single"/>
        </w:rPr>
      </w:pPr>
      <w:r w:rsidRPr="00506BB4">
        <w:rPr>
          <w:sz w:val="24"/>
          <w:u w:val="single"/>
        </w:rPr>
        <w:t>E L Ő T E R J E S Z T É S</w:t>
      </w:r>
    </w:p>
    <w:p w:rsidR="006630BB" w:rsidRPr="00506BB4" w:rsidRDefault="006630BB" w:rsidP="006630BB">
      <w:pPr>
        <w:jc w:val="center"/>
        <w:rPr>
          <w:rFonts w:cs="Arial"/>
          <w:b/>
          <w:bCs/>
          <w:u w:val="single"/>
        </w:rPr>
      </w:pPr>
    </w:p>
    <w:p w:rsidR="006630BB" w:rsidRPr="00506BB4" w:rsidRDefault="006630BB" w:rsidP="006630BB">
      <w:pPr>
        <w:pStyle w:val="Cmsor3"/>
        <w:jc w:val="center"/>
        <w:rPr>
          <w:rFonts w:ascii="Arial" w:hAnsi="Arial" w:cs="Arial"/>
          <w:bCs/>
        </w:rPr>
      </w:pPr>
      <w:r w:rsidRPr="00506BB4">
        <w:rPr>
          <w:rFonts w:ascii="Arial" w:hAnsi="Arial" w:cs="Arial"/>
          <w:bCs/>
        </w:rPr>
        <w:t>Szombathely</w:t>
      </w:r>
      <w:r w:rsidR="005C0BAD">
        <w:rPr>
          <w:rFonts w:ascii="Arial" w:hAnsi="Arial" w:cs="Arial"/>
          <w:bCs/>
        </w:rPr>
        <w:t xml:space="preserve"> Megyei Jogú Város Közgyűlése</w:t>
      </w:r>
    </w:p>
    <w:p w:rsidR="006630BB" w:rsidRPr="00506BB4" w:rsidRDefault="006630BB" w:rsidP="006630BB">
      <w:pPr>
        <w:pStyle w:val="Cmsor3"/>
        <w:jc w:val="center"/>
        <w:rPr>
          <w:rFonts w:ascii="Arial" w:hAnsi="Arial" w:cs="Arial"/>
          <w:lang w:bidi="he-IL"/>
        </w:rPr>
      </w:pPr>
      <w:r w:rsidRPr="00506BB4">
        <w:rPr>
          <w:rFonts w:ascii="Arial" w:hAnsi="Arial" w:cs="Arial"/>
          <w:lang w:bidi="he-IL"/>
        </w:rPr>
        <w:t>Gazdasági és Városstratégiai Bizottságának</w:t>
      </w:r>
    </w:p>
    <w:p w:rsidR="006630BB" w:rsidRPr="00C34ADE" w:rsidRDefault="006630BB" w:rsidP="006630BB">
      <w:pPr>
        <w:jc w:val="center"/>
        <w:rPr>
          <w:rFonts w:cs="Arial"/>
          <w:b/>
          <w:bCs/>
          <w:smallCaps/>
        </w:rPr>
      </w:pPr>
      <w:r w:rsidRPr="00C34ADE">
        <w:rPr>
          <w:rFonts w:cs="Arial"/>
          <w:b/>
          <w:bCs/>
          <w:smallCaps/>
        </w:rPr>
        <w:t xml:space="preserve">2015. </w:t>
      </w:r>
      <w:r w:rsidR="005C0BAD">
        <w:rPr>
          <w:rFonts w:cs="Arial"/>
          <w:b/>
          <w:bCs/>
          <w:smallCaps/>
        </w:rPr>
        <w:t>decemberi</w:t>
      </w:r>
      <w:r w:rsidRPr="00C34ADE">
        <w:rPr>
          <w:rFonts w:cs="Arial"/>
          <w:b/>
          <w:bCs/>
          <w:smallCaps/>
        </w:rPr>
        <w:t xml:space="preserve"> ülésére</w:t>
      </w:r>
    </w:p>
    <w:p w:rsidR="006630BB" w:rsidRDefault="006630BB" w:rsidP="006630BB">
      <w:pPr>
        <w:jc w:val="center"/>
        <w:rPr>
          <w:rFonts w:cs="Arial"/>
          <w:bCs/>
        </w:rPr>
      </w:pPr>
    </w:p>
    <w:p w:rsidR="006630BB" w:rsidRPr="00C34ADE" w:rsidRDefault="007C4B3C" w:rsidP="006630BB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Közművezetékek z</w:t>
      </w:r>
      <w:r w:rsidR="00AF315F">
        <w:rPr>
          <w:rFonts w:cs="Arial"/>
          <w:bCs/>
          <w:sz w:val="24"/>
        </w:rPr>
        <w:t>öldterületen történő elhelyezésének véleményezése</w:t>
      </w:r>
    </w:p>
    <w:p w:rsidR="006630BB" w:rsidRDefault="006630BB" w:rsidP="006630BB">
      <w:pPr>
        <w:jc w:val="center"/>
        <w:rPr>
          <w:rFonts w:cs="Arial"/>
          <w:bCs/>
        </w:rPr>
      </w:pPr>
    </w:p>
    <w:p w:rsidR="006630BB" w:rsidRDefault="006630BB" w:rsidP="006630BB">
      <w:pPr>
        <w:jc w:val="center"/>
        <w:rPr>
          <w:sz w:val="24"/>
        </w:rPr>
      </w:pPr>
    </w:p>
    <w:p w:rsidR="00C34ADE" w:rsidRDefault="007C4B3C" w:rsidP="00C34ADE">
      <w:pPr>
        <w:jc w:val="both"/>
        <w:rPr>
          <w:sz w:val="24"/>
        </w:rPr>
      </w:pPr>
      <w:r>
        <w:rPr>
          <w:sz w:val="24"/>
        </w:rPr>
        <w:t>A közterületek bontás utáni helyreállításáról szóló 3/2008.(IV.1.) sz. önkormányzati rendelet 7.§</w:t>
      </w:r>
      <w:proofErr w:type="spellStart"/>
      <w:r>
        <w:rPr>
          <w:sz w:val="24"/>
        </w:rPr>
        <w:t>-</w:t>
      </w:r>
      <w:proofErr w:type="gramStart"/>
      <w:r>
        <w:rPr>
          <w:sz w:val="24"/>
        </w:rPr>
        <w:t>a</w:t>
      </w:r>
      <w:proofErr w:type="spellEnd"/>
      <w:proofErr w:type="gramEnd"/>
      <w:r>
        <w:rPr>
          <w:sz w:val="24"/>
        </w:rPr>
        <w:t xml:space="preserve"> alapján </w:t>
      </w:r>
      <w:r w:rsidR="00F71CE5">
        <w:rPr>
          <w:sz w:val="24"/>
        </w:rPr>
        <w:t>a közművezeték zöldterületen</w:t>
      </w:r>
      <w:r w:rsidR="00A22D5C">
        <w:rPr>
          <w:sz w:val="24"/>
        </w:rPr>
        <w:t>, parkban</w:t>
      </w:r>
      <w:r w:rsidR="00F71CE5">
        <w:rPr>
          <w:sz w:val="24"/>
        </w:rPr>
        <w:t xml:space="preserve"> történő elhelyezéséhez előzetesen a Bizottság véleményét be kell szerezni.</w:t>
      </w:r>
    </w:p>
    <w:p w:rsidR="00F71CE5" w:rsidRDefault="00F71CE5" w:rsidP="00C34ADE">
      <w:pPr>
        <w:jc w:val="both"/>
        <w:rPr>
          <w:sz w:val="24"/>
        </w:rPr>
      </w:pPr>
      <w:r>
        <w:rPr>
          <w:sz w:val="24"/>
        </w:rPr>
        <w:t xml:space="preserve">Az elmúlt időszakban a Városüzemeltetési Osztályhoz két </w:t>
      </w:r>
      <w:r w:rsidR="0080425A">
        <w:rPr>
          <w:sz w:val="24"/>
        </w:rPr>
        <w:t>ilyen irányú kérelem érkezett be.</w:t>
      </w:r>
    </w:p>
    <w:p w:rsidR="00C34ADE" w:rsidRDefault="00C34ADE" w:rsidP="00C34ADE">
      <w:pPr>
        <w:jc w:val="both"/>
        <w:rPr>
          <w:sz w:val="24"/>
        </w:rPr>
      </w:pPr>
    </w:p>
    <w:p w:rsidR="00C34ADE" w:rsidRPr="0000043C" w:rsidRDefault="00C34ADE" w:rsidP="00C34ADE">
      <w:pPr>
        <w:jc w:val="center"/>
        <w:rPr>
          <w:b/>
          <w:sz w:val="24"/>
        </w:rPr>
      </w:pPr>
      <w:r w:rsidRPr="0000043C">
        <w:rPr>
          <w:b/>
          <w:sz w:val="24"/>
        </w:rPr>
        <w:t>I.</w:t>
      </w:r>
    </w:p>
    <w:p w:rsidR="0000043C" w:rsidRDefault="00C34ADE" w:rsidP="00C34ADE">
      <w:pPr>
        <w:jc w:val="both"/>
        <w:rPr>
          <w:sz w:val="24"/>
        </w:rPr>
      </w:pPr>
      <w:r>
        <w:rPr>
          <w:sz w:val="24"/>
        </w:rPr>
        <w:t xml:space="preserve">A </w:t>
      </w:r>
      <w:r w:rsidR="00687E79" w:rsidRPr="00687E79">
        <w:rPr>
          <w:b/>
          <w:sz w:val="24"/>
        </w:rPr>
        <w:t xml:space="preserve">Szombathely, </w:t>
      </w:r>
      <w:r w:rsidR="005B189C">
        <w:rPr>
          <w:b/>
          <w:sz w:val="24"/>
        </w:rPr>
        <w:t xml:space="preserve">Víztorony utca 4698/1 </w:t>
      </w:r>
      <w:proofErr w:type="spellStart"/>
      <w:r w:rsidR="005B189C">
        <w:rPr>
          <w:b/>
          <w:sz w:val="24"/>
        </w:rPr>
        <w:t>hrsz-ú</w:t>
      </w:r>
      <w:proofErr w:type="spellEnd"/>
      <w:r w:rsidR="005B189C">
        <w:rPr>
          <w:b/>
          <w:sz w:val="24"/>
        </w:rPr>
        <w:t xml:space="preserve"> ingatlan villamos energia ellátását </w:t>
      </w:r>
      <w:r w:rsidR="00881CA0">
        <w:rPr>
          <w:sz w:val="24"/>
        </w:rPr>
        <w:t>az 1. számú melléklet szerinti nyomvonalon kívánják kiépíteni.</w:t>
      </w:r>
      <w:r w:rsidR="00C10147">
        <w:rPr>
          <w:sz w:val="24"/>
        </w:rPr>
        <w:t xml:space="preserve"> </w:t>
      </w:r>
      <w:r w:rsidR="00335855">
        <w:rPr>
          <w:sz w:val="24"/>
        </w:rPr>
        <w:t>A megfelelő teljesítményű villamos energia ellátás csak a Víztorony utca déli oldalán található légvezetékes ágról biztosítható. Az ingatlanhoz közelebb eső elektromos hálózat a közvilágítást szolgálja, melyre</w:t>
      </w:r>
      <w:r w:rsidR="00FB3797">
        <w:rPr>
          <w:sz w:val="24"/>
        </w:rPr>
        <w:t xml:space="preserve"> állandó fogyasztót nem lehet csatlakoztatni, illetve az igényelt teljesítmény nem biztosítható. </w:t>
      </w:r>
    </w:p>
    <w:p w:rsidR="00FB3797" w:rsidRDefault="00FB3797" w:rsidP="00C34ADE">
      <w:pPr>
        <w:jc w:val="both"/>
        <w:rPr>
          <w:sz w:val="24"/>
        </w:rPr>
      </w:pPr>
    </w:p>
    <w:p w:rsidR="0000043C" w:rsidRDefault="0000043C" w:rsidP="0000043C">
      <w:pPr>
        <w:jc w:val="center"/>
        <w:rPr>
          <w:b/>
          <w:sz w:val="24"/>
        </w:rPr>
      </w:pPr>
      <w:r w:rsidRPr="0000043C">
        <w:rPr>
          <w:b/>
          <w:sz w:val="24"/>
        </w:rPr>
        <w:t>II.</w:t>
      </w:r>
    </w:p>
    <w:p w:rsidR="007F06EE" w:rsidRDefault="00FB3797" w:rsidP="0000043C">
      <w:pPr>
        <w:jc w:val="both"/>
        <w:rPr>
          <w:b/>
          <w:sz w:val="24"/>
        </w:rPr>
      </w:pPr>
      <w:r>
        <w:rPr>
          <w:b/>
          <w:sz w:val="24"/>
        </w:rPr>
        <w:t xml:space="preserve">Szombathely, 4699/5 </w:t>
      </w:r>
      <w:proofErr w:type="spellStart"/>
      <w:r>
        <w:rPr>
          <w:b/>
          <w:sz w:val="24"/>
        </w:rPr>
        <w:t>hrsz-ú</w:t>
      </w:r>
      <w:proofErr w:type="spellEnd"/>
      <w:r>
        <w:rPr>
          <w:b/>
          <w:sz w:val="24"/>
        </w:rPr>
        <w:t xml:space="preserve"> ingatlan </w:t>
      </w:r>
      <w:r w:rsidR="007F06EE">
        <w:rPr>
          <w:b/>
          <w:sz w:val="24"/>
        </w:rPr>
        <w:t>(</w:t>
      </w:r>
      <w:r>
        <w:rPr>
          <w:b/>
          <w:sz w:val="24"/>
        </w:rPr>
        <w:t>Szent</w:t>
      </w:r>
      <w:r w:rsidR="007F06EE">
        <w:rPr>
          <w:b/>
          <w:sz w:val="24"/>
        </w:rPr>
        <w:t xml:space="preserve"> </w:t>
      </w:r>
      <w:r w:rsidR="00727AA2">
        <w:rPr>
          <w:b/>
          <w:sz w:val="24"/>
        </w:rPr>
        <w:t>I</w:t>
      </w:r>
      <w:r w:rsidR="007F06EE">
        <w:rPr>
          <w:b/>
          <w:sz w:val="24"/>
        </w:rPr>
        <w:t>stván park) ivóvíz</w:t>
      </w:r>
      <w:r w:rsidR="00107C48">
        <w:rPr>
          <w:b/>
          <w:sz w:val="24"/>
        </w:rPr>
        <w:t>, szennyvíz</w:t>
      </w:r>
      <w:r w:rsidR="007F06EE">
        <w:rPr>
          <w:b/>
          <w:sz w:val="24"/>
        </w:rPr>
        <w:t xml:space="preserve"> ellátás.</w:t>
      </w:r>
    </w:p>
    <w:p w:rsidR="00DF57DF" w:rsidRDefault="007F06EE" w:rsidP="00727AA2">
      <w:pPr>
        <w:jc w:val="both"/>
        <w:rPr>
          <w:sz w:val="24"/>
        </w:rPr>
      </w:pPr>
      <w:r>
        <w:rPr>
          <w:sz w:val="24"/>
        </w:rPr>
        <w:t xml:space="preserve">Az érintett ingatlant az önkormányzat értékesítette 2014 évben. A pályázati </w:t>
      </w:r>
      <w:r w:rsidR="00727AA2">
        <w:rPr>
          <w:sz w:val="24"/>
        </w:rPr>
        <w:t>felhívá</w:t>
      </w:r>
      <w:r>
        <w:rPr>
          <w:sz w:val="24"/>
        </w:rPr>
        <w:t>sban szerepelt, hogy az ingatlanra a víz</w:t>
      </w:r>
      <w:r w:rsidR="00107C48">
        <w:rPr>
          <w:sz w:val="24"/>
        </w:rPr>
        <w:t>, szennyvíz</w:t>
      </w:r>
      <w:r>
        <w:rPr>
          <w:sz w:val="24"/>
        </w:rPr>
        <w:t xml:space="preserve"> nincs bekötve, azonban a közelből bevezethető.</w:t>
      </w:r>
      <w:r w:rsidR="0014028E">
        <w:rPr>
          <w:sz w:val="24"/>
        </w:rPr>
        <w:t xml:space="preserve"> A tulajdonos elkészíttette a bekötő vezeték</w:t>
      </w:r>
      <w:r w:rsidR="00107C48">
        <w:rPr>
          <w:sz w:val="24"/>
        </w:rPr>
        <w:t>ek</w:t>
      </w:r>
      <w:r w:rsidR="0014028E">
        <w:rPr>
          <w:sz w:val="24"/>
        </w:rPr>
        <w:t xml:space="preserve"> terveit</w:t>
      </w:r>
      <w:r w:rsidR="00A22D5C">
        <w:rPr>
          <w:sz w:val="24"/>
        </w:rPr>
        <w:t>, melynek részletes helyszínrajza az előterjesztés 2. számú melléklete</w:t>
      </w:r>
      <w:r w:rsidR="0014028E">
        <w:rPr>
          <w:sz w:val="24"/>
        </w:rPr>
        <w:t xml:space="preserve">. A megfelelő víznyomást biztosító </w:t>
      </w:r>
      <w:r w:rsidR="00107C48">
        <w:rPr>
          <w:sz w:val="24"/>
        </w:rPr>
        <w:t xml:space="preserve">ivóvíz </w:t>
      </w:r>
      <w:r w:rsidR="0014028E">
        <w:rPr>
          <w:sz w:val="24"/>
        </w:rPr>
        <w:t>gerincvezeték</w:t>
      </w:r>
      <w:r w:rsidR="0000043C">
        <w:rPr>
          <w:sz w:val="24"/>
        </w:rPr>
        <w:t xml:space="preserve"> </w:t>
      </w:r>
      <w:r w:rsidR="00727AA2">
        <w:rPr>
          <w:sz w:val="24"/>
        </w:rPr>
        <w:t>a Szent István park Jókai út felöli szélén, azzal párhuzamosan zöld területben halad</w:t>
      </w:r>
      <w:r w:rsidR="00A22D5C">
        <w:rPr>
          <w:sz w:val="24"/>
        </w:rPr>
        <w:t>, erre csatlakozik a tervezett bekötő vezeték.</w:t>
      </w:r>
      <w:r w:rsidR="00727AA2">
        <w:rPr>
          <w:sz w:val="24"/>
        </w:rPr>
        <w:t xml:space="preserve"> Annak érdekében, hogy a</w:t>
      </w:r>
      <w:r w:rsidR="00A22D5C">
        <w:rPr>
          <w:sz w:val="24"/>
        </w:rPr>
        <w:t>z új</w:t>
      </w:r>
      <w:r w:rsidR="00727AA2">
        <w:rPr>
          <w:sz w:val="24"/>
        </w:rPr>
        <w:t xml:space="preserve"> vezeték </w:t>
      </w:r>
      <w:r w:rsidR="00A22D5C">
        <w:rPr>
          <w:sz w:val="24"/>
        </w:rPr>
        <w:t>építése és üzemeltetése során a zöldterület</w:t>
      </w:r>
      <w:r w:rsidR="00727AA2">
        <w:rPr>
          <w:sz w:val="24"/>
        </w:rPr>
        <w:t xml:space="preserve"> és a f</w:t>
      </w:r>
      <w:r w:rsidR="00A22D5C">
        <w:rPr>
          <w:sz w:val="24"/>
        </w:rPr>
        <w:t>ás szárú növényzet gyökérzónája</w:t>
      </w:r>
      <w:r w:rsidR="00727AA2">
        <w:rPr>
          <w:sz w:val="24"/>
        </w:rPr>
        <w:t xml:space="preserve"> a lehető legkevésbé sér</w:t>
      </w:r>
      <w:r w:rsidR="00A22D5C">
        <w:rPr>
          <w:sz w:val="24"/>
        </w:rPr>
        <w:t>üljön, a nyomvonal a kavicsozott sétány alatt, a közvilágítási elektromos hálózattal párhuzamosan lett megtervezve.</w:t>
      </w:r>
      <w:r w:rsidR="00107C48">
        <w:rPr>
          <w:sz w:val="24"/>
        </w:rPr>
        <w:t xml:space="preserve"> A szennyvíz bekötő vezeték szintén a kavicsozott sétány alatt halad.</w:t>
      </w:r>
    </w:p>
    <w:p w:rsidR="006A68D1" w:rsidRDefault="006A68D1" w:rsidP="0000043C">
      <w:pPr>
        <w:jc w:val="both"/>
        <w:rPr>
          <w:sz w:val="24"/>
        </w:rPr>
      </w:pPr>
    </w:p>
    <w:p w:rsidR="00515204" w:rsidRDefault="00515204" w:rsidP="008D38E3">
      <w:pPr>
        <w:jc w:val="both"/>
        <w:rPr>
          <w:sz w:val="24"/>
        </w:rPr>
      </w:pPr>
    </w:p>
    <w:p w:rsidR="00515204" w:rsidRDefault="00515204" w:rsidP="008D38E3">
      <w:pPr>
        <w:jc w:val="both"/>
        <w:rPr>
          <w:rFonts w:cs="Arial"/>
          <w:bCs/>
          <w:sz w:val="24"/>
        </w:rPr>
      </w:pPr>
      <w:r w:rsidRPr="00515204">
        <w:rPr>
          <w:rFonts w:cs="Arial"/>
          <w:bCs/>
          <w:sz w:val="24"/>
        </w:rPr>
        <w:t>Kérem a T</w:t>
      </w:r>
      <w:r w:rsidR="00DC134E">
        <w:rPr>
          <w:rFonts w:cs="Arial"/>
          <w:bCs/>
          <w:sz w:val="24"/>
        </w:rPr>
        <w:t>isztelt</w:t>
      </w:r>
      <w:r w:rsidRPr="00515204">
        <w:rPr>
          <w:rFonts w:cs="Arial"/>
          <w:bCs/>
          <w:sz w:val="24"/>
        </w:rPr>
        <w:t xml:space="preserve"> Bizottságot, hogy az előterjesztést megtárgyalni, és a határozati javaslatot elfogadni szíveskedjen.</w:t>
      </w:r>
    </w:p>
    <w:p w:rsidR="00DC134E" w:rsidRDefault="00DC134E" w:rsidP="008D38E3">
      <w:pPr>
        <w:jc w:val="both"/>
        <w:rPr>
          <w:rFonts w:cs="Arial"/>
          <w:bCs/>
          <w:sz w:val="24"/>
        </w:rPr>
      </w:pPr>
    </w:p>
    <w:p w:rsidR="00DC134E" w:rsidRDefault="00DC134E" w:rsidP="008D38E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Szombathely, 2015. </w:t>
      </w:r>
      <w:proofErr w:type="gramStart"/>
      <w:r>
        <w:rPr>
          <w:rFonts w:cs="Arial"/>
          <w:bCs/>
          <w:sz w:val="24"/>
        </w:rPr>
        <w:t>december …</w:t>
      </w:r>
      <w:proofErr w:type="gramEnd"/>
    </w:p>
    <w:p w:rsidR="00DC134E" w:rsidRDefault="00DC134E" w:rsidP="008D38E3">
      <w:pPr>
        <w:jc w:val="both"/>
        <w:rPr>
          <w:rFonts w:cs="Arial"/>
          <w:bCs/>
          <w:sz w:val="24"/>
        </w:rPr>
      </w:pPr>
    </w:p>
    <w:p w:rsidR="00DC134E" w:rsidRDefault="00DC134E" w:rsidP="008D38E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/: Lakézi </w:t>
      </w:r>
      <w:proofErr w:type="gramStart"/>
      <w:r>
        <w:rPr>
          <w:rFonts w:cs="Arial"/>
          <w:bCs/>
          <w:sz w:val="24"/>
        </w:rPr>
        <w:t>Gábor :</w:t>
      </w:r>
      <w:proofErr w:type="gramEnd"/>
      <w:r>
        <w:rPr>
          <w:rFonts w:cs="Arial"/>
          <w:bCs/>
          <w:sz w:val="24"/>
        </w:rPr>
        <w:t>/</w:t>
      </w:r>
    </w:p>
    <w:p w:rsidR="00DC134E" w:rsidRPr="00515204" w:rsidRDefault="00DC134E" w:rsidP="008D38E3">
      <w:pPr>
        <w:jc w:val="both"/>
        <w:rPr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   </w:t>
      </w:r>
      <w:proofErr w:type="gramStart"/>
      <w:r>
        <w:rPr>
          <w:rFonts w:cs="Arial"/>
          <w:bCs/>
          <w:sz w:val="24"/>
        </w:rPr>
        <w:t>osztályvezető</w:t>
      </w:r>
      <w:proofErr w:type="gramEnd"/>
    </w:p>
    <w:p w:rsidR="00515204" w:rsidRDefault="00515204">
      <w:pPr>
        <w:rPr>
          <w:sz w:val="24"/>
        </w:rPr>
      </w:pPr>
      <w:r>
        <w:rPr>
          <w:sz w:val="24"/>
        </w:rPr>
        <w:br w:type="page"/>
      </w:r>
    </w:p>
    <w:p w:rsidR="008D38E3" w:rsidRPr="00515204" w:rsidRDefault="00515204" w:rsidP="0051520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Határozati javaslat</w:t>
      </w:r>
    </w:p>
    <w:p w:rsidR="00944217" w:rsidRDefault="00944217" w:rsidP="00944217">
      <w:pPr>
        <w:jc w:val="center"/>
        <w:rPr>
          <w:b/>
          <w:sz w:val="24"/>
        </w:rPr>
      </w:pPr>
    </w:p>
    <w:p w:rsidR="0029599B" w:rsidRDefault="0056317D" w:rsidP="00944217">
      <w:pPr>
        <w:jc w:val="center"/>
        <w:rPr>
          <w:sz w:val="24"/>
        </w:rPr>
      </w:pPr>
      <w:r>
        <w:rPr>
          <w:sz w:val="24"/>
        </w:rPr>
        <w:t>… /2015. (</w:t>
      </w:r>
      <w:r w:rsidR="00A22D5C">
        <w:rPr>
          <w:sz w:val="24"/>
        </w:rPr>
        <w:t>XII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>) sz. Gazdasági és Városstratégiai Bizottsági határozat</w:t>
      </w:r>
    </w:p>
    <w:p w:rsidR="00AF315F" w:rsidRDefault="00AF315F" w:rsidP="007C2724">
      <w:pPr>
        <w:jc w:val="both"/>
        <w:rPr>
          <w:sz w:val="24"/>
        </w:rPr>
      </w:pPr>
    </w:p>
    <w:p w:rsidR="00AF315F" w:rsidRDefault="00AF315F" w:rsidP="007C2724">
      <w:pPr>
        <w:jc w:val="both"/>
        <w:rPr>
          <w:sz w:val="24"/>
        </w:rPr>
      </w:pPr>
    </w:p>
    <w:p w:rsidR="00AF315F" w:rsidRPr="00687E79" w:rsidRDefault="00687E79" w:rsidP="00AF315F">
      <w:pPr>
        <w:jc w:val="both"/>
        <w:rPr>
          <w:rFonts w:cs="Arial"/>
          <w:bCs/>
          <w:sz w:val="24"/>
        </w:rPr>
      </w:pPr>
      <w:r w:rsidRPr="00687E79">
        <w:rPr>
          <w:sz w:val="24"/>
        </w:rPr>
        <w:t>A Gazdasági és Városstratégiai Bizottság</w:t>
      </w:r>
      <w:r w:rsidRPr="00687E79">
        <w:rPr>
          <w:rFonts w:cs="Arial"/>
          <w:sz w:val="24"/>
        </w:rPr>
        <w:t xml:space="preserve"> a </w:t>
      </w:r>
      <w:r>
        <w:rPr>
          <w:rFonts w:cs="Arial"/>
          <w:sz w:val="24"/>
        </w:rPr>
        <w:t>k</w:t>
      </w:r>
      <w:r w:rsidRPr="00687E79">
        <w:rPr>
          <w:rFonts w:cs="Arial"/>
          <w:bCs/>
          <w:sz w:val="24"/>
        </w:rPr>
        <w:t>özművezetékek zöldterületen történő elhelyezésének véleményezéséről</w:t>
      </w:r>
      <w:r w:rsidRPr="00687E79">
        <w:rPr>
          <w:rFonts w:cs="Arial"/>
          <w:sz w:val="24"/>
        </w:rPr>
        <w:t xml:space="preserve"> </w:t>
      </w:r>
      <w:r w:rsidR="00AF315F" w:rsidRPr="00687E79">
        <w:rPr>
          <w:rFonts w:cs="Arial"/>
          <w:bCs/>
          <w:sz w:val="24"/>
        </w:rPr>
        <w:t>szóló e</w:t>
      </w:r>
      <w:r w:rsidR="00AF315F" w:rsidRPr="00687E79">
        <w:rPr>
          <w:rFonts w:cs="Arial"/>
          <w:sz w:val="24"/>
        </w:rPr>
        <w:t>lőterjesztést megtárgyalta és az alábbi döntést hozta:</w:t>
      </w:r>
    </w:p>
    <w:p w:rsidR="00AF315F" w:rsidRDefault="00AF315F" w:rsidP="00AF315F">
      <w:pPr>
        <w:jc w:val="both"/>
        <w:rPr>
          <w:rFonts w:cs="Arial"/>
        </w:rPr>
      </w:pPr>
    </w:p>
    <w:p w:rsidR="00AF315F" w:rsidRPr="00687E79" w:rsidRDefault="00687E79" w:rsidP="00AF315F">
      <w:pPr>
        <w:jc w:val="both"/>
        <w:rPr>
          <w:rFonts w:cs="Arial"/>
          <w:sz w:val="24"/>
        </w:rPr>
      </w:pPr>
      <w:r w:rsidRPr="00687E79">
        <w:rPr>
          <w:rFonts w:cs="Arial"/>
          <w:sz w:val="24"/>
        </w:rPr>
        <w:t xml:space="preserve">1. </w:t>
      </w:r>
      <w:r w:rsidR="00AF315F" w:rsidRPr="00687E79">
        <w:rPr>
          <w:rFonts w:cs="Arial"/>
          <w:bCs/>
          <w:sz w:val="24"/>
        </w:rPr>
        <w:t>A</w:t>
      </w:r>
      <w:r w:rsidR="00AF315F" w:rsidRPr="00687E79">
        <w:rPr>
          <w:rFonts w:cs="Arial"/>
          <w:sz w:val="24"/>
        </w:rPr>
        <w:t xml:space="preserve">z előterjesztésben megjelölt Szombathely, Víztorony utca </w:t>
      </w:r>
      <w:r w:rsidRPr="00687E79">
        <w:rPr>
          <w:rFonts w:cs="Arial"/>
          <w:sz w:val="24"/>
        </w:rPr>
        <w:t>4698/</w:t>
      </w:r>
      <w:r w:rsidR="00AF315F" w:rsidRPr="00687E79">
        <w:rPr>
          <w:rFonts w:cs="Arial"/>
          <w:sz w:val="24"/>
        </w:rPr>
        <w:t xml:space="preserve">1 </w:t>
      </w:r>
      <w:proofErr w:type="spellStart"/>
      <w:r w:rsidR="00AF315F" w:rsidRPr="00687E79">
        <w:rPr>
          <w:rFonts w:cs="Arial"/>
          <w:sz w:val="24"/>
        </w:rPr>
        <w:t>hrsz-ú</w:t>
      </w:r>
      <w:proofErr w:type="spellEnd"/>
      <w:r w:rsidR="00AF315F" w:rsidRPr="00687E79">
        <w:rPr>
          <w:rFonts w:cs="Arial"/>
          <w:sz w:val="24"/>
        </w:rPr>
        <w:t xml:space="preserve"> ingatlan</w:t>
      </w:r>
      <w:r w:rsidRPr="00687E79">
        <w:rPr>
          <w:rFonts w:cs="Arial"/>
          <w:sz w:val="24"/>
        </w:rPr>
        <w:t xml:space="preserve"> villamos energia ellátása</w:t>
      </w:r>
      <w:r w:rsidR="00AF315F" w:rsidRPr="00687E79">
        <w:rPr>
          <w:rFonts w:cs="Arial"/>
          <w:sz w:val="24"/>
        </w:rPr>
        <w:t xml:space="preserve"> </w:t>
      </w:r>
      <w:r w:rsidRPr="00687E79">
        <w:rPr>
          <w:rFonts w:cs="Arial"/>
          <w:bCs/>
          <w:sz w:val="24"/>
        </w:rPr>
        <w:t>építési munkálatainak elvégzését</w:t>
      </w:r>
      <w:r w:rsidRPr="00687E79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a tervezett nyomvonalon </w:t>
      </w:r>
      <w:r w:rsidRPr="00687E79">
        <w:rPr>
          <w:rFonts w:cs="Arial"/>
          <w:sz w:val="24"/>
        </w:rPr>
        <w:t xml:space="preserve">zöldterületben támogatja, azzal a feltétellel, hogy </w:t>
      </w:r>
      <w:r w:rsidRPr="00687E79">
        <w:rPr>
          <w:rFonts w:cs="Arial"/>
          <w:bCs/>
          <w:sz w:val="24"/>
        </w:rPr>
        <w:t>a közterületek bontás utáni helyreállításáról szóló rendelet alapján</w:t>
      </w:r>
      <w:r w:rsidRPr="00687E79">
        <w:rPr>
          <w:rFonts w:cs="Arial"/>
          <w:sz w:val="24"/>
        </w:rPr>
        <w:t xml:space="preserve"> az érintett területeket helyre kell állítani és füvesíteni. </w:t>
      </w:r>
    </w:p>
    <w:p w:rsidR="00AF315F" w:rsidRPr="00687E79" w:rsidRDefault="00AF315F" w:rsidP="00AF315F">
      <w:pPr>
        <w:jc w:val="both"/>
        <w:rPr>
          <w:rFonts w:cs="Arial"/>
          <w:sz w:val="24"/>
        </w:rPr>
      </w:pPr>
    </w:p>
    <w:p w:rsidR="00AF315F" w:rsidRPr="00687E79" w:rsidRDefault="00AF315F" w:rsidP="00AF315F">
      <w:pPr>
        <w:jc w:val="both"/>
        <w:rPr>
          <w:rFonts w:cs="Arial"/>
          <w:b/>
          <w:bCs/>
          <w:sz w:val="24"/>
        </w:rPr>
      </w:pPr>
      <w:r w:rsidRPr="00687E79">
        <w:rPr>
          <w:rFonts w:cs="Arial"/>
          <w:b/>
          <w:bCs/>
          <w:sz w:val="24"/>
        </w:rPr>
        <w:t xml:space="preserve">Felelős: </w:t>
      </w:r>
      <w:r w:rsidRPr="00687E79">
        <w:rPr>
          <w:rFonts w:cs="Arial"/>
          <w:b/>
          <w:bCs/>
          <w:sz w:val="24"/>
        </w:rPr>
        <w:tab/>
      </w:r>
      <w:r w:rsidRPr="00687E79">
        <w:rPr>
          <w:rFonts w:cs="Arial"/>
          <w:sz w:val="24"/>
        </w:rPr>
        <w:t>Lakézi Gábor Városüzemeltetési Osztályvezető</w:t>
      </w:r>
    </w:p>
    <w:p w:rsidR="00AF315F" w:rsidRPr="00687E79" w:rsidRDefault="00AF315F" w:rsidP="00AF315F">
      <w:pPr>
        <w:jc w:val="both"/>
        <w:rPr>
          <w:rFonts w:cs="Arial"/>
          <w:sz w:val="24"/>
        </w:rPr>
      </w:pPr>
      <w:r w:rsidRPr="00687E79">
        <w:rPr>
          <w:rFonts w:cs="Arial"/>
          <w:b/>
          <w:bCs/>
          <w:sz w:val="24"/>
        </w:rPr>
        <w:t xml:space="preserve">Határidő: </w:t>
      </w:r>
      <w:r w:rsidRPr="00687E79">
        <w:rPr>
          <w:rFonts w:cs="Arial"/>
          <w:b/>
          <w:bCs/>
          <w:sz w:val="24"/>
        </w:rPr>
        <w:tab/>
      </w:r>
      <w:r w:rsidR="00107C48">
        <w:rPr>
          <w:rFonts w:cs="Arial"/>
          <w:sz w:val="24"/>
        </w:rPr>
        <w:t>folyamatos</w:t>
      </w:r>
    </w:p>
    <w:p w:rsidR="00AF315F" w:rsidRDefault="00AF315F" w:rsidP="007C2724">
      <w:pPr>
        <w:jc w:val="both"/>
        <w:rPr>
          <w:sz w:val="24"/>
        </w:rPr>
      </w:pPr>
    </w:p>
    <w:p w:rsidR="00687E79" w:rsidRPr="00687E79" w:rsidRDefault="00687E79" w:rsidP="00687E79">
      <w:pPr>
        <w:jc w:val="both"/>
        <w:rPr>
          <w:rFonts w:cs="Arial"/>
          <w:sz w:val="24"/>
        </w:rPr>
      </w:pPr>
      <w:r>
        <w:rPr>
          <w:sz w:val="24"/>
        </w:rPr>
        <w:t xml:space="preserve">2. </w:t>
      </w:r>
      <w:r w:rsidRPr="00687E79">
        <w:rPr>
          <w:rFonts w:cs="Arial"/>
          <w:bCs/>
          <w:sz w:val="24"/>
        </w:rPr>
        <w:t>A</w:t>
      </w:r>
      <w:r w:rsidRPr="00687E79">
        <w:rPr>
          <w:rFonts w:cs="Arial"/>
          <w:sz w:val="24"/>
        </w:rPr>
        <w:t>z előterjesztésben megjelölt Szombathely, 469</w:t>
      </w:r>
      <w:r>
        <w:rPr>
          <w:rFonts w:cs="Arial"/>
          <w:sz w:val="24"/>
        </w:rPr>
        <w:t>9</w:t>
      </w:r>
      <w:r w:rsidRPr="00687E79">
        <w:rPr>
          <w:rFonts w:cs="Arial"/>
          <w:sz w:val="24"/>
        </w:rPr>
        <w:t>/</w:t>
      </w:r>
      <w:r>
        <w:rPr>
          <w:rFonts w:cs="Arial"/>
          <w:sz w:val="24"/>
        </w:rPr>
        <w:t>5</w:t>
      </w:r>
      <w:r w:rsidRPr="00687E79">
        <w:rPr>
          <w:rFonts w:cs="Arial"/>
          <w:sz w:val="24"/>
        </w:rPr>
        <w:t xml:space="preserve"> </w:t>
      </w:r>
      <w:proofErr w:type="spellStart"/>
      <w:r w:rsidRPr="00687E79">
        <w:rPr>
          <w:rFonts w:cs="Arial"/>
          <w:sz w:val="24"/>
        </w:rPr>
        <w:t>hrsz-ú</w:t>
      </w:r>
      <w:proofErr w:type="spellEnd"/>
      <w:r w:rsidRPr="00687E79">
        <w:rPr>
          <w:rFonts w:cs="Arial"/>
          <w:sz w:val="24"/>
        </w:rPr>
        <w:t xml:space="preserve"> ingatlan </w:t>
      </w:r>
      <w:r>
        <w:rPr>
          <w:rFonts w:cs="Arial"/>
          <w:sz w:val="24"/>
        </w:rPr>
        <w:t>ivóvíz</w:t>
      </w:r>
      <w:r w:rsidR="00107C48">
        <w:rPr>
          <w:rFonts w:cs="Arial"/>
          <w:sz w:val="24"/>
        </w:rPr>
        <w:t>, szennyvíz</w:t>
      </w:r>
      <w:r>
        <w:rPr>
          <w:rFonts w:cs="Arial"/>
          <w:sz w:val="24"/>
        </w:rPr>
        <w:t xml:space="preserve"> ellátás</w:t>
      </w:r>
      <w:r w:rsidRPr="00687E79">
        <w:rPr>
          <w:rFonts w:cs="Arial"/>
          <w:sz w:val="24"/>
        </w:rPr>
        <w:t xml:space="preserve"> </w:t>
      </w:r>
      <w:r w:rsidR="00BE77ED">
        <w:rPr>
          <w:rFonts w:cs="Arial"/>
          <w:sz w:val="24"/>
        </w:rPr>
        <w:t>bekötővezeték</w:t>
      </w:r>
      <w:r w:rsidR="00107C48">
        <w:rPr>
          <w:rFonts w:cs="Arial"/>
          <w:sz w:val="24"/>
        </w:rPr>
        <w:t>ek</w:t>
      </w:r>
      <w:r w:rsidR="00BE77ED">
        <w:rPr>
          <w:rFonts w:cs="Arial"/>
          <w:sz w:val="24"/>
        </w:rPr>
        <w:t xml:space="preserve"> </w:t>
      </w:r>
      <w:r w:rsidRPr="00687E79">
        <w:rPr>
          <w:rFonts w:cs="Arial"/>
          <w:bCs/>
          <w:sz w:val="24"/>
        </w:rPr>
        <w:t>építési munkálatainak elvégzését</w:t>
      </w:r>
      <w:r w:rsidRPr="00687E79">
        <w:rPr>
          <w:rFonts w:cs="Arial"/>
          <w:sz w:val="24"/>
        </w:rPr>
        <w:t xml:space="preserve"> </w:t>
      </w:r>
      <w:r w:rsidR="00BE77ED">
        <w:rPr>
          <w:rFonts w:cs="Arial"/>
          <w:sz w:val="24"/>
        </w:rPr>
        <w:t xml:space="preserve">a Szent István park területén a meglévő kavicsozott sétány alatti elvezetéssel </w:t>
      </w:r>
      <w:r w:rsidRPr="00687E79">
        <w:rPr>
          <w:rFonts w:cs="Arial"/>
          <w:sz w:val="24"/>
        </w:rPr>
        <w:t xml:space="preserve">támogatja, azzal a feltétellel, hogy </w:t>
      </w:r>
      <w:r w:rsidRPr="00687E79">
        <w:rPr>
          <w:rFonts w:cs="Arial"/>
          <w:bCs/>
          <w:sz w:val="24"/>
        </w:rPr>
        <w:t>a közterületek bontás utáni helyreállításáról szóló rendelet alapján</w:t>
      </w:r>
      <w:r w:rsidRPr="00687E79">
        <w:rPr>
          <w:rFonts w:cs="Arial"/>
          <w:sz w:val="24"/>
        </w:rPr>
        <w:t xml:space="preserve"> </w:t>
      </w:r>
      <w:r w:rsidR="00BE77ED">
        <w:rPr>
          <w:rFonts w:cs="Arial"/>
          <w:sz w:val="24"/>
        </w:rPr>
        <w:t>a</w:t>
      </w:r>
      <w:r w:rsidRPr="00687E79">
        <w:rPr>
          <w:rFonts w:cs="Arial"/>
          <w:sz w:val="24"/>
        </w:rPr>
        <w:t xml:space="preserve"> </w:t>
      </w:r>
      <w:r w:rsidR="00BE77ED">
        <w:rPr>
          <w:rFonts w:cs="Arial"/>
          <w:sz w:val="24"/>
        </w:rPr>
        <w:t>sétány</w:t>
      </w:r>
      <w:r w:rsidR="00BE77ED" w:rsidRPr="00687E79">
        <w:rPr>
          <w:rFonts w:cs="Arial"/>
          <w:sz w:val="24"/>
        </w:rPr>
        <w:t xml:space="preserve"> </w:t>
      </w:r>
      <w:r w:rsidRPr="00687E79">
        <w:rPr>
          <w:rFonts w:cs="Arial"/>
          <w:sz w:val="24"/>
        </w:rPr>
        <w:t xml:space="preserve">érintett </w:t>
      </w:r>
      <w:r w:rsidR="00BE77ED">
        <w:rPr>
          <w:rFonts w:cs="Arial"/>
          <w:sz w:val="24"/>
        </w:rPr>
        <w:t xml:space="preserve">szakaszát az eredeti állapotnak megfelelően </w:t>
      </w:r>
      <w:r w:rsidRPr="00687E79">
        <w:rPr>
          <w:rFonts w:cs="Arial"/>
          <w:sz w:val="24"/>
        </w:rPr>
        <w:t>helyre kell állítani</w:t>
      </w:r>
      <w:r w:rsidR="00BE77ED">
        <w:rPr>
          <w:rFonts w:cs="Arial"/>
          <w:sz w:val="24"/>
        </w:rPr>
        <w:t>.</w:t>
      </w:r>
      <w:r w:rsidRPr="00687E79">
        <w:rPr>
          <w:rFonts w:cs="Arial"/>
          <w:sz w:val="24"/>
        </w:rPr>
        <w:t xml:space="preserve"> </w:t>
      </w:r>
    </w:p>
    <w:p w:rsidR="00687E79" w:rsidRPr="00687E79" w:rsidRDefault="00687E79" w:rsidP="00687E79">
      <w:pPr>
        <w:jc w:val="both"/>
        <w:rPr>
          <w:rFonts w:cs="Arial"/>
          <w:sz w:val="24"/>
        </w:rPr>
      </w:pPr>
    </w:p>
    <w:p w:rsidR="00687E79" w:rsidRPr="00687E79" w:rsidRDefault="00687E79" w:rsidP="00687E79">
      <w:pPr>
        <w:jc w:val="both"/>
        <w:rPr>
          <w:rFonts w:cs="Arial"/>
          <w:b/>
          <w:bCs/>
          <w:sz w:val="24"/>
        </w:rPr>
      </w:pPr>
      <w:r w:rsidRPr="00687E79">
        <w:rPr>
          <w:rFonts w:cs="Arial"/>
          <w:b/>
          <w:bCs/>
          <w:sz w:val="24"/>
        </w:rPr>
        <w:t xml:space="preserve">Felelős: </w:t>
      </w:r>
      <w:r w:rsidRPr="00687E79">
        <w:rPr>
          <w:rFonts w:cs="Arial"/>
          <w:b/>
          <w:bCs/>
          <w:sz w:val="24"/>
        </w:rPr>
        <w:tab/>
      </w:r>
      <w:r w:rsidRPr="00687E79">
        <w:rPr>
          <w:rFonts w:cs="Arial"/>
          <w:sz w:val="24"/>
        </w:rPr>
        <w:t>Lakézi Gábor Városüzemeltetési Osztályvezető</w:t>
      </w:r>
    </w:p>
    <w:p w:rsidR="00687E79" w:rsidRPr="00687E79" w:rsidRDefault="00687E79" w:rsidP="00687E79">
      <w:pPr>
        <w:jc w:val="both"/>
        <w:rPr>
          <w:rFonts w:cs="Arial"/>
          <w:sz w:val="24"/>
        </w:rPr>
      </w:pPr>
      <w:r w:rsidRPr="00687E79">
        <w:rPr>
          <w:rFonts w:cs="Arial"/>
          <w:b/>
          <w:bCs/>
          <w:sz w:val="24"/>
        </w:rPr>
        <w:t xml:space="preserve">Határidő: </w:t>
      </w:r>
      <w:r w:rsidRPr="00687E79">
        <w:rPr>
          <w:rFonts w:cs="Arial"/>
          <w:b/>
          <w:bCs/>
          <w:sz w:val="24"/>
        </w:rPr>
        <w:tab/>
      </w:r>
      <w:r w:rsidR="00107C48">
        <w:rPr>
          <w:rFonts w:cs="Arial"/>
          <w:sz w:val="24"/>
        </w:rPr>
        <w:t>folyamatos</w:t>
      </w:r>
    </w:p>
    <w:p w:rsidR="0059567C" w:rsidRDefault="0059567C" w:rsidP="00687E79">
      <w:pPr>
        <w:jc w:val="both"/>
        <w:rPr>
          <w:sz w:val="24"/>
        </w:rPr>
      </w:pPr>
    </w:p>
    <w:sectPr w:rsidR="0059567C" w:rsidSect="005457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45" w:rsidRDefault="00C84B45" w:rsidP="00492410">
      <w:r>
        <w:separator/>
      </w:r>
    </w:p>
  </w:endnote>
  <w:endnote w:type="continuationSeparator" w:id="0">
    <w:p w:rsidR="00C84B45" w:rsidRDefault="00C84B4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Pr="00342FC9" w:rsidRDefault="005C0BAD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D2D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C84B45">
      <w:rPr>
        <w:sz w:val="20"/>
        <w:szCs w:val="20"/>
      </w:rPr>
      <w:t xml:space="preserve">Oldalszám: </w:t>
    </w:r>
    <w:r w:rsidR="00C84B45">
      <w:rPr>
        <w:sz w:val="20"/>
        <w:szCs w:val="20"/>
      </w:rPr>
      <w:fldChar w:fldCharType="begin"/>
    </w:r>
    <w:r w:rsidR="00C84B45">
      <w:rPr>
        <w:sz w:val="20"/>
        <w:szCs w:val="20"/>
      </w:rPr>
      <w:instrText xml:space="preserve"> PAGE  \* Arabic  \* MERGEFORMAT </w:instrText>
    </w:r>
    <w:r w:rsidR="00C84B45">
      <w:rPr>
        <w:sz w:val="20"/>
        <w:szCs w:val="20"/>
      </w:rPr>
      <w:fldChar w:fldCharType="separate"/>
    </w:r>
    <w:r w:rsidR="00800B20">
      <w:rPr>
        <w:noProof/>
        <w:sz w:val="20"/>
        <w:szCs w:val="20"/>
      </w:rPr>
      <w:t>2</w:t>
    </w:r>
    <w:r w:rsidR="00C84B45">
      <w:rPr>
        <w:sz w:val="20"/>
        <w:szCs w:val="20"/>
      </w:rPr>
      <w:fldChar w:fldCharType="end"/>
    </w:r>
    <w:r w:rsidR="00C84B45">
      <w:rPr>
        <w:sz w:val="20"/>
        <w:szCs w:val="20"/>
      </w:rPr>
      <w:t xml:space="preserve"> / </w:t>
    </w:r>
    <w:r w:rsidR="00800B20">
      <w:fldChar w:fldCharType="begin"/>
    </w:r>
    <w:r w:rsidR="00800B20">
      <w:instrText xml:space="preserve"> NUMPAGES  \* Arabic  \* MERGEFORMAT </w:instrText>
    </w:r>
    <w:r w:rsidR="00800B20">
      <w:fldChar w:fldCharType="separate"/>
    </w:r>
    <w:r w:rsidR="00800B20" w:rsidRPr="00800B20">
      <w:rPr>
        <w:noProof/>
        <w:sz w:val="20"/>
        <w:szCs w:val="20"/>
      </w:rPr>
      <w:t>2</w:t>
    </w:r>
    <w:r w:rsidR="00800B20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4B45" w:rsidRDefault="00C84B45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C84B45" w:rsidRPr="00E82F69" w:rsidRDefault="00C84B45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C84B45" w:rsidRPr="00342FC9" w:rsidRDefault="00C84B45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45" w:rsidRDefault="00C84B45" w:rsidP="00492410">
      <w:r>
        <w:separator/>
      </w:r>
    </w:p>
  </w:footnote>
  <w:footnote w:type="continuationSeparator" w:id="0">
    <w:p w:rsidR="00C84B45" w:rsidRDefault="00C84B4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Pr="00826F63" w:rsidRDefault="00C84B45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:rsidR="00C84B45" w:rsidRPr="002C0ED9" w:rsidRDefault="00C84B45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Pr="002C0ED9">
      <w:rPr>
        <w:rFonts w:cs="Arial"/>
        <w:b/>
        <w:smallCaps/>
        <w:szCs w:val="22"/>
      </w:rPr>
      <w:t>Polgármesteri Hivatala</w:t>
    </w:r>
  </w:p>
  <w:p w:rsidR="00C84B45" w:rsidRDefault="00C84B45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Pr="002F7771">
      <w:rPr>
        <w:rFonts w:cs="Arial"/>
        <w:bCs/>
        <w:smallCaps/>
        <w:sz w:val="20"/>
      </w:rPr>
      <w:t>Városüzemeltetési Osztály</w:t>
    </w:r>
  </w:p>
  <w:p w:rsidR="00C84B45" w:rsidRPr="00826F63" w:rsidRDefault="00C84B45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C84B45" w:rsidRDefault="00C84B45" w:rsidP="00826F63">
    <w:pPr>
      <w:tabs>
        <w:tab w:val="left" w:pos="1134"/>
      </w:tabs>
      <w:ind w:firstLine="993"/>
    </w:pPr>
  </w:p>
  <w:p w:rsidR="00C84B45" w:rsidRDefault="00C84B45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6"/>
    <w:rsid w:val="0000043C"/>
    <w:rsid w:val="00057934"/>
    <w:rsid w:val="000716FA"/>
    <w:rsid w:val="000718A2"/>
    <w:rsid w:val="00090890"/>
    <w:rsid w:val="000D1144"/>
    <w:rsid w:val="000D73F1"/>
    <w:rsid w:val="00107C48"/>
    <w:rsid w:val="0014028E"/>
    <w:rsid w:val="0015328C"/>
    <w:rsid w:val="00213030"/>
    <w:rsid w:val="00250D54"/>
    <w:rsid w:val="00287D7E"/>
    <w:rsid w:val="0029599B"/>
    <w:rsid w:val="002A1768"/>
    <w:rsid w:val="002C0ED9"/>
    <w:rsid w:val="002C2622"/>
    <w:rsid w:val="002F7771"/>
    <w:rsid w:val="0030324F"/>
    <w:rsid w:val="00325E97"/>
    <w:rsid w:val="00335855"/>
    <w:rsid w:val="00342FC9"/>
    <w:rsid w:val="0035005F"/>
    <w:rsid w:val="00372628"/>
    <w:rsid w:val="003D69D7"/>
    <w:rsid w:val="00444E22"/>
    <w:rsid w:val="00446A66"/>
    <w:rsid w:val="00492410"/>
    <w:rsid w:val="005008A9"/>
    <w:rsid w:val="00515204"/>
    <w:rsid w:val="00522B90"/>
    <w:rsid w:val="005314FF"/>
    <w:rsid w:val="005457B7"/>
    <w:rsid w:val="0056317D"/>
    <w:rsid w:val="005741F7"/>
    <w:rsid w:val="0059567C"/>
    <w:rsid w:val="005A30D9"/>
    <w:rsid w:val="005B189C"/>
    <w:rsid w:val="005B4478"/>
    <w:rsid w:val="005C0BAD"/>
    <w:rsid w:val="006548D2"/>
    <w:rsid w:val="006630BB"/>
    <w:rsid w:val="00687E79"/>
    <w:rsid w:val="006A68D1"/>
    <w:rsid w:val="006D2CF6"/>
    <w:rsid w:val="006F5A69"/>
    <w:rsid w:val="006F5F1B"/>
    <w:rsid w:val="00722F79"/>
    <w:rsid w:val="007261CB"/>
    <w:rsid w:val="00727AA2"/>
    <w:rsid w:val="0073540D"/>
    <w:rsid w:val="007C2724"/>
    <w:rsid w:val="007C4B3C"/>
    <w:rsid w:val="007F06EE"/>
    <w:rsid w:val="00800B20"/>
    <w:rsid w:val="0080425A"/>
    <w:rsid w:val="00825932"/>
    <w:rsid w:val="00826F63"/>
    <w:rsid w:val="00852F49"/>
    <w:rsid w:val="00862376"/>
    <w:rsid w:val="00881CA0"/>
    <w:rsid w:val="008A5AA5"/>
    <w:rsid w:val="008A7615"/>
    <w:rsid w:val="008D38E3"/>
    <w:rsid w:val="008F5932"/>
    <w:rsid w:val="00922C08"/>
    <w:rsid w:val="00944217"/>
    <w:rsid w:val="009E3D6B"/>
    <w:rsid w:val="009F479E"/>
    <w:rsid w:val="00A06F5D"/>
    <w:rsid w:val="00A22D5C"/>
    <w:rsid w:val="00A84918"/>
    <w:rsid w:val="00A86FF4"/>
    <w:rsid w:val="00AC01E3"/>
    <w:rsid w:val="00AC3A74"/>
    <w:rsid w:val="00AF315F"/>
    <w:rsid w:val="00AF7EA4"/>
    <w:rsid w:val="00B826A4"/>
    <w:rsid w:val="00BB0903"/>
    <w:rsid w:val="00BC5E15"/>
    <w:rsid w:val="00BE77ED"/>
    <w:rsid w:val="00C009DC"/>
    <w:rsid w:val="00C10147"/>
    <w:rsid w:val="00C34ADE"/>
    <w:rsid w:val="00C41FF7"/>
    <w:rsid w:val="00C72522"/>
    <w:rsid w:val="00C73FF3"/>
    <w:rsid w:val="00C84B45"/>
    <w:rsid w:val="00CB17D3"/>
    <w:rsid w:val="00D37711"/>
    <w:rsid w:val="00DC134E"/>
    <w:rsid w:val="00DE3510"/>
    <w:rsid w:val="00DF57DF"/>
    <w:rsid w:val="00E2573E"/>
    <w:rsid w:val="00EA71B5"/>
    <w:rsid w:val="00ED5E0E"/>
    <w:rsid w:val="00F71CE5"/>
    <w:rsid w:val="00FA6FAA"/>
    <w:rsid w:val="00FB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0876C73-7BE5-49F4-9AF9-EDFD9CD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F6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link w:val="Cmsor3Char"/>
    <w:qFormat/>
    <w:rsid w:val="006630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qFormat/>
    <w:rsid w:val="006630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D2CF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2CF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2CF6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6630BB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6630BB"/>
    <w:rPr>
      <w:rFonts w:ascii="Arial" w:hAnsi="Arial" w:cs="Arial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zes.laszlo\AppData\Local\Microsoft\Windows\Temporary%20Internet%20Files\Content.IE5\DY6EOR3I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312</TotalTime>
  <Pages>2</Pages>
  <Words>404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Pénzes László</dc:creator>
  <cp:lastModifiedBy>Pénzes László</cp:lastModifiedBy>
  <cp:revision>6</cp:revision>
  <cp:lastPrinted>2015-04-03T09:35:00Z</cp:lastPrinted>
  <dcterms:created xsi:type="dcterms:W3CDTF">2015-11-25T09:00:00Z</dcterms:created>
  <dcterms:modified xsi:type="dcterms:W3CDTF">2015-12-01T15:42:00Z</dcterms:modified>
</cp:coreProperties>
</file>