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77A" w:rsidRPr="00447038" w:rsidRDefault="00D5277A" w:rsidP="00F2175A">
      <w:pPr>
        <w:spacing w:line="240" w:lineRule="auto"/>
        <w:ind w:left="6372"/>
        <w:rPr>
          <w:rFonts w:cs="Arial"/>
          <w:bCs/>
          <w:sz w:val="20"/>
          <w:szCs w:val="20"/>
        </w:rPr>
      </w:pPr>
      <w:bookmarkStart w:id="0" w:name="_GoBack"/>
      <w:bookmarkEnd w:id="0"/>
      <w:r w:rsidRPr="00447038">
        <w:rPr>
          <w:rFonts w:cs="Arial"/>
          <w:bCs/>
          <w:sz w:val="20"/>
          <w:szCs w:val="20"/>
        </w:rPr>
        <w:t>A határozati javaslato</w:t>
      </w:r>
      <w:r w:rsidR="003A5B0B">
        <w:rPr>
          <w:rFonts w:cs="Arial"/>
          <w:bCs/>
          <w:sz w:val="20"/>
          <w:szCs w:val="20"/>
        </w:rPr>
        <w:t>ka</w:t>
      </w:r>
      <w:r w:rsidR="00F2175A">
        <w:rPr>
          <w:rFonts w:cs="Arial"/>
          <w:bCs/>
          <w:sz w:val="20"/>
          <w:szCs w:val="20"/>
        </w:rPr>
        <w:t>t tö</w:t>
      </w:r>
      <w:r w:rsidRPr="00447038">
        <w:rPr>
          <w:rFonts w:cs="Arial"/>
          <w:bCs/>
          <w:sz w:val="20"/>
          <w:szCs w:val="20"/>
        </w:rPr>
        <w:t>rvényességi szempontból megvizsgáltam:</w:t>
      </w:r>
    </w:p>
    <w:p w:rsidR="00D5277A" w:rsidRPr="00447038" w:rsidRDefault="00D5277A" w:rsidP="00D5277A">
      <w:pPr>
        <w:spacing w:line="240" w:lineRule="auto"/>
        <w:rPr>
          <w:rFonts w:cs="Arial"/>
          <w:bCs/>
          <w:sz w:val="20"/>
          <w:szCs w:val="20"/>
        </w:rPr>
      </w:pPr>
    </w:p>
    <w:p w:rsidR="00D5277A" w:rsidRPr="00447038" w:rsidRDefault="00D5277A" w:rsidP="00D5277A">
      <w:pPr>
        <w:spacing w:line="240" w:lineRule="auto"/>
        <w:ind w:left="6372" w:firstLine="708"/>
        <w:rPr>
          <w:rFonts w:cs="Arial"/>
          <w:bCs/>
          <w:sz w:val="20"/>
          <w:szCs w:val="20"/>
        </w:rPr>
      </w:pPr>
      <w:r w:rsidRPr="00447038">
        <w:rPr>
          <w:rFonts w:cs="Arial"/>
          <w:bCs/>
          <w:sz w:val="20"/>
          <w:szCs w:val="20"/>
        </w:rPr>
        <w:t>/:Dr. Károlyi Ákos:/</w:t>
      </w:r>
    </w:p>
    <w:p w:rsidR="00D5277A" w:rsidRDefault="00D5277A" w:rsidP="00D5277A">
      <w:pPr>
        <w:spacing w:line="240" w:lineRule="auto"/>
        <w:ind w:left="7080"/>
        <w:rPr>
          <w:rFonts w:cs="Arial"/>
          <w:bCs/>
          <w:sz w:val="20"/>
          <w:szCs w:val="20"/>
        </w:rPr>
      </w:pPr>
      <w:r>
        <w:rPr>
          <w:rFonts w:cs="Arial"/>
          <w:bCs/>
          <w:sz w:val="20"/>
          <w:szCs w:val="20"/>
        </w:rPr>
        <w:t xml:space="preserve">        </w:t>
      </w:r>
      <w:r w:rsidRPr="00447038">
        <w:rPr>
          <w:rFonts w:cs="Arial"/>
          <w:bCs/>
          <w:sz w:val="20"/>
          <w:szCs w:val="20"/>
        </w:rPr>
        <w:t>jegyző</w:t>
      </w:r>
    </w:p>
    <w:p w:rsidR="00615E5C" w:rsidRPr="008377AD" w:rsidRDefault="00615E5C" w:rsidP="003A5B0B">
      <w:pPr>
        <w:spacing w:before="0" w:line="240" w:lineRule="auto"/>
        <w:jc w:val="center"/>
        <w:rPr>
          <w:rFonts w:cs="Arial"/>
          <w:b/>
          <w:sz w:val="24"/>
          <w:u w:val="single"/>
        </w:rPr>
      </w:pPr>
      <w:r w:rsidRPr="008377AD">
        <w:rPr>
          <w:rFonts w:cs="Arial"/>
          <w:b/>
          <w:sz w:val="24"/>
          <w:u w:val="single"/>
        </w:rPr>
        <w:t>ELŐTERJESZTÉS</w:t>
      </w:r>
    </w:p>
    <w:p w:rsidR="00615E5C" w:rsidRPr="008377AD" w:rsidRDefault="00615E5C" w:rsidP="00615E5C">
      <w:pPr>
        <w:spacing w:before="0" w:line="240" w:lineRule="auto"/>
        <w:jc w:val="left"/>
        <w:rPr>
          <w:rFonts w:cs="Arial"/>
          <w:b/>
          <w:sz w:val="24"/>
          <w:u w:val="single"/>
        </w:rPr>
      </w:pPr>
    </w:p>
    <w:p w:rsidR="00615E5C" w:rsidRPr="008377AD" w:rsidRDefault="00615E5C" w:rsidP="00615E5C">
      <w:pPr>
        <w:spacing w:before="0" w:line="240" w:lineRule="auto"/>
        <w:jc w:val="center"/>
        <w:rPr>
          <w:rFonts w:cs="Arial"/>
          <w:b/>
          <w:sz w:val="24"/>
        </w:rPr>
      </w:pPr>
      <w:r w:rsidRPr="008377AD">
        <w:rPr>
          <w:rFonts w:cs="Arial"/>
          <w:b/>
          <w:sz w:val="24"/>
        </w:rPr>
        <w:t>Szombathely Megyei Jogú Város Közgyűlése</w:t>
      </w:r>
    </w:p>
    <w:p w:rsidR="00615E5C" w:rsidRPr="008377AD" w:rsidRDefault="00F23C45" w:rsidP="00615E5C">
      <w:pPr>
        <w:spacing w:before="0" w:line="240" w:lineRule="auto"/>
        <w:jc w:val="center"/>
        <w:rPr>
          <w:rFonts w:cs="Arial"/>
          <w:b/>
          <w:sz w:val="24"/>
        </w:rPr>
      </w:pPr>
      <w:r w:rsidRPr="008377AD">
        <w:rPr>
          <w:rFonts w:cs="Arial"/>
          <w:b/>
          <w:sz w:val="24"/>
        </w:rPr>
        <w:t>2015</w:t>
      </w:r>
      <w:r w:rsidR="00615E5C" w:rsidRPr="008377AD">
        <w:rPr>
          <w:rFonts w:cs="Arial"/>
          <w:b/>
          <w:sz w:val="24"/>
        </w:rPr>
        <w:t xml:space="preserve">. </w:t>
      </w:r>
      <w:r w:rsidR="00002406" w:rsidRPr="008377AD">
        <w:rPr>
          <w:rFonts w:cs="Arial"/>
          <w:b/>
          <w:sz w:val="24"/>
        </w:rPr>
        <w:t>október 22</w:t>
      </w:r>
      <w:r w:rsidR="00615E5C" w:rsidRPr="008377AD">
        <w:rPr>
          <w:rFonts w:cs="Arial"/>
          <w:b/>
          <w:sz w:val="24"/>
        </w:rPr>
        <w:t>-i ülésére</w:t>
      </w:r>
    </w:p>
    <w:p w:rsidR="00615E5C" w:rsidRPr="008377AD" w:rsidRDefault="00615E5C" w:rsidP="00615E5C">
      <w:pPr>
        <w:spacing w:before="0" w:line="240" w:lineRule="auto"/>
        <w:rPr>
          <w:rFonts w:cs="Arial"/>
          <w:b/>
          <w:sz w:val="24"/>
        </w:rPr>
      </w:pPr>
    </w:p>
    <w:p w:rsidR="00615E5C" w:rsidRPr="008377AD" w:rsidRDefault="00615E5C" w:rsidP="0017746C">
      <w:pPr>
        <w:ind w:left="720" w:hanging="720"/>
        <w:jc w:val="center"/>
        <w:rPr>
          <w:rFonts w:cs="Arial"/>
          <w:b/>
          <w:sz w:val="24"/>
          <w:u w:val="single"/>
        </w:rPr>
      </w:pPr>
      <w:r w:rsidRPr="008377AD">
        <w:rPr>
          <w:rFonts w:cs="Arial"/>
          <w:b/>
          <w:sz w:val="24"/>
          <w:u w:val="single"/>
        </w:rPr>
        <w:t>BESZÁMOLÓ</w:t>
      </w:r>
    </w:p>
    <w:p w:rsidR="00615E5C" w:rsidRPr="008377AD" w:rsidRDefault="00615E5C" w:rsidP="00B2451B">
      <w:pPr>
        <w:spacing w:line="240" w:lineRule="auto"/>
        <w:ind w:left="720" w:hanging="720"/>
        <w:jc w:val="center"/>
        <w:rPr>
          <w:rFonts w:cs="Arial"/>
          <w:b/>
          <w:sz w:val="24"/>
        </w:rPr>
      </w:pPr>
      <w:r w:rsidRPr="008377AD">
        <w:rPr>
          <w:rFonts w:cs="Arial"/>
          <w:b/>
          <w:sz w:val="24"/>
        </w:rPr>
        <w:t>az előző Közgyűlés óta eltelt időszak fontosabb eseményeiről és a polgármester átruházott hatáskörben hozott döntéseiről</w:t>
      </w:r>
    </w:p>
    <w:p w:rsidR="00615E5C" w:rsidRPr="008377AD" w:rsidRDefault="00615E5C" w:rsidP="00615E5C">
      <w:pPr>
        <w:spacing w:before="0" w:line="240" w:lineRule="auto"/>
        <w:rPr>
          <w:rFonts w:cs="Arial"/>
          <w:b/>
          <w:sz w:val="24"/>
        </w:rPr>
      </w:pPr>
    </w:p>
    <w:p w:rsidR="00615E5C" w:rsidRPr="008377AD" w:rsidRDefault="00615E5C" w:rsidP="00615E5C">
      <w:pPr>
        <w:spacing w:before="0" w:line="240" w:lineRule="auto"/>
        <w:jc w:val="center"/>
        <w:rPr>
          <w:rFonts w:cs="Arial"/>
          <w:b/>
          <w:sz w:val="24"/>
        </w:rPr>
      </w:pPr>
      <w:r w:rsidRPr="008377AD">
        <w:rPr>
          <w:rFonts w:cs="Arial"/>
          <w:b/>
          <w:sz w:val="24"/>
        </w:rPr>
        <w:t>Tisztelt Közgyűlés!</w:t>
      </w:r>
    </w:p>
    <w:p w:rsidR="007817BC" w:rsidRPr="008377AD" w:rsidRDefault="007817BC" w:rsidP="007817BC">
      <w:pPr>
        <w:spacing w:before="0" w:line="240" w:lineRule="auto"/>
        <w:rPr>
          <w:rFonts w:cs="Arial"/>
          <w:b/>
          <w:sz w:val="24"/>
        </w:rPr>
      </w:pPr>
    </w:p>
    <w:p w:rsidR="007D03DE" w:rsidRDefault="00002406" w:rsidP="00002406">
      <w:pPr>
        <w:spacing w:before="0" w:line="240" w:lineRule="auto"/>
        <w:rPr>
          <w:rFonts w:cs="Arial"/>
          <w:sz w:val="24"/>
        </w:rPr>
      </w:pPr>
      <w:r w:rsidRPr="008377AD">
        <w:rPr>
          <w:rFonts w:cs="Arial"/>
          <w:b/>
          <w:sz w:val="24"/>
        </w:rPr>
        <w:t>Szeptember 17</w:t>
      </w:r>
      <w:r w:rsidR="007817BC" w:rsidRPr="008377AD">
        <w:rPr>
          <w:rFonts w:cs="Arial"/>
          <w:b/>
          <w:sz w:val="24"/>
        </w:rPr>
        <w:t>-</w:t>
      </w:r>
      <w:r w:rsidR="004176E0" w:rsidRPr="008377AD">
        <w:rPr>
          <w:rFonts w:cs="Arial"/>
          <w:b/>
          <w:sz w:val="24"/>
        </w:rPr>
        <w:t>é</w:t>
      </w:r>
      <w:r w:rsidR="007817BC" w:rsidRPr="008377AD">
        <w:rPr>
          <w:rFonts w:cs="Arial"/>
          <w:b/>
          <w:sz w:val="24"/>
        </w:rPr>
        <w:t xml:space="preserve">n </w:t>
      </w:r>
      <w:r w:rsidR="005C2A40" w:rsidRPr="008377AD">
        <w:rPr>
          <w:rFonts w:cs="Arial"/>
          <w:sz w:val="24"/>
        </w:rPr>
        <w:t>Illés Károly alpolgármester úrral</w:t>
      </w:r>
      <w:r w:rsidR="005C2A40" w:rsidRPr="008377AD">
        <w:rPr>
          <w:rFonts w:cs="Arial"/>
          <w:b/>
          <w:sz w:val="24"/>
        </w:rPr>
        <w:t xml:space="preserve"> </w:t>
      </w:r>
      <w:r w:rsidRPr="008377AD">
        <w:rPr>
          <w:rFonts w:cs="Arial"/>
          <w:sz w:val="24"/>
        </w:rPr>
        <w:t>a XIV. Országos Vízközmű Szerelőverseny megnyitó eseményén vettem részt a Hotel Claudiusban, majd Ilan Mor urat, Izrael állam Magyarországi Nagykövetét fogadtam irodámban</w:t>
      </w:r>
      <w:r w:rsidR="005C2A40" w:rsidRPr="008377AD">
        <w:rPr>
          <w:rFonts w:cs="Arial"/>
          <w:sz w:val="24"/>
        </w:rPr>
        <w:t xml:space="preserve"> Illés Károly valamint Koczka Tibor alpolgármester urakkal</w:t>
      </w:r>
      <w:r w:rsidRPr="008377AD">
        <w:rPr>
          <w:rFonts w:cs="Arial"/>
          <w:sz w:val="24"/>
        </w:rPr>
        <w:t>.</w:t>
      </w:r>
    </w:p>
    <w:p w:rsidR="00C90093" w:rsidRDefault="00C90093" w:rsidP="00002406">
      <w:pPr>
        <w:spacing w:before="0" w:line="240" w:lineRule="auto"/>
        <w:rPr>
          <w:rFonts w:cs="Arial"/>
          <w:sz w:val="24"/>
        </w:rPr>
      </w:pPr>
    </w:p>
    <w:p w:rsidR="00C90093" w:rsidRPr="00C90093" w:rsidRDefault="00C90093" w:rsidP="00002406">
      <w:pPr>
        <w:spacing w:before="0" w:line="240" w:lineRule="auto"/>
        <w:rPr>
          <w:rFonts w:cs="Arial"/>
          <w:sz w:val="24"/>
        </w:rPr>
      </w:pPr>
      <w:r w:rsidRPr="00C90093">
        <w:rPr>
          <w:sz w:val="24"/>
        </w:rPr>
        <w:t xml:space="preserve">Molnár Miklós alpolgármester úr a </w:t>
      </w:r>
      <w:r w:rsidR="00804E6A">
        <w:rPr>
          <w:sz w:val="24"/>
        </w:rPr>
        <w:t>szeptemberi k</w:t>
      </w:r>
      <w:r w:rsidRPr="00C90093">
        <w:rPr>
          <w:sz w:val="24"/>
        </w:rPr>
        <w:t>özgyűlés utáni sajtótájékoztatón vett részt.</w:t>
      </w:r>
    </w:p>
    <w:p w:rsidR="00002406" w:rsidRPr="008377AD" w:rsidRDefault="00002406" w:rsidP="00002406">
      <w:pPr>
        <w:spacing w:before="0" w:line="240" w:lineRule="auto"/>
        <w:rPr>
          <w:rFonts w:cs="Arial"/>
          <w:sz w:val="24"/>
        </w:rPr>
      </w:pPr>
    </w:p>
    <w:p w:rsidR="00002406" w:rsidRPr="008377AD" w:rsidRDefault="00002406" w:rsidP="00002406">
      <w:pPr>
        <w:spacing w:before="0" w:line="240" w:lineRule="auto"/>
        <w:rPr>
          <w:rFonts w:cs="Arial"/>
          <w:sz w:val="24"/>
        </w:rPr>
      </w:pPr>
      <w:r w:rsidRPr="008377AD">
        <w:rPr>
          <w:rFonts w:cs="Arial"/>
          <w:b/>
          <w:sz w:val="24"/>
        </w:rPr>
        <w:t xml:space="preserve">Szeptember 18-án </w:t>
      </w:r>
      <w:r w:rsidRPr="008377AD">
        <w:rPr>
          <w:rFonts w:cs="Arial"/>
          <w:sz w:val="24"/>
        </w:rPr>
        <w:t>az M86-os gyorsforgalmi út Szeleste és Hegyfalu közötti szakaszának átadó ünnepségén vettem részt.</w:t>
      </w:r>
    </w:p>
    <w:p w:rsidR="005C2A40" w:rsidRPr="008377AD" w:rsidRDefault="005C2A40" w:rsidP="00002406">
      <w:pPr>
        <w:spacing w:before="0" w:line="240" w:lineRule="auto"/>
        <w:rPr>
          <w:rFonts w:cs="Arial"/>
          <w:sz w:val="24"/>
        </w:rPr>
      </w:pPr>
    </w:p>
    <w:p w:rsidR="005C2A40" w:rsidRPr="008377AD" w:rsidRDefault="005C2A40" w:rsidP="005C2A40">
      <w:pPr>
        <w:spacing w:before="0" w:line="240" w:lineRule="auto"/>
        <w:rPr>
          <w:rFonts w:cs="Arial"/>
          <w:sz w:val="24"/>
        </w:rPr>
      </w:pPr>
      <w:r w:rsidRPr="008377AD">
        <w:rPr>
          <w:rFonts w:cs="Arial"/>
          <w:sz w:val="24"/>
        </w:rPr>
        <w:t xml:space="preserve">Az 50 éve első alkalommal népművelés-könyvtár szakon végzett aranydiplomásokat köszöntötték a Nyugat-magyarországi Egyetem Savaria Egyetemi Központjában. Az eseményen Koczka Tibor alpolgármester úr köszöntőt mondott. A VI. Horváth Zoltán Nemzetközi Kosárlabda Tornát az Aréna Savariában Koczka Tibor alpolgármester úr nyitotta meg, és Szombathely MJV Önkormányzata képviseletében koszorút helyezett el az „Égi center” tiszteletére állított emléktáblánál.  </w:t>
      </w:r>
    </w:p>
    <w:p w:rsidR="00002406" w:rsidRPr="008377AD" w:rsidRDefault="00002406" w:rsidP="00002406">
      <w:pPr>
        <w:spacing w:before="0" w:line="240" w:lineRule="auto"/>
        <w:rPr>
          <w:rFonts w:cs="Arial"/>
          <w:sz w:val="24"/>
        </w:rPr>
      </w:pPr>
    </w:p>
    <w:p w:rsidR="00002406" w:rsidRPr="008377AD" w:rsidRDefault="00002406" w:rsidP="00002406">
      <w:pPr>
        <w:spacing w:before="0" w:line="240" w:lineRule="auto"/>
        <w:rPr>
          <w:rFonts w:cs="Arial"/>
          <w:sz w:val="24"/>
        </w:rPr>
      </w:pPr>
      <w:r w:rsidRPr="008377AD">
        <w:rPr>
          <w:rFonts w:cs="Arial"/>
          <w:b/>
          <w:sz w:val="24"/>
        </w:rPr>
        <w:lastRenderedPageBreak/>
        <w:t>Szeptember 19-én</w:t>
      </w:r>
      <w:r w:rsidRPr="008377AD">
        <w:rPr>
          <w:rFonts w:cs="Arial"/>
          <w:sz w:val="24"/>
        </w:rPr>
        <w:t xml:space="preserve"> a Szombathelyi Pingvinek Jégkorong Klub görkorcsolya, illetve görhoki pályaátadó ünnepségén vettem részt. A hatvanmillió forintnyi forrásból Oladon megvalósult beruházást 15 millió forinttal támogatta Szombathely városa. Ezt követően a Szovjetunióba elhurcoltak emlékére állított emléktábla koszorúzásán és megemlékezésen vettem részt a Bagolyvár udvarán.</w:t>
      </w:r>
    </w:p>
    <w:p w:rsidR="005C2A40" w:rsidRPr="008377AD" w:rsidRDefault="005C2A40" w:rsidP="00002406">
      <w:pPr>
        <w:spacing w:before="0" w:line="240" w:lineRule="auto"/>
        <w:rPr>
          <w:rFonts w:cs="Arial"/>
          <w:sz w:val="24"/>
        </w:rPr>
      </w:pPr>
    </w:p>
    <w:p w:rsidR="005C2A40" w:rsidRPr="008377AD" w:rsidRDefault="005C2A40" w:rsidP="00002406">
      <w:pPr>
        <w:spacing w:before="0" w:line="240" w:lineRule="auto"/>
        <w:rPr>
          <w:rFonts w:cs="Arial"/>
          <w:sz w:val="24"/>
        </w:rPr>
      </w:pPr>
      <w:r w:rsidRPr="008377AD">
        <w:rPr>
          <w:rFonts w:cs="Arial"/>
          <w:sz w:val="24"/>
        </w:rPr>
        <w:t>A VI. Horváth Zoltán Nemzetközi Kosárlabda Torna díjkiosztó ünnepségén Koczka Tibor alpolgármester úr részt vett az Aréna Savariában.</w:t>
      </w:r>
    </w:p>
    <w:p w:rsidR="00002406" w:rsidRPr="008377AD" w:rsidRDefault="00002406" w:rsidP="00002406">
      <w:pPr>
        <w:spacing w:before="0" w:line="240" w:lineRule="auto"/>
        <w:rPr>
          <w:rFonts w:cs="Arial"/>
          <w:sz w:val="24"/>
        </w:rPr>
      </w:pPr>
    </w:p>
    <w:p w:rsidR="00002406" w:rsidRPr="008377AD" w:rsidRDefault="00002406" w:rsidP="00002406">
      <w:pPr>
        <w:spacing w:before="0" w:line="240" w:lineRule="auto"/>
        <w:rPr>
          <w:rFonts w:cs="Arial"/>
          <w:sz w:val="24"/>
        </w:rPr>
      </w:pPr>
      <w:r w:rsidRPr="008377AD">
        <w:rPr>
          <w:rFonts w:cs="Arial"/>
          <w:b/>
          <w:sz w:val="24"/>
        </w:rPr>
        <w:t>Szeptember 20-24. között</w:t>
      </w:r>
      <w:r w:rsidRPr="008377AD">
        <w:rPr>
          <w:rFonts w:cs="Arial"/>
          <w:sz w:val="24"/>
        </w:rPr>
        <w:t xml:space="preserve"> </w:t>
      </w:r>
      <w:r w:rsidR="00F445BD" w:rsidRPr="008377AD">
        <w:rPr>
          <w:rFonts w:cs="Arial"/>
          <w:sz w:val="24"/>
        </w:rPr>
        <w:t xml:space="preserve">Szombathely Megyei Jogú Város Önkormányzata delegációjának vezetőjeként </w:t>
      </w:r>
      <w:r w:rsidRPr="008377AD">
        <w:rPr>
          <w:rFonts w:cs="Arial"/>
          <w:sz w:val="24"/>
        </w:rPr>
        <w:t>Toursban tartózkodtam Serge Babary tours</w:t>
      </w:r>
      <w:r w:rsidR="00F445BD" w:rsidRPr="008377AD">
        <w:rPr>
          <w:rFonts w:cs="Arial"/>
          <w:sz w:val="24"/>
        </w:rPr>
        <w:t>-i polgármester úr meghívására. Az eseményen tárgyalást folytattunk Tours egyházi és városi vezetőivel a 2016. Szent Márton Emlékév kapcsán közösen megvalósítandó programjainkról.</w:t>
      </w:r>
    </w:p>
    <w:p w:rsidR="005C2A40" w:rsidRPr="008377AD" w:rsidRDefault="005C2A40" w:rsidP="00002406">
      <w:pPr>
        <w:spacing w:before="0" w:line="240" w:lineRule="auto"/>
        <w:rPr>
          <w:rFonts w:cs="Arial"/>
          <w:sz w:val="24"/>
        </w:rPr>
      </w:pPr>
    </w:p>
    <w:p w:rsidR="005C2A40" w:rsidRPr="008377AD" w:rsidRDefault="005C2A40" w:rsidP="005C2A40">
      <w:pPr>
        <w:spacing w:before="0" w:line="240" w:lineRule="auto"/>
        <w:rPr>
          <w:rFonts w:cs="Arial"/>
          <w:sz w:val="24"/>
        </w:rPr>
      </w:pPr>
      <w:r w:rsidRPr="008377AD">
        <w:rPr>
          <w:rFonts w:cs="Arial"/>
          <w:b/>
          <w:sz w:val="24"/>
        </w:rPr>
        <w:t>Szeptember 20-án</w:t>
      </w:r>
      <w:r w:rsidRPr="008377AD">
        <w:rPr>
          <w:rFonts w:cs="Arial"/>
          <w:sz w:val="24"/>
        </w:rPr>
        <w:t xml:space="preserve"> az Erős emberek Országos Bajnokságának Szombathely Fő tere adott otthont. Koczka Tibor alpolgármester úr részt vett a díjkiosztó ünnepségen. </w:t>
      </w:r>
    </w:p>
    <w:p w:rsidR="005C2A40" w:rsidRPr="008377AD" w:rsidRDefault="005C2A40" w:rsidP="005C2A40">
      <w:pPr>
        <w:spacing w:before="0" w:line="240" w:lineRule="auto"/>
        <w:rPr>
          <w:rFonts w:cs="Arial"/>
          <w:sz w:val="24"/>
        </w:rPr>
      </w:pPr>
    </w:p>
    <w:p w:rsidR="005C2A40" w:rsidRDefault="005C2A40" w:rsidP="005C2A40">
      <w:pPr>
        <w:spacing w:before="0" w:line="240" w:lineRule="auto"/>
        <w:rPr>
          <w:rFonts w:cs="Arial"/>
          <w:sz w:val="24"/>
        </w:rPr>
      </w:pPr>
      <w:r w:rsidRPr="008377AD">
        <w:rPr>
          <w:rFonts w:cs="Arial"/>
          <w:b/>
          <w:sz w:val="24"/>
        </w:rPr>
        <w:t>Szeptember 21-én</w:t>
      </w:r>
      <w:r w:rsidR="00804E6A">
        <w:rPr>
          <w:rFonts w:cs="Arial"/>
          <w:sz w:val="24"/>
        </w:rPr>
        <w:t xml:space="preserve"> a 302/2015 (IX.</w:t>
      </w:r>
      <w:r w:rsidRPr="008377AD">
        <w:rPr>
          <w:rFonts w:cs="Arial"/>
          <w:sz w:val="24"/>
        </w:rPr>
        <w:t xml:space="preserve">16.) számú közgyűlési határozatnak megfelelően a Belügyminisztériumban Koczka Tibor alpolgármester úr a polgármester általános helyetteseként aláírta a Belügyminisztériummal kötött támogatási megállapodás módosítását. </w:t>
      </w:r>
    </w:p>
    <w:p w:rsidR="00C90093" w:rsidRDefault="00C90093" w:rsidP="005C2A40">
      <w:pPr>
        <w:spacing w:before="0" w:line="240" w:lineRule="auto"/>
        <w:rPr>
          <w:rFonts w:cs="Arial"/>
          <w:sz w:val="24"/>
        </w:rPr>
      </w:pPr>
    </w:p>
    <w:p w:rsidR="00C90093" w:rsidRDefault="00C90093" w:rsidP="005C2A40">
      <w:pPr>
        <w:spacing w:before="0" w:line="240" w:lineRule="auto"/>
        <w:rPr>
          <w:rFonts w:cs="Arial"/>
          <w:sz w:val="24"/>
        </w:rPr>
      </w:pPr>
      <w:r w:rsidRPr="008377AD">
        <w:rPr>
          <w:rFonts w:cs="Arial"/>
          <w:sz w:val="24"/>
        </w:rPr>
        <w:t>Illés Károly alpolgármester úr részt vett a Szombathelyi Televízió Szombathely Ma című közéleti magazinműsorában. A közgyűlés után a politikai pártok képviselői egy vitaműsor keretében dolgozták fel a közgyűlés legfontosabb témáit.</w:t>
      </w:r>
    </w:p>
    <w:p w:rsidR="00C90093" w:rsidRDefault="00C90093" w:rsidP="005C2A40">
      <w:pPr>
        <w:spacing w:before="0" w:line="240" w:lineRule="auto"/>
        <w:rPr>
          <w:rFonts w:cs="Arial"/>
          <w:sz w:val="24"/>
        </w:rPr>
      </w:pPr>
    </w:p>
    <w:p w:rsidR="00C90093" w:rsidRPr="008377AD" w:rsidRDefault="00C90093" w:rsidP="005C2A40">
      <w:pPr>
        <w:spacing w:before="0" w:line="240" w:lineRule="auto"/>
        <w:rPr>
          <w:rFonts w:cs="Arial"/>
          <w:sz w:val="24"/>
        </w:rPr>
      </w:pPr>
      <w:r w:rsidRPr="00C90093">
        <w:rPr>
          <w:rFonts w:cs="Arial"/>
          <w:sz w:val="24"/>
        </w:rPr>
        <w:t>Molnár Miklós alpolgármester úr a Szombathelyi TV Frakcióvitájában vett részt.</w:t>
      </w:r>
    </w:p>
    <w:p w:rsidR="005C2A40" w:rsidRPr="008377AD" w:rsidRDefault="005C2A40" w:rsidP="005C2A40">
      <w:pPr>
        <w:spacing w:before="0" w:line="240" w:lineRule="auto"/>
        <w:rPr>
          <w:rFonts w:cs="Arial"/>
          <w:sz w:val="24"/>
        </w:rPr>
      </w:pPr>
    </w:p>
    <w:p w:rsidR="005C2A40" w:rsidRDefault="005C2A40" w:rsidP="005C2A40">
      <w:pPr>
        <w:spacing w:before="0" w:line="240" w:lineRule="auto"/>
        <w:rPr>
          <w:rFonts w:cs="Arial"/>
          <w:sz w:val="24"/>
        </w:rPr>
      </w:pPr>
      <w:r w:rsidRPr="008377AD">
        <w:rPr>
          <w:rFonts w:cs="Arial"/>
          <w:b/>
          <w:sz w:val="24"/>
        </w:rPr>
        <w:t>Szeptember 22-én</w:t>
      </w:r>
      <w:r w:rsidRPr="008377AD">
        <w:rPr>
          <w:rFonts w:cs="Arial"/>
          <w:sz w:val="24"/>
        </w:rPr>
        <w:t xml:space="preserve"> az Európai Mobilitási Hét keretében hirdettek Autómentes napot. Az országos kezdeményezéshez Szombathely is csatlakozott. A Fő téren szervezett kerékpáros programokon bölcsődések, óvodások, általános- és középiskolások, valamint a Polgármesteri Hivatal köztisztviselői vettek részt. A programsorozatot Koczka Tibor alpolgármester úr nyitotta meg. A rendezvény keretében a Városháza Házasságkötő termében adott át emléklapokat a Tour de Hongrie szombathelyi eseményeinek megszervezéséért Eisenkrammer Károly főszervező és Simon Zoltán, a Vas Megyei Kerékpáros Szövetség elnöke mindazoknak, akik hozzájárultak a verseny sikeréhez, így Koczka Tibor alpolgármester úrnak is. </w:t>
      </w:r>
    </w:p>
    <w:p w:rsidR="00C90093" w:rsidRDefault="00C90093" w:rsidP="005C2A40">
      <w:pPr>
        <w:spacing w:before="0" w:line="240" w:lineRule="auto"/>
        <w:rPr>
          <w:rFonts w:cs="Arial"/>
          <w:sz w:val="24"/>
        </w:rPr>
      </w:pPr>
    </w:p>
    <w:p w:rsidR="00C90093" w:rsidRPr="008377AD" w:rsidRDefault="00C90093" w:rsidP="005C2A40">
      <w:pPr>
        <w:spacing w:before="0" w:line="240" w:lineRule="auto"/>
        <w:rPr>
          <w:rFonts w:cs="Arial"/>
          <w:sz w:val="24"/>
        </w:rPr>
      </w:pPr>
      <w:r w:rsidRPr="00C90093">
        <w:rPr>
          <w:rFonts w:cs="Arial"/>
          <w:sz w:val="24"/>
        </w:rPr>
        <w:t>Molnár Miklós alpolgármester úr a STYL Fashion Kft. által nyitott új üzlet megtekintésén vett részt a Family Center-ben.</w:t>
      </w:r>
    </w:p>
    <w:p w:rsidR="008377AD" w:rsidRPr="008377AD" w:rsidRDefault="008377AD" w:rsidP="005C2A40">
      <w:pPr>
        <w:spacing w:before="0" w:line="240" w:lineRule="auto"/>
        <w:rPr>
          <w:rFonts w:cs="Arial"/>
          <w:sz w:val="24"/>
        </w:rPr>
      </w:pPr>
    </w:p>
    <w:p w:rsidR="005C2A40" w:rsidRDefault="005C2A40" w:rsidP="005C2A40">
      <w:pPr>
        <w:spacing w:before="0" w:line="240" w:lineRule="auto"/>
        <w:rPr>
          <w:rFonts w:cs="Arial"/>
          <w:sz w:val="24"/>
        </w:rPr>
      </w:pPr>
      <w:r w:rsidRPr="008377AD">
        <w:rPr>
          <w:rFonts w:cs="Arial"/>
          <w:b/>
          <w:sz w:val="24"/>
        </w:rPr>
        <w:t xml:space="preserve">Szeptember 23-án </w:t>
      </w:r>
      <w:r w:rsidRPr="008377AD">
        <w:rPr>
          <w:rFonts w:cs="Arial"/>
          <w:sz w:val="24"/>
        </w:rPr>
        <w:t xml:space="preserve">a VII. Nemzetközi Torna Grand Prix alkalmából tartott sajtótájékoztatót Koczka Tibor alpolgármester úr, Guczoghy György úr, a szövetségi-utánpótlás vezetője, valamint Kalmár Attila ügyvezető igazgató úr, a szervező Pannonsport Kft. képviseletében. A sajtótájékoztatónak helyet a Városháza Házasságkötő terme adott. </w:t>
      </w:r>
    </w:p>
    <w:p w:rsidR="00C90093" w:rsidRDefault="00C90093" w:rsidP="005C2A40">
      <w:pPr>
        <w:spacing w:before="0" w:line="240" w:lineRule="auto"/>
        <w:rPr>
          <w:rFonts w:cs="Arial"/>
          <w:sz w:val="24"/>
        </w:rPr>
      </w:pPr>
    </w:p>
    <w:p w:rsidR="00C90093" w:rsidRPr="00C90093" w:rsidRDefault="00C90093" w:rsidP="00C90093">
      <w:pPr>
        <w:spacing w:before="0" w:line="240" w:lineRule="auto"/>
        <w:rPr>
          <w:rFonts w:cs="Arial"/>
          <w:sz w:val="24"/>
        </w:rPr>
      </w:pPr>
      <w:r w:rsidRPr="00C90093">
        <w:rPr>
          <w:rFonts w:cs="Arial"/>
          <w:sz w:val="24"/>
        </w:rPr>
        <w:t>Molnár Miklós alpolgármester úr fogadóórát tartott.</w:t>
      </w:r>
    </w:p>
    <w:p w:rsidR="008377AD" w:rsidRPr="008377AD" w:rsidRDefault="008377AD" w:rsidP="005C2A40">
      <w:pPr>
        <w:spacing w:before="0" w:line="240" w:lineRule="auto"/>
        <w:rPr>
          <w:rFonts w:cs="Arial"/>
          <w:sz w:val="24"/>
        </w:rPr>
      </w:pPr>
    </w:p>
    <w:p w:rsidR="005C2A40" w:rsidRPr="008377AD" w:rsidRDefault="005C2A40" w:rsidP="005C2A40">
      <w:pPr>
        <w:spacing w:before="0" w:line="240" w:lineRule="auto"/>
        <w:rPr>
          <w:rFonts w:cs="Arial"/>
          <w:sz w:val="24"/>
        </w:rPr>
      </w:pPr>
      <w:r w:rsidRPr="008377AD">
        <w:rPr>
          <w:rFonts w:cs="Arial"/>
          <w:b/>
          <w:sz w:val="24"/>
        </w:rPr>
        <w:t>Szeptember 24-én</w:t>
      </w:r>
      <w:r w:rsidRPr="008377AD">
        <w:rPr>
          <w:rFonts w:cs="Arial"/>
          <w:sz w:val="24"/>
        </w:rPr>
        <w:t xml:space="preserve"> a Szombathelyi Egyetemi Sportegyesület ismét elindította őszi Mozgástér c. programsorozatát. A Csónakázó-tónál vízre tették a Sporttudományi Intézet pályázati támogatásból vásárolt kajakjait is, amiket a rendezvény részeként szervezett keretek közt a szombathelyiek a jövőben ingyenesen használhatnak. A sikeres tavaszi programok után ősztől ismét heti rendszerességgel animátorok irányítása mellett bárki térítésmentesen részt vehet a szabadtéri programon. Az őszi Mozgástér rendezvénysorozatát Koczka Tibor alpolgármester úr nyitotta meg. </w:t>
      </w:r>
    </w:p>
    <w:p w:rsidR="005C2A40" w:rsidRPr="008377AD" w:rsidRDefault="005C2A40" w:rsidP="00002406">
      <w:pPr>
        <w:spacing w:before="0" w:line="240" w:lineRule="auto"/>
        <w:rPr>
          <w:rFonts w:cs="Arial"/>
          <w:b/>
          <w:sz w:val="24"/>
        </w:rPr>
      </w:pPr>
    </w:p>
    <w:p w:rsidR="00F445BD" w:rsidRDefault="00F445BD" w:rsidP="00002406">
      <w:pPr>
        <w:spacing w:before="0" w:line="240" w:lineRule="auto"/>
        <w:rPr>
          <w:rFonts w:cs="Arial"/>
          <w:sz w:val="24"/>
        </w:rPr>
      </w:pPr>
      <w:r w:rsidRPr="008377AD">
        <w:rPr>
          <w:rFonts w:cs="Arial"/>
          <w:b/>
          <w:sz w:val="24"/>
        </w:rPr>
        <w:t>Szeptember 25-én</w:t>
      </w:r>
      <w:r w:rsidRPr="008377AD">
        <w:rPr>
          <w:rFonts w:cs="Arial"/>
          <w:sz w:val="24"/>
        </w:rPr>
        <w:t xml:space="preserve"> a a Markusovszky Egyetemi Oktatókórház a „Regionális Onkológiai Centrum fejlesztése a Markusovszky Kórházban” című TIOP-2.2.6-12/1A-2013-0002 azonosítószámú projekttel kapcsolatos átadó ünnepségen vettem részt, amely keretében a Regionális Onkológiai Centrum fejlesztése valósult meg.</w:t>
      </w:r>
    </w:p>
    <w:p w:rsidR="00C90093" w:rsidRDefault="00C90093" w:rsidP="00002406">
      <w:pPr>
        <w:spacing w:before="0" w:line="240" w:lineRule="auto"/>
        <w:rPr>
          <w:rFonts w:cs="Arial"/>
          <w:sz w:val="24"/>
        </w:rPr>
      </w:pPr>
    </w:p>
    <w:p w:rsidR="00C90093" w:rsidRPr="008377AD" w:rsidRDefault="00C90093" w:rsidP="00002406">
      <w:pPr>
        <w:spacing w:before="0" w:line="240" w:lineRule="auto"/>
        <w:rPr>
          <w:rFonts w:cs="Arial"/>
          <w:sz w:val="24"/>
        </w:rPr>
      </w:pPr>
      <w:r w:rsidRPr="00C90093">
        <w:rPr>
          <w:rFonts w:cs="Arial"/>
          <w:sz w:val="24"/>
        </w:rPr>
        <w:t>Molnár Miklós alpolgármester úr Bálint Andrással, a Szombathelyi Képző Központ ügyvezetőjével találkozott. Molnár Miklós alpolgármester úr dr. Németh Gáborral, a SZOVA ZR</w:t>
      </w:r>
      <w:r>
        <w:rPr>
          <w:rFonts w:cs="Arial"/>
          <w:sz w:val="24"/>
        </w:rPr>
        <w:t xml:space="preserve">t. vezérigazgatójával tárgyalt, majd </w:t>
      </w:r>
      <w:r w:rsidRPr="00C90093">
        <w:rPr>
          <w:rFonts w:cs="Arial"/>
          <w:sz w:val="24"/>
        </w:rPr>
        <w:t>a Charity Shop – Adomány Pont Közösségi bolt jótékonysági aukcióját nyitotta meg.</w:t>
      </w:r>
    </w:p>
    <w:p w:rsidR="008377AD" w:rsidRPr="008377AD" w:rsidRDefault="008377AD" w:rsidP="00002406">
      <w:pPr>
        <w:spacing w:before="0" w:line="240" w:lineRule="auto"/>
        <w:rPr>
          <w:rFonts w:cs="Arial"/>
          <w:sz w:val="24"/>
        </w:rPr>
      </w:pPr>
    </w:p>
    <w:p w:rsidR="008377AD" w:rsidRPr="008377AD" w:rsidRDefault="008377AD" w:rsidP="008377AD">
      <w:pPr>
        <w:spacing w:before="0" w:line="240" w:lineRule="auto"/>
        <w:rPr>
          <w:rFonts w:cs="Arial"/>
          <w:sz w:val="24"/>
        </w:rPr>
      </w:pPr>
      <w:r w:rsidRPr="008377AD">
        <w:rPr>
          <w:rFonts w:cs="Arial"/>
          <w:b/>
          <w:sz w:val="24"/>
        </w:rPr>
        <w:t>Szeptember 26-án</w:t>
      </w:r>
      <w:r w:rsidRPr="008377AD">
        <w:rPr>
          <w:rFonts w:cs="Arial"/>
          <w:sz w:val="24"/>
        </w:rPr>
        <w:t xml:space="preserve"> második alkalommal szervezte meg a Nyugdíjasok Kámon-Herényi Kulturális és Sportnapját az Aranykorúak Sport és Egészséges Életmód Egyesülete. Az Arborétum Sportcentrumban tartott eseményt Koczka Tibor alpolgármester úr nyitotta meg. </w:t>
      </w:r>
    </w:p>
    <w:p w:rsidR="00F445BD" w:rsidRPr="008377AD" w:rsidRDefault="00F445BD" w:rsidP="00002406">
      <w:pPr>
        <w:spacing w:before="0" w:line="240" w:lineRule="auto"/>
        <w:rPr>
          <w:rFonts w:cs="Arial"/>
          <w:sz w:val="24"/>
        </w:rPr>
      </w:pPr>
    </w:p>
    <w:p w:rsidR="00F445BD" w:rsidRPr="008377AD" w:rsidRDefault="00F445BD" w:rsidP="00002406">
      <w:pPr>
        <w:spacing w:before="0" w:line="240" w:lineRule="auto"/>
        <w:rPr>
          <w:rFonts w:cs="Arial"/>
          <w:sz w:val="24"/>
        </w:rPr>
      </w:pPr>
      <w:r w:rsidRPr="008377AD">
        <w:rPr>
          <w:rFonts w:cs="Arial"/>
          <w:b/>
          <w:sz w:val="24"/>
        </w:rPr>
        <w:t xml:space="preserve">Szeptember 27-én </w:t>
      </w:r>
      <w:r w:rsidRPr="008377AD">
        <w:rPr>
          <w:rFonts w:cs="Arial"/>
          <w:sz w:val="24"/>
        </w:rPr>
        <w:t xml:space="preserve">a </w:t>
      </w:r>
      <w:r w:rsidRPr="008377AD">
        <w:rPr>
          <w:rFonts w:cs="Arial"/>
          <w:bCs/>
          <w:sz w:val="24"/>
        </w:rPr>
        <w:t xml:space="preserve">Szív Hídjai 2015 - Szív Világnapja Szombathely című rendezvényen vettem részt. Ezt követően a VII. Magyar Grand Prix Nemzetközi Tornaverseny megnyitó </w:t>
      </w:r>
      <w:r w:rsidRPr="008377AD">
        <w:rPr>
          <w:rFonts w:cs="Arial"/>
          <w:bCs/>
          <w:sz w:val="24"/>
        </w:rPr>
        <w:lastRenderedPageBreak/>
        <w:t xml:space="preserve">ünnepségén köszöntöttem a megjelent sportolókat és érdeklődőket, majd a </w:t>
      </w:r>
      <w:r w:rsidRPr="008377AD">
        <w:rPr>
          <w:rFonts w:cs="Arial"/>
          <w:sz w:val="24"/>
        </w:rPr>
        <w:t>lólengés  győztesének és helyezettjeinek adtam át díjakat. Este a Szív világnapja alkalmából az aktív időskorúak számára rendezett kulturális esten tartottam köszöntőt a Bartók teremben.</w:t>
      </w:r>
    </w:p>
    <w:p w:rsidR="005C2A40" w:rsidRPr="008377AD" w:rsidRDefault="005C2A40" w:rsidP="00002406">
      <w:pPr>
        <w:spacing w:before="0" w:line="240" w:lineRule="auto"/>
        <w:rPr>
          <w:rFonts w:cs="Arial"/>
          <w:sz w:val="24"/>
        </w:rPr>
      </w:pPr>
    </w:p>
    <w:p w:rsidR="008377AD" w:rsidRPr="008377AD" w:rsidRDefault="008377AD" w:rsidP="00002406">
      <w:pPr>
        <w:spacing w:before="0" w:line="240" w:lineRule="auto"/>
        <w:rPr>
          <w:rFonts w:cs="Arial"/>
          <w:sz w:val="24"/>
        </w:rPr>
      </w:pPr>
      <w:r w:rsidRPr="008377AD">
        <w:rPr>
          <w:rFonts w:cs="Arial"/>
          <w:sz w:val="24"/>
        </w:rPr>
        <w:t>Másodízben rendezett futófesztivált Szombathelyen a Magyar Atlétikai Szövetség megbízásából a Szombathelyi Egyetemi Sportegyesület. A 4×2.500 méteres váltóban a Városháza csapata is megmérette magát és az előkelő 3. helyen végzett. A csapat egyik tagja Koczka Tibor alpolgármester úr volt.</w:t>
      </w:r>
    </w:p>
    <w:p w:rsidR="008377AD" w:rsidRPr="008377AD" w:rsidRDefault="008377AD" w:rsidP="00002406">
      <w:pPr>
        <w:spacing w:before="0" w:line="240" w:lineRule="auto"/>
        <w:rPr>
          <w:rFonts w:cs="Arial"/>
          <w:sz w:val="24"/>
        </w:rPr>
      </w:pPr>
    </w:p>
    <w:p w:rsidR="005C2A40" w:rsidRPr="008377AD" w:rsidRDefault="005C2A40" w:rsidP="005C2A40">
      <w:pPr>
        <w:spacing w:before="0" w:line="240" w:lineRule="auto"/>
        <w:rPr>
          <w:rFonts w:cs="Arial"/>
          <w:sz w:val="24"/>
        </w:rPr>
      </w:pPr>
      <w:r w:rsidRPr="008377AD">
        <w:rPr>
          <w:rFonts w:cs="Arial"/>
          <w:b/>
          <w:sz w:val="24"/>
        </w:rPr>
        <w:t xml:space="preserve">Szeptember 28. és október 2. között </w:t>
      </w:r>
      <w:r w:rsidRPr="008377AD">
        <w:rPr>
          <w:rFonts w:cs="Arial"/>
          <w:sz w:val="24"/>
        </w:rPr>
        <w:t>Illés Károly alpolgármester úr</w:t>
      </w:r>
      <w:r w:rsidRPr="008377AD">
        <w:rPr>
          <w:rFonts w:cs="Arial"/>
          <w:b/>
          <w:sz w:val="24"/>
        </w:rPr>
        <w:t xml:space="preserve"> </w:t>
      </w:r>
      <w:r w:rsidRPr="008377AD">
        <w:rPr>
          <w:rFonts w:cs="Arial"/>
          <w:sz w:val="24"/>
        </w:rPr>
        <w:t>szabadságon tartózkodott.</w:t>
      </w:r>
    </w:p>
    <w:p w:rsidR="00F445BD" w:rsidRPr="008377AD" w:rsidRDefault="00F445BD" w:rsidP="00002406">
      <w:pPr>
        <w:spacing w:before="0" w:line="240" w:lineRule="auto"/>
        <w:rPr>
          <w:rFonts w:cs="Arial"/>
          <w:sz w:val="24"/>
        </w:rPr>
      </w:pPr>
    </w:p>
    <w:p w:rsidR="00F445BD" w:rsidRDefault="00F445BD" w:rsidP="00002406">
      <w:pPr>
        <w:spacing w:before="0" w:line="240" w:lineRule="auto"/>
        <w:rPr>
          <w:rFonts w:cs="Arial"/>
          <w:sz w:val="24"/>
        </w:rPr>
      </w:pPr>
      <w:r w:rsidRPr="008377AD">
        <w:rPr>
          <w:rFonts w:cs="Arial"/>
          <w:b/>
          <w:sz w:val="24"/>
        </w:rPr>
        <w:t>Szeptember 29-én</w:t>
      </w:r>
      <w:r w:rsidRPr="008377AD">
        <w:rPr>
          <w:rFonts w:cs="Arial"/>
          <w:sz w:val="24"/>
        </w:rPr>
        <w:t xml:space="preserve"> Dallos Mihályné szépkorút köszöntöttem </w:t>
      </w:r>
      <w:r w:rsidR="005D5765" w:rsidRPr="008377AD">
        <w:rPr>
          <w:rFonts w:cs="Arial"/>
          <w:sz w:val="24"/>
        </w:rPr>
        <w:t xml:space="preserve">otthonában </w:t>
      </w:r>
      <w:r w:rsidRPr="008377AD">
        <w:rPr>
          <w:rFonts w:cs="Arial"/>
          <w:sz w:val="24"/>
        </w:rPr>
        <w:t>90. születésnapja alkalmáb</w:t>
      </w:r>
      <w:r w:rsidR="005D5765" w:rsidRPr="008377AD">
        <w:rPr>
          <w:rFonts w:cs="Arial"/>
          <w:sz w:val="24"/>
        </w:rPr>
        <w:t>ól.</w:t>
      </w:r>
    </w:p>
    <w:p w:rsidR="00C90093" w:rsidRDefault="00C90093" w:rsidP="00002406">
      <w:pPr>
        <w:spacing w:before="0" w:line="240" w:lineRule="auto"/>
        <w:rPr>
          <w:rFonts w:cs="Arial"/>
          <w:sz w:val="24"/>
        </w:rPr>
      </w:pPr>
    </w:p>
    <w:p w:rsidR="00C90093" w:rsidRPr="00C90093" w:rsidRDefault="00C90093" w:rsidP="00C90093">
      <w:pPr>
        <w:spacing w:before="0" w:line="240" w:lineRule="auto"/>
        <w:rPr>
          <w:rFonts w:cs="Arial"/>
          <w:sz w:val="24"/>
        </w:rPr>
      </w:pPr>
      <w:r w:rsidRPr="00C90093">
        <w:rPr>
          <w:rFonts w:cs="Arial"/>
          <w:sz w:val="24"/>
        </w:rPr>
        <w:t xml:space="preserve">Molnár Miklós alpolgármester úr az „Öko-Ősz Környezetvédelmi Konferencia – az energia jegyében” című konferencián vett részt. Molnár Miklós alpolgármester úr Parais Istvánnal, az Agora Szombathelyi Kulturális Központ igazgatójával tárgyalt, majd Novák Tiborral, a Falco Zrt. igazgatótanácsának elnökével találkozott. </w:t>
      </w:r>
    </w:p>
    <w:p w:rsidR="00F445BD" w:rsidRPr="008377AD" w:rsidRDefault="00F445BD" w:rsidP="00002406">
      <w:pPr>
        <w:spacing w:before="0" w:line="240" w:lineRule="auto"/>
        <w:rPr>
          <w:rFonts w:cs="Arial"/>
          <w:sz w:val="24"/>
        </w:rPr>
      </w:pPr>
    </w:p>
    <w:p w:rsidR="005D5765" w:rsidRPr="008377AD" w:rsidRDefault="005D5765" w:rsidP="005D5765">
      <w:pPr>
        <w:spacing w:before="0" w:line="240" w:lineRule="auto"/>
        <w:rPr>
          <w:rFonts w:cs="Arial"/>
          <w:sz w:val="24"/>
        </w:rPr>
      </w:pPr>
      <w:r w:rsidRPr="008377AD">
        <w:rPr>
          <w:rFonts w:cs="Arial"/>
          <w:b/>
          <w:sz w:val="24"/>
        </w:rPr>
        <w:t>Szeptember 30-án</w:t>
      </w:r>
      <w:r w:rsidRPr="008377AD">
        <w:rPr>
          <w:rFonts w:cs="Arial"/>
          <w:sz w:val="24"/>
        </w:rPr>
        <w:t xml:space="preserve"> a Sopron-Szombathely-Nagykanizsa vasútvonal 150 éves jubileumi évfordulója alkalmából rendezett ünnepségen vettem részt a Vasútállomáson. </w:t>
      </w:r>
    </w:p>
    <w:p w:rsidR="008377AD" w:rsidRPr="008377AD" w:rsidRDefault="008377AD" w:rsidP="005D5765">
      <w:pPr>
        <w:spacing w:before="0" w:line="240" w:lineRule="auto"/>
        <w:rPr>
          <w:rFonts w:cs="Arial"/>
          <w:sz w:val="24"/>
        </w:rPr>
      </w:pPr>
    </w:p>
    <w:p w:rsidR="008377AD" w:rsidRPr="008377AD" w:rsidRDefault="008377AD" w:rsidP="005D5765">
      <w:pPr>
        <w:spacing w:before="0" w:line="240" w:lineRule="auto"/>
        <w:rPr>
          <w:rFonts w:cs="Arial"/>
          <w:sz w:val="24"/>
        </w:rPr>
      </w:pPr>
      <w:r w:rsidRPr="008377AD">
        <w:rPr>
          <w:rFonts w:cs="Arial"/>
          <w:sz w:val="24"/>
        </w:rPr>
        <w:t xml:space="preserve">A Helyi önkormányzatok Napja alkalmából </w:t>
      </w:r>
      <w:r w:rsidR="00804E6A">
        <w:rPr>
          <w:rFonts w:cs="Arial"/>
          <w:sz w:val="24"/>
        </w:rPr>
        <w:t>„M</w:t>
      </w:r>
      <w:r w:rsidRPr="008377AD">
        <w:rPr>
          <w:rFonts w:cs="Arial"/>
          <w:sz w:val="24"/>
        </w:rPr>
        <w:t>últ-jelen-jövő</w:t>
      </w:r>
      <w:r w:rsidR="00804E6A">
        <w:rPr>
          <w:rFonts w:cs="Arial"/>
          <w:sz w:val="24"/>
        </w:rPr>
        <w:t>”</w:t>
      </w:r>
      <w:r w:rsidRPr="008377AD">
        <w:rPr>
          <w:rFonts w:cs="Arial"/>
          <w:sz w:val="24"/>
        </w:rPr>
        <w:t xml:space="preserve"> címmel szervezett ünnepséget a Belügyminisztérium Budapesten. A rendezvényen Koczka Tibor alpolgármester úr képviselte Szombathely MJV Önkormányzatát.</w:t>
      </w:r>
    </w:p>
    <w:p w:rsidR="008377AD" w:rsidRPr="008377AD" w:rsidRDefault="008377AD" w:rsidP="005D5765">
      <w:pPr>
        <w:spacing w:before="0" w:line="240" w:lineRule="auto"/>
        <w:rPr>
          <w:rFonts w:cs="Arial"/>
          <w:sz w:val="24"/>
        </w:rPr>
      </w:pPr>
    </w:p>
    <w:p w:rsidR="008377AD" w:rsidRPr="008377AD" w:rsidRDefault="008377AD" w:rsidP="008377AD">
      <w:pPr>
        <w:spacing w:before="0" w:line="240" w:lineRule="auto"/>
        <w:rPr>
          <w:rFonts w:cs="Arial"/>
          <w:sz w:val="24"/>
        </w:rPr>
      </w:pPr>
      <w:r w:rsidRPr="008377AD">
        <w:rPr>
          <w:rFonts w:cs="Arial"/>
          <w:sz w:val="24"/>
        </w:rPr>
        <w:t xml:space="preserve">A Lengyel </w:t>
      </w:r>
      <w:r w:rsidR="005C125C">
        <w:rPr>
          <w:rFonts w:cs="Arial"/>
          <w:sz w:val="24"/>
        </w:rPr>
        <w:t xml:space="preserve">Köztársaság Budapesti </w:t>
      </w:r>
      <w:r w:rsidRPr="008377AD">
        <w:rPr>
          <w:rFonts w:cs="Arial"/>
          <w:sz w:val="24"/>
        </w:rPr>
        <w:t xml:space="preserve">Nagykövetségen Hende Csaba miniszter urat a Lengyel Köztársaság Parancsnoki Keresztje érdemrenddel tüntették ki. Az egyik legrangosabb lengyel elismerést Andrzej Duda lengyel államfő ítélte oda a leköszönt honvédelmi miniszternek, azt Roman Kowalski lengyel nagykövet adta át Szombathely országgyűlési képviselőjének. Az ünnepélyes ceremónián Koczka Tibor alpolgármester úr is megjelent. </w:t>
      </w:r>
    </w:p>
    <w:p w:rsidR="008377AD" w:rsidRPr="008377AD" w:rsidRDefault="008377AD" w:rsidP="008377AD">
      <w:pPr>
        <w:spacing w:before="0" w:line="240" w:lineRule="auto"/>
        <w:rPr>
          <w:rFonts w:cs="Arial"/>
          <w:sz w:val="24"/>
        </w:rPr>
      </w:pPr>
    </w:p>
    <w:p w:rsidR="008377AD" w:rsidRDefault="008377AD" w:rsidP="008377AD">
      <w:pPr>
        <w:spacing w:before="0" w:line="240" w:lineRule="auto"/>
        <w:rPr>
          <w:rFonts w:cs="Arial"/>
          <w:sz w:val="24"/>
        </w:rPr>
      </w:pPr>
      <w:r w:rsidRPr="008377AD">
        <w:rPr>
          <w:rFonts w:cs="Arial"/>
          <w:sz w:val="24"/>
        </w:rPr>
        <w:lastRenderedPageBreak/>
        <w:t xml:space="preserve">Este a gombfoci bajnokság újabb fordulóján jelent meg Koczka Tibor alpolgármester úr a Herényiek házában. A Vasi Gombfoci Egyesület szervezésének köszönhetően indult őszi és tavaszi idényből álló gombfoci bajnokság a közösségi házban. </w:t>
      </w:r>
    </w:p>
    <w:p w:rsidR="00C90093" w:rsidRDefault="00C90093" w:rsidP="008377AD">
      <w:pPr>
        <w:spacing w:before="0" w:line="240" w:lineRule="auto"/>
        <w:rPr>
          <w:rFonts w:cs="Arial"/>
          <w:sz w:val="24"/>
        </w:rPr>
      </w:pPr>
    </w:p>
    <w:p w:rsidR="00C90093" w:rsidRPr="008377AD" w:rsidRDefault="00C90093" w:rsidP="008377AD">
      <w:pPr>
        <w:spacing w:before="0" w:line="240" w:lineRule="auto"/>
        <w:rPr>
          <w:rFonts w:cs="Arial"/>
          <w:sz w:val="24"/>
        </w:rPr>
      </w:pPr>
      <w:r w:rsidRPr="00C90093">
        <w:rPr>
          <w:rFonts w:cs="Arial"/>
          <w:sz w:val="24"/>
        </w:rPr>
        <w:t>Molnár Miklós alpolgármester úr a „Vas megyei Állásbörze és Karriernap”, valamint a „Duálgép – A szombathelyi duális gépészmérnöki képzés fejlesztése, együttműködve a kiemelt járműipari központ gazdasági hálózatával című TÁMOP-4.1.1.F-14/1/Konv-2015-0014 sz. pályázat” keretei között megvalósuló sajtó nyilvános kampányrendezvényén, majd a Vas Megyei Kereskedelmi és Iparkamara Elnökségi ülésén vett részt.</w:t>
      </w:r>
    </w:p>
    <w:p w:rsidR="005D5765" w:rsidRPr="008377AD" w:rsidRDefault="005D5765" w:rsidP="005D5765">
      <w:pPr>
        <w:spacing w:before="0" w:line="240" w:lineRule="auto"/>
        <w:rPr>
          <w:rFonts w:cs="Arial"/>
          <w:sz w:val="24"/>
        </w:rPr>
      </w:pPr>
    </w:p>
    <w:p w:rsidR="005D5765" w:rsidRPr="008377AD" w:rsidRDefault="005D5765" w:rsidP="005D5765">
      <w:pPr>
        <w:spacing w:before="0" w:line="240" w:lineRule="auto"/>
        <w:rPr>
          <w:rFonts w:cs="Arial"/>
          <w:sz w:val="24"/>
        </w:rPr>
      </w:pPr>
      <w:r w:rsidRPr="008377AD">
        <w:rPr>
          <w:rFonts w:cs="Arial"/>
          <w:b/>
          <w:sz w:val="24"/>
        </w:rPr>
        <w:t>Október 1-én</w:t>
      </w:r>
      <w:r w:rsidRPr="008377AD">
        <w:rPr>
          <w:rFonts w:cs="Arial"/>
          <w:sz w:val="24"/>
        </w:rPr>
        <w:t xml:space="preserve"> az Aranyhíd NOIK Micimackó Óvodája alapításának 20. évfordulója alkalmából rendezett ünnepségen vettem részt</w:t>
      </w:r>
      <w:r w:rsidR="008377AD" w:rsidRPr="008377AD">
        <w:rPr>
          <w:rFonts w:cs="Arial"/>
          <w:sz w:val="24"/>
        </w:rPr>
        <w:t xml:space="preserve"> Koczka Tibor alpolgármester úrral</w:t>
      </w:r>
      <w:r w:rsidRPr="008377AD">
        <w:rPr>
          <w:rFonts w:cs="Arial"/>
          <w:sz w:val="24"/>
        </w:rPr>
        <w:t>, majd az Agora Savaria Moziban a Vas Megye és Szombathely Megyei Jogú Város Nyugdíjas Szövetsége által az Idősek Világnapja alkalmából rendezett ünnepségen köszöntöttem a megjelenteket. Ezt követően a Magyarország kormánya által támogatott „Segítő Kezek” idősügyi országos mintaprogram infokommunikációs fejlesztése tárgyában tartottam sajtótájékoztatót. A program során számítógépezni és internetezni tanulhatnak a szombathelyi idősek, egy új generációs vészjelző karperecnek köszönhetően pedig nagyobb biztonságban is érezhetik magukat</w:t>
      </w:r>
      <w:r w:rsidR="004211EA" w:rsidRPr="008377AD">
        <w:rPr>
          <w:rFonts w:cs="Arial"/>
          <w:sz w:val="24"/>
        </w:rPr>
        <w:t>.</w:t>
      </w:r>
    </w:p>
    <w:p w:rsidR="004211EA" w:rsidRPr="008377AD" w:rsidRDefault="004211EA" w:rsidP="005D5765">
      <w:pPr>
        <w:spacing w:before="0" w:line="240" w:lineRule="auto"/>
        <w:rPr>
          <w:rFonts w:cs="Arial"/>
          <w:sz w:val="24"/>
        </w:rPr>
      </w:pPr>
    </w:p>
    <w:p w:rsidR="004211EA" w:rsidRPr="008377AD" w:rsidRDefault="004211EA" w:rsidP="004211EA">
      <w:pPr>
        <w:spacing w:before="0" w:line="240" w:lineRule="auto"/>
        <w:rPr>
          <w:rFonts w:cs="Arial"/>
          <w:sz w:val="24"/>
        </w:rPr>
      </w:pPr>
      <w:r w:rsidRPr="008377AD">
        <w:rPr>
          <w:rFonts w:cs="Arial"/>
          <w:sz w:val="24"/>
        </w:rPr>
        <w:t>Délután a SZMJV Közterület-felügyelet bázisára épülő, 2015 májusában a Nemzeti Bűnmegelőzési Tanács által indított „Bűnmegelőzési modellprogram” eddigi tapasztalatainak értékeléséről tartott sajtótájékoztatón vettem részt a Városházán. Az eseményen részt vett Dr. Hatala József r. altábornagy, a Nemzeti Bűnmegelőzési Tanács elnöke, Dr. Garamvölgyi László r. dandártábornok, a Nemzeti Bűnmegelőzési Tanács kommunikációs igazgatója, Ágh Ernő úr, a Bűnmegelőzési, Közbiztonsági és Közrendvédelmi Bizottság elnöke.</w:t>
      </w:r>
    </w:p>
    <w:p w:rsidR="004211EA" w:rsidRPr="008377AD" w:rsidRDefault="004211EA" w:rsidP="004211EA">
      <w:pPr>
        <w:spacing w:before="0" w:line="240" w:lineRule="auto"/>
        <w:rPr>
          <w:rFonts w:cs="Arial"/>
          <w:sz w:val="24"/>
        </w:rPr>
      </w:pPr>
    </w:p>
    <w:p w:rsidR="004211EA" w:rsidRDefault="004211EA" w:rsidP="004211EA">
      <w:pPr>
        <w:spacing w:before="0" w:line="240" w:lineRule="auto"/>
        <w:rPr>
          <w:rFonts w:cs="Arial"/>
          <w:sz w:val="24"/>
        </w:rPr>
      </w:pPr>
      <w:r w:rsidRPr="008377AD">
        <w:rPr>
          <w:rFonts w:cs="Arial"/>
          <w:sz w:val="24"/>
        </w:rPr>
        <w:t xml:space="preserve">Ezt követően a Pálos Károly és Gyermekjóléti Szolgálat és a Vas Megyei Család, Esélyteremtési és Önkéntes Ház Idősek Napi rendezvényén tartottam nyitó köszöntőt, majd a Savaria Megyei Hatókörű Városi Múzeum </w:t>
      </w:r>
      <w:r w:rsidR="008377AD" w:rsidRPr="00B048C9">
        <w:rPr>
          <w:rFonts w:cs="Arial"/>
          <w:sz w:val="24"/>
        </w:rPr>
        <w:t>„Változó kultúrák a változó tájban”</w:t>
      </w:r>
      <w:r w:rsidR="008377AD" w:rsidRPr="008377AD">
        <w:rPr>
          <w:rFonts w:cs="Arial"/>
          <w:sz w:val="24"/>
        </w:rPr>
        <w:t xml:space="preserve"> címmel nyíló </w:t>
      </w:r>
      <w:r w:rsidRPr="008377AD">
        <w:rPr>
          <w:rFonts w:cs="Arial"/>
          <w:sz w:val="24"/>
        </w:rPr>
        <w:t>állandó kiállításának megnyitó ünnepségén vettem részt.</w:t>
      </w:r>
      <w:r w:rsidR="008377AD" w:rsidRPr="008377AD">
        <w:rPr>
          <w:rFonts w:cs="Arial"/>
          <w:sz w:val="24"/>
        </w:rPr>
        <w:t xml:space="preserve"> A rendezvényen Koczka Tibor alpolgármester úr is megjelent.</w:t>
      </w:r>
    </w:p>
    <w:p w:rsidR="00C90093" w:rsidRDefault="00C90093" w:rsidP="004211EA">
      <w:pPr>
        <w:spacing w:before="0" w:line="240" w:lineRule="auto"/>
        <w:rPr>
          <w:rFonts w:cs="Arial"/>
          <w:sz w:val="24"/>
        </w:rPr>
      </w:pPr>
    </w:p>
    <w:p w:rsidR="00C90093" w:rsidRPr="008377AD" w:rsidRDefault="00C90093" w:rsidP="004211EA">
      <w:pPr>
        <w:spacing w:before="0" w:line="240" w:lineRule="auto"/>
        <w:rPr>
          <w:rFonts w:cs="Arial"/>
          <w:sz w:val="24"/>
        </w:rPr>
      </w:pPr>
      <w:r w:rsidRPr="008C58EE">
        <w:rPr>
          <w:sz w:val="24"/>
        </w:rPr>
        <w:t>Molnár Miklós alpolgármester úr a Szakképzési Centrum elhelyezésével kapcsolatos megbeszélésen vett részt.</w:t>
      </w:r>
    </w:p>
    <w:p w:rsidR="004211EA" w:rsidRPr="008377AD" w:rsidRDefault="004211EA" w:rsidP="004211EA">
      <w:pPr>
        <w:spacing w:before="0" w:line="240" w:lineRule="auto"/>
        <w:rPr>
          <w:rFonts w:cs="Arial"/>
          <w:sz w:val="24"/>
        </w:rPr>
      </w:pPr>
    </w:p>
    <w:p w:rsidR="004211EA" w:rsidRPr="008377AD" w:rsidRDefault="004211EA" w:rsidP="004211EA">
      <w:pPr>
        <w:spacing w:before="0" w:line="240" w:lineRule="auto"/>
        <w:rPr>
          <w:rFonts w:cs="Arial"/>
          <w:sz w:val="24"/>
        </w:rPr>
      </w:pPr>
      <w:r w:rsidRPr="008377AD">
        <w:rPr>
          <w:rFonts w:cs="Arial"/>
          <w:b/>
          <w:sz w:val="24"/>
        </w:rPr>
        <w:t>Október 2-án</w:t>
      </w:r>
      <w:r w:rsidRPr="008377AD">
        <w:rPr>
          <w:rFonts w:cs="Arial"/>
          <w:sz w:val="24"/>
        </w:rPr>
        <w:t xml:space="preserve"> az az Oladi Általános Iskola pálya-avató ünnepségén és számítástechnikai labor átadó ünnepségén vettem részt. Délben a 45. Díszmadár kiállítás megnyitó rendezvényén köszöntöttem a kiállítókat és az érdeklődő közönséget.</w:t>
      </w:r>
    </w:p>
    <w:p w:rsidR="008377AD" w:rsidRPr="008377AD" w:rsidRDefault="008377AD" w:rsidP="004211EA">
      <w:pPr>
        <w:spacing w:before="0" w:line="240" w:lineRule="auto"/>
        <w:rPr>
          <w:rFonts w:cs="Arial"/>
          <w:sz w:val="24"/>
        </w:rPr>
      </w:pPr>
    </w:p>
    <w:p w:rsidR="008377AD" w:rsidRDefault="008377AD" w:rsidP="004211EA">
      <w:pPr>
        <w:spacing w:before="0" w:line="240" w:lineRule="auto"/>
        <w:rPr>
          <w:rFonts w:cs="Arial"/>
          <w:sz w:val="24"/>
        </w:rPr>
      </w:pPr>
      <w:r w:rsidRPr="008377AD">
        <w:rPr>
          <w:rFonts w:cs="Arial"/>
          <w:sz w:val="24"/>
        </w:rPr>
        <w:t>A Savaria Középiskola fennállásának 60. évfordulója alkalmából az intézmény diákjai számára szerveztek ünnepséget az Agora Savaria Filmszínház nagytermében, ahol ünnepi beszédet mondott Koczka Tibor alpolgármester úr.</w:t>
      </w:r>
    </w:p>
    <w:p w:rsidR="00C90093" w:rsidRDefault="00C90093" w:rsidP="004211EA">
      <w:pPr>
        <w:spacing w:before="0" w:line="240" w:lineRule="auto"/>
        <w:rPr>
          <w:rFonts w:cs="Arial"/>
          <w:sz w:val="24"/>
        </w:rPr>
      </w:pPr>
    </w:p>
    <w:p w:rsidR="00C90093" w:rsidRPr="008377AD" w:rsidRDefault="00C90093" w:rsidP="004211EA">
      <w:pPr>
        <w:spacing w:before="0" w:line="240" w:lineRule="auto"/>
        <w:rPr>
          <w:rFonts w:cs="Arial"/>
          <w:sz w:val="24"/>
        </w:rPr>
      </w:pPr>
      <w:r w:rsidRPr="008C58EE">
        <w:rPr>
          <w:sz w:val="24"/>
        </w:rPr>
        <w:t>Molnár Miklós alpolgármester úr a hulladékgazdálkodással kapcsolatos egyeztetést tartott.</w:t>
      </w:r>
    </w:p>
    <w:p w:rsidR="004211EA" w:rsidRPr="008377AD" w:rsidRDefault="004211EA" w:rsidP="004211EA">
      <w:pPr>
        <w:spacing w:before="0" w:line="240" w:lineRule="auto"/>
        <w:rPr>
          <w:rFonts w:cs="Arial"/>
          <w:sz w:val="24"/>
        </w:rPr>
      </w:pPr>
    </w:p>
    <w:p w:rsidR="004211EA" w:rsidRDefault="004211EA" w:rsidP="004211EA">
      <w:pPr>
        <w:spacing w:before="0" w:line="240" w:lineRule="auto"/>
        <w:rPr>
          <w:rFonts w:cs="Arial"/>
          <w:sz w:val="24"/>
        </w:rPr>
      </w:pPr>
      <w:r w:rsidRPr="008377AD">
        <w:rPr>
          <w:rFonts w:cs="Arial"/>
          <w:b/>
          <w:sz w:val="24"/>
        </w:rPr>
        <w:t>Október 3-án</w:t>
      </w:r>
      <w:r w:rsidRPr="008377AD">
        <w:rPr>
          <w:rFonts w:cs="Arial"/>
          <w:sz w:val="24"/>
        </w:rPr>
        <w:t xml:space="preserve"> a Fő téren rendezett I. Vas Megyei Tűzoltó Találkozó - „minden láncszem számít” elnevezésű rendezvényen vettem részt, majd a „Magyar Hősök” elnevezésű vándorkiállítást nyitottam meg az Agora Művelődési és Sportházban. Este a nagyközönség részére </w:t>
      </w:r>
      <w:r w:rsidR="00620BE4" w:rsidRPr="008377AD">
        <w:rPr>
          <w:rFonts w:cs="Arial"/>
          <w:sz w:val="24"/>
        </w:rPr>
        <w:t>átadott Agora Művelődési és Sportház nyitógáláján vettem részt.</w:t>
      </w:r>
    </w:p>
    <w:p w:rsidR="008377AD" w:rsidRDefault="008377AD" w:rsidP="004211EA">
      <w:pPr>
        <w:spacing w:before="0" w:line="240" w:lineRule="auto"/>
        <w:rPr>
          <w:rFonts w:cs="Arial"/>
          <w:sz w:val="24"/>
        </w:rPr>
      </w:pPr>
    </w:p>
    <w:p w:rsidR="008377AD" w:rsidRPr="008377AD" w:rsidRDefault="008377AD" w:rsidP="008377AD">
      <w:pPr>
        <w:spacing w:before="0" w:line="240" w:lineRule="auto"/>
        <w:rPr>
          <w:rFonts w:cs="Arial"/>
          <w:sz w:val="24"/>
        </w:rPr>
      </w:pPr>
      <w:r w:rsidRPr="008377AD">
        <w:rPr>
          <w:rFonts w:cs="Arial"/>
          <w:b/>
          <w:sz w:val="24"/>
        </w:rPr>
        <w:t>Október 4-én</w:t>
      </w:r>
      <w:r w:rsidRPr="008377AD">
        <w:rPr>
          <w:rFonts w:cs="Arial"/>
          <w:sz w:val="24"/>
        </w:rPr>
        <w:t xml:space="preserve"> az Öreg Szőlőtőke Ünnepén képviselte Szombathely MJV Önkormányzatát Koczka Tibor alpolgármester úr Mariborban. A több mint 400 éves szőlőtőke szüretéléséhez immár hagyományosan folklór ünnep kapcsolódik testvérvárosunkban. </w:t>
      </w:r>
    </w:p>
    <w:p w:rsidR="00620BE4" w:rsidRPr="008377AD" w:rsidRDefault="00620BE4" w:rsidP="004211EA">
      <w:pPr>
        <w:spacing w:before="0" w:line="240" w:lineRule="auto"/>
        <w:rPr>
          <w:rFonts w:cs="Arial"/>
          <w:sz w:val="24"/>
        </w:rPr>
      </w:pPr>
    </w:p>
    <w:p w:rsidR="00620BE4" w:rsidRDefault="00620BE4" w:rsidP="004211EA">
      <w:pPr>
        <w:spacing w:before="0" w:line="240" w:lineRule="auto"/>
        <w:rPr>
          <w:rFonts w:cs="Arial"/>
          <w:sz w:val="24"/>
        </w:rPr>
      </w:pPr>
      <w:r w:rsidRPr="008377AD">
        <w:rPr>
          <w:rFonts w:cs="Arial"/>
          <w:b/>
          <w:sz w:val="24"/>
        </w:rPr>
        <w:t>Október 5-én</w:t>
      </w:r>
      <w:r w:rsidRPr="008377AD">
        <w:rPr>
          <w:rFonts w:cs="Arial"/>
          <w:sz w:val="24"/>
        </w:rPr>
        <w:t xml:space="preserve"> Dr. Kecskés László képviselő, elnök úrral tartottam közös fogadóórát a megújult oladi közösségi házban.</w:t>
      </w:r>
    </w:p>
    <w:p w:rsidR="00C90093" w:rsidRDefault="00C90093" w:rsidP="004211EA">
      <w:pPr>
        <w:spacing w:before="0" w:line="240" w:lineRule="auto"/>
        <w:rPr>
          <w:rFonts w:cs="Arial"/>
          <w:sz w:val="24"/>
        </w:rPr>
      </w:pPr>
    </w:p>
    <w:p w:rsidR="00C90093" w:rsidRPr="008377AD" w:rsidRDefault="00C90093" w:rsidP="004211EA">
      <w:pPr>
        <w:spacing w:before="0" w:line="240" w:lineRule="auto"/>
        <w:rPr>
          <w:rFonts w:cs="Arial"/>
          <w:sz w:val="24"/>
        </w:rPr>
      </w:pPr>
      <w:r w:rsidRPr="008C58EE">
        <w:rPr>
          <w:sz w:val="24"/>
        </w:rPr>
        <w:t>Molnár Miklós alpolgármester úr Novák Tibor úrral, a Falco Zrt. igazgatósági elnökével tárgyalt</w:t>
      </w:r>
      <w:r>
        <w:rPr>
          <w:sz w:val="24"/>
        </w:rPr>
        <w:t>, majd</w:t>
      </w:r>
      <w:r w:rsidRPr="008C58EE">
        <w:rPr>
          <w:sz w:val="24"/>
        </w:rPr>
        <w:t xml:space="preserve"> a Szombathelyi Televízió </w:t>
      </w:r>
      <w:r w:rsidRPr="008C58EE">
        <w:rPr>
          <w:i/>
          <w:sz w:val="24"/>
        </w:rPr>
        <w:t>Ma</w:t>
      </w:r>
      <w:r w:rsidRPr="008C58EE">
        <w:rPr>
          <w:sz w:val="24"/>
        </w:rPr>
        <w:t xml:space="preserve"> c. műsorában vett részt.</w:t>
      </w:r>
    </w:p>
    <w:p w:rsidR="00620BE4" w:rsidRPr="008377AD" w:rsidRDefault="00620BE4" w:rsidP="004211EA">
      <w:pPr>
        <w:spacing w:before="0" w:line="240" w:lineRule="auto"/>
        <w:rPr>
          <w:rFonts w:cs="Arial"/>
          <w:sz w:val="24"/>
        </w:rPr>
      </w:pPr>
    </w:p>
    <w:p w:rsidR="005C2A40" w:rsidRPr="008377AD" w:rsidRDefault="00620BE4" w:rsidP="004211EA">
      <w:pPr>
        <w:spacing w:before="0" w:line="240" w:lineRule="auto"/>
        <w:rPr>
          <w:rFonts w:cs="Arial"/>
          <w:sz w:val="24"/>
        </w:rPr>
      </w:pPr>
      <w:r w:rsidRPr="008377AD">
        <w:rPr>
          <w:rFonts w:cs="Arial"/>
          <w:b/>
          <w:sz w:val="24"/>
        </w:rPr>
        <w:t>Október 6-án</w:t>
      </w:r>
      <w:r w:rsidRPr="008377AD">
        <w:rPr>
          <w:rFonts w:cs="Arial"/>
          <w:sz w:val="24"/>
        </w:rPr>
        <w:t xml:space="preserve"> a Vas Megyei Katasztrófavédelmi Igazgatóság részére szervezett újraélesztési oktatáson vettem részt. Ezt követően a Vas Megyei Önkormányzat által az Aradi vértanúk emléknapja alkalmából gróf Batthyány Lajos szobránál tartott megemlékezésen és koszorúzáson vettem részt. </w:t>
      </w:r>
    </w:p>
    <w:p w:rsidR="00620BE4" w:rsidRPr="008377AD" w:rsidRDefault="00620BE4" w:rsidP="004211EA">
      <w:pPr>
        <w:spacing w:before="0" w:line="240" w:lineRule="auto"/>
        <w:rPr>
          <w:rFonts w:cs="Arial"/>
          <w:sz w:val="24"/>
        </w:rPr>
      </w:pPr>
    </w:p>
    <w:p w:rsidR="00620BE4" w:rsidRPr="008377AD" w:rsidRDefault="00620BE4" w:rsidP="004211EA">
      <w:pPr>
        <w:spacing w:before="0" w:line="240" w:lineRule="auto"/>
        <w:rPr>
          <w:rFonts w:cs="Arial"/>
          <w:sz w:val="24"/>
        </w:rPr>
      </w:pPr>
      <w:r w:rsidRPr="008377AD">
        <w:rPr>
          <w:rFonts w:cs="Arial"/>
          <w:sz w:val="24"/>
        </w:rPr>
        <w:t xml:space="preserve">Délután </w:t>
      </w:r>
      <w:r w:rsidR="005C2A40" w:rsidRPr="008377AD">
        <w:rPr>
          <w:rFonts w:cs="Arial"/>
          <w:sz w:val="24"/>
        </w:rPr>
        <w:t xml:space="preserve">képviselőtársaimmal </w:t>
      </w:r>
      <w:r w:rsidRPr="008377AD">
        <w:rPr>
          <w:rFonts w:cs="Arial"/>
          <w:sz w:val="24"/>
        </w:rPr>
        <w:t>az aradi vértanúk mártírhalálának 166. évfordulója alkalmából rendezett szentmisén és városi ünnepségen vettem részt a Premontrei R</w:t>
      </w:r>
      <w:r w:rsidR="005C2A40" w:rsidRPr="008377AD">
        <w:rPr>
          <w:rFonts w:cs="Arial"/>
          <w:sz w:val="24"/>
        </w:rPr>
        <w:t>endi Szent Norbert Gimnáziumban</w:t>
      </w:r>
      <w:r w:rsidR="008377AD">
        <w:rPr>
          <w:rFonts w:cs="Arial"/>
          <w:sz w:val="24"/>
        </w:rPr>
        <w:t xml:space="preserve"> - a</w:t>
      </w:r>
      <w:r w:rsidR="005C125C">
        <w:rPr>
          <w:rFonts w:cs="Arial"/>
          <w:sz w:val="24"/>
        </w:rPr>
        <w:t>melyen</w:t>
      </w:r>
      <w:r w:rsidR="008377AD">
        <w:rPr>
          <w:rFonts w:cs="Arial"/>
          <w:sz w:val="24"/>
        </w:rPr>
        <w:t xml:space="preserve"> az ünnepi beszédet Koczka Tibor alpolgármester úr </w:t>
      </w:r>
      <w:r w:rsidR="008377AD">
        <w:rPr>
          <w:rFonts w:cs="Arial"/>
          <w:sz w:val="24"/>
        </w:rPr>
        <w:lastRenderedPageBreak/>
        <w:t>tartotta -</w:t>
      </w:r>
      <w:r w:rsidR="005C2A40" w:rsidRPr="008377AD">
        <w:rPr>
          <w:rFonts w:cs="Arial"/>
          <w:sz w:val="24"/>
        </w:rPr>
        <w:t xml:space="preserve">, majd </w:t>
      </w:r>
      <w:r w:rsidR="005C125C">
        <w:rPr>
          <w:rFonts w:cs="Arial"/>
          <w:sz w:val="24"/>
        </w:rPr>
        <w:t>a Zrínyi Ilona utcai Általános Iskolánál</w:t>
      </w:r>
      <w:r w:rsidR="005C125C" w:rsidRPr="008377AD">
        <w:rPr>
          <w:rFonts w:cs="Arial"/>
          <w:sz w:val="24"/>
        </w:rPr>
        <w:t xml:space="preserve"> </w:t>
      </w:r>
      <w:r w:rsidR="005C2A40" w:rsidRPr="008377AD">
        <w:rPr>
          <w:rFonts w:cs="Arial"/>
          <w:sz w:val="24"/>
        </w:rPr>
        <w:t>gróf Batthyány Lajos emléktáblájánál</w:t>
      </w:r>
      <w:r w:rsidR="005C125C">
        <w:rPr>
          <w:rFonts w:cs="Arial"/>
          <w:sz w:val="24"/>
        </w:rPr>
        <w:t xml:space="preserve"> </w:t>
      </w:r>
      <w:r w:rsidR="005C2A40" w:rsidRPr="008377AD">
        <w:rPr>
          <w:rFonts w:cs="Arial"/>
          <w:sz w:val="24"/>
        </w:rPr>
        <w:t>az emlékezés</w:t>
      </w:r>
      <w:r w:rsidR="005C125C">
        <w:rPr>
          <w:rFonts w:cs="Arial"/>
          <w:sz w:val="24"/>
        </w:rPr>
        <w:t xml:space="preserve"> koszorúját és</w:t>
      </w:r>
      <w:r w:rsidR="005C2A40" w:rsidRPr="008377AD">
        <w:rPr>
          <w:rFonts w:cs="Arial"/>
          <w:sz w:val="24"/>
        </w:rPr>
        <w:t xml:space="preserve"> gyertyáit</w:t>
      </w:r>
      <w:r w:rsidR="005C125C">
        <w:rPr>
          <w:rFonts w:cs="Arial"/>
          <w:sz w:val="24"/>
        </w:rPr>
        <w:t xml:space="preserve"> helyeztük el</w:t>
      </w:r>
      <w:r w:rsidR="005C2A40" w:rsidRPr="008377AD">
        <w:rPr>
          <w:rFonts w:cs="Arial"/>
          <w:sz w:val="24"/>
        </w:rPr>
        <w:t>.</w:t>
      </w:r>
    </w:p>
    <w:p w:rsidR="004211EA" w:rsidRDefault="004211EA" w:rsidP="005D5765">
      <w:pPr>
        <w:spacing w:before="0" w:line="240" w:lineRule="auto"/>
        <w:rPr>
          <w:rFonts w:cs="Arial"/>
          <w:sz w:val="24"/>
        </w:rPr>
      </w:pPr>
    </w:p>
    <w:p w:rsidR="00C90093" w:rsidRDefault="00C90093" w:rsidP="005D5765">
      <w:pPr>
        <w:spacing w:before="0" w:line="240" w:lineRule="auto"/>
        <w:rPr>
          <w:sz w:val="24"/>
        </w:rPr>
      </w:pPr>
      <w:r w:rsidRPr="008C58EE">
        <w:rPr>
          <w:sz w:val="24"/>
        </w:rPr>
        <w:t>Molnár Miklós alpolgármester úr Imréné Erényi Katalinnal, a Szombathelyi Köznevelési GAMESZ igazgatónőjével találkozott.</w:t>
      </w:r>
    </w:p>
    <w:p w:rsidR="00C90093" w:rsidRPr="008377AD" w:rsidRDefault="00C90093" w:rsidP="005D5765">
      <w:pPr>
        <w:spacing w:before="0" w:line="240" w:lineRule="auto"/>
        <w:rPr>
          <w:rFonts w:cs="Arial"/>
          <w:sz w:val="24"/>
        </w:rPr>
      </w:pPr>
    </w:p>
    <w:p w:rsidR="005D5765" w:rsidRPr="008377AD" w:rsidRDefault="005C2A40" w:rsidP="005D5765">
      <w:pPr>
        <w:spacing w:before="0" w:line="240" w:lineRule="auto"/>
        <w:rPr>
          <w:rFonts w:cs="Arial"/>
          <w:sz w:val="24"/>
        </w:rPr>
      </w:pPr>
      <w:r w:rsidRPr="008377AD">
        <w:rPr>
          <w:rFonts w:cs="Arial"/>
          <w:b/>
          <w:sz w:val="24"/>
        </w:rPr>
        <w:t>Október 7-én</w:t>
      </w:r>
      <w:r w:rsidRPr="008377AD">
        <w:rPr>
          <w:rFonts w:cs="Arial"/>
          <w:sz w:val="24"/>
        </w:rPr>
        <w:t xml:space="preserve"> a Vas Megyei Önkormányzat Címertermében Dr. Nógrádi György biztonságpolitikai szakértő előadásán vettem részt. Este az aktív időskorúak részére szervezett program keretében a komolyzenei koncerten résztvevőket köszöntöttem a Bartók teremben.</w:t>
      </w:r>
    </w:p>
    <w:p w:rsidR="005C2A40" w:rsidRPr="008377AD" w:rsidRDefault="005C2A40" w:rsidP="005D5765">
      <w:pPr>
        <w:spacing w:before="0" w:line="240" w:lineRule="auto"/>
        <w:rPr>
          <w:rFonts w:cs="Arial"/>
          <w:sz w:val="24"/>
        </w:rPr>
      </w:pPr>
    </w:p>
    <w:p w:rsidR="005C2A40" w:rsidRDefault="005C2A40" w:rsidP="005D5765">
      <w:pPr>
        <w:spacing w:before="0" w:line="240" w:lineRule="auto"/>
        <w:rPr>
          <w:rFonts w:cs="Arial"/>
          <w:sz w:val="24"/>
        </w:rPr>
      </w:pPr>
      <w:r w:rsidRPr="008377AD">
        <w:rPr>
          <w:rFonts w:cs="Arial"/>
          <w:sz w:val="24"/>
        </w:rPr>
        <w:t>Illés Károly</w:t>
      </w:r>
      <w:r w:rsidRPr="008377AD">
        <w:rPr>
          <w:rFonts w:cs="Arial"/>
          <w:b/>
          <w:sz w:val="24"/>
        </w:rPr>
        <w:t xml:space="preserve"> </w:t>
      </w:r>
      <w:r w:rsidRPr="008377AD">
        <w:rPr>
          <w:rFonts w:cs="Arial"/>
          <w:sz w:val="24"/>
        </w:rPr>
        <w:t>alpolgármester úr köszöntőt mondott az Energiatudatos Lakásüzemeltetést Ösztönző Tájékoztató Fórumon, a Városházán.</w:t>
      </w:r>
    </w:p>
    <w:p w:rsidR="00C90093" w:rsidRDefault="00C90093" w:rsidP="005D5765">
      <w:pPr>
        <w:spacing w:before="0" w:line="240" w:lineRule="auto"/>
        <w:rPr>
          <w:rFonts w:cs="Arial"/>
          <w:sz w:val="24"/>
        </w:rPr>
      </w:pPr>
    </w:p>
    <w:p w:rsidR="00C90093" w:rsidRPr="008377AD" w:rsidRDefault="00C90093" w:rsidP="005D5765">
      <w:pPr>
        <w:spacing w:before="0" w:line="240" w:lineRule="auto"/>
        <w:rPr>
          <w:rFonts w:cs="Arial"/>
          <w:sz w:val="24"/>
        </w:rPr>
      </w:pPr>
      <w:r w:rsidRPr="008C58EE">
        <w:rPr>
          <w:sz w:val="24"/>
        </w:rPr>
        <w:t>Molnár Miklós alpolgármester úr a Palotás József szakmai főigazgató-helyettes úrral tartott tárgyaláson vett részt Budapesten, a Nemzeti Szakképzési és Felnőttképzési Hivatalban.</w:t>
      </w:r>
    </w:p>
    <w:p w:rsidR="005C2A40" w:rsidRPr="008377AD" w:rsidRDefault="005C2A40" w:rsidP="005D5765">
      <w:pPr>
        <w:spacing w:before="0" w:line="240" w:lineRule="auto"/>
        <w:rPr>
          <w:rFonts w:cs="Arial"/>
          <w:sz w:val="24"/>
        </w:rPr>
      </w:pPr>
    </w:p>
    <w:p w:rsidR="005C2A40" w:rsidRDefault="005C2A40" w:rsidP="005D5765">
      <w:pPr>
        <w:spacing w:before="0" w:line="240" w:lineRule="auto"/>
        <w:rPr>
          <w:rFonts w:cs="Arial"/>
          <w:sz w:val="24"/>
        </w:rPr>
      </w:pPr>
      <w:r w:rsidRPr="008377AD">
        <w:rPr>
          <w:rFonts w:cs="Arial"/>
          <w:b/>
          <w:sz w:val="24"/>
        </w:rPr>
        <w:t>Október 8-9-én</w:t>
      </w:r>
      <w:r w:rsidRPr="008377AD">
        <w:rPr>
          <w:rFonts w:cs="Arial"/>
          <w:sz w:val="24"/>
        </w:rPr>
        <w:t xml:space="preserve"> szabadságon tartózkodtam.</w:t>
      </w:r>
    </w:p>
    <w:p w:rsidR="00C90093" w:rsidRDefault="00C90093" w:rsidP="005D5765">
      <w:pPr>
        <w:spacing w:before="0" w:line="240" w:lineRule="auto"/>
        <w:rPr>
          <w:rFonts w:cs="Arial"/>
          <w:sz w:val="24"/>
        </w:rPr>
      </w:pPr>
    </w:p>
    <w:p w:rsidR="00C90093" w:rsidRDefault="008377AD" w:rsidP="00804E6A">
      <w:pPr>
        <w:spacing w:before="0" w:line="240" w:lineRule="auto"/>
        <w:rPr>
          <w:sz w:val="24"/>
        </w:rPr>
      </w:pPr>
      <w:r w:rsidRPr="008377AD">
        <w:rPr>
          <w:b/>
          <w:sz w:val="24"/>
        </w:rPr>
        <w:t>Október 8-án</w:t>
      </w:r>
      <w:r w:rsidRPr="008377AD">
        <w:rPr>
          <w:sz w:val="24"/>
        </w:rPr>
        <w:t xml:space="preserve"> Koczka Tibor alpolgármester úr fogadóórát tartott a Vadász étteremben. </w:t>
      </w:r>
    </w:p>
    <w:p w:rsidR="00C90093" w:rsidRDefault="00C90093" w:rsidP="00804E6A">
      <w:pPr>
        <w:spacing w:before="0" w:line="240" w:lineRule="auto"/>
        <w:rPr>
          <w:sz w:val="24"/>
        </w:rPr>
      </w:pPr>
    </w:p>
    <w:p w:rsidR="00C90093" w:rsidRPr="008377AD" w:rsidRDefault="00C90093" w:rsidP="005C125C">
      <w:pPr>
        <w:spacing w:before="0" w:line="240" w:lineRule="auto"/>
        <w:rPr>
          <w:sz w:val="24"/>
        </w:rPr>
      </w:pPr>
      <w:r w:rsidRPr="00C90093">
        <w:rPr>
          <w:sz w:val="24"/>
        </w:rPr>
        <w:t>Molnár Miklós alpolgármester úr Kulics György úrral, a Szombathelyért Közalapítvány elnökével tartott megbeszélést. Molnár Miklós alpolgármester úr a belvárosi kereskedők képviselőivel, Pintér Gábor és Nagy Csaba urakkal egyeztetett a karácsonyi vásár témájában.</w:t>
      </w:r>
    </w:p>
    <w:p w:rsidR="008377AD" w:rsidRDefault="008377AD" w:rsidP="005D5765">
      <w:pPr>
        <w:spacing w:before="0" w:line="240" w:lineRule="auto"/>
        <w:rPr>
          <w:rFonts w:cs="Arial"/>
          <w:sz w:val="24"/>
        </w:rPr>
      </w:pPr>
    </w:p>
    <w:p w:rsidR="008377AD" w:rsidRDefault="008377AD" w:rsidP="008377AD">
      <w:pPr>
        <w:spacing w:before="0" w:line="240" w:lineRule="auto"/>
        <w:rPr>
          <w:rFonts w:cs="Arial"/>
          <w:sz w:val="24"/>
        </w:rPr>
      </w:pPr>
      <w:r w:rsidRPr="008377AD">
        <w:rPr>
          <w:rFonts w:cs="Arial"/>
          <w:b/>
          <w:sz w:val="24"/>
        </w:rPr>
        <w:t>Október 9-én</w:t>
      </w:r>
      <w:r w:rsidRPr="008377AD">
        <w:rPr>
          <w:rFonts w:cs="Arial"/>
          <w:sz w:val="24"/>
        </w:rPr>
        <w:t xml:space="preserve"> a Fő téren Koczka Tibor alpolgármester úr nyitotta meg a MEFOB Tájfutó verseny és Jurisics Kupa háromnapos programsorozatát. Az első nap zárásaként Koczka Tibor alpolgármester úr a díjkiosztó ünnepségen is részt vett.</w:t>
      </w:r>
    </w:p>
    <w:p w:rsidR="00C90093" w:rsidRDefault="00C90093" w:rsidP="008377AD">
      <w:pPr>
        <w:spacing w:before="0" w:line="240" w:lineRule="auto"/>
        <w:rPr>
          <w:rFonts w:cs="Arial"/>
          <w:sz w:val="24"/>
        </w:rPr>
      </w:pPr>
    </w:p>
    <w:p w:rsidR="00F2175A" w:rsidRDefault="00C90093" w:rsidP="008377AD">
      <w:pPr>
        <w:spacing w:before="0" w:line="240" w:lineRule="auto"/>
        <w:rPr>
          <w:sz w:val="24"/>
        </w:rPr>
      </w:pPr>
      <w:r w:rsidRPr="008C58EE">
        <w:rPr>
          <w:sz w:val="24"/>
        </w:rPr>
        <w:t xml:space="preserve">Molnár Miklós alpolgármester úr Babós Csabával, a Vas Megyei Vállalkozói Központ vezetőjével és Farsang Zoltánnal tárgyalt. </w:t>
      </w:r>
    </w:p>
    <w:p w:rsidR="00F2175A" w:rsidRDefault="00F2175A" w:rsidP="008377AD">
      <w:pPr>
        <w:spacing w:before="0" w:line="240" w:lineRule="auto"/>
        <w:rPr>
          <w:sz w:val="24"/>
        </w:rPr>
      </w:pPr>
    </w:p>
    <w:p w:rsidR="005C125C" w:rsidRPr="005C125C" w:rsidRDefault="00F2175A" w:rsidP="008377AD">
      <w:pPr>
        <w:spacing w:before="0" w:line="240" w:lineRule="auto"/>
        <w:rPr>
          <w:sz w:val="24"/>
        </w:rPr>
      </w:pPr>
      <w:r>
        <w:rPr>
          <w:sz w:val="24"/>
        </w:rPr>
        <w:t xml:space="preserve">Illés Károly és </w:t>
      </w:r>
      <w:r w:rsidR="00C90093" w:rsidRPr="008C58EE">
        <w:rPr>
          <w:sz w:val="24"/>
        </w:rPr>
        <w:t xml:space="preserve">Molnár Miklós alpolgármester úr a Zoll-Sped </w:t>
      </w:r>
      <w:r>
        <w:rPr>
          <w:sz w:val="24"/>
        </w:rPr>
        <w:t xml:space="preserve">Kft. </w:t>
      </w:r>
      <w:r w:rsidR="00C90093" w:rsidRPr="008C58EE">
        <w:rPr>
          <w:sz w:val="24"/>
        </w:rPr>
        <w:t>hulladékgazdálkodási projekt</w:t>
      </w:r>
      <w:r w:rsidR="00804E6A">
        <w:rPr>
          <w:sz w:val="24"/>
        </w:rPr>
        <w:t xml:space="preserve"> </w:t>
      </w:r>
      <w:r w:rsidR="00C90093" w:rsidRPr="008C58EE">
        <w:rPr>
          <w:sz w:val="24"/>
        </w:rPr>
        <w:t>megbeszélésén vett részt.</w:t>
      </w:r>
    </w:p>
    <w:p w:rsidR="008377AD" w:rsidRPr="008377AD" w:rsidRDefault="008377AD" w:rsidP="008377AD">
      <w:pPr>
        <w:spacing w:before="0" w:line="240" w:lineRule="auto"/>
        <w:rPr>
          <w:rFonts w:cs="Arial"/>
          <w:sz w:val="24"/>
        </w:rPr>
      </w:pPr>
    </w:p>
    <w:p w:rsidR="008377AD" w:rsidRDefault="008377AD" w:rsidP="008377AD">
      <w:pPr>
        <w:spacing w:before="0" w:line="240" w:lineRule="auto"/>
        <w:rPr>
          <w:rFonts w:cs="Arial"/>
          <w:sz w:val="24"/>
        </w:rPr>
      </w:pPr>
      <w:r w:rsidRPr="008377AD">
        <w:rPr>
          <w:rFonts w:cs="Arial"/>
          <w:b/>
          <w:sz w:val="24"/>
        </w:rPr>
        <w:t>Október 10-én</w:t>
      </w:r>
      <w:r w:rsidRPr="008377AD">
        <w:rPr>
          <w:rFonts w:cs="Arial"/>
          <w:sz w:val="24"/>
        </w:rPr>
        <w:t xml:space="preserve"> hetedik alkalommal szervezett Japán napot a Magyar-Japán Baráti Társaság szombathelyi szervezete. Az Agora Művelődési és Sportházban Koczka Tibor alpolgármester úr találkozott Japán magyarországi nagykövetével, őexc.  Koszuge Dzsunicsi úrral, aki első ízben járt városunkban. A megbeszélésen részt vett dr. Vihar Judit asszony, a Magyar-Japán Baráti Társaság országos elnöke, Schmitt Csilla asszony, a Magyar-Japán Baráti Társaság szombathelyi szervezetének elnöke, Parais István igazgató úr és Gál Róbert úr a Leo Karate-do SE vezetőedzője. A Japán napot őexc. Koszuge Dzsunicsi nagykövet úr és Koczka Tibor alpolgármester úr közösen nyitották meg a látogatók előtt. </w:t>
      </w:r>
    </w:p>
    <w:p w:rsidR="008377AD" w:rsidRPr="008377AD" w:rsidRDefault="008377AD" w:rsidP="008377AD">
      <w:pPr>
        <w:spacing w:before="0" w:line="240" w:lineRule="auto"/>
        <w:rPr>
          <w:rFonts w:cs="Arial"/>
          <w:sz w:val="24"/>
        </w:rPr>
      </w:pPr>
    </w:p>
    <w:p w:rsidR="005C2A40" w:rsidRDefault="008377AD" w:rsidP="005D5765">
      <w:pPr>
        <w:spacing w:before="0" w:line="240" w:lineRule="auto"/>
        <w:rPr>
          <w:rFonts w:cs="Arial"/>
          <w:sz w:val="24"/>
        </w:rPr>
      </w:pPr>
      <w:r w:rsidRPr="008377AD">
        <w:rPr>
          <w:rFonts w:cs="Arial"/>
          <w:b/>
          <w:sz w:val="24"/>
        </w:rPr>
        <w:t xml:space="preserve">Október 11-én </w:t>
      </w:r>
      <w:r w:rsidRPr="008377AD">
        <w:rPr>
          <w:rFonts w:cs="Arial"/>
          <w:sz w:val="24"/>
        </w:rPr>
        <w:t>a MEFOB Tájfutó verseny és Jurisics Kupa háromnapos programsorozatának záróeseményén a Parkerdőben Koczka Tibor alpolgármester úr részt vett, a verseny legjobbjainak díjat adott át.</w:t>
      </w:r>
    </w:p>
    <w:p w:rsidR="00C90093" w:rsidRDefault="00C90093" w:rsidP="005D5765">
      <w:pPr>
        <w:spacing w:before="0" w:line="240" w:lineRule="auto"/>
        <w:rPr>
          <w:rFonts w:cs="Arial"/>
          <w:sz w:val="24"/>
        </w:rPr>
      </w:pPr>
    </w:p>
    <w:p w:rsidR="00F2175A" w:rsidRPr="00C90093" w:rsidRDefault="00C90093" w:rsidP="00C90093">
      <w:pPr>
        <w:spacing w:before="0" w:line="240" w:lineRule="auto"/>
        <w:rPr>
          <w:rFonts w:cs="Arial"/>
          <w:sz w:val="24"/>
        </w:rPr>
      </w:pPr>
      <w:r w:rsidRPr="00C90093">
        <w:rPr>
          <w:rFonts w:cs="Arial"/>
          <w:b/>
          <w:sz w:val="24"/>
        </w:rPr>
        <w:t>Október 12-én</w:t>
      </w:r>
      <w:r w:rsidRPr="00C90093">
        <w:rPr>
          <w:rFonts w:cs="Arial"/>
          <w:sz w:val="24"/>
        </w:rPr>
        <w:t xml:space="preserve"> Molnár Miklós alpolgármester úr dr. Horváthné Németh Klárával, a Regionális Szociális Forrásközpont Kft. ügyvezető igazgatójával találkozott.</w:t>
      </w:r>
    </w:p>
    <w:p w:rsidR="00C90093" w:rsidRDefault="00C90093" w:rsidP="005D5765">
      <w:pPr>
        <w:spacing w:before="0" w:line="240" w:lineRule="auto"/>
        <w:rPr>
          <w:rFonts w:cs="Arial"/>
          <w:sz w:val="24"/>
        </w:rPr>
      </w:pPr>
    </w:p>
    <w:p w:rsidR="00002406" w:rsidRDefault="00C90093" w:rsidP="00002406">
      <w:pPr>
        <w:spacing w:before="0" w:line="240" w:lineRule="auto"/>
        <w:rPr>
          <w:rFonts w:cs="Arial"/>
          <w:sz w:val="24"/>
        </w:rPr>
      </w:pPr>
      <w:r w:rsidRPr="00C90093">
        <w:rPr>
          <w:rFonts w:cs="Arial"/>
          <w:b/>
          <w:sz w:val="24"/>
        </w:rPr>
        <w:t xml:space="preserve">Október 13-án </w:t>
      </w:r>
      <w:r w:rsidRPr="00C90093">
        <w:rPr>
          <w:rFonts w:cs="Arial"/>
          <w:sz w:val="24"/>
        </w:rPr>
        <w:t>Molnár Miklós alpolgármester úr az LuK Savaria Kft-nél tartott megbeszélésen vett részt.</w:t>
      </w:r>
    </w:p>
    <w:p w:rsidR="00BE477A" w:rsidRDefault="00BE477A" w:rsidP="00002406">
      <w:pPr>
        <w:spacing w:before="0" w:line="240" w:lineRule="auto"/>
        <w:rPr>
          <w:rFonts w:cs="Arial"/>
          <w:sz w:val="24"/>
        </w:rPr>
      </w:pPr>
    </w:p>
    <w:p w:rsidR="00F2175A" w:rsidRDefault="00F2175A" w:rsidP="00002406">
      <w:pPr>
        <w:spacing w:before="0" w:line="240" w:lineRule="auto"/>
        <w:rPr>
          <w:rFonts w:cs="Arial"/>
          <w:sz w:val="24"/>
        </w:rPr>
      </w:pPr>
      <w:r>
        <w:rPr>
          <w:rFonts w:cs="Arial"/>
          <w:sz w:val="24"/>
        </w:rPr>
        <w:t>Koczka Tibor alpolgármester úr</w:t>
      </w:r>
      <w:r w:rsidR="00024F03">
        <w:rPr>
          <w:rFonts w:cs="Arial"/>
          <w:sz w:val="24"/>
        </w:rPr>
        <w:t xml:space="preserve"> délelőtt</w:t>
      </w:r>
      <w:r>
        <w:rPr>
          <w:rFonts w:cs="Arial"/>
          <w:sz w:val="24"/>
        </w:rPr>
        <w:t xml:space="preserve"> 10 órától a Sportlétesítmények Magyarországi Szövetsége által szervezett sportlétesítményfejlesztés-fenntartható létesítmények c. konferencián vett részt a Magyar Sportok Házában Budapesten. Az előadók között Szabó Bence a MOB főtitkára, Mocsai Lajos a Testnevelési Egyetem rektora, Dr. Szabó Tünde, az EMMI Sportért Felelős Államtitkára és Dr. Nagy Zsigm</w:t>
      </w:r>
      <w:r w:rsidR="00024F03">
        <w:rPr>
          <w:rFonts w:cs="Arial"/>
          <w:sz w:val="24"/>
        </w:rPr>
        <w:t>ond a MOB nemzetközi igazgatója</w:t>
      </w:r>
      <w:r w:rsidR="00024F03" w:rsidRPr="00024F03">
        <w:rPr>
          <w:rFonts w:cs="Arial"/>
          <w:sz w:val="24"/>
        </w:rPr>
        <w:t xml:space="preserve"> </w:t>
      </w:r>
      <w:r w:rsidR="00024F03">
        <w:rPr>
          <w:rFonts w:cs="Arial"/>
          <w:sz w:val="24"/>
        </w:rPr>
        <w:t>is szerepeltek.</w:t>
      </w:r>
    </w:p>
    <w:p w:rsidR="003A5B0B" w:rsidRDefault="003A5B0B" w:rsidP="00002406">
      <w:pPr>
        <w:spacing w:before="0" w:line="240" w:lineRule="auto"/>
        <w:rPr>
          <w:rFonts w:cs="Arial"/>
          <w:sz w:val="24"/>
        </w:rPr>
      </w:pPr>
    </w:p>
    <w:p w:rsidR="00BE477A" w:rsidRPr="00BE477A" w:rsidRDefault="003A5B0B" w:rsidP="00002406">
      <w:pPr>
        <w:spacing w:before="0" w:line="240" w:lineRule="auto"/>
        <w:rPr>
          <w:rFonts w:cs="Arial"/>
          <w:b/>
          <w:sz w:val="24"/>
        </w:rPr>
      </w:pPr>
      <w:r w:rsidRPr="003A5B0B">
        <w:rPr>
          <w:rFonts w:cs="Arial"/>
          <w:b/>
          <w:sz w:val="24"/>
        </w:rPr>
        <w:t>1.</w:t>
      </w:r>
    </w:p>
    <w:p w:rsidR="00BE477A" w:rsidRPr="00BE477A" w:rsidRDefault="00BE477A" w:rsidP="00BE477A">
      <w:pPr>
        <w:spacing w:before="0" w:line="240" w:lineRule="auto"/>
        <w:jc w:val="center"/>
        <w:rPr>
          <w:rFonts w:cs="Arial"/>
          <w:b/>
          <w:sz w:val="24"/>
        </w:rPr>
      </w:pPr>
      <w:r w:rsidRPr="00BE477A">
        <w:rPr>
          <w:rFonts w:cs="Arial"/>
          <w:b/>
          <w:sz w:val="24"/>
        </w:rPr>
        <w:t>Tisztelt Közgyűlés!</w:t>
      </w:r>
    </w:p>
    <w:p w:rsidR="00002406" w:rsidRPr="008377AD" w:rsidRDefault="00002406" w:rsidP="00002406">
      <w:pPr>
        <w:spacing w:before="0" w:line="240" w:lineRule="auto"/>
        <w:rPr>
          <w:rFonts w:cs="Arial"/>
          <w:sz w:val="24"/>
        </w:rPr>
      </w:pPr>
    </w:p>
    <w:p w:rsidR="00192834" w:rsidRDefault="00192834" w:rsidP="00192834">
      <w:pPr>
        <w:spacing w:before="0" w:line="240" w:lineRule="auto"/>
        <w:rPr>
          <w:rFonts w:cs="Arial"/>
          <w:sz w:val="24"/>
        </w:rPr>
      </w:pPr>
      <w:r w:rsidRPr="00192834">
        <w:rPr>
          <w:rFonts w:cs="Arial"/>
          <w:sz w:val="24"/>
        </w:rPr>
        <w:t xml:space="preserve">A Vas Megyei Kormányhivatal állampolgári beadvány nyomán indult törvényességi felügyeleti vizsgálati eljárás keretében áttekintette az építési engedélyezési eljárás során szükséges parkolóhely biztosítási kötelezettség elősegítéséről szóló 31/2004.(VI.30.) önkormányzati rendeletet. </w:t>
      </w:r>
    </w:p>
    <w:p w:rsidR="00192834" w:rsidRPr="00192834" w:rsidRDefault="00192834" w:rsidP="00192834">
      <w:pPr>
        <w:spacing w:before="0" w:line="240" w:lineRule="auto"/>
        <w:rPr>
          <w:rFonts w:cs="Arial"/>
          <w:sz w:val="24"/>
        </w:rPr>
      </w:pPr>
    </w:p>
    <w:p w:rsidR="00192834" w:rsidRDefault="00192834" w:rsidP="00192834">
      <w:pPr>
        <w:spacing w:before="0" w:line="240" w:lineRule="auto"/>
        <w:rPr>
          <w:rFonts w:cs="Arial"/>
          <w:sz w:val="24"/>
        </w:rPr>
      </w:pPr>
      <w:r w:rsidRPr="00192834">
        <w:rPr>
          <w:rFonts w:cs="Arial"/>
          <w:sz w:val="24"/>
        </w:rPr>
        <w:lastRenderedPageBreak/>
        <w:t>Törvényességi felügyeleti vizsgálati eljárás keretében elsőként azt tekintette át a Kormányhivatal, hogy a rendelet megalkotásakor és a jelenleg hatályos rendelkezések alapján van-e lehetőség a parkolóhely biztosításban való önkormányzati közreműködés törvényi felhatalmazáson alapuló önkormányzati rendeletben történő szabályozására.</w:t>
      </w:r>
    </w:p>
    <w:p w:rsidR="00192834" w:rsidRPr="00192834" w:rsidRDefault="00192834" w:rsidP="00192834">
      <w:pPr>
        <w:spacing w:before="0" w:line="240" w:lineRule="auto"/>
        <w:rPr>
          <w:rFonts w:cs="Arial"/>
          <w:sz w:val="24"/>
        </w:rPr>
      </w:pPr>
    </w:p>
    <w:p w:rsidR="00192834" w:rsidRDefault="00192834" w:rsidP="00192834">
      <w:pPr>
        <w:spacing w:before="0" w:line="240" w:lineRule="auto"/>
        <w:rPr>
          <w:rFonts w:cs="Arial"/>
          <w:sz w:val="24"/>
        </w:rPr>
      </w:pPr>
      <w:r w:rsidRPr="00192834">
        <w:rPr>
          <w:rFonts w:cs="Arial"/>
          <w:sz w:val="24"/>
        </w:rPr>
        <w:t>A jelen előterjesztés mellékletét képző javaslatban a Kormányhivatal megállapította, hogy az OTÉK módosítása következtében nincs lehetőség a parkolóhely biztosításban való önkormányzati közreműködés származékos jogalkotói hatáskörben történő szabályozására.</w:t>
      </w:r>
    </w:p>
    <w:p w:rsidR="00192834" w:rsidRPr="00192834" w:rsidRDefault="00192834" w:rsidP="00192834">
      <w:pPr>
        <w:spacing w:before="0" w:line="240" w:lineRule="auto"/>
        <w:rPr>
          <w:rFonts w:cs="Arial"/>
          <w:sz w:val="24"/>
        </w:rPr>
      </w:pPr>
    </w:p>
    <w:p w:rsidR="00192834" w:rsidRDefault="00192834" w:rsidP="00192834">
      <w:pPr>
        <w:spacing w:before="0" w:line="240" w:lineRule="auto"/>
        <w:rPr>
          <w:rFonts w:cs="Arial"/>
          <w:sz w:val="24"/>
        </w:rPr>
      </w:pPr>
      <w:r w:rsidRPr="00192834">
        <w:rPr>
          <w:rFonts w:cs="Arial"/>
          <w:sz w:val="24"/>
        </w:rPr>
        <w:t xml:space="preserve">A törvényi felhatalmazás hiányára tekintettel a Kormányhivatal azt is vizsgálta, hogy a közterület egy része parkolási célú használatának elősegítése szabályozható-e eredeti jogalkotói hatáskörben, törvény által nem szabályozott helyi társadalmi viszonyként.     </w:t>
      </w:r>
    </w:p>
    <w:p w:rsidR="00192834" w:rsidRPr="00192834" w:rsidRDefault="00192834" w:rsidP="00192834">
      <w:pPr>
        <w:spacing w:before="0" w:line="240" w:lineRule="auto"/>
        <w:rPr>
          <w:rFonts w:cs="Arial"/>
          <w:sz w:val="24"/>
        </w:rPr>
      </w:pPr>
    </w:p>
    <w:p w:rsidR="00024F03" w:rsidRDefault="00024F03" w:rsidP="00192834">
      <w:pPr>
        <w:spacing w:before="0" w:line="240" w:lineRule="auto"/>
        <w:rPr>
          <w:rFonts w:cs="Arial"/>
          <w:sz w:val="24"/>
        </w:rPr>
      </w:pPr>
    </w:p>
    <w:p w:rsidR="00024F03" w:rsidRDefault="00024F03" w:rsidP="00192834">
      <w:pPr>
        <w:spacing w:before="0" w:line="240" w:lineRule="auto"/>
        <w:rPr>
          <w:rFonts w:cs="Arial"/>
          <w:sz w:val="24"/>
        </w:rPr>
      </w:pPr>
    </w:p>
    <w:p w:rsidR="00192834" w:rsidRPr="00192834" w:rsidRDefault="00192834" w:rsidP="00192834">
      <w:pPr>
        <w:spacing w:before="0" w:line="240" w:lineRule="auto"/>
        <w:rPr>
          <w:rFonts w:cs="Arial"/>
          <w:sz w:val="24"/>
        </w:rPr>
      </w:pPr>
      <w:r w:rsidRPr="00192834">
        <w:rPr>
          <w:rFonts w:cs="Arial"/>
          <w:sz w:val="24"/>
        </w:rPr>
        <w:t xml:space="preserve">Ennek keretében megállapításra került, hogy a közterületek parkolási célú használata elősegítésének szabályozására törvény nem ad felhatalmazást, azonban az Alaptörvény, az Mötv., az Étv. és a Ptk. rendelkezései alapján lehetőség van ezen tárgykör normatív módon történő szabályozására akár eredeti jogkörben önkormányzati rendelet megalkotásával, akár – saját szervezetre vonatkozó szabályozásként – normatív határozattal. </w:t>
      </w:r>
    </w:p>
    <w:p w:rsidR="00192834" w:rsidRDefault="00192834" w:rsidP="00192834">
      <w:pPr>
        <w:spacing w:before="0" w:line="240" w:lineRule="auto"/>
        <w:rPr>
          <w:rFonts w:cs="Arial"/>
          <w:sz w:val="24"/>
        </w:rPr>
      </w:pPr>
      <w:r w:rsidRPr="00192834">
        <w:rPr>
          <w:rFonts w:cs="Arial"/>
          <w:sz w:val="24"/>
        </w:rPr>
        <w:t xml:space="preserve">Az OTÉK 2013. január 1. napjától hatályos módosítása értelmében az OTÉK 4. mellékletében meghatározottaktól eltérő számú parkolóhely megállapítására – a helyi parkolási rendelet helyett – a helyi építési szabályzatról szóló önkormányzati rendeletben kerülhet sor. </w:t>
      </w:r>
    </w:p>
    <w:p w:rsidR="00192834" w:rsidRPr="00192834" w:rsidRDefault="00192834" w:rsidP="00192834">
      <w:pPr>
        <w:spacing w:before="0" w:line="240" w:lineRule="auto"/>
        <w:rPr>
          <w:rFonts w:cs="Arial"/>
          <w:sz w:val="24"/>
        </w:rPr>
      </w:pPr>
    </w:p>
    <w:p w:rsidR="00192834" w:rsidRDefault="00192834" w:rsidP="00192834">
      <w:pPr>
        <w:spacing w:before="0" w:line="240" w:lineRule="auto"/>
        <w:rPr>
          <w:rFonts w:cs="Arial"/>
          <w:sz w:val="24"/>
        </w:rPr>
      </w:pPr>
      <w:r w:rsidRPr="00192834">
        <w:rPr>
          <w:rFonts w:cs="Arial"/>
          <w:sz w:val="24"/>
        </w:rPr>
        <w:t>Mindezek alapján a Kormányhivatal a Közgyűlés működését érintő javaslattal élt és kezdeményezte, hogy a Közgyűlés tűzze napirendjére, tárgyalja meg a fenti önkormányzati rendelet felülvizsgálatának szükségességét, fontolja meg a parkolóhely biztosításban való önkormányzati közreműködés normatív módon történő szabályozásának lehetőségét, ennek keretében eredeti jogalkotói hatáskörben önkormányzati rendelet megalkotását, vagy – saját szervezetre vonatkozó szabályozásként – normatív határozat meghozatalát. Ezen túlmenően kezdeményezte, hogy az OTÉK 4. mellékletében meghatározottaktól eltérő számú parkolóhely megállapítására vonatkozó előírások – amennyiben ezen tárgykör szabályozására vonatkozó szándék továbbra is fennáll – a helyi építési szabályzatról szóló önkormányzati rendeletben kerüljenek meghatározásra.</w:t>
      </w:r>
    </w:p>
    <w:p w:rsidR="00192834" w:rsidRPr="00192834" w:rsidRDefault="00192834" w:rsidP="00192834">
      <w:pPr>
        <w:spacing w:before="0" w:line="240" w:lineRule="auto"/>
        <w:rPr>
          <w:rFonts w:cs="Arial"/>
          <w:sz w:val="24"/>
        </w:rPr>
      </w:pPr>
    </w:p>
    <w:p w:rsidR="00192834" w:rsidRDefault="00192834" w:rsidP="00192834">
      <w:pPr>
        <w:spacing w:before="0" w:line="240" w:lineRule="auto"/>
        <w:rPr>
          <w:rFonts w:cs="Arial"/>
          <w:sz w:val="24"/>
        </w:rPr>
      </w:pPr>
      <w:r w:rsidRPr="00192834">
        <w:rPr>
          <w:rFonts w:cs="Arial"/>
          <w:sz w:val="24"/>
        </w:rPr>
        <w:t>Magyarország helyi önkormányzatairól szóló 2011. évi CLXXXIX. törvény 133.§ (2) bekezdése értelmében a kormányhivatal javaslattal élhet az érintett működésére, szervezetére, döntéshozatali eljárására vonatkozóan. A javaslatot a helyi önkormányzat képviselő-testülete köteles megtárgyalni és arról döntést hozni. A javaslat elutasításának indokát a helyi önkormányzat köteles a kormányhivatallal ismertetni.</w:t>
      </w:r>
    </w:p>
    <w:p w:rsidR="00192834" w:rsidRPr="00192834" w:rsidRDefault="00192834" w:rsidP="00192834">
      <w:pPr>
        <w:spacing w:before="0" w:line="240" w:lineRule="auto"/>
        <w:rPr>
          <w:rFonts w:cs="Arial"/>
          <w:sz w:val="24"/>
        </w:rPr>
      </w:pPr>
    </w:p>
    <w:p w:rsidR="00C05CCA" w:rsidRDefault="00192834" w:rsidP="00192834">
      <w:pPr>
        <w:spacing w:before="0" w:line="240" w:lineRule="auto"/>
        <w:rPr>
          <w:rFonts w:cs="Arial"/>
          <w:sz w:val="24"/>
        </w:rPr>
      </w:pPr>
      <w:r w:rsidRPr="00192834">
        <w:rPr>
          <w:rFonts w:cs="Arial"/>
          <w:sz w:val="24"/>
        </w:rPr>
        <w:t>Álláspontom szerint a Vas Megyei Kormányhivatal javaslatát a Közgyűlés fogadja el, kerüljenek részletesen megvizsgálásra az abban foglaltak, és ennek eredményeként kidolgozott javaslatot a decemberi ülésen tárgyalja meg a képviselő-testület.</w:t>
      </w:r>
    </w:p>
    <w:p w:rsidR="003A5B0B" w:rsidRDefault="003A5B0B" w:rsidP="00192834">
      <w:pPr>
        <w:spacing w:before="0" w:line="240" w:lineRule="auto"/>
        <w:rPr>
          <w:rFonts w:cs="Arial"/>
          <w:sz w:val="24"/>
        </w:rPr>
      </w:pPr>
    </w:p>
    <w:p w:rsidR="003A5B0B" w:rsidRPr="003A5B0B" w:rsidRDefault="003A5B0B" w:rsidP="00192834">
      <w:pPr>
        <w:spacing w:before="0" w:line="240" w:lineRule="auto"/>
        <w:rPr>
          <w:rFonts w:cs="Arial"/>
          <w:b/>
          <w:sz w:val="24"/>
        </w:rPr>
      </w:pPr>
      <w:r w:rsidRPr="003A5B0B">
        <w:rPr>
          <w:rFonts w:cs="Arial"/>
          <w:b/>
          <w:sz w:val="24"/>
        </w:rPr>
        <w:t>2.</w:t>
      </w:r>
    </w:p>
    <w:p w:rsidR="003A5B0B" w:rsidRDefault="003A5B0B" w:rsidP="003A5B0B">
      <w:pPr>
        <w:spacing w:before="0" w:line="240" w:lineRule="auto"/>
        <w:jc w:val="center"/>
        <w:rPr>
          <w:rFonts w:cs="Arial"/>
          <w:b/>
          <w:sz w:val="24"/>
        </w:rPr>
      </w:pPr>
      <w:r w:rsidRPr="003A5B0B">
        <w:rPr>
          <w:rFonts w:cs="Arial"/>
          <w:b/>
          <w:sz w:val="24"/>
        </w:rPr>
        <w:t>Tisztelt Közgyűlés!</w:t>
      </w:r>
    </w:p>
    <w:p w:rsidR="003A5B0B" w:rsidRDefault="003A5B0B" w:rsidP="003A5B0B">
      <w:pPr>
        <w:spacing w:before="0" w:line="240" w:lineRule="auto"/>
        <w:jc w:val="center"/>
        <w:rPr>
          <w:rFonts w:cs="Arial"/>
          <w:b/>
          <w:sz w:val="24"/>
        </w:rPr>
      </w:pPr>
    </w:p>
    <w:p w:rsidR="003A5B0B" w:rsidRPr="003A5B0B" w:rsidRDefault="003A5B0B" w:rsidP="003A5B0B">
      <w:pPr>
        <w:spacing w:before="0" w:line="240" w:lineRule="auto"/>
        <w:jc w:val="center"/>
        <w:rPr>
          <w:rFonts w:cs="Arial"/>
          <w:bCs/>
          <w:sz w:val="24"/>
        </w:rPr>
      </w:pPr>
      <w:r w:rsidRPr="003A5B0B">
        <w:rPr>
          <w:rFonts w:cs="Arial"/>
          <w:b/>
          <w:bCs/>
          <w:sz w:val="24"/>
        </w:rPr>
        <w:t xml:space="preserve">Javaslat Söpte Község Önkormányzata számára településrendezési tervei módosítására a 0104/1 és 0104/2. hrsz.-ú ingatlanok övezeti besorolása tekintetében </w:t>
      </w:r>
    </w:p>
    <w:p w:rsidR="003A5B0B" w:rsidRPr="003A5B0B" w:rsidRDefault="003A5B0B" w:rsidP="003A5B0B">
      <w:pPr>
        <w:spacing w:before="0" w:line="240" w:lineRule="auto"/>
        <w:rPr>
          <w:rFonts w:cs="Arial"/>
          <w:sz w:val="24"/>
        </w:rPr>
      </w:pPr>
    </w:p>
    <w:p w:rsidR="003A5B0B" w:rsidRPr="003A5B0B" w:rsidRDefault="003A5B0B" w:rsidP="003A5B0B">
      <w:pPr>
        <w:spacing w:before="0" w:line="240" w:lineRule="auto"/>
        <w:rPr>
          <w:rFonts w:cs="Arial"/>
          <w:sz w:val="24"/>
        </w:rPr>
      </w:pPr>
      <w:r w:rsidRPr="003A5B0B">
        <w:rPr>
          <w:rFonts w:cs="Arial"/>
          <w:sz w:val="24"/>
        </w:rPr>
        <w:t xml:space="preserve">Söpte Község Önkormányzata és Szombathely Megyei Jogú Város Önkormányzata 2015. március 20. napján megállapodással vegyes adás-vételi szerződést kötött a söptei 0104/1 hrsz-ú 326 ha 5908 m2 alapterületű ingatlanra. A megállapodás alapján önkormányzatunk kizárólagos tulajdonjogot szerzett a söptei közigazgatási területen fekvő ipari célú ingatlan felett. A megállapodás szólt arról a szándékról is, hogy az ingatlan vonatkozásában folyamatban lévő pereket a felek lezárják, illetőleg rögzített a szerződés a jövőbeli fejlesztés reményében külön fejezetként a Területrész-átadásra vonatkozó megállapodásokat is: </w:t>
      </w:r>
    </w:p>
    <w:p w:rsidR="003A5B0B" w:rsidRPr="003A5B0B" w:rsidRDefault="003A5B0B" w:rsidP="003A5B0B">
      <w:pPr>
        <w:spacing w:before="0" w:line="240" w:lineRule="auto"/>
        <w:rPr>
          <w:rFonts w:cs="Arial"/>
          <w:sz w:val="24"/>
        </w:rPr>
      </w:pPr>
    </w:p>
    <w:p w:rsidR="003A5B0B" w:rsidRDefault="003A5B0B" w:rsidP="003A5B0B">
      <w:pPr>
        <w:autoSpaceDN w:val="0"/>
        <w:spacing w:before="0" w:line="240" w:lineRule="auto"/>
        <w:rPr>
          <w:rFonts w:cs="Arial"/>
          <w:sz w:val="24"/>
          <w:shd w:val="clear" w:color="auto" w:fill="FFFFFF"/>
        </w:rPr>
      </w:pPr>
      <w:r w:rsidRPr="003A5B0B">
        <w:rPr>
          <w:rFonts w:cs="Arial"/>
          <w:sz w:val="24"/>
          <w:shd w:val="clear" w:color="auto" w:fill="FFFFFF"/>
        </w:rPr>
        <w:t>„Söpte Önkormányzata kinyilvánítja szándékát arra nézve, hogy amennyiben a terület ipari célú fejlesztéséhez a későbbiek során szükséges lesz Söpte Önkormányzata Szabályozási Tervének módosítása, illetőleg a Söpte 0104/1 hrsz-ú, valamint a 0104/2 hrsz-ú ingatlannak Szombathely Önkormányzata részére történő átadása Magyarország helyi önkormányzatairól szóló 2011. CLXXXIX. törvény 101. § és 102. § (1) bekezdése, valamint a területszervezési eljárásról szóló 321/2012.(XI.16.) Korm. rendelete előírása szerint, úgy arra vonatkozóan – előkészítő bizottság javaslata alapján -  külön megállapodást – köthet Szombathely Önkormányzatával.</w:t>
      </w:r>
    </w:p>
    <w:p w:rsidR="003A5B0B" w:rsidRDefault="003A5B0B" w:rsidP="003A5B0B">
      <w:pPr>
        <w:autoSpaceDN w:val="0"/>
        <w:spacing w:before="0" w:line="240" w:lineRule="auto"/>
        <w:rPr>
          <w:rFonts w:cs="Arial"/>
          <w:sz w:val="24"/>
          <w:shd w:val="clear" w:color="auto" w:fill="FFFFFF"/>
        </w:rPr>
      </w:pPr>
    </w:p>
    <w:p w:rsidR="003A5B0B" w:rsidRDefault="003A5B0B" w:rsidP="003A5B0B">
      <w:pPr>
        <w:autoSpaceDN w:val="0"/>
        <w:spacing w:before="0" w:line="240" w:lineRule="auto"/>
        <w:rPr>
          <w:rFonts w:cs="Arial"/>
          <w:sz w:val="24"/>
          <w:shd w:val="clear" w:color="auto" w:fill="FFFFFF"/>
        </w:rPr>
      </w:pPr>
      <w:r w:rsidRPr="003A5B0B">
        <w:rPr>
          <w:rFonts w:cs="Arial"/>
          <w:sz w:val="24"/>
          <w:shd w:val="clear" w:color="auto" w:fill="FFFFFF"/>
        </w:rPr>
        <w:lastRenderedPageBreak/>
        <w:t>Szombathely Önkormányzata kinyilvánítja azon szándékát, hogy a területrész előzőek szerinti átadására Söpte javára a jövőben teljesítendő – külön megállapodás tárgyát képező - ellenérték fejében kerül sor. Szerződő felek rögzítik, hogy a megállapodást akkor  tárgyalják, amikor konkrét befektetői szándék alapján Szombathely Önkormányzata írásos vételi ajánlat, és az ahhoz kapcsolódó fejlesztési igények birtokában van. A területrész-átadás ellenértékének meghatározását a vételi ajánlat, valamint az ahhoz kapcsolódó fejlesztési igények és költségek,  illetve vonatkozó szakvélemény ismeretében állapítják meg a felek.”</w:t>
      </w:r>
    </w:p>
    <w:p w:rsidR="003A5B0B" w:rsidRDefault="003A5B0B" w:rsidP="003A5B0B">
      <w:pPr>
        <w:autoSpaceDN w:val="0"/>
        <w:spacing w:before="0" w:line="240" w:lineRule="auto"/>
        <w:rPr>
          <w:rFonts w:cs="Arial"/>
          <w:sz w:val="24"/>
          <w:shd w:val="clear" w:color="auto" w:fill="FFFFFF"/>
        </w:rPr>
      </w:pPr>
    </w:p>
    <w:p w:rsidR="003A5B0B" w:rsidRPr="003A5B0B" w:rsidRDefault="003A5B0B" w:rsidP="003A5B0B">
      <w:pPr>
        <w:autoSpaceDN w:val="0"/>
        <w:spacing w:before="0" w:line="240" w:lineRule="auto"/>
        <w:rPr>
          <w:rFonts w:cs="Arial"/>
          <w:sz w:val="24"/>
          <w:shd w:val="clear" w:color="auto" w:fill="FFFFFF"/>
        </w:rPr>
      </w:pPr>
      <w:r w:rsidRPr="003A5B0B">
        <w:rPr>
          <w:rFonts w:cs="Arial"/>
          <w:sz w:val="24"/>
        </w:rPr>
        <w:t>A megállapodás aláírását követően született a perek lezárására irányuló  egyezség, mely alapján kezdeményezte önkormányzatunk jogi képviselője  a szünetelő per folytatását az egyezség bíróság általi jóváhagyása érdekében. Tárgyalás kitűzésére még nem került sor.</w:t>
      </w:r>
    </w:p>
    <w:p w:rsidR="003A5B0B" w:rsidRDefault="003A5B0B" w:rsidP="003A5B0B">
      <w:pPr>
        <w:autoSpaceDN w:val="0"/>
        <w:spacing w:before="0" w:line="240" w:lineRule="auto"/>
        <w:rPr>
          <w:rFonts w:cs="Arial"/>
          <w:sz w:val="24"/>
          <w:shd w:val="clear" w:color="auto" w:fill="FFFFFF"/>
        </w:rPr>
      </w:pPr>
      <w:r w:rsidRPr="003A5B0B">
        <w:rPr>
          <w:rFonts w:cs="Arial"/>
          <w:sz w:val="24"/>
          <w:shd w:val="clear" w:color="auto" w:fill="FFFFFF"/>
        </w:rPr>
        <w:t>A Szabályozási Terv módosítására azonban a megállapodásban foglaltaktól eltérően jogszabályváltozás miatt most van szükség 2015. december 31-ig.</w:t>
      </w:r>
    </w:p>
    <w:p w:rsidR="003A5B0B" w:rsidRPr="003A5B0B" w:rsidRDefault="003A5B0B" w:rsidP="003A5B0B">
      <w:pPr>
        <w:autoSpaceDN w:val="0"/>
        <w:spacing w:before="0" w:line="240" w:lineRule="auto"/>
        <w:rPr>
          <w:rFonts w:cs="Arial"/>
          <w:sz w:val="24"/>
          <w:shd w:val="clear" w:color="auto" w:fill="FFFFFF"/>
        </w:rPr>
      </w:pPr>
    </w:p>
    <w:p w:rsidR="003A5B0B" w:rsidRPr="003A5B0B" w:rsidRDefault="003A5B0B" w:rsidP="003A5B0B">
      <w:pPr>
        <w:autoSpaceDN w:val="0"/>
        <w:spacing w:before="0" w:line="240" w:lineRule="auto"/>
        <w:rPr>
          <w:rFonts w:cs="Arial"/>
          <w:sz w:val="24"/>
        </w:rPr>
      </w:pPr>
      <w:r w:rsidRPr="003A5B0B">
        <w:rPr>
          <w:rFonts w:cs="Arial"/>
          <w:sz w:val="24"/>
        </w:rPr>
        <w:t>A településfejlesztési koncepcióról, az integrált településfejlesztési stratégiáról és a településrendezési eszközökről, valamint egyes településrendezési sajátos jogintézményekről szóló 314/2012. (XI.8.) Korm. rendelet 45. § (2) bek. b) pontja szerint 2015. december 31-ig van lehetőség a 2012. augusztus 6-án hatályban lévő előírások (régi OTÉK) szerint készült településrendezési tervek ezen előírások szerinti módosítására. Ezt követően már csak az OTÉK 2012. augusztus 6-át követően (új OTÉK) hatályos településrendezési követelményeinek és jelmagyarázatának figyelembevételével készült településrendezési tervek lesznek előterjeszthetők, és azok szükségképpen a település egészére  kell vonatkozzanak.</w:t>
      </w:r>
    </w:p>
    <w:p w:rsidR="003A5B0B" w:rsidRPr="003A5B0B" w:rsidRDefault="003A5B0B" w:rsidP="003A5B0B">
      <w:pPr>
        <w:autoSpaceDN w:val="0"/>
        <w:spacing w:before="0" w:line="240" w:lineRule="auto"/>
        <w:rPr>
          <w:rFonts w:cs="Arial"/>
          <w:sz w:val="24"/>
          <w:shd w:val="clear" w:color="auto" w:fill="FFFFFF"/>
        </w:rPr>
      </w:pPr>
      <w:r w:rsidRPr="003A5B0B">
        <w:rPr>
          <w:rFonts w:cs="Arial"/>
          <w:sz w:val="24"/>
        </w:rPr>
        <w:t>Söpte Község Önkormányzata 2015. október 13. napján tartott testületi ülésén tárgyalta a kérdést, és az alábbi döntést hozta:</w:t>
      </w:r>
    </w:p>
    <w:p w:rsidR="003A5B0B" w:rsidRPr="003A5B0B" w:rsidRDefault="003A5B0B" w:rsidP="003A5B0B">
      <w:pPr>
        <w:spacing w:before="0" w:line="240" w:lineRule="auto"/>
        <w:rPr>
          <w:rFonts w:cs="Arial"/>
          <w:sz w:val="24"/>
        </w:rPr>
      </w:pPr>
    </w:p>
    <w:p w:rsidR="003A5B0B" w:rsidRPr="003A5B0B" w:rsidRDefault="003A5B0B" w:rsidP="003A5B0B">
      <w:pPr>
        <w:numPr>
          <w:ilvl w:val="0"/>
          <w:numId w:val="25"/>
        </w:numPr>
        <w:spacing w:before="0" w:line="240" w:lineRule="auto"/>
        <w:jc w:val="left"/>
        <w:rPr>
          <w:rFonts w:cs="Arial"/>
          <w:sz w:val="24"/>
        </w:rPr>
      </w:pPr>
      <w:r w:rsidRPr="003A5B0B">
        <w:rPr>
          <w:rFonts w:cs="Arial"/>
          <w:sz w:val="24"/>
        </w:rPr>
        <w:t xml:space="preserve">Söpte Község településrendezési terveinek esetleges felülvizsgálata keretében környezetre jelentős hatást gyakorló területet nem kíván kijelölni. </w:t>
      </w:r>
    </w:p>
    <w:p w:rsidR="003A5B0B" w:rsidRPr="003A5B0B" w:rsidRDefault="003A5B0B" w:rsidP="003A5B0B">
      <w:pPr>
        <w:numPr>
          <w:ilvl w:val="0"/>
          <w:numId w:val="25"/>
        </w:numPr>
        <w:spacing w:before="0" w:line="240" w:lineRule="auto"/>
        <w:jc w:val="left"/>
        <w:rPr>
          <w:rFonts w:cs="Arial"/>
          <w:sz w:val="24"/>
        </w:rPr>
      </w:pPr>
      <w:r w:rsidRPr="003A5B0B">
        <w:rPr>
          <w:rFonts w:cs="Arial"/>
          <w:sz w:val="24"/>
        </w:rPr>
        <w:t>Söpte Önkormányzat Képviselő-testülete meghatalmazza Nagy Róbert Balázs Polgármester Urat arra, hogy Söpte külterület 0104/1 hrsz. alatti ingatlannal kapcsolatos ügyekben az alábbiak szerint a jogi képviseletre irányuló szerződést megkösse, illetve a meghatalmazást aláírja</w:t>
      </w:r>
    </w:p>
    <w:p w:rsidR="003A5B0B" w:rsidRPr="003A5B0B" w:rsidRDefault="003A5B0B" w:rsidP="003A5B0B">
      <w:pPr>
        <w:numPr>
          <w:ilvl w:val="0"/>
          <w:numId w:val="25"/>
        </w:numPr>
        <w:spacing w:before="0" w:line="240" w:lineRule="auto"/>
        <w:jc w:val="left"/>
        <w:rPr>
          <w:rFonts w:cs="Arial"/>
          <w:sz w:val="24"/>
        </w:rPr>
      </w:pPr>
      <w:r w:rsidRPr="003A5B0B">
        <w:rPr>
          <w:rFonts w:cs="Arial"/>
          <w:sz w:val="24"/>
        </w:rPr>
        <w:t xml:space="preserve">Dr. Vásárhelyi Tamás (9700 Szombathely, Semmelweis u. 19., levelezési cím: 9700 Szombathely, Semmelweis u. 19.) Ügyvéd Úr, valamint Dr. Hosszú Károly </w:t>
      </w:r>
      <w:r w:rsidRPr="003A5B0B">
        <w:rPr>
          <w:rFonts w:cs="Arial"/>
          <w:sz w:val="24"/>
        </w:rPr>
        <w:lastRenderedPageBreak/>
        <w:t xml:space="preserve">(9721 Gencsapáti, Hunyadi út 227/A. levelezési cím: 9700 Szombathely, Vitéz u. 2.) Ügyvéd Úr, mint jogi képviselők megbízása és meghatalmazása érdekében az előterjesztés mellékletét képező megbízási szerződések alapján. </w:t>
      </w:r>
    </w:p>
    <w:p w:rsidR="003A5B0B" w:rsidRPr="003A5B0B" w:rsidRDefault="003A5B0B" w:rsidP="003A5B0B">
      <w:pPr>
        <w:numPr>
          <w:ilvl w:val="0"/>
          <w:numId w:val="25"/>
        </w:numPr>
        <w:spacing w:before="0" w:line="240" w:lineRule="auto"/>
        <w:jc w:val="left"/>
        <w:rPr>
          <w:rFonts w:cs="Arial"/>
          <w:sz w:val="24"/>
        </w:rPr>
      </w:pPr>
      <w:r w:rsidRPr="003A5B0B">
        <w:rPr>
          <w:rFonts w:cs="Arial"/>
          <w:sz w:val="24"/>
        </w:rPr>
        <w:t xml:space="preserve">Söpte Község Önkormányzat Képviselő-testülete felkéri Nagy Róbert Balázs Polgármester Urat, hogy a jelen előterjesztés alapján mérje fel, hogy egyéb iparterület kijelölésének milyen hatásai lehetnek Söpte településre. </w:t>
      </w:r>
    </w:p>
    <w:p w:rsidR="003A5B0B" w:rsidRPr="003A5B0B" w:rsidRDefault="003A5B0B" w:rsidP="003A5B0B">
      <w:pPr>
        <w:numPr>
          <w:ilvl w:val="0"/>
          <w:numId w:val="25"/>
        </w:numPr>
        <w:spacing w:before="0" w:line="240" w:lineRule="auto"/>
        <w:jc w:val="left"/>
        <w:rPr>
          <w:rFonts w:cs="Arial"/>
          <w:sz w:val="24"/>
        </w:rPr>
      </w:pPr>
      <w:r w:rsidRPr="003A5B0B">
        <w:rPr>
          <w:rFonts w:cs="Arial"/>
          <w:sz w:val="24"/>
        </w:rPr>
        <w:t xml:space="preserve">Söpte Község Önkormányzat Képviselő-testülete a fentiek költségvetési fedezetét a szakmai tevékenységet segítő szolgáltatások költségvetési sor terhére jelöli meg azzal, hogy azokat Szombathely Megyei Jogú Város Önkormányzat felé érvényesíteni kívánja. </w:t>
      </w:r>
    </w:p>
    <w:p w:rsidR="003A5B0B" w:rsidRPr="003A5B0B" w:rsidRDefault="003A5B0B" w:rsidP="003A5B0B">
      <w:pPr>
        <w:numPr>
          <w:ilvl w:val="0"/>
          <w:numId w:val="25"/>
        </w:numPr>
        <w:spacing w:before="0" w:line="240" w:lineRule="auto"/>
        <w:jc w:val="left"/>
        <w:rPr>
          <w:rFonts w:cs="Arial"/>
          <w:sz w:val="24"/>
        </w:rPr>
      </w:pPr>
      <w:r w:rsidRPr="003A5B0B">
        <w:rPr>
          <w:rFonts w:cs="Arial"/>
          <w:sz w:val="24"/>
        </w:rPr>
        <w:t xml:space="preserve">Amennyiben Szombathely Megyei Jogú Város Önkormányzata külön kérelmében Söpte 0104/1 hrsz. alatti ingatlan vonatkozásában egyéb iparterület besorolást kér, úgy azt Söpte Község Önkormányzatának Képviselőtestülete külön megállapodások alapján kívánja tárgyalni a településrendezési terve módosítása vagy felülvizsgálata során. </w:t>
      </w:r>
    </w:p>
    <w:p w:rsidR="003A5B0B" w:rsidRPr="003A5B0B" w:rsidRDefault="003A5B0B" w:rsidP="003A5B0B">
      <w:pPr>
        <w:spacing w:before="0" w:line="240" w:lineRule="auto"/>
        <w:rPr>
          <w:rFonts w:cs="Arial"/>
          <w:sz w:val="24"/>
        </w:rPr>
      </w:pPr>
    </w:p>
    <w:p w:rsidR="003A5B0B" w:rsidRPr="003A5B0B" w:rsidRDefault="003A5B0B" w:rsidP="003A5B0B">
      <w:pPr>
        <w:spacing w:before="0" w:line="240" w:lineRule="auto"/>
        <w:rPr>
          <w:rFonts w:cs="Arial"/>
          <w:sz w:val="24"/>
        </w:rPr>
      </w:pPr>
      <w:r w:rsidRPr="003A5B0B">
        <w:rPr>
          <w:rFonts w:cs="Arial"/>
          <w:sz w:val="24"/>
        </w:rPr>
        <w:t>A fentiekre tekintettel javaslom, hogy Szombathely Megyei Jogú Város Önkormányzata haladéktalanul kérelmezze, hogy Söpte Önkormányzata a 0104/1. és 0104/2. hrsz.-ú ingatlanok övezeti besorolását az országos településrendezési és építési követelményekről szóló 253/1997. (XII. 20.) Korm. rendelet</w:t>
      </w:r>
      <w:bookmarkStart w:id="1" w:name="pr2"/>
      <w:bookmarkEnd w:id="1"/>
      <w:r w:rsidRPr="003A5B0B">
        <w:rPr>
          <w:rFonts w:cs="Arial"/>
          <w:sz w:val="24"/>
        </w:rPr>
        <w:t xml:space="preserve"> 20.§ (2) 2. szerinti „ipari terület: egyéb terület” besorolásra módosítsa, az ipari célra történő terület felhasználás településrendezési feltételeit teremtse meg. Kérjük továbbá Söpte Község Önkormányzatát, hogy a szűkös időkeretekre tekintettel az eljárást a 314/2012. (XI.8.) Korm. rendelet 32.§ (1) b) pontja szerinti egyszerűsített eljárási rend szerint, kizárólag a fenti két ingatlan vonatkozóan, 2015. december 31-ig folytassa le.</w:t>
      </w:r>
    </w:p>
    <w:p w:rsidR="003A5B0B" w:rsidRPr="003A5B0B" w:rsidRDefault="003A5B0B" w:rsidP="003A5B0B">
      <w:pPr>
        <w:spacing w:before="0" w:line="240" w:lineRule="auto"/>
        <w:rPr>
          <w:rFonts w:cs="Arial"/>
          <w:sz w:val="24"/>
        </w:rPr>
      </w:pPr>
    </w:p>
    <w:p w:rsidR="003A5B0B" w:rsidRPr="003A5B0B" w:rsidRDefault="003A5B0B" w:rsidP="003A5B0B">
      <w:pPr>
        <w:spacing w:before="0" w:line="240" w:lineRule="auto"/>
        <w:rPr>
          <w:rFonts w:cs="Arial"/>
          <w:sz w:val="24"/>
        </w:rPr>
      </w:pPr>
      <w:r w:rsidRPr="003A5B0B">
        <w:rPr>
          <w:rFonts w:cs="Arial"/>
          <w:sz w:val="24"/>
        </w:rPr>
        <w:t>Javasolom, hogy a módosítással járó tervezési költségeket Szombathely Megyei Jogú Város Önkormányzata vállalja át Söpte Község Önkormányzatától, ugyanakkor Söpte Önkormányzatának esetleges ügyvédi megbízásainak költségeit Szombathely Megyei Jogú Város Önkormányzata ne vállalja át, tekintettel arra, hogy önkormányzatunk nem kíván e tárgyban ügyvédi megbízást adni.</w:t>
      </w:r>
    </w:p>
    <w:p w:rsidR="003A5B0B" w:rsidRPr="003A5B0B" w:rsidRDefault="003A5B0B" w:rsidP="003A5B0B">
      <w:pPr>
        <w:spacing w:before="0" w:line="240" w:lineRule="auto"/>
        <w:rPr>
          <w:rFonts w:cs="Arial"/>
          <w:sz w:val="24"/>
        </w:rPr>
      </w:pPr>
    </w:p>
    <w:p w:rsidR="003A5B0B" w:rsidRPr="003A5B0B" w:rsidRDefault="003A5B0B" w:rsidP="003A5B0B">
      <w:pPr>
        <w:spacing w:before="0" w:line="240" w:lineRule="auto"/>
        <w:rPr>
          <w:rFonts w:cs="Arial"/>
          <w:bCs/>
          <w:sz w:val="24"/>
        </w:rPr>
      </w:pPr>
      <w:r w:rsidRPr="003A5B0B">
        <w:rPr>
          <w:rFonts w:cs="Arial"/>
          <w:bCs/>
          <w:sz w:val="24"/>
        </w:rPr>
        <w:t xml:space="preserve">Kérem a Tisztelt Közgyűlést, hogy az előterjesztést megtárgyalni, és a határozati javaslatot elfogadni szíveskedjék. </w:t>
      </w:r>
    </w:p>
    <w:p w:rsidR="00192834" w:rsidRPr="008377AD" w:rsidRDefault="00192834" w:rsidP="00192834">
      <w:pPr>
        <w:spacing w:before="0" w:line="240" w:lineRule="auto"/>
        <w:rPr>
          <w:rFonts w:cs="Arial"/>
          <w:b/>
          <w:sz w:val="24"/>
        </w:rPr>
      </w:pPr>
    </w:p>
    <w:p w:rsidR="0063404D" w:rsidRDefault="00615E5C" w:rsidP="00615E5C">
      <w:pPr>
        <w:tabs>
          <w:tab w:val="left" w:pos="1134"/>
        </w:tabs>
        <w:spacing w:before="0" w:line="240" w:lineRule="auto"/>
        <w:jc w:val="left"/>
        <w:rPr>
          <w:rFonts w:cs="Arial"/>
          <w:bCs/>
          <w:sz w:val="24"/>
        </w:rPr>
      </w:pPr>
      <w:r w:rsidRPr="008377AD">
        <w:rPr>
          <w:rFonts w:cs="Arial"/>
          <w:bCs/>
          <w:sz w:val="24"/>
        </w:rPr>
        <w:t>Szombathely, 201</w:t>
      </w:r>
      <w:r w:rsidR="00743BCC" w:rsidRPr="008377AD">
        <w:rPr>
          <w:rFonts w:cs="Arial"/>
          <w:bCs/>
          <w:sz w:val="24"/>
        </w:rPr>
        <w:t>5</w:t>
      </w:r>
      <w:r w:rsidRPr="008377AD">
        <w:rPr>
          <w:rFonts w:cs="Arial"/>
          <w:bCs/>
          <w:sz w:val="24"/>
        </w:rPr>
        <w:t xml:space="preserve">. </w:t>
      </w:r>
      <w:r w:rsidR="00C90093">
        <w:rPr>
          <w:rFonts w:cs="Arial"/>
          <w:bCs/>
          <w:sz w:val="24"/>
        </w:rPr>
        <w:t>október</w:t>
      </w:r>
      <w:r w:rsidRPr="008377AD">
        <w:rPr>
          <w:rFonts w:cs="Arial"/>
          <w:bCs/>
          <w:sz w:val="24"/>
        </w:rPr>
        <w:t xml:space="preserve"> </w:t>
      </w:r>
      <w:r w:rsidR="00C90093">
        <w:rPr>
          <w:rFonts w:cs="Arial"/>
          <w:bCs/>
          <w:sz w:val="24"/>
        </w:rPr>
        <w:t>„……”</w:t>
      </w:r>
    </w:p>
    <w:p w:rsidR="00A433A7" w:rsidRPr="008377AD" w:rsidRDefault="00A433A7" w:rsidP="00615E5C">
      <w:pPr>
        <w:tabs>
          <w:tab w:val="left" w:pos="1134"/>
        </w:tabs>
        <w:spacing w:before="0" w:line="240" w:lineRule="auto"/>
        <w:jc w:val="left"/>
        <w:rPr>
          <w:rFonts w:cs="Arial"/>
          <w:bCs/>
          <w:sz w:val="24"/>
        </w:rPr>
      </w:pPr>
    </w:p>
    <w:p w:rsidR="00973B0F" w:rsidRPr="008377AD" w:rsidRDefault="00973B0F" w:rsidP="00615E5C">
      <w:pPr>
        <w:tabs>
          <w:tab w:val="left" w:pos="1134"/>
        </w:tabs>
        <w:spacing w:before="0" w:line="240" w:lineRule="auto"/>
        <w:jc w:val="left"/>
        <w:rPr>
          <w:rFonts w:cs="Arial"/>
          <w:bCs/>
          <w:sz w:val="24"/>
        </w:rPr>
      </w:pPr>
    </w:p>
    <w:p w:rsidR="00024F03" w:rsidRPr="003A5B0B" w:rsidRDefault="00615E5C" w:rsidP="003A5B0B">
      <w:pPr>
        <w:tabs>
          <w:tab w:val="left" w:pos="1134"/>
        </w:tabs>
        <w:spacing w:before="0" w:line="240" w:lineRule="auto"/>
        <w:jc w:val="left"/>
        <w:rPr>
          <w:rFonts w:cs="Arial"/>
          <w:b/>
          <w:bCs/>
          <w:sz w:val="24"/>
        </w:rPr>
      </w:pPr>
      <w:r w:rsidRPr="008377AD">
        <w:rPr>
          <w:rFonts w:cs="Arial"/>
          <w:bCs/>
          <w:sz w:val="24"/>
        </w:rPr>
        <w:tab/>
      </w:r>
      <w:r w:rsidRPr="008377AD">
        <w:rPr>
          <w:rFonts w:cs="Arial"/>
          <w:bCs/>
          <w:sz w:val="24"/>
        </w:rPr>
        <w:tab/>
      </w:r>
      <w:r w:rsidRPr="008377AD">
        <w:rPr>
          <w:rFonts w:cs="Arial"/>
          <w:bCs/>
          <w:sz w:val="24"/>
        </w:rPr>
        <w:tab/>
      </w:r>
      <w:r w:rsidRPr="008377AD">
        <w:rPr>
          <w:rFonts w:cs="Arial"/>
          <w:bCs/>
          <w:sz w:val="24"/>
        </w:rPr>
        <w:tab/>
      </w:r>
      <w:r w:rsidRPr="008377AD">
        <w:rPr>
          <w:rFonts w:cs="Arial"/>
          <w:bCs/>
          <w:sz w:val="24"/>
        </w:rPr>
        <w:tab/>
      </w:r>
      <w:r w:rsidRPr="008377AD">
        <w:rPr>
          <w:rFonts w:cs="Arial"/>
          <w:bCs/>
          <w:sz w:val="24"/>
        </w:rPr>
        <w:tab/>
      </w:r>
      <w:r w:rsidRPr="008377AD">
        <w:rPr>
          <w:rFonts w:cs="Arial"/>
          <w:bCs/>
          <w:sz w:val="24"/>
        </w:rPr>
        <w:tab/>
      </w:r>
      <w:r w:rsidRPr="008377AD">
        <w:rPr>
          <w:rFonts w:cs="Arial"/>
          <w:bCs/>
          <w:sz w:val="24"/>
        </w:rPr>
        <w:tab/>
      </w:r>
      <w:r w:rsidR="00780ACD" w:rsidRPr="008377AD">
        <w:rPr>
          <w:rFonts w:cs="Arial"/>
          <w:bCs/>
          <w:sz w:val="24"/>
        </w:rPr>
        <w:tab/>
      </w:r>
      <w:r w:rsidRPr="008377AD">
        <w:rPr>
          <w:rFonts w:cs="Arial"/>
          <w:b/>
          <w:bCs/>
          <w:sz w:val="24"/>
        </w:rPr>
        <w:tab/>
        <w:t>/:Dr. Puskás Tivadar:/</w:t>
      </w:r>
    </w:p>
    <w:p w:rsidR="00A433A7" w:rsidRPr="003A5B0B" w:rsidRDefault="003A5B0B" w:rsidP="003A5B0B">
      <w:pPr>
        <w:spacing w:before="0" w:line="240" w:lineRule="auto"/>
        <w:jc w:val="center"/>
        <w:rPr>
          <w:rFonts w:cs="Arial"/>
          <w:b/>
          <w:sz w:val="24"/>
        </w:rPr>
      </w:pPr>
      <w:r w:rsidRPr="003A5B0B">
        <w:rPr>
          <w:rFonts w:cs="Arial"/>
          <w:b/>
          <w:sz w:val="24"/>
        </w:rPr>
        <w:t>I.</w:t>
      </w:r>
    </w:p>
    <w:p w:rsidR="00BE477A" w:rsidRPr="00447038" w:rsidRDefault="00BE477A" w:rsidP="00BE477A">
      <w:pPr>
        <w:tabs>
          <w:tab w:val="left" w:pos="1134"/>
        </w:tabs>
        <w:spacing w:before="0" w:line="240" w:lineRule="auto"/>
        <w:jc w:val="center"/>
        <w:rPr>
          <w:rFonts w:cs="Arial"/>
          <w:b/>
          <w:bCs/>
          <w:sz w:val="24"/>
          <w:u w:val="single"/>
        </w:rPr>
      </w:pPr>
      <w:r w:rsidRPr="00447038">
        <w:rPr>
          <w:rFonts w:cs="Arial"/>
          <w:b/>
          <w:bCs/>
          <w:sz w:val="24"/>
          <w:u w:val="single"/>
        </w:rPr>
        <w:t>HATÁROZATI JAVASLAT</w:t>
      </w:r>
    </w:p>
    <w:p w:rsidR="00BE477A" w:rsidRPr="00447038" w:rsidRDefault="00BE477A" w:rsidP="00BE477A">
      <w:pPr>
        <w:tabs>
          <w:tab w:val="left" w:pos="1134"/>
        </w:tabs>
        <w:spacing w:before="0" w:line="240" w:lineRule="auto"/>
        <w:jc w:val="center"/>
        <w:rPr>
          <w:rFonts w:cs="Arial"/>
          <w:b/>
          <w:bCs/>
          <w:sz w:val="24"/>
          <w:u w:val="single"/>
        </w:rPr>
      </w:pPr>
      <w:r>
        <w:rPr>
          <w:rFonts w:cs="Arial"/>
          <w:b/>
          <w:bCs/>
          <w:sz w:val="24"/>
          <w:u w:val="single"/>
        </w:rPr>
        <w:t>…./2015. (X</w:t>
      </w:r>
      <w:r w:rsidRPr="00447038">
        <w:rPr>
          <w:rFonts w:cs="Arial"/>
          <w:b/>
          <w:bCs/>
          <w:sz w:val="24"/>
          <w:u w:val="single"/>
        </w:rPr>
        <w:t xml:space="preserve">. </w:t>
      </w:r>
      <w:r>
        <w:rPr>
          <w:rFonts w:cs="Arial"/>
          <w:b/>
          <w:bCs/>
          <w:sz w:val="24"/>
          <w:u w:val="single"/>
        </w:rPr>
        <w:t>22</w:t>
      </w:r>
      <w:r w:rsidRPr="00447038">
        <w:rPr>
          <w:rFonts w:cs="Arial"/>
          <w:b/>
          <w:bCs/>
          <w:sz w:val="24"/>
          <w:u w:val="single"/>
        </w:rPr>
        <w:t>.) Kgy. sz. határozat</w:t>
      </w:r>
    </w:p>
    <w:p w:rsidR="00192834" w:rsidRPr="00192834" w:rsidRDefault="00192834" w:rsidP="00192834">
      <w:pPr>
        <w:spacing w:before="0" w:line="240" w:lineRule="auto"/>
        <w:rPr>
          <w:rFonts w:cs="Arial"/>
          <w:sz w:val="24"/>
        </w:rPr>
      </w:pPr>
    </w:p>
    <w:p w:rsidR="00192834" w:rsidRPr="00192834" w:rsidRDefault="00192834" w:rsidP="00192834">
      <w:pPr>
        <w:spacing w:before="0" w:line="240" w:lineRule="auto"/>
        <w:rPr>
          <w:rFonts w:cs="Arial"/>
          <w:sz w:val="24"/>
        </w:rPr>
      </w:pPr>
      <w:r w:rsidRPr="00192834">
        <w:rPr>
          <w:rFonts w:cs="Arial"/>
          <w:sz w:val="24"/>
        </w:rPr>
        <w:t>1.</w:t>
      </w:r>
      <w:r w:rsidRPr="00192834">
        <w:rPr>
          <w:rFonts w:cs="Arial"/>
          <w:sz w:val="24"/>
        </w:rPr>
        <w:tab/>
        <w:t>Szombathely Megyei Jogú Város Közgyűlése a Vas Megyei Kormányhivatal VAB/TORV/32-40/2015. számú, önkormányzati működést érintő javaslatát megtárgyalta, és az abban foglaltakat elfogadja.</w:t>
      </w:r>
    </w:p>
    <w:p w:rsidR="00192834" w:rsidRPr="00192834" w:rsidRDefault="00192834" w:rsidP="00192834">
      <w:pPr>
        <w:spacing w:before="0" w:line="240" w:lineRule="auto"/>
        <w:rPr>
          <w:rFonts w:cs="Arial"/>
          <w:sz w:val="24"/>
        </w:rPr>
      </w:pPr>
    </w:p>
    <w:p w:rsidR="00192834" w:rsidRDefault="00192834" w:rsidP="00192834">
      <w:pPr>
        <w:spacing w:before="0" w:line="240" w:lineRule="auto"/>
        <w:rPr>
          <w:rFonts w:cs="Arial"/>
          <w:sz w:val="24"/>
        </w:rPr>
      </w:pPr>
      <w:r w:rsidRPr="00192834">
        <w:rPr>
          <w:rFonts w:cs="Arial"/>
          <w:sz w:val="24"/>
        </w:rPr>
        <w:t>2.</w:t>
      </w:r>
      <w:r w:rsidRPr="00192834">
        <w:rPr>
          <w:rFonts w:cs="Arial"/>
          <w:sz w:val="24"/>
        </w:rPr>
        <w:tab/>
        <w:t>Felkéri a polgármestert és a jegyzőt, hogy az építési engedélyezési eljárás során szükséges parkolóhely biztosítási kötelezettség elősegítéséről szóló 31/2004.(VI.30.) önkormányzati rendeletet a javaslatban foglaltak szerint vizsgálják felül, és ennek eredményeként a rendelet módosítására vonatkozó előterjesztést terjesszék a Közgyűlés decemberi ülése elé.</w:t>
      </w:r>
    </w:p>
    <w:p w:rsidR="00192834" w:rsidRPr="00192834" w:rsidRDefault="00192834" w:rsidP="00192834">
      <w:pPr>
        <w:spacing w:before="0" w:line="240" w:lineRule="auto"/>
        <w:rPr>
          <w:rFonts w:cs="Arial"/>
          <w:sz w:val="24"/>
        </w:rPr>
      </w:pPr>
    </w:p>
    <w:p w:rsidR="00192834" w:rsidRPr="00192834" w:rsidRDefault="00192834" w:rsidP="00192834">
      <w:pPr>
        <w:spacing w:before="0" w:line="240" w:lineRule="auto"/>
        <w:rPr>
          <w:rFonts w:cs="Arial"/>
          <w:sz w:val="24"/>
        </w:rPr>
      </w:pPr>
      <w:r w:rsidRPr="00192834">
        <w:rPr>
          <w:rFonts w:cs="Arial"/>
          <w:b/>
          <w:sz w:val="24"/>
          <w:u w:val="single"/>
        </w:rPr>
        <w:t>Felelős</w:t>
      </w:r>
      <w:r w:rsidRPr="00192834">
        <w:rPr>
          <w:rFonts w:cs="Arial"/>
          <w:sz w:val="24"/>
        </w:rPr>
        <w:t>:</w:t>
      </w:r>
      <w:r w:rsidRPr="00192834">
        <w:rPr>
          <w:rFonts w:cs="Arial"/>
          <w:sz w:val="24"/>
        </w:rPr>
        <w:tab/>
        <w:t>Dr. Puskás Tivadar polgármester</w:t>
      </w:r>
    </w:p>
    <w:p w:rsidR="00192834" w:rsidRPr="00192834" w:rsidRDefault="00192834" w:rsidP="00192834">
      <w:pPr>
        <w:spacing w:before="0" w:line="240" w:lineRule="auto"/>
        <w:rPr>
          <w:rFonts w:cs="Arial"/>
          <w:sz w:val="24"/>
        </w:rPr>
      </w:pPr>
      <w:r w:rsidRPr="00192834">
        <w:rPr>
          <w:rFonts w:cs="Arial"/>
          <w:sz w:val="24"/>
        </w:rPr>
        <w:tab/>
      </w:r>
      <w:r w:rsidRPr="00192834">
        <w:rPr>
          <w:rFonts w:cs="Arial"/>
          <w:sz w:val="24"/>
        </w:rPr>
        <w:tab/>
        <w:t>Illés Károly alpolgármester</w:t>
      </w:r>
    </w:p>
    <w:p w:rsidR="00192834" w:rsidRPr="00192834" w:rsidRDefault="00192834" w:rsidP="00192834">
      <w:pPr>
        <w:spacing w:before="0" w:line="240" w:lineRule="auto"/>
        <w:rPr>
          <w:rFonts w:cs="Arial"/>
          <w:sz w:val="24"/>
        </w:rPr>
      </w:pPr>
      <w:r w:rsidRPr="00192834">
        <w:rPr>
          <w:rFonts w:cs="Arial"/>
          <w:sz w:val="24"/>
        </w:rPr>
        <w:tab/>
      </w:r>
      <w:r w:rsidRPr="00192834">
        <w:rPr>
          <w:rFonts w:cs="Arial"/>
          <w:sz w:val="24"/>
        </w:rPr>
        <w:tab/>
        <w:t>Dr. Károlyi Ákos jegyző</w:t>
      </w:r>
    </w:p>
    <w:p w:rsidR="00192834" w:rsidRDefault="00192834" w:rsidP="00192834">
      <w:pPr>
        <w:spacing w:before="0" w:line="240" w:lineRule="auto"/>
        <w:ind w:left="1416"/>
        <w:rPr>
          <w:rFonts w:cs="Arial"/>
          <w:sz w:val="24"/>
        </w:rPr>
      </w:pPr>
      <w:r w:rsidRPr="00192834">
        <w:rPr>
          <w:rFonts w:cs="Arial"/>
          <w:sz w:val="24"/>
        </w:rPr>
        <w:t xml:space="preserve">(a végrehajtás előkészítéséért: </w:t>
      </w:r>
    </w:p>
    <w:p w:rsidR="00192834" w:rsidRPr="00192834" w:rsidRDefault="00192834" w:rsidP="00192834">
      <w:pPr>
        <w:spacing w:before="0" w:line="240" w:lineRule="auto"/>
        <w:ind w:left="1416"/>
        <w:rPr>
          <w:rFonts w:cs="Arial"/>
          <w:sz w:val="24"/>
        </w:rPr>
      </w:pPr>
      <w:r w:rsidRPr="00192834">
        <w:rPr>
          <w:rFonts w:cs="Arial"/>
          <w:sz w:val="24"/>
        </w:rPr>
        <w:t>Lakézi Gáb</w:t>
      </w:r>
      <w:r>
        <w:rPr>
          <w:rFonts w:cs="Arial"/>
          <w:sz w:val="24"/>
        </w:rPr>
        <w:t>or a Városüzemeltetési Osztály</w:t>
      </w:r>
      <w:r w:rsidRPr="00192834">
        <w:rPr>
          <w:rFonts w:cs="Arial"/>
          <w:sz w:val="24"/>
        </w:rPr>
        <w:t xml:space="preserve"> vezetője</w:t>
      </w:r>
    </w:p>
    <w:p w:rsidR="00192834" w:rsidRDefault="00192834" w:rsidP="00192834">
      <w:pPr>
        <w:spacing w:before="0" w:line="240" w:lineRule="auto"/>
        <w:rPr>
          <w:rFonts w:cs="Arial"/>
          <w:sz w:val="24"/>
        </w:rPr>
      </w:pPr>
      <w:r w:rsidRPr="00192834">
        <w:rPr>
          <w:rFonts w:cs="Arial"/>
          <w:sz w:val="24"/>
        </w:rPr>
        <w:tab/>
      </w:r>
      <w:r>
        <w:rPr>
          <w:rFonts w:cs="Arial"/>
          <w:sz w:val="24"/>
        </w:rPr>
        <w:tab/>
      </w:r>
      <w:r w:rsidRPr="00192834">
        <w:rPr>
          <w:rFonts w:cs="Arial"/>
          <w:sz w:val="24"/>
        </w:rPr>
        <w:t>Kuslits Tibor városi főépítész)</w:t>
      </w:r>
    </w:p>
    <w:p w:rsidR="003A5B0B" w:rsidRPr="00192834" w:rsidRDefault="003A5B0B" w:rsidP="00192834">
      <w:pPr>
        <w:spacing w:before="0" w:line="240" w:lineRule="auto"/>
        <w:rPr>
          <w:rFonts w:cs="Arial"/>
          <w:sz w:val="24"/>
        </w:rPr>
      </w:pPr>
    </w:p>
    <w:p w:rsidR="00192834" w:rsidRPr="00192834" w:rsidRDefault="00192834" w:rsidP="00192834">
      <w:pPr>
        <w:spacing w:before="0" w:line="240" w:lineRule="auto"/>
        <w:rPr>
          <w:rFonts w:cs="Arial"/>
          <w:sz w:val="24"/>
        </w:rPr>
      </w:pPr>
      <w:r w:rsidRPr="00192834">
        <w:rPr>
          <w:rFonts w:cs="Arial"/>
          <w:b/>
          <w:sz w:val="24"/>
          <w:u w:val="single"/>
        </w:rPr>
        <w:t>Határidő:</w:t>
      </w:r>
      <w:r w:rsidRPr="00192834">
        <w:rPr>
          <w:rFonts w:cs="Arial"/>
          <w:sz w:val="24"/>
        </w:rPr>
        <w:tab/>
        <w:t>1. pontért: azonnal</w:t>
      </w:r>
    </w:p>
    <w:p w:rsidR="003A5B0B" w:rsidRDefault="00192834" w:rsidP="00192834">
      <w:pPr>
        <w:spacing w:before="0" w:line="240" w:lineRule="auto"/>
        <w:rPr>
          <w:rFonts w:cs="Arial"/>
          <w:sz w:val="24"/>
        </w:rPr>
      </w:pPr>
      <w:r w:rsidRPr="00192834">
        <w:rPr>
          <w:rFonts w:cs="Arial"/>
          <w:sz w:val="24"/>
        </w:rPr>
        <w:t xml:space="preserve">          </w:t>
      </w:r>
      <w:r>
        <w:rPr>
          <w:rFonts w:cs="Arial"/>
          <w:sz w:val="24"/>
        </w:rPr>
        <w:tab/>
        <w:t xml:space="preserve">         </w:t>
      </w:r>
      <w:r w:rsidRPr="00192834">
        <w:rPr>
          <w:rFonts w:cs="Arial"/>
          <w:sz w:val="24"/>
        </w:rPr>
        <w:t xml:space="preserve">  2. pontért: 2015. decemberi Közgyűlés</w:t>
      </w:r>
    </w:p>
    <w:p w:rsidR="003A5B0B" w:rsidRPr="003A5B0B" w:rsidRDefault="003A5B0B" w:rsidP="003A5B0B">
      <w:pPr>
        <w:spacing w:before="0" w:line="240" w:lineRule="auto"/>
        <w:jc w:val="center"/>
        <w:rPr>
          <w:rFonts w:cs="Arial"/>
          <w:b/>
          <w:sz w:val="24"/>
        </w:rPr>
      </w:pPr>
      <w:r w:rsidRPr="003A5B0B">
        <w:rPr>
          <w:rFonts w:cs="Arial"/>
          <w:b/>
          <w:sz w:val="24"/>
        </w:rPr>
        <w:t>I</w:t>
      </w:r>
      <w:r>
        <w:rPr>
          <w:rFonts w:cs="Arial"/>
          <w:b/>
          <w:sz w:val="24"/>
        </w:rPr>
        <w:t>I</w:t>
      </w:r>
      <w:r w:rsidRPr="003A5B0B">
        <w:rPr>
          <w:rFonts w:cs="Arial"/>
          <w:b/>
          <w:sz w:val="24"/>
        </w:rPr>
        <w:t>.</w:t>
      </w:r>
    </w:p>
    <w:p w:rsidR="003A5B0B" w:rsidRPr="00447038" w:rsidRDefault="003A5B0B" w:rsidP="003A5B0B">
      <w:pPr>
        <w:tabs>
          <w:tab w:val="left" w:pos="1134"/>
        </w:tabs>
        <w:spacing w:before="0" w:line="240" w:lineRule="auto"/>
        <w:jc w:val="center"/>
        <w:rPr>
          <w:rFonts w:cs="Arial"/>
          <w:b/>
          <w:bCs/>
          <w:sz w:val="24"/>
          <w:u w:val="single"/>
        </w:rPr>
      </w:pPr>
      <w:r w:rsidRPr="00447038">
        <w:rPr>
          <w:rFonts w:cs="Arial"/>
          <w:b/>
          <w:bCs/>
          <w:sz w:val="24"/>
          <w:u w:val="single"/>
        </w:rPr>
        <w:t>HATÁROZATI JAVASLAT</w:t>
      </w:r>
    </w:p>
    <w:p w:rsidR="003A5B0B" w:rsidRPr="00447038" w:rsidRDefault="003A5B0B" w:rsidP="003A5B0B">
      <w:pPr>
        <w:tabs>
          <w:tab w:val="left" w:pos="1134"/>
        </w:tabs>
        <w:spacing w:before="0" w:line="240" w:lineRule="auto"/>
        <w:jc w:val="center"/>
        <w:rPr>
          <w:rFonts w:cs="Arial"/>
          <w:b/>
          <w:bCs/>
          <w:sz w:val="24"/>
          <w:u w:val="single"/>
        </w:rPr>
      </w:pPr>
      <w:r>
        <w:rPr>
          <w:rFonts w:cs="Arial"/>
          <w:b/>
          <w:bCs/>
          <w:sz w:val="24"/>
          <w:u w:val="single"/>
        </w:rPr>
        <w:t>…./2015. (X</w:t>
      </w:r>
      <w:r w:rsidRPr="00447038">
        <w:rPr>
          <w:rFonts w:cs="Arial"/>
          <w:b/>
          <w:bCs/>
          <w:sz w:val="24"/>
          <w:u w:val="single"/>
        </w:rPr>
        <w:t xml:space="preserve">. </w:t>
      </w:r>
      <w:r>
        <w:rPr>
          <w:rFonts w:cs="Arial"/>
          <w:b/>
          <w:bCs/>
          <w:sz w:val="24"/>
          <w:u w:val="single"/>
        </w:rPr>
        <w:t>22</w:t>
      </w:r>
      <w:r w:rsidRPr="00447038">
        <w:rPr>
          <w:rFonts w:cs="Arial"/>
          <w:b/>
          <w:bCs/>
          <w:sz w:val="24"/>
          <w:u w:val="single"/>
        </w:rPr>
        <w:t>.) Kgy. sz. határozat</w:t>
      </w:r>
    </w:p>
    <w:p w:rsidR="003A5B0B" w:rsidRDefault="003A5B0B" w:rsidP="00192834">
      <w:pPr>
        <w:spacing w:before="0" w:line="240" w:lineRule="auto"/>
        <w:rPr>
          <w:rFonts w:cs="Arial"/>
          <w:sz w:val="24"/>
        </w:rPr>
      </w:pPr>
    </w:p>
    <w:p w:rsidR="003A5B0B" w:rsidRPr="003A5B0B" w:rsidRDefault="003A5B0B" w:rsidP="003A5B0B">
      <w:pPr>
        <w:spacing w:before="0" w:line="240" w:lineRule="auto"/>
        <w:ind w:left="705" w:hanging="705"/>
        <w:contextualSpacing/>
        <w:rPr>
          <w:rFonts w:cs="Arial"/>
          <w:bCs/>
          <w:sz w:val="24"/>
        </w:rPr>
      </w:pPr>
      <w:r w:rsidRPr="003A5B0B">
        <w:rPr>
          <w:rFonts w:cs="Arial"/>
          <w:sz w:val="24"/>
          <w:szCs w:val="22"/>
        </w:rPr>
        <w:t xml:space="preserve">1./ </w:t>
      </w:r>
      <w:r w:rsidRPr="003A5B0B">
        <w:rPr>
          <w:rFonts w:cs="Arial"/>
          <w:sz w:val="24"/>
          <w:szCs w:val="22"/>
        </w:rPr>
        <w:tab/>
        <w:t xml:space="preserve">Szombathely Megyei Jogú Város Közgyűlése felkéri a polgármestert, hogy Söpte Önkormányzatánál kezdeményezze a Söptei településrendezési tervek egyszerűsített eljárásrendben történő módosítását, </w:t>
      </w:r>
      <w:r w:rsidRPr="003A5B0B">
        <w:rPr>
          <w:rFonts w:cs="Arial"/>
          <w:sz w:val="24"/>
        </w:rPr>
        <w:t xml:space="preserve">„ipari terület: egyéb terület” területfelhasználási kategóriába </w:t>
      </w:r>
      <w:r w:rsidRPr="003A5B0B">
        <w:rPr>
          <w:rFonts w:cs="Arial"/>
          <w:sz w:val="24"/>
          <w:szCs w:val="22"/>
        </w:rPr>
        <w:t>a 0</w:t>
      </w:r>
      <w:r w:rsidRPr="003A5B0B">
        <w:rPr>
          <w:rFonts w:cs="Arial"/>
          <w:bCs/>
          <w:sz w:val="24"/>
        </w:rPr>
        <w:t>104/1. és 0104/2. hrsz-ú ingatlanokra vonatkozóan.</w:t>
      </w:r>
    </w:p>
    <w:p w:rsidR="003A5B0B" w:rsidRPr="003A5B0B" w:rsidRDefault="003A5B0B" w:rsidP="003A5B0B">
      <w:pPr>
        <w:spacing w:before="0" w:line="240" w:lineRule="auto"/>
        <w:jc w:val="left"/>
        <w:rPr>
          <w:rFonts w:cs="Arial"/>
          <w:b/>
          <w:bCs/>
          <w:sz w:val="24"/>
          <w:u w:val="single"/>
        </w:rPr>
      </w:pPr>
    </w:p>
    <w:p w:rsidR="003A5B0B" w:rsidRPr="003A5B0B" w:rsidRDefault="003A5B0B" w:rsidP="003A5B0B">
      <w:pPr>
        <w:spacing w:before="0" w:line="240" w:lineRule="auto"/>
        <w:ind w:left="705" w:hanging="705"/>
        <w:contextualSpacing/>
        <w:rPr>
          <w:rFonts w:cs="Arial"/>
          <w:sz w:val="24"/>
        </w:rPr>
      </w:pPr>
      <w:r w:rsidRPr="003A5B0B">
        <w:rPr>
          <w:rFonts w:cs="Arial"/>
          <w:sz w:val="24"/>
          <w:szCs w:val="22"/>
        </w:rPr>
        <w:t>2./</w:t>
      </w:r>
      <w:r w:rsidRPr="003A5B0B">
        <w:rPr>
          <w:rFonts w:cs="Arial"/>
          <w:sz w:val="24"/>
          <w:szCs w:val="22"/>
        </w:rPr>
        <w:tab/>
        <w:t>A Közgyűlés úgy döntött, hogy a Söpte Község településrendezési tervei 0</w:t>
      </w:r>
      <w:r w:rsidRPr="003A5B0B">
        <w:rPr>
          <w:rFonts w:cs="Arial"/>
          <w:bCs/>
          <w:sz w:val="24"/>
        </w:rPr>
        <w:t>104/1. és 0104/2. hrsz.-ú ingatlanokra vonatkozó</w:t>
      </w:r>
      <w:r w:rsidRPr="003A5B0B">
        <w:rPr>
          <w:rFonts w:cs="Arial"/>
          <w:sz w:val="24"/>
          <w:szCs w:val="22"/>
        </w:rPr>
        <w:t xml:space="preserve"> módosítása kapcsán felmerülő tervezési </w:t>
      </w:r>
      <w:r w:rsidRPr="003A5B0B">
        <w:rPr>
          <w:rFonts w:cs="Arial"/>
          <w:sz w:val="24"/>
        </w:rPr>
        <w:t xml:space="preserve">költségeket SZMJV Önkormányzata magára vállalja, egyúttal felhatalmazza a polgármestert az erre vonatkozó megállapodás aláírására.  </w:t>
      </w:r>
    </w:p>
    <w:p w:rsidR="003A5B0B" w:rsidRPr="003A5B0B" w:rsidRDefault="003A5B0B" w:rsidP="003A5B0B">
      <w:pPr>
        <w:spacing w:before="0" w:line="240" w:lineRule="auto"/>
        <w:ind w:left="705" w:hanging="705"/>
        <w:contextualSpacing/>
        <w:rPr>
          <w:rFonts w:cs="Arial"/>
          <w:sz w:val="24"/>
        </w:rPr>
      </w:pPr>
    </w:p>
    <w:p w:rsidR="003A5B0B" w:rsidRPr="003A5B0B" w:rsidRDefault="003A5B0B" w:rsidP="003A5B0B">
      <w:pPr>
        <w:spacing w:before="0" w:line="240" w:lineRule="auto"/>
        <w:ind w:left="705" w:hanging="705"/>
        <w:contextualSpacing/>
        <w:rPr>
          <w:rFonts w:cs="Arial"/>
          <w:sz w:val="24"/>
        </w:rPr>
      </w:pPr>
      <w:r w:rsidRPr="003A5B0B">
        <w:rPr>
          <w:rFonts w:cs="Arial"/>
          <w:bCs/>
          <w:sz w:val="24"/>
        </w:rPr>
        <w:t xml:space="preserve">3./   </w:t>
      </w:r>
      <w:r w:rsidRPr="003A5B0B">
        <w:rPr>
          <w:rFonts w:cs="Arial"/>
          <w:sz w:val="24"/>
          <w:szCs w:val="22"/>
        </w:rPr>
        <w:t xml:space="preserve">A Közgyűlés úgy döntött, hogy Söpte Község Önkormányzatának az </w:t>
      </w:r>
      <w:r w:rsidRPr="003A5B0B">
        <w:rPr>
          <w:rFonts w:cs="Arial"/>
          <w:sz w:val="24"/>
        </w:rPr>
        <w:t>esetleges ügyvédi megbízásainak költségeit Szombathely Megyei Jogú Város Önkormányzata nem fizeti meg, és nem is kíván e tárgyban ügyvédi megbízást adni.</w:t>
      </w:r>
    </w:p>
    <w:p w:rsidR="003A5B0B" w:rsidRPr="003A5B0B" w:rsidRDefault="003A5B0B" w:rsidP="003A5B0B">
      <w:pPr>
        <w:spacing w:before="0" w:line="240" w:lineRule="auto"/>
        <w:ind w:left="705" w:hanging="705"/>
        <w:contextualSpacing/>
        <w:rPr>
          <w:rFonts w:cs="Arial"/>
          <w:sz w:val="24"/>
        </w:rPr>
      </w:pPr>
    </w:p>
    <w:p w:rsidR="003A5B0B" w:rsidRPr="003A5B0B" w:rsidRDefault="003A5B0B" w:rsidP="003A5B0B">
      <w:pPr>
        <w:spacing w:before="0" w:line="240" w:lineRule="auto"/>
        <w:ind w:left="705" w:hanging="705"/>
        <w:contextualSpacing/>
        <w:rPr>
          <w:rFonts w:cs="Arial"/>
          <w:sz w:val="24"/>
          <w:szCs w:val="22"/>
        </w:rPr>
      </w:pPr>
      <w:r w:rsidRPr="003A5B0B">
        <w:rPr>
          <w:rFonts w:cs="Arial"/>
          <w:sz w:val="24"/>
        </w:rPr>
        <w:t>4./</w:t>
      </w:r>
      <w:r w:rsidRPr="003A5B0B">
        <w:rPr>
          <w:rFonts w:cs="Arial"/>
          <w:sz w:val="24"/>
        </w:rPr>
        <w:tab/>
        <w:t>A Közgyűlés felkéri a polgármestert, hogy a Söpte Község Önkormányzata által indítványozott esetleges megállapodás előkészítése érdekében a szükséges egyeztetéseket folytassa le, és javaslatát terjessze a 2015. december havi közgyűlés elé.</w:t>
      </w:r>
    </w:p>
    <w:p w:rsidR="003A5B0B" w:rsidRPr="003A5B0B" w:rsidRDefault="003A5B0B" w:rsidP="003A5B0B">
      <w:pPr>
        <w:spacing w:before="0" w:line="240" w:lineRule="auto"/>
        <w:rPr>
          <w:rFonts w:cs="Arial"/>
          <w:bCs/>
          <w:sz w:val="24"/>
        </w:rPr>
      </w:pPr>
    </w:p>
    <w:p w:rsidR="003A5B0B" w:rsidRPr="003A5B0B" w:rsidRDefault="003A5B0B" w:rsidP="003A5B0B">
      <w:pPr>
        <w:spacing w:before="0" w:line="240" w:lineRule="auto"/>
        <w:rPr>
          <w:rFonts w:cs="Arial"/>
          <w:bCs/>
          <w:sz w:val="24"/>
        </w:rPr>
      </w:pPr>
    </w:p>
    <w:p w:rsidR="003A5B0B" w:rsidRPr="003A5B0B" w:rsidRDefault="003A5B0B" w:rsidP="003A5B0B">
      <w:pPr>
        <w:tabs>
          <w:tab w:val="left" w:pos="0"/>
          <w:tab w:val="left" w:pos="540"/>
          <w:tab w:val="left" w:pos="1440"/>
          <w:tab w:val="center" w:pos="4536"/>
          <w:tab w:val="right" w:pos="9072"/>
        </w:tabs>
        <w:spacing w:before="0" w:line="240" w:lineRule="auto"/>
        <w:rPr>
          <w:rFonts w:cs="Arial"/>
          <w:sz w:val="24"/>
          <w:lang w:val="x-none" w:eastAsia="x-none"/>
        </w:rPr>
      </w:pPr>
      <w:r w:rsidRPr="003A5B0B">
        <w:rPr>
          <w:rFonts w:cs="Arial"/>
          <w:b/>
          <w:bCs/>
          <w:sz w:val="24"/>
          <w:u w:val="single"/>
          <w:lang w:val="x-none" w:eastAsia="x-none"/>
        </w:rPr>
        <w:t>Felelős:</w:t>
      </w:r>
      <w:r w:rsidRPr="003A5B0B">
        <w:rPr>
          <w:rFonts w:cs="Arial"/>
          <w:bCs/>
          <w:sz w:val="24"/>
          <w:lang w:val="x-none" w:eastAsia="x-none"/>
        </w:rPr>
        <w:t xml:space="preserve">   </w:t>
      </w:r>
      <w:r w:rsidRPr="003A5B0B">
        <w:rPr>
          <w:rFonts w:cs="Arial"/>
          <w:bCs/>
          <w:sz w:val="24"/>
          <w:lang w:val="x-none" w:eastAsia="x-none"/>
        </w:rPr>
        <w:tab/>
      </w:r>
      <w:r w:rsidRPr="003A5B0B">
        <w:rPr>
          <w:rFonts w:cs="Arial"/>
          <w:sz w:val="24"/>
          <w:lang w:val="x-none" w:eastAsia="x-none"/>
        </w:rPr>
        <w:t>Dr. Puskás Tivadar polgármester</w:t>
      </w:r>
    </w:p>
    <w:p w:rsidR="003A5B0B" w:rsidRPr="003A5B0B" w:rsidRDefault="003A5B0B" w:rsidP="003A5B0B">
      <w:pPr>
        <w:tabs>
          <w:tab w:val="left" w:pos="0"/>
          <w:tab w:val="left" w:pos="540"/>
          <w:tab w:val="left" w:pos="1440"/>
          <w:tab w:val="center" w:pos="4536"/>
          <w:tab w:val="right" w:pos="9072"/>
        </w:tabs>
        <w:spacing w:before="0" w:line="240" w:lineRule="auto"/>
        <w:rPr>
          <w:rFonts w:cs="Arial"/>
          <w:sz w:val="24"/>
          <w:lang w:val="x-none" w:eastAsia="x-none"/>
        </w:rPr>
      </w:pPr>
      <w:r w:rsidRPr="003A5B0B">
        <w:rPr>
          <w:rFonts w:cs="Arial"/>
          <w:sz w:val="24"/>
          <w:lang w:val="x-none" w:eastAsia="x-none"/>
        </w:rPr>
        <w:tab/>
      </w:r>
      <w:r w:rsidRPr="003A5B0B">
        <w:rPr>
          <w:rFonts w:cs="Arial"/>
          <w:sz w:val="24"/>
          <w:lang w:val="x-none" w:eastAsia="x-none"/>
        </w:rPr>
        <w:tab/>
      </w:r>
      <w:smartTag w:uri="urn:schemas-microsoft-com:office:smarttags" w:element="PersonName">
        <w:r w:rsidRPr="003A5B0B">
          <w:rPr>
            <w:rFonts w:cs="Arial"/>
            <w:sz w:val="24"/>
            <w:lang w:val="x-none" w:eastAsia="x-none"/>
          </w:rPr>
          <w:t>Illés Károly</w:t>
        </w:r>
      </w:smartTag>
      <w:r w:rsidRPr="003A5B0B">
        <w:rPr>
          <w:rFonts w:cs="Arial"/>
          <w:sz w:val="24"/>
          <w:lang w:val="x-none" w:eastAsia="x-none"/>
        </w:rPr>
        <w:t xml:space="preserve"> alpolgármester</w:t>
      </w:r>
    </w:p>
    <w:p w:rsidR="003A5B0B" w:rsidRPr="003A5B0B" w:rsidRDefault="003A5B0B" w:rsidP="003A5B0B">
      <w:pPr>
        <w:tabs>
          <w:tab w:val="left" w:pos="0"/>
          <w:tab w:val="left" w:pos="540"/>
          <w:tab w:val="left" w:pos="1440"/>
          <w:tab w:val="center" w:pos="4536"/>
          <w:tab w:val="right" w:pos="9072"/>
        </w:tabs>
        <w:spacing w:before="0" w:line="240" w:lineRule="auto"/>
        <w:rPr>
          <w:rFonts w:cs="Arial"/>
          <w:sz w:val="24"/>
          <w:lang w:val="x-none" w:eastAsia="x-none"/>
        </w:rPr>
      </w:pPr>
      <w:r w:rsidRPr="003A5B0B">
        <w:rPr>
          <w:rFonts w:cs="Arial"/>
          <w:sz w:val="24"/>
          <w:lang w:val="x-none" w:eastAsia="x-none"/>
        </w:rPr>
        <w:tab/>
      </w:r>
      <w:r w:rsidRPr="003A5B0B">
        <w:rPr>
          <w:rFonts w:cs="Arial"/>
          <w:sz w:val="24"/>
          <w:lang w:val="x-none" w:eastAsia="x-none"/>
        </w:rPr>
        <w:tab/>
        <w:t>Dr. Károlyi Ákos jegyző</w:t>
      </w:r>
    </w:p>
    <w:p w:rsidR="003A5B0B" w:rsidRPr="003A5B0B" w:rsidRDefault="003A5B0B" w:rsidP="003A5B0B">
      <w:pPr>
        <w:spacing w:before="0" w:line="240" w:lineRule="auto"/>
        <w:rPr>
          <w:rFonts w:cs="Arial"/>
          <w:bCs/>
          <w:sz w:val="24"/>
        </w:rPr>
      </w:pPr>
      <w:r w:rsidRPr="003A5B0B">
        <w:rPr>
          <w:rFonts w:cs="Arial"/>
          <w:bCs/>
          <w:sz w:val="24"/>
        </w:rPr>
        <w:tab/>
        <w:t xml:space="preserve">      </w:t>
      </w:r>
      <w:r w:rsidRPr="003A5B0B">
        <w:rPr>
          <w:rFonts w:cs="Arial"/>
          <w:bCs/>
          <w:sz w:val="24"/>
        </w:rPr>
        <w:tab/>
        <w:t>(A végrehajtásért felelős:</w:t>
      </w:r>
    </w:p>
    <w:p w:rsidR="003A5B0B" w:rsidRPr="003A5B0B" w:rsidRDefault="003A5B0B" w:rsidP="003A5B0B">
      <w:pPr>
        <w:spacing w:before="0" w:line="240" w:lineRule="auto"/>
        <w:ind w:left="1416"/>
        <w:rPr>
          <w:rFonts w:cs="Arial"/>
          <w:bCs/>
          <w:sz w:val="24"/>
        </w:rPr>
      </w:pPr>
      <w:r w:rsidRPr="003A5B0B">
        <w:rPr>
          <w:rFonts w:cs="Arial"/>
          <w:bCs/>
          <w:sz w:val="24"/>
        </w:rPr>
        <w:t>Szakály Szabolcs, Városfejlesztési és Projekt Kabinet vezetője</w:t>
      </w:r>
    </w:p>
    <w:p w:rsidR="003A5B0B" w:rsidRPr="003A5B0B" w:rsidRDefault="003A5B0B" w:rsidP="003A5B0B">
      <w:pPr>
        <w:spacing w:before="0" w:line="240" w:lineRule="auto"/>
        <w:ind w:left="708" w:firstLine="708"/>
        <w:rPr>
          <w:rFonts w:cs="Arial"/>
          <w:bCs/>
          <w:sz w:val="24"/>
        </w:rPr>
      </w:pPr>
      <w:r w:rsidRPr="003A5B0B">
        <w:rPr>
          <w:rFonts w:cs="Arial"/>
          <w:bCs/>
          <w:sz w:val="24"/>
        </w:rPr>
        <w:t>Kuslits Tibor főépítész</w:t>
      </w:r>
    </w:p>
    <w:p w:rsidR="003A5B0B" w:rsidRPr="003A5B0B" w:rsidRDefault="003A5B0B" w:rsidP="003A5B0B">
      <w:pPr>
        <w:spacing w:before="0" w:line="240" w:lineRule="auto"/>
        <w:ind w:left="708" w:firstLine="708"/>
        <w:rPr>
          <w:rFonts w:cs="Arial"/>
          <w:bCs/>
          <w:sz w:val="24"/>
        </w:rPr>
      </w:pPr>
      <w:r w:rsidRPr="003A5B0B">
        <w:rPr>
          <w:rFonts w:cs="Arial"/>
          <w:bCs/>
          <w:sz w:val="24"/>
        </w:rPr>
        <w:t>Stéger Gábor, a Közgazdasági és Adó Osztály vezetője)</w:t>
      </w:r>
    </w:p>
    <w:p w:rsidR="003A5B0B" w:rsidRPr="003A5B0B" w:rsidRDefault="003A5B0B" w:rsidP="003A5B0B">
      <w:pPr>
        <w:spacing w:before="0" w:line="240" w:lineRule="auto"/>
        <w:rPr>
          <w:rFonts w:cs="Arial"/>
          <w:bCs/>
          <w:sz w:val="24"/>
        </w:rPr>
      </w:pPr>
    </w:p>
    <w:p w:rsidR="003A5B0B" w:rsidRPr="003A5B0B" w:rsidRDefault="003A5B0B" w:rsidP="003A5B0B">
      <w:pPr>
        <w:spacing w:before="0" w:line="240" w:lineRule="auto"/>
        <w:rPr>
          <w:rFonts w:cs="Arial"/>
          <w:sz w:val="24"/>
        </w:rPr>
      </w:pPr>
      <w:r w:rsidRPr="003A5B0B">
        <w:rPr>
          <w:rFonts w:cs="Arial"/>
          <w:b/>
          <w:bCs/>
          <w:sz w:val="24"/>
          <w:u w:val="single"/>
        </w:rPr>
        <w:t>Határidő:</w:t>
      </w:r>
      <w:r w:rsidRPr="003A5B0B">
        <w:rPr>
          <w:rFonts w:cs="Arial"/>
          <w:b/>
          <w:bCs/>
          <w:sz w:val="24"/>
        </w:rPr>
        <w:tab/>
      </w:r>
      <w:r w:rsidRPr="003A5B0B">
        <w:rPr>
          <w:rFonts w:cs="Arial"/>
          <w:sz w:val="24"/>
        </w:rPr>
        <w:t>1. pont esetében: azonnal</w:t>
      </w:r>
    </w:p>
    <w:p w:rsidR="003A5B0B" w:rsidRPr="003A5B0B" w:rsidRDefault="003A5B0B" w:rsidP="003A5B0B">
      <w:pPr>
        <w:spacing w:before="0" w:line="240" w:lineRule="auto"/>
        <w:rPr>
          <w:rFonts w:cs="Arial"/>
          <w:sz w:val="24"/>
        </w:rPr>
      </w:pPr>
      <w:r w:rsidRPr="003A5B0B">
        <w:rPr>
          <w:rFonts w:cs="Arial"/>
          <w:sz w:val="24"/>
        </w:rPr>
        <w:tab/>
      </w:r>
      <w:r w:rsidRPr="003A5B0B">
        <w:rPr>
          <w:rFonts w:cs="Arial"/>
          <w:sz w:val="24"/>
        </w:rPr>
        <w:tab/>
        <w:t>2. pont esetében: tervezési szerződés aláírását követően</w:t>
      </w:r>
    </w:p>
    <w:p w:rsidR="003A5B0B" w:rsidRPr="003A5B0B" w:rsidRDefault="003A5B0B" w:rsidP="003A5B0B">
      <w:pPr>
        <w:spacing w:before="0" w:line="240" w:lineRule="auto"/>
        <w:rPr>
          <w:rFonts w:cs="Arial"/>
          <w:sz w:val="24"/>
        </w:rPr>
      </w:pPr>
      <w:r w:rsidRPr="003A5B0B">
        <w:rPr>
          <w:rFonts w:cs="Arial"/>
          <w:sz w:val="24"/>
        </w:rPr>
        <w:tab/>
      </w:r>
      <w:r w:rsidRPr="003A5B0B">
        <w:rPr>
          <w:rFonts w:cs="Arial"/>
          <w:sz w:val="24"/>
        </w:rPr>
        <w:tab/>
        <w:t>3. pont esetében: azonnal</w:t>
      </w:r>
    </w:p>
    <w:p w:rsidR="00FE35F9" w:rsidRDefault="003A5B0B" w:rsidP="00192834">
      <w:pPr>
        <w:spacing w:before="0" w:line="240" w:lineRule="auto"/>
        <w:rPr>
          <w:rFonts w:cs="Arial"/>
          <w:sz w:val="24"/>
        </w:rPr>
      </w:pPr>
      <w:r w:rsidRPr="003A5B0B">
        <w:rPr>
          <w:rFonts w:cs="Arial"/>
          <w:sz w:val="24"/>
        </w:rPr>
        <w:tab/>
      </w:r>
      <w:r w:rsidRPr="003A5B0B">
        <w:rPr>
          <w:rFonts w:cs="Arial"/>
          <w:sz w:val="24"/>
        </w:rPr>
        <w:tab/>
        <w:t>4. pont: 2015. december havi közgyűlés</w:t>
      </w:r>
    </w:p>
    <w:p w:rsidR="00FE35F9" w:rsidRPr="008377AD" w:rsidRDefault="00FE35F9" w:rsidP="00192834">
      <w:pPr>
        <w:spacing w:before="0" w:line="240" w:lineRule="auto"/>
        <w:rPr>
          <w:rFonts w:cs="Arial"/>
          <w:sz w:val="24"/>
        </w:rPr>
      </w:pPr>
    </w:p>
    <w:sectPr w:rsidR="00FE35F9" w:rsidRPr="008377AD" w:rsidSect="00E82F69">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368" w:rsidRDefault="00324368">
      <w:r>
        <w:separator/>
      </w:r>
    </w:p>
  </w:endnote>
  <w:endnote w:type="continuationSeparator" w:id="0">
    <w:p w:rsidR="00324368" w:rsidRDefault="0032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2A1740" w:rsidP="00EC7C11">
    <w:pPr>
      <w:pStyle w:val="llb"/>
      <w:jc w:val="center"/>
      <w:rPr>
        <w:rFonts w:cs="Arial"/>
        <w:sz w:val="20"/>
        <w:szCs w:val="20"/>
      </w:rPr>
    </w:pPr>
    <w:r>
      <w:rPr>
        <w:rFonts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BF0EA5"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cs="Arial"/>
        <w:sz w:val="20"/>
        <w:szCs w:val="20"/>
      </w:rPr>
      <w:t xml:space="preserve">Oldalszám: </w:t>
    </w:r>
    <w:r w:rsidR="00EC7C11">
      <w:rPr>
        <w:rFonts w:cs="Arial"/>
        <w:sz w:val="20"/>
        <w:szCs w:val="20"/>
      </w:rPr>
      <w:fldChar w:fldCharType="begin"/>
    </w:r>
    <w:r w:rsidR="00EC7C11">
      <w:rPr>
        <w:rFonts w:cs="Arial"/>
        <w:sz w:val="20"/>
        <w:szCs w:val="20"/>
      </w:rPr>
      <w:instrText xml:space="preserve"> PAGE  \* Arabic  \* MERGEFORMAT </w:instrText>
    </w:r>
    <w:r w:rsidR="00EC7C11">
      <w:rPr>
        <w:rFonts w:cs="Arial"/>
        <w:sz w:val="20"/>
        <w:szCs w:val="20"/>
      </w:rPr>
      <w:fldChar w:fldCharType="separate"/>
    </w:r>
    <w:r>
      <w:rPr>
        <w:rFonts w:cs="Arial"/>
        <w:noProof/>
        <w:sz w:val="20"/>
        <w:szCs w:val="20"/>
      </w:rPr>
      <w:t>5</w:t>
    </w:r>
    <w:r w:rsidR="00EC7C11">
      <w:rPr>
        <w:rFonts w:cs="Arial"/>
        <w:sz w:val="20"/>
        <w:szCs w:val="20"/>
      </w:rPr>
      <w:fldChar w:fldCharType="end"/>
    </w:r>
    <w:r w:rsidR="00EC7C11">
      <w:rPr>
        <w:rFonts w:cs="Arial"/>
        <w:sz w:val="20"/>
        <w:szCs w:val="20"/>
      </w:rPr>
      <w:t xml:space="preserve"> / </w:t>
    </w:r>
    <w:r w:rsidR="00EC7C11">
      <w:rPr>
        <w:rFonts w:cs="Arial"/>
        <w:sz w:val="20"/>
        <w:szCs w:val="20"/>
      </w:rPr>
      <w:fldChar w:fldCharType="begin"/>
    </w:r>
    <w:r w:rsidR="00EC7C11">
      <w:rPr>
        <w:rFonts w:cs="Arial"/>
        <w:sz w:val="20"/>
        <w:szCs w:val="20"/>
      </w:rPr>
      <w:instrText xml:space="preserve"> NUMPAGES  \* Arabic  \* MERGEFORMAT </w:instrText>
    </w:r>
    <w:r w:rsidR="00EC7C11">
      <w:rPr>
        <w:rFonts w:cs="Arial"/>
        <w:sz w:val="20"/>
        <w:szCs w:val="20"/>
      </w:rPr>
      <w:fldChar w:fldCharType="separate"/>
    </w:r>
    <w:r>
      <w:rPr>
        <w:rFonts w:cs="Arial"/>
        <w:noProof/>
        <w:sz w:val="20"/>
        <w:szCs w:val="20"/>
      </w:rPr>
      <w:t>10</w:t>
    </w:r>
    <w:r w:rsidR="00EC7C11">
      <w:rPr>
        <w:rFonts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Pr="00356256" w:rsidRDefault="002A1740" w:rsidP="00356256">
    <w:pPr>
      <w:pStyle w:val="llb"/>
      <w:tabs>
        <w:tab w:val="clear" w:pos="4536"/>
        <w:tab w:val="left" w:pos="0"/>
      </w:tabs>
      <w:rPr>
        <w:rFonts w:cs="Arial"/>
      </w:rPr>
    </w:pPr>
    <w:r w:rsidRPr="00356256">
      <w:rPr>
        <w:rFonts w:cs="Arial"/>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-20320</wp:posOffset>
          </wp:positionV>
          <wp:extent cx="1504950" cy="619125"/>
          <wp:effectExtent l="0" t="0" r="0" b="9525"/>
          <wp:wrapNone/>
          <wp:docPr id="6" name="Kép 6"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2016 logó levélpapí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256" w:rsidRPr="00356256" w:rsidRDefault="00356256" w:rsidP="00356256">
    <w:pPr>
      <w:pStyle w:val="llb"/>
      <w:tabs>
        <w:tab w:val="clear" w:pos="4536"/>
        <w:tab w:val="clear" w:pos="9072"/>
      </w:tabs>
      <w:jc w:val="right"/>
      <w:rPr>
        <w:rFonts w:cs="Arial"/>
        <w:sz w:val="20"/>
        <w:szCs w:val="20"/>
      </w:rPr>
    </w:pPr>
    <w:r w:rsidRPr="00356256">
      <w:rPr>
        <w:rFonts w:cs="Arial"/>
        <w:sz w:val="20"/>
        <w:szCs w:val="20"/>
      </w:rPr>
      <w:t>Telefon: +36 94/520-1</w:t>
    </w:r>
    <w:r w:rsidR="00DA14B3">
      <w:rPr>
        <w:rFonts w:cs="Arial"/>
        <w:sz w:val="20"/>
        <w:szCs w:val="20"/>
      </w:rPr>
      <w:t>2</w:t>
    </w:r>
    <w:r w:rsidR="00B103B4">
      <w:rPr>
        <w:rFonts w:cs="Arial"/>
        <w:sz w:val="20"/>
        <w:szCs w:val="20"/>
      </w:rPr>
      <w:t>4</w:t>
    </w:r>
  </w:p>
  <w:p w:rsidR="00356256" w:rsidRPr="00356256" w:rsidRDefault="00BE370B" w:rsidP="00356256">
    <w:pPr>
      <w:pStyle w:val="llb"/>
      <w:jc w:val="right"/>
      <w:rPr>
        <w:rFonts w:cs="Arial"/>
        <w:sz w:val="20"/>
        <w:szCs w:val="20"/>
      </w:rPr>
    </w:pPr>
    <w:r>
      <w:rPr>
        <w:rFonts w:cs="Arial"/>
        <w:sz w:val="20"/>
        <w:szCs w:val="20"/>
      </w:rPr>
      <w:t>Fax:+36 94/</w:t>
    </w:r>
    <w:r w:rsidR="00B103B4">
      <w:rPr>
        <w:rFonts w:cs="Arial"/>
        <w:sz w:val="20"/>
        <w:szCs w:val="20"/>
      </w:rPr>
      <w:t>313-172</w:t>
    </w:r>
  </w:p>
  <w:p w:rsidR="005F19FE" w:rsidRPr="00356256" w:rsidRDefault="00356256" w:rsidP="00356256">
    <w:pPr>
      <w:pStyle w:val="llb"/>
      <w:jc w:val="right"/>
      <w:rPr>
        <w:rFonts w:cs="Arial"/>
        <w:sz w:val="20"/>
        <w:szCs w:val="20"/>
      </w:rPr>
    </w:pPr>
    <w:r w:rsidRPr="00356256">
      <w:rPr>
        <w:rFonts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368" w:rsidRDefault="00324368">
      <w:r>
        <w:separator/>
      </w:r>
    </w:p>
  </w:footnote>
  <w:footnote w:type="continuationSeparator" w:id="0">
    <w:p w:rsidR="00324368" w:rsidRDefault="00324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B83" w:rsidRPr="00E26B83" w:rsidRDefault="002A1740" w:rsidP="00E26B83">
    <w:pPr>
      <w:tabs>
        <w:tab w:val="center" w:pos="1800"/>
        <w:tab w:val="center" w:pos="7020"/>
        <w:tab w:val="right" w:pos="9072"/>
      </w:tabs>
      <w:spacing w:before="0" w:line="240" w:lineRule="auto"/>
      <w:ind w:firstLine="1080"/>
      <w:jc w:val="left"/>
      <w:rPr>
        <w:sz w:val="20"/>
        <w:lang w:val="x-none" w:eastAsia="x-none"/>
      </w:rPr>
    </w:pPr>
    <w:r w:rsidRPr="00E26B83">
      <w:rPr>
        <w:noProof/>
        <w:sz w:val="20"/>
      </w:rPr>
      <w:drawing>
        <wp:inline distT="0" distB="0" distL="0" distR="0">
          <wp:extent cx="835025" cy="1007745"/>
          <wp:effectExtent l="0" t="0" r="3175"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1007745"/>
                  </a:xfrm>
                  <a:prstGeom prst="rect">
                    <a:avLst/>
                  </a:prstGeom>
                  <a:noFill/>
                  <a:ln>
                    <a:noFill/>
                  </a:ln>
                </pic:spPr>
              </pic:pic>
            </a:graphicData>
          </a:graphic>
        </wp:inline>
      </w:drawing>
    </w:r>
  </w:p>
  <w:p w:rsidR="00E26B83" w:rsidRPr="00E26B83" w:rsidRDefault="00E26B83" w:rsidP="00E26B83">
    <w:pPr>
      <w:tabs>
        <w:tab w:val="center" w:pos="1843"/>
        <w:tab w:val="center" w:pos="7020"/>
        <w:tab w:val="right" w:pos="9072"/>
      </w:tabs>
      <w:spacing w:before="0" w:line="240" w:lineRule="auto"/>
      <w:jc w:val="left"/>
      <w:rPr>
        <w:rFonts w:cs="Arial"/>
        <w:smallCaps/>
        <w:sz w:val="24"/>
        <w:lang w:val="x-none" w:eastAsia="x-none"/>
      </w:rPr>
    </w:pPr>
    <w:r w:rsidRPr="00E26B83">
      <w:rPr>
        <w:sz w:val="24"/>
        <w:lang w:val="x-none" w:eastAsia="x-none"/>
      </w:rPr>
      <w:tab/>
    </w:r>
    <w:r w:rsidRPr="00E26B83">
      <w:rPr>
        <w:rFonts w:cs="Arial"/>
        <w:smallCaps/>
        <w:sz w:val="24"/>
        <w:lang w:val="x-none" w:eastAsia="x-none"/>
      </w:rPr>
      <w:t>Szombathely Megyei Jogú Város</w:t>
    </w:r>
  </w:p>
  <w:p w:rsidR="00E26B83" w:rsidRPr="00E26B83" w:rsidRDefault="00E26B83" w:rsidP="00E26B83">
    <w:pPr>
      <w:tabs>
        <w:tab w:val="center" w:pos="1800"/>
        <w:tab w:val="center" w:pos="7020"/>
      </w:tabs>
      <w:spacing w:before="0" w:line="240" w:lineRule="auto"/>
      <w:jc w:val="left"/>
      <w:rPr>
        <w:rFonts w:cs="Arial"/>
        <w:sz w:val="20"/>
      </w:rPr>
    </w:pPr>
    <w:r w:rsidRPr="00E26B83">
      <w:rPr>
        <w:rFonts w:cs="Arial"/>
        <w:smallCaps/>
        <w:sz w:val="24"/>
      </w:rPr>
      <w:tab/>
    </w:r>
    <w:r w:rsidRPr="00E26B83">
      <w:rPr>
        <w:rFonts w:cs="Arial"/>
        <w:bCs/>
        <w:smallCaps/>
      </w:rPr>
      <w:t>Polgármestere</w:t>
    </w:r>
  </w:p>
  <w:p w:rsidR="005F19FE" w:rsidRPr="00132161" w:rsidRDefault="005F19FE">
    <w:pPr>
      <w:pStyle w:val="lfej"/>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37BC7"/>
    <w:multiLevelType w:val="hybridMultilevel"/>
    <w:tmpl w:val="60CA8206"/>
    <w:lvl w:ilvl="0" w:tplc="B20AA62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0A7CC6"/>
    <w:multiLevelType w:val="hybridMultilevel"/>
    <w:tmpl w:val="2A741F8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EF747BA"/>
    <w:multiLevelType w:val="hybridMultilevel"/>
    <w:tmpl w:val="3536D0F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13FB444F"/>
    <w:multiLevelType w:val="hybridMultilevel"/>
    <w:tmpl w:val="7514F9F2"/>
    <w:lvl w:ilvl="0" w:tplc="E64EC450">
      <w:start w:val="1"/>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4D853DF"/>
    <w:multiLevelType w:val="singleLevel"/>
    <w:tmpl w:val="BD40DEE4"/>
    <w:lvl w:ilvl="0">
      <w:start w:val="1"/>
      <w:numFmt w:val="decimal"/>
      <w:lvlText w:val="%1.)"/>
      <w:legacy w:legacy="1" w:legacySpace="0" w:legacyIndent="544"/>
      <w:lvlJc w:val="left"/>
      <w:pPr>
        <w:ind w:left="548" w:hanging="544"/>
      </w:pPr>
      <w:rPr>
        <w:rFonts w:cs="Times New Roman"/>
      </w:rPr>
    </w:lvl>
  </w:abstractNum>
  <w:abstractNum w:abstractNumId="5" w15:restartNumberingAfterBreak="0">
    <w:nsid w:val="167B2BF7"/>
    <w:multiLevelType w:val="hybridMultilevel"/>
    <w:tmpl w:val="BE0419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C981764"/>
    <w:multiLevelType w:val="hybridMultilevel"/>
    <w:tmpl w:val="EDAC9238"/>
    <w:lvl w:ilvl="0" w:tplc="040E000F">
      <w:start w:val="1"/>
      <w:numFmt w:val="decimal"/>
      <w:lvlText w:val="%1."/>
      <w:lvlJc w:val="left"/>
      <w:pPr>
        <w:tabs>
          <w:tab w:val="num" w:pos="780"/>
        </w:tabs>
        <w:ind w:left="780" w:hanging="360"/>
      </w:pPr>
    </w:lvl>
    <w:lvl w:ilvl="1" w:tplc="040E0019">
      <w:start w:val="1"/>
      <w:numFmt w:val="lowerLetter"/>
      <w:lvlText w:val="%2."/>
      <w:lvlJc w:val="left"/>
      <w:pPr>
        <w:tabs>
          <w:tab w:val="num" w:pos="1500"/>
        </w:tabs>
        <w:ind w:left="1500" w:hanging="360"/>
      </w:pPr>
    </w:lvl>
    <w:lvl w:ilvl="2" w:tplc="040E001B">
      <w:start w:val="1"/>
      <w:numFmt w:val="lowerRoman"/>
      <w:lvlText w:val="%3."/>
      <w:lvlJc w:val="right"/>
      <w:pPr>
        <w:tabs>
          <w:tab w:val="num" w:pos="2220"/>
        </w:tabs>
        <w:ind w:left="2220" w:hanging="180"/>
      </w:pPr>
    </w:lvl>
    <w:lvl w:ilvl="3" w:tplc="040E000F">
      <w:start w:val="1"/>
      <w:numFmt w:val="decimal"/>
      <w:lvlText w:val="%4."/>
      <w:lvlJc w:val="left"/>
      <w:pPr>
        <w:tabs>
          <w:tab w:val="num" w:pos="2940"/>
        </w:tabs>
        <w:ind w:left="2940" w:hanging="360"/>
      </w:pPr>
    </w:lvl>
    <w:lvl w:ilvl="4" w:tplc="040E0019">
      <w:start w:val="1"/>
      <w:numFmt w:val="lowerLetter"/>
      <w:lvlText w:val="%5."/>
      <w:lvlJc w:val="left"/>
      <w:pPr>
        <w:tabs>
          <w:tab w:val="num" w:pos="3660"/>
        </w:tabs>
        <w:ind w:left="3660" w:hanging="360"/>
      </w:pPr>
    </w:lvl>
    <w:lvl w:ilvl="5" w:tplc="040E001B">
      <w:start w:val="1"/>
      <w:numFmt w:val="lowerRoman"/>
      <w:lvlText w:val="%6."/>
      <w:lvlJc w:val="right"/>
      <w:pPr>
        <w:tabs>
          <w:tab w:val="num" w:pos="4380"/>
        </w:tabs>
        <w:ind w:left="4380" w:hanging="180"/>
      </w:pPr>
    </w:lvl>
    <w:lvl w:ilvl="6" w:tplc="040E000F">
      <w:start w:val="1"/>
      <w:numFmt w:val="decimal"/>
      <w:lvlText w:val="%7."/>
      <w:lvlJc w:val="left"/>
      <w:pPr>
        <w:tabs>
          <w:tab w:val="num" w:pos="5100"/>
        </w:tabs>
        <w:ind w:left="5100" w:hanging="360"/>
      </w:pPr>
    </w:lvl>
    <w:lvl w:ilvl="7" w:tplc="040E0019">
      <w:start w:val="1"/>
      <w:numFmt w:val="lowerLetter"/>
      <w:lvlText w:val="%8."/>
      <w:lvlJc w:val="left"/>
      <w:pPr>
        <w:tabs>
          <w:tab w:val="num" w:pos="5820"/>
        </w:tabs>
        <w:ind w:left="5820" w:hanging="360"/>
      </w:pPr>
    </w:lvl>
    <w:lvl w:ilvl="8" w:tplc="040E001B">
      <w:start w:val="1"/>
      <w:numFmt w:val="lowerRoman"/>
      <w:lvlText w:val="%9."/>
      <w:lvlJc w:val="right"/>
      <w:pPr>
        <w:tabs>
          <w:tab w:val="num" w:pos="6540"/>
        </w:tabs>
        <w:ind w:left="6540" w:hanging="180"/>
      </w:pPr>
    </w:lvl>
  </w:abstractNum>
  <w:abstractNum w:abstractNumId="7" w15:restartNumberingAfterBreak="0">
    <w:nsid w:val="2A861203"/>
    <w:multiLevelType w:val="hybridMultilevel"/>
    <w:tmpl w:val="C7F471EE"/>
    <w:lvl w:ilvl="0" w:tplc="505407B6">
      <w:start w:val="1"/>
      <w:numFmt w:val="decimal"/>
      <w:lvlText w:val="%1."/>
      <w:lvlJc w:val="left"/>
      <w:pPr>
        <w:ind w:left="720" w:hanging="360"/>
      </w:pPr>
      <w:rPr>
        <w:rFonts w:ascii="Arial" w:eastAsia="Times New Roman"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076591A"/>
    <w:multiLevelType w:val="hybridMultilevel"/>
    <w:tmpl w:val="25DA80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509489A"/>
    <w:multiLevelType w:val="hybridMultilevel"/>
    <w:tmpl w:val="016CF9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68601AD"/>
    <w:multiLevelType w:val="hybridMultilevel"/>
    <w:tmpl w:val="9132A176"/>
    <w:lvl w:ilvl="0" w:tplc="305A771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76D15EE"/>
    <w:multiLevelType w:val="hybridMultilevel"/>
    <w:tmpl w:val="BA26E0B2"/>
    <w:lvl w:ilvl="0" w:tplc="E64EC450">
      <w:start w:val="1"/>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8D15B1C"/>
    <w:multiLevelType w:val="hybridMultilevel"/>
    <w:tmpl w:val="A2CC0644"/>
    <w:lvl w:ilvl="0" w:tplc="040E000F">
      <w:start w:val="1"/>
      <w:numFmt w:val="decimal"/>
      <w:lvlText w:val="%1."/>
      <w:lvlJc w:val="left"/>
      <w:pPr>
        <w:tabs>
          <w:tab w:val="num" w:pos="720"/>
        </w:tabs>
        <w:ind w:left="720" w:hanging="360"/>
      </w:pPr>
    </w:lvl>
    <w:lvl w:ilvl="1" w:tplc="804E8F56">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3DD96EE8"/>
    <w:multiLevelType w:val="hybridMultilevel"/>
    <w:tmpl w:val="800E08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0F916E2"/>
    <w:multiLevelType w:val="hybridMultilevel"/>
    <w:tmpl w:val="98462954"/>
    <w:lvl w:ilvl="0" w:tplc="162E4D8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ADD0A38"/>
    <w:multiLevelType w:val="hybridMultilevel"/>
    <w:tmpl w:val="57222AB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827036"/>
    <w:multiLevelType w:val="multilevel"/>
    <w:tmpl w:val="4834567E"/>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BE7698"/>
    <w:multiLevelType w:val="hybridMultilevel"/>
    <w:tmpl w:val="339E8DC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15:restartNumberingAfterBreak="0">
    <w:nsid w:val="64544915"/>
    <w:multiLevelType w:val="hybridMultilevel"/>
    <w:tmpl w:val="CA62CC88"/>
    <w:lvl w:ilvl="0" w:tplc="5CC4591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15:restartNumberingAfterBreak="0">
    <w:nsid w:val="669D6E2C"/>
    <w:multiLevelType w:val="hybridMultilevel"/>
    <w:tmpl w:val="4834567E"/>
    <w:lvl w:ilvl="0" w:tplc="76D2B694">
      <w:start w:val="1"/>
      <w:numFmt w:val="decimal"/>
      <w:lvlText w:val="%1."/>
      <w:lvlJc w:val="left"/>
      <w:pPr>
        <w:ind w:left="720" w:hanging="360"/>
      </w:pPr>
      <w:rPr>
        <w:rFonts w:ascii="Arial" w:eastAsia="Times New Roman"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963552E"/>
    <w:multiLevelType w:val="hybridMultilevel"/>
    <w:tmpl w:val="A83C87C8"/>
    <w:lvl w:ilvl="0" w:tplc="804E8F56">
      <w:numFmt w:val="bullet"/>
      <w:lvlText w:val="-"/>
      <w:lvlJc w:val="left"/>
      <w:pPr>
        <w:tabs>
          <w:tab w:val="num" w:pos="1080"/>
        </w:tabs>
        <w:ind w:left="1080" w:hanging="360"/>
      </w:pPr>
      <w:rPr>
        <w:rFonts w:ascii="Times New Roman" w:eastAsia="Times New Roman" w:hAnsi="Times New Roman" w:cs="Times New Roman"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6281CAD"/>
    <w:multiLevelType w:val="hybridMultilevel"/>
    <w:tmpl w:val="9012914A"/>
    <w:lvl w:ilvl="0" w:tplc="E64EC450">
      <w:start w:val="1"/>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9E51C7E"/>
    <w:multiLevelType w:val="hybridMultilevel"/>
    <w:tmpl w:val="AFD06EF0"/>
    <w:lvl w:ilvl="0" w:tplc="ABE27D6A">
      <w:start w:val="1"/>
      <w:numFmt w:val="decimal"/>
      <w:lvlText w:val="%1."/>
      <w:lvlJc w:val="left"/>
      <w:pPr>
        <w:ind w:left="720" w:hanging="360"/>
      </w:pPr>
      <w:rPr>
        <w:rFonts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D237863"/>
    <w:multiLevelType w:val="hybridMultilevel"/>
    <w:tmpl w:val="8D208F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E7517EA"/>
    <w:multiLevelType w:val="hybridMultilevel"/>
    <w:tmpl w:val="6B66AD9C"/>
    <w:lvl w:ilvl="0" w:tplc="D756AA28">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5"/>
  </w:num>
  <w:num w:numId="2">
    <w:abstractNumId w:val="23"/>
  </w:num>
  <w:num w:numId="3">
    <w:abstractNumId w:val="9"/>
  </w:num>
  <w:num w:numId="4">
    <w:abstractNumId w:val="8"/>
  </w:num>
  <w:num w:numId="5">
    <w:abstractNumId w:val="13"/>
  </w:num>
  <w:num w:numId="6">
    <w:abstractNumId w:val="1"/>
  </w:num>
  <w:num w:numId="7">
    <w:abstractNumId w:val="12"/>
  </w:num>
  <w:num w:numId="8">
    <w:abstractNumId w:val="20"/>
  </w:num>
  <w:num w:numId="9">
    <w:abstractNumId w:val="2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1"/>
  </w:num>
  <w:num w:numId="13">
    <w:abstractNumId w:val="3"/>
  </w:num>
  <w:num w:numId="14">
    <w:abstractNumId w:val="0"/>
  </w:num>
  <w:num w:numId="15">
    <w:abstractNumId w:val="5"/>
  </w:num>
  <w:num w:numId="16">
    <w:abstractNumId w:val="2"/>
  </w:num>
  <w:num w:numId="17">
    <w:abstractNumId w:val="17"/>
  </w:num>
  <w:num w:numId="18">
    <w:abstractNumId w:val="14"/>
  </w:num>
  <w:num w:numId="19">
    <w:abstractNumId w:val="4"/>
  </w:num>
  <w:num w:numId="20">
    <w:abstractNumId w:val="24"/>
  </w:num>
  <w:num w:numId="21">
    <w:abstractNumId w:val="16"/>
  </w:num>
  <w:num w:numId="22">
    <w:abstractNumId w:val="19"/>
  </w:num>
  <w:num w:numId="23">
    <w:abstractNumId w:val="7"/>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o:shapelayout v:ext="edit">
      <o:rules v:ext="edit">
        <o:r id="V:Rule1" type="connector" idref="#_x0000_s2055"/>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5C"/>
    <w:rsid w:val="00002406"/>
    <w:rsid w:val="00024F03"/>
    <w:rsid w:val="000A0D41"/>
    <w:rsid w:val="000B7D87"/>
    <w:rsid w:val="000D5554"/>
    <w:rsid w:val="000F5063"/>
    <w:rsid w:val="000F6457"/>
    <w:rsid w:val="00111617"/>
    <w:rsid w:val="00111754"/>
    <w:rsid w:val="00132161"/>
    <w:rsid w:val="001426FF"/>
    <w:rsid w:val="0017746C"/>
    <w:rsid w:val="00192834"/>
    <w:rsid w:val="001A081F"/>
    <w:rsid w:val="001A4648"/>
    <w:rsid w:val="001B39AF"/>
    <w:rsid w:val="001D2352"/>
    <w:rsid w:val="0021363D"/>
    <w:rsid w:val="0021410E"/>
    <w:rsid w:val="00250F51"/>
    <w:rsid w:val="0028747E"/>
    <w:rsid w:val="002A1740"/>
    <w:rsid w:val="002C4190"/>
    <w:rsid w:val="002F3526"/>
    <w:rsid w:val="00302103"/>
    <w:rsid w:val="00324368"/>
    <w:rsid w:val="00325973"/>
    <w:rsid w:val="0032649B"/>
    <w:rsid w:val="0034130E"/>
    <w:rsid w:val="00356256"/>
    <w:rsid w:val="00387E79"/>
    <w:rsid w:val="003970BD"/>
    <w:rsid w:val="003A5B0B"/>
    <w:rsid w:val="003D339C"/>
    <w:rsid w:val="003F41B6"/>
    <w:rsid w:val="004176E0"/>
    <w:rsid w:val="004211EA"/>
    <w:rsid w:val="00447038"/>
    <w:rsid w:val="0046107D"/>
    <w:rsid w:val="004913D2"/>
    <w:rsid w:val="004B373B"/>
    <w:rsid w:val="004C109D"/>
    <w:rsid w:val="004E746B"/>
    <w:rsid w:val="005069C4"/>
    <w:rsid w:val="00565D7F"/>
    <w:rsid w:val="005C125C"/>
    <w:rsid w:val="005C14F0"/>
    <w:rsid w:val="005C2A40"/>
    <w:rsid w:val="005D20AC"/>
    <w:rsid w:val="005D5765"/>
    <w:rsid w:val="005E4F71"/>
    <w:rsid w:val="005E7C0B"/>
    <w:rsid w:val="005F17AC"/>
    <w:rsid w:val="005F19FE"/>
    <w:rsid w:val="00615E5C"/>
    <w:rsid w:val="00620BE4"/>
    <w:rsid w:val="0063404D"/>
    <w:rsid w:val="00641D26"/>
    <w:rsid w:val="00652F92"/>
    <w:rsid w:val="00673677"/>
    <w:rsid w:val="00674A65"/>
    <w:rsid w:val="006B2CC0"/>
    <w:rsid w:val="006B5218"/>
    <w:rsid w:val="006C304C"/>
    <w:rsid w:val="006C683F"/>
    <w:rsid w:val="006D0BA6"/>
    <w:rsid w:val="006F38BE"/>
    <w:rsid w:val="00726A92"/>
    <w:rsid w:val="00743BCC"/>
    <w:rsid w:val="00766632"/>
    <w:rsid w:val="00780ACD"/>
    <w:rsid w:val="007817BC"/>
    <w:rsid w:val="007B2FF9"/>
    <w:rsid w:val="007C40AF"/>
    <w:rsid w:val="007D03DE"/>
    <w:rsid w:val="007E0E93"/>
    <w:rsid w:val="007F2F31"/>
    <w:rsid w:val="00801EA2"/>
    <w:rsid w:val="00804E6A"/>
    <w:rsid w:val="00832244"/>
    <w:rsid w:val="008377AD"/>
    <w:rsid w:val="00840B25"/>
    <w:rsid w:val="00843B30"/>
    <w:rsid w:val="00843CC1"/>
    <w:rsid w:val="00844750"/>
    <w:rsid w:val="008728D0"/>
    <w:rsid w:val="00894FD5"/>
    <w:rsid w:val="008A722E"/>
    <w:rsid w:val="008B0FBE"/>
    <w:rsid w:val="008D0D1D"/>
    <w:rsid w:val="008E1D53"/>
    <w:rsid w:val="009348EA"/>
    <w:rsid w:val="009476DA"/>
    <w:rsid w:val="0096279B"/>
    <w:rsid w:val="00973B0F"/>
    <w:rsid w:val="009A6451"/>
    <w:rsid w:val="009A7632"/>
    <w:rsid w:val="009E5597"/>
    <w:rsid w:val="009F6C64"/>
    <w:rsid w:val="00A433A7"/>
    <w:rsid w:val="00A446E8"/>
    <w:rsid w:val="00A7391D"/>
    <w:rsid w:val="00A7633E"/>
    <w:rsid w:val="00A902E9"/>
    <w:rsid w:val="00A94CFD"/>
    <w:rsid w:val="00AA7105"/>
    <w:rsid w:val="00AB7B31"/>
    <w:rsid w:val="00AD08CD"/>
    <w:rsid w:val="00B03FBF"/>
    <w:rsid w:val="00B048C9"/>
    <w:rsid w:val="00B103B4"/>
    <w:rsid w:val="00B20811"/>
    <w:rsid w:val="00B2451B"/>
    <w:rsid w:val="00B44362"/>
    <w:rsid w:val="00B44C95"/>
    <w:rsid w:val="00B610E8"/>
    <w:rsid w:val="00BA316D"/>
    <w:rsid w:val="00BA591D"/>
    <w:rsid w:val="00BB019D"/>
    <w:rsid w:val="00BC42F2"/>
    <w:rsid w:val="00BC46F6"/>
    <w:rsid w:val="00BC7264"/>
    <w:rsid w:val="00BE370B"/>
    <w:rsid w:val="00BE477A"/>
    <w:rsid w:val="00BF0FE0"/>
    <w:rsid w:val="00C05CCA"/>
    <w:rsid w:val="00C51516"/>
    <w:rsid w:val="00C6450A"/>
    <w:rsid w:val="00C64A4C"/>
    <w:rsid w:val="00C80C51"/>
    <w:rsid w:val="00C8597B"/>
    <w:rsid w:val="00C90093"/>
    <w:rsid w:val="00C94E0C"/>
    <w:rsid w:val="00D0155A"/>
    <w:rsid w:val="00D05C8A"/>
    <w:rsid w:val="00D07168"/>
    <w:rsid w:val="00D162A2"/>
    <w:rsid w:val="00D233B7"/>
    <w:rsid w:val="00D25D68"/>
    <w:rsid w:val="00D50235"/>
    <w:rsid w:val="00D5277A"/>
    <w:rsid w:val="00D54DF8"/>
    <w:rsid w:val="00D629F3"/>
    <w:rsid w:val="00D713B0"/>
    <w:rsid w:val="00DA14B3"/>
    <w:rsid w:val="00DA4A3C"/>
    <w:rsid w:val="00DA5301"/>
    <w:rsid w:val="00DC7EB3"/>
    <w:rsid w:val="00E26B83"/>
    <w:rsid w:val="00E31398"/>
    <w:rsid w:val="00E7631B"/>
    <w:rsid w:val="00E77BA2"/>
    <w:rsid w:val="00E82F69"/>
    <w:rsid w:val="00E950D2"/>
    <w:rsid w:val="00EA1612"/>
    <w:rsid w:val="00EA696E"/>
    <w:rsid w:val="00EB2203"/>
    <w:rsid w:val="00EC037B"/>
    <w:rsid w:val="00EC7C11"/>
    <w:rsid w:val="00F07601"/>
    <w:rsid w:val="00F2175A"/>
    <w:rsid w:val="00F21777"/>
    <w:rsid w:val="00F23C45"/>
    <w:rsid w:val="00F445BD"/>
    <w:rsid w:val="00F838BD"/>
    <w:rsid w:val="00F962AF"/>
    <w:rsid w:val="00FD329B"/>
    <w:rsid w:val="00FE35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E7631347-2D52-4E25-BEEB-7D0DF54F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Okean"/>
    <w:qFormat/>
    <w:rsid w:val="00565D7F"/>
    <w:pPr>
      <w:spacing w:before="60" w:line="360" w:lineRule="exact"/>
      <w:jc w:val="both"/>
    </w:pPr>
    <w:rPr>
      <w:rFonts w:ascii="Arial" w:hAnsi="Arial"/>
      <w:sz w:val="22"/>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cs="Arial"/>
      <w:b/>
      <w:smallCaps/>
      <w:sz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615E5C"/>
    <w:pPr>
      <w:spacing w:before="0" w:line="240" w:lineRule="auto"/>
      <w:jc w:val="center"/>
    </w:pPr>
    <w:rPr>
      <w:sz w:val="24"/>
      <w:lang w:val="x-none" w:eastAsia="x-none"/>
    </w:rPr>
  </w:style>
  <w:style w:type="character" w:customStyle="1" w:styleId="SzvegtrzsChar">
    <w:name w:val="Szövegtörzs Char"/>
    <w:link w:val="Szvegtrzs"/>
    <w:rsid w:val="00615E5C"/>
    <w:rPr>
      <w:rFonts w:ascii="Arial" w:hAnsi="Arial"/>
      <w:sz w:val="24"/>
      <w:szCs w:val="24"/>
      <w:lang w:val="x-none" w:eastAsia="x-none"/>
    </w:rPr>
  </w:style>
  <w:style w:type="paragraph" w:styleId="NormlWeb">
    <w:name w:val="Normal (Web)"/>
    <w:basedOn w:val="Norml"/>
    <w:link w:val="NormlWebChar"/>
    <w:rsid w:val="00615E5C"/>
    <w:pPr>
      <w:spacing w:before="100" w:beforeAutospacing="1" w:after="100" w:afterAutospacing="1" w:line="240" w:lineRule="auto"/>
      <w:jc w:val="left"/>
    </w:pPr>
    <w:rPr>
      <w:rFonts w:ascii="Arial Unicode MS" w:eastAsia="Arial Unicode MS" w:hAnsi="Arial Unicode MS" w:cs="Arial Unicode MS"/>
      <w:sz w:val="24"/>
    </w:rPr>
  </w:style>
  <w:style w:type="character" w:customStyle="1" w:styleId="NormlWebChar">
    <w:name w:val="Normál (Web) Char"/>
    <w:link w:val="NormlWeb"/>
    <w:locked/>
    <w:rsid w:val="00615E5C"/>
    <w:rPr>
      <w:rFonts w:ascii="Arial Unicode MS" w:eastAsia="Arial Unicode MS" w:hAnsi="Arial Unicode MS" w:cs="Arial Unicode MS"/>
      <w:sz w:val="24"/>
      <w:szCs w:val="24"/>
    </w:rPr>
  </w:style>
  <w:style w:type="paragraph" w:customStyle="1" w:styleId="Stlus">
    <w:name w:val="Stílus"/>
    <w:rsid w:val="00615E5C"/>
    <w:pPr>
      <w:widowControl w:val="0"/>
      <w:autoSpaceDE w:val="0"/>
      <w:autoSpaceDN w:val="0"/>
      <w:adjustRightInd w:val="0"/>
    </w:pPr>
    <w:rPr>
      <w:rFonts w:ascii="Courier New" w:hAnsi="Courier New" w:cs="Courier New"/>
      <w:sz w:val="24"/>
      <w:szCs w:val="24"/>
    </w:rPr>
  </w:style>
  <w:style w:type="paragraph" w:styleId="Listaszerbekezds">
    <w:name w:val="List Paragraph"/>
    <w:basedOn w:val="Norml"/>
    <w:uiPriority w:val="34"/>
    <w:qFormat/>
    <w:rsid w:val="00BC42F2"/>
    <w:pPr>
      <w:spacing w:before="0" w:line="240" w:lineRule="auto"/>
      <w:ind w:left="708"/>
      <w:jc w:val="left"/>
    </w:pPr>
    <w:rPr>
      <w:rFonts w:ascii="Times New Roman" w:hAnsi="Times New Roman"/>
      <w:sz w:val="24"/>
    </w:rPr>
  </w:style>
  <w:style w:type="character" w:customStyle="1" w:styleId="st">
    <w:name w:val="st"/>
    <w:rsid w:val="00111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844180">
      <w:bodyDiv w:val="1"/>
      <w:marLeft w:val="0"/>
      <w:marRight w:val="0"/>
      <w:marTop w:val="0"/>
      <w:marBottom w:val="0"/>
      <w:divBdr>
        <w:top w:val="none" w:sz="0" w:space="0" w:color="auto"/>
        <w:left w:val="none" w:sz="0" w:space="0" w:color="auto"/>
        <w:bottom w:val="none" w:sz="0" w:space="0" w:color="auto"/>
        <w:right w:val="none" w:sz="0" w:space="0" w:color="auto"/>
      </w:divBdr>
    </w:div>
    <w:div w:id="434254117">
      <w:bodyDiv w:val="1"/>
      <w:marLeft w:val="0"/>
      <w:marRight w:val="0"/>
      <w:marTop w:val="0"/>
      <w:marBottom w:val="0"/>
      <w:divBdr>
        <w:top w:val="none" w:sz="0" w:space="0" w:color="auto"/>
        <w:left w:val="none" w:sz="0" w:space="0" w:color="auto"/>
        <w:bottom w:val="none" w:sz="0" w:space="0" w:color="auto"/>
        <w:right w:val="none" w:sz="0" w:space="0" w:color="auto"/>
      </w:divBdr>
    </w:div>
    <w:div w:id="1048526816">
      <w:bodyDiv w:val="1"/>
      <w:marLeft w:val="0"/>
      <w:marRight w:val="0"/>
      <w:marTop w:val="0"/>
      <w:marBottom w:val="0"/>
      <w:divBdr>
        <w:top w:val="none" w:sz="0" w:space="0" w:color="auto"/>
        <w:left w:val="none" w:sz="0" w:space="0" w:color="auto"/>
        <w:bottom w:val="none" w:sz="0" w:space="0" w:color="auto"/>
        <w:right w:val="none" w:sz="0" w:space="0" w:color="auto"/>
      </w:divBdr>
    </w:div>
    <w:div w:id="1401907445">
      <w:bodyDiv w:val="1"/>
      <w:marLeft w:val="0"/>
      <w:marRight w:val="0"/>
      <w:marTop w:val="0"/>
      <w:marBottom w:val="0"/>
      <w:divBdr>
        <w:top w:val="none" w:sz="0" w:space="0" w:color="auto"/>
        <w:left w:val="none" w:sz="0" w:space="0" w:color="auto"/>
        <w:bottom w:val="none" w:sz="0" w:space="0" w:color="auto"/>
        <w:right w:val="none" w:sz="0" w:space="0" w:color="auto"/>
      </w:divBdr>
    </w:div>
    <w:div w:id="1513177624">
      <w:bodyDiv w:val="1"/>
      <w:marLeft w:val="0"/>
      <w:marRight w:val="0"/>
      <w:marTop w:val="0"/>
      <w:marBottom w:val="0"/>
      <w:divBdr>
        <w:top w:val="none" w:sz="0" w:space="0" w:color="auto"/>
        <w:left w:val="none" w:sz="0" w:space="0" w:color="auto"/>
        <w:bottom w:val="none" w:sz="0" w:space="0" w:color="auto"/>
        <w:right w:val="none" w:sz="0" w:space="0" w:color="auto"/>
      </w:divBdr>
    </w:div>
    <w:div w:id="188621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LEK~1.MIK\AppData\Local\Temp\polgarmester-2.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BF1B6-7DBD-4BB1-BA0A-1CCC2021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polgarmester-2</Template>
  <TotalTime>1</TotalTime>
  <Pages>10</Pages>
  <Words>3422</Words>
  <Characters>23612</Characters>
  <Application>Microsoft Office Word</Application>
  <DocSecurity>4</DocSecurity>
  <Lines>196</Lines>
  <Paragraphs>53</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Telek Miklós dr.</dc:creator>
  <cp:keywords/>
  <cp:lastModifiedBy>Szabó Ilona</cp:lastModifiedBy>
  <cp:revision>2</cp:revision>
  <cp:lastPrinted>2015-10-15T17:01:00Z</cp:lastPrinted>
  <dcterms:created xsi:type="dcterms:W3CDTF">2015-10-16T05:37:00Z</dcterms:created>
  <dcterms:modified xsi:type="dcterms:W3CDTF">2015-10-16T05:37:00Z</dcterms:modified>
</cp:coreProperties>
</file>