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DCA37" w14:textId="77777777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65F3692F" w14:textId="77777777"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14:paraId="46171BAC" w14:textId="441436CB"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C0671E">
        <w:rPr>
          <w:rFonts w:ascii="Arial" w:hAnsi="Arial" w:cs="Arial"/>
          <w:b/>
          <w:bCs/>
        </w:rPr>
        <w:t>október</w:t>
      </w:r>
      <w:r w:rsidR="004B38AC">
        <w:rPr>
          <w:rFonts w:ascii="Arial" w:hAnsi="Arial" w:cs="Arial"/>
          <w:b/>
          <w:bCs/>
        </w:rPr>
        <w:t xml:space="preserve"> </w:t>
      </w:r>
      <w:r w:rsidR="00C0671E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-i ülésére</w:t>
      </w:r>
    </w:p>
    <w:p w14:paraId="7F8D6907" w14:textId="77777777" w:rsidR="00DA5139" w:rsidRDefault="00DA5139" w:rsidP="00DA5139">
      <w:pPr>
        <w:jc w:val="center"/>
        <w:rPr>
          <w:rFonts w:ascii="Arial" w:hAnsi="Arial" w:cs="Arial"/>
          <w:b/>
        </w:rPr>
      </w:pPr>
    </w:p>
    <w:p w14:paraId="6F031FAF" w14:textId="18208C67" w:rsidR="00187F57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C0671E">
        <w:rPr>
          <w:rFonts w:ascii="Arial" w:hAnsi="Arial" w:cs="Arial"/>
          <w:b/>
        </w:rPr>
        <w:t>Szombathely Megyei Jogú Város Roma Nemzetiségi Önkormányzata</w:t>
      </w:r>
      <w:r w:rsidR="00187F57">
        <w:rPr>
          <w:rFonts w:ascii="Arial" w:hAnsi="Arial" w:cs="Arial"/>
          <w:b/>
        </w:rPr>
        <w:t xml:space="preserve">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14:paraId="6E51D3F3" w14:textId="77777777" w:rsidR="00256DDC" w:rsidRPr="001071E4" w:rsidRDefault="00256DDC" w:rsidP="00187F57">
      <w:pPr>
        <w:jc w:val="center"/>
        <w:rPr>
          <w:rFonts w:ascii="Arial" w:hAnsi="Arial" w:cs="Arial"/>
          <w:b/>
        </w:rPr>
      </w:pPr>
    </w:p>
    <w:p w14:paraId="634DAF01" w14:textId="2438D704" w:rsidR="00AF5E53" w:rsidRDefault="00256DDC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Roma Nemzetiségi Önkormányzat</w:t>
      </w:r>
      <w:r w:rsidR="006810FC">
        <w:rPr>
          <w:rFonts w:ascii="Arial" w:hAnsi="Arial" w:cs="Arial"/>
        </w:rPr>
        <w:t>a</w:t>
      </w:r>
      <w:bookmarkStart w:id="0" w:name="_GoBack"/>
      <w:bookmarkEnd w:id="0"/>
      <w:r>
        <w:rPr>
          <w:rFonts w:ascii="Arial" w:hAnsi="Arial" w:cs="Arial"/>
        </w:rPr>
        <w:t xml:space="preserve"> 2015. év novemberében „Párhuzamok” címmel kiállítást rendez az AGORA Művelődési és Sportházban.</w:t>
      </w:r>
      <w:r w:rsidR="007A5604">
        <w:rPr>
          <w:rFonts w:ascii="Arial" w:hAnsi="Arial" w:cs="Arial"/>
        </w:rPr>
        <w:t xml:space="preserve"> Az AGORA megállapodás keretében vállalta, hogy a kiállítást saját programként megrendezi, meghirdeti, biztosítja a ki</w:t>
      </w:r>
      <w:r w:rsidR="00A30885">
        <w:rPr>
          <w:rFonts w:ascii="Arial" w:hAnsi="Arial" w:cs="Arial"/>
        </w:rPr>
        <w:t>állítóteret és installációt, va</w:t>
      </w:r>
      <w:r w:rsidR="007A5604">
        <w:rPr>
          <w:rFonts w:ascii="Arial" w:hAnsi="Arial" w:cs="Arial"/>
        </w:rPr>
        <w:t>lamint a képek szállítását.</w:t>
      </w:r>
    </w:p>
    <w:p w14:paraId="79415935" w14:textId="0A007AC4" w:rsidR="00A30885" w:rsidRDefault="00A30885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Roma Nemzetiségi Önkormányzat biztosítja a kiállítás képanyagát és szakmai hátterét, valamint vállalta a kiállításhoz kapcsolódó egyéb rendezvényi költségeket. A megnyitó utáni fogadás megrendezéséhez, kéri a bizottság támogatását.</w:t>
      </w:r>
    </w:p>
    <w:p w14:paraId="41C80F00" w14:textId="77777777" w:rsidR="00170AFE" w:rsidRDefault="00170AFE" w:rsidP="00AA7660">
      <w:pPr>
        <w:jc w:val="both"/>
        <w:rPr>
          <w:rFonts w:ascii="Arial" w:hAnsi="Arial" w:cs="Arial"/>
        </w:rPr>
      </w:pPr>
    </w:p>
    <w:p w14:paraId="32F44952" w14:textId="71787192" w:rsidR="00AA7660" w:rsidRDefault="00AA7660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6376F">
        <w:rPr>
          <w:rFonts w:ascii="Arial" w:hAnsi="Arial" w:cs="Arial"/>
        </w:rPr>
        <w:t xml:space="preserve"> kért támogatás összege </w:t>
      </w:r>
      <w:r w:rsidR="00A30885">
        <w:rPr>
          <w:rFonts w:ascii="Arial" w:hAnsi="Arial" w:cs="Arial"/>
        </w:rPr>
        <w:t>100.0</w:t>
      </w:r>
      <w:r w:rsidR="0066376F" w:rsidRPr="001A322A">
        <w:rPr>
          <w:rFonts w:ascii="Arial" w:hAnsi="Arial" w:cs="Arial"/>
        </w:rPr>
        <w:t>00</w:t>
      </w:r>
      <w:r w:rsidR="0066376F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</w:t>
      </w:r>
      <w:r w:rsidR="0066376F">
        <w:rPr>
          <w:rFonts w:ascii="Arial" w:hAnsi="Arial" w:cs="Arial"/>
        </w:rPr>
        <w:t>Ft</w:t>
      </w:r>
      <w:r>
        <w:rPr>
          <w:rFonts w:ascii="Arial" w:hAnsi="Arial" w:cs="Arial"/>
        </w:rPr>
        <w:t xml:space="preserve">, azaz </w:t>
      </w:r>
      <w:r w:rsidR="00A30885">
        <w:rPr>
          <w:rFonts w:ascii="Arial" w:hAnsi="Arial" w:cs="Arial"/>
        </w:rPr>
        <w:t>százezer</w:t>
      </w:r>
      <w:r>
        <w:rPr>
          <w:rFonts w:ascii="Arial" w:hAnsi="Arial" w:cs="Arial"/>
        </w:rPr>
        <w:t xml:space="preserve"> forint.</w:t>
      </w:r>
    </w:p>
    <w:p w14:paraId="60AD8BDB" w14:textId="77777777" w:rsidR="00AA7660" w:rsidRDefault="00AA7660" w:rsidP="00AA7660">
      <w:pPr>
        <w:jc w:val="both"/>
        <w:rPr>
          <w:rFonts w:ascii="Arial" w:hAnsi="Arial" w:cs="Arial"/>
        </w:rPr>
      </w:pPr>
    </w:p>
    <w:p w14:paraId="7CDB2BD1" w14:textId="77777777"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14:paraId="7F2CFA44" w14:textId="77777777" w:rsidR="009C7BBD" w:rsidRDefault="009C7BBD" w:rsidP="009C7BBD">
      <w:pPr>
        <w:jc w:val="both"/>
        <w:rPr>
          <w:rFonts w:ascii="Arial" w:hAnsi="Arial" w:cs="Arial"/>
        </w:rPr>
      </w:pPr>
    </w:p>
    <w:p w14:paraId="7B8A00F4" w14:textId="77777777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78539363" w14:textId="77777777" w:rsidR="009C7BBD" w:rsidRDefault="009C7BBD" w:rsidP="009C7BBD">
      <w:pPr>
        <w:jc w:val="both"/>
        <w:rPr>
          <w:rFonts w:ascii="Arial" w:hAnsi="Arial" w:cs="Arial"/>
        </w:rPr>
      </w:pPr>
    </w:p>
    <w:p w14:paraId="394A3BD2" w14:textId="77777777" w:rsidR="0066376F" w:rsidRDefault="0066376F" w:rsidP="009C7BBD">
      <w:pPr>
        <w:jc w:val="both"/>
        <w:rPr>
          <w:rFonts w:ascii="Arial" w:hAnsi="Arial" w:cs="Arial"/>
        </w:rPr>
      </w:pPr>
    </w:p>
    <w:p w14:paraId="6FE5AEB1" w14:textId="2E7D6858"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0B1703">
        <w:rPr>
          <w:rFonts w:ascii="Arial" w:hAnsi="Arial" w:cs="Arial"/>
        </w:rPr>
        <w:t>októbe</w:t>
      </w:r>
      <w:r w:rsidR="00AF5E5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 „     ”.</w:t>
      </w:r>
    </w:p>
    <w:p w14:paraId="596BC079" w14:textId="77777777" w:rsidR="009C7BBD" w:rsidRDefault="009C7BBD" w:rsidP="009C7BBD">
      <w:pPr>
        <w:jc w:val="both"/>
        <w:rPr>
          <w:rFonts w:ascii="Arial" w:hAnsi="Arial" w:cs="Arial"/>
        </w:rPr>
      </w:pPr>
    </w:p>
    <w:p w14:paraId="15C3CBAF" w14:textId="77777777"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14:paraId="1369B75E" w14:textId="77777777"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14:paraId="420DB192" w14:textId="77777777"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14:paraId="22620E79" w14:textId="77777777" w:rsidR="007B1A09" w:rsidRDefault="007B1A09" w:rsidP="00DA5139">
      <w:pPr>
        <w:pStyle w:val="Cm"/>
        <w:rPr>
          <w:rFonts w:ascii="Arial" w:hAnsi="Arial" w:cs="Arial"/>
          <w:b w:val="0"/>
        </w:rPr>
      </w:pPr>
    </w:p>
    <w:p w14:paraId="26D20908" w14:textId="1F0F469B"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>5.</w:t>
      </w:r>
      <w:r w:rsidR="000B1703">
        <w:rPr>
          <w:rFonts w:ascii="Arial" w:hAnsi="Arial" w:cs="Arial"/>
          <w:b/>
          <w:u w:val="single"/>
        </w:rPr>
        <w:t xml:space="preserve"> (</w:t>
      </w:r>
      <w:r w:rsidR="00AF5E53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.</w:t>
      </w:r>
      <w:r w:rsidR="000B1703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 xml:space="preserve">.) </w:t>
      </w:r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SzB. sz. határozat</w:t>
      </w:r>
    </w:p>
    <w:p w14:paraId="62B13FE9" w14:textId="77777777"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14:paraId="44EDBCD7" w14:textId="7F252F0D" w:rsidR="00A32B71" w:rsidRPr="00D15D5A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r w:rsidR="000B1703">
        <w:rPr>
          <w:rFonts w:ascii="Arial" w:hAnsi="Arial" w:cs="Arial"/>
        </w:rPr>
        <w:t xml:space="preserve">Szombathely Megyei Jogú Város Roma Nemzetiségi Önkormányzat </w:t>
      </w:r>
      <w:r w:rsidR="00A32B71" w:rsidRPr="00A32B71">
        <w:rPr>
          <w:rFonts w:ascii="Arial" w:hAnsi="Arial" w:cs="Arial"/>
        </w:rPr>
        <w:t xml:space="preserve">kérelmét megtárgyalta, és </w:t>
      </w:r>
      <w:r w:rsidR="00D15D5A">
        <w:rPr>
          <w:rFonts w:ascii="Arial" w:hAnsi="Arial" w:cs="Arial"/>
        </w:rPr>
        <w:t xml:space="preserve">az </w:t>
      </w:r>
      <w:r w:rsidR="000B1703">
        <w:rPr>
          <w:rFonts w:ascii="Arial" w:hAnsi="Arial" w:cs="Arial"/>
        </w:rPr>
        <w:t>önkormányzat</w:t>
      </w:r>
      <w:r w:rsidR="00D15D5A">
        <w:rPr>
          <w:rFonts w:ascii="Arial" w:hAnsi="Arial" w:cs="Arial"/>
        </w:rPr>
        <w:t xml:space="preserve"> </w:t>
      </w:r>
      <w:r w:rsidR="000B1703">
        <w:rPr>
          <w:rFonts w:ascii="Arial" w:hAnsi="Arial" w:cs="Arial"/>
        </w:rPr>
        <w:t xml:space="preserve">„Párhuzamok” címmel megrendezendő kiállítás </w:t>
      </w:r>
      <w:r w:rsidR="00A30885">
        <w:rPr>
          <w:rFonts w:ascii="Arial" w:hAnsi="Arial" w:cs="Arial"/>
        </w:rPr>
        <w:t xml:space="preserve">utáni fogadás </w:t>
      </w:r>
      <w:r w:rsidR="000B1703">
        <w:rPr>
          <w:rFonts w:ascii="Arial" w:hAnsi="Arial" w:cs="Arial"/>
        </w:rPr>
        <w:t xml:space="preserve">költségeit </w:t>
      </w:r>
      <w:r w:rsidR="00D15D5A">
        <w:rPr>
          <w:rFonts w:ascii="Arial" w:hAnsi="Arial" w:cs="Arial"/>
        </w:rPr>
        <w:t xml:space="preserve">a </w:t>
      </w:r>
      <w:r w:rsidR="00C37F30">
        <w:t>…………………….</w:t>
      </w:r>
      <w:r w:rsidR="00A32B71">
        <w:t xml:space="preserve"> </w:t>
      </w:r>
      <w:r w:rsidR="00A32B71" w:rsidRPr="00D15D5A">
        <w:rPr>
          <w:rFonts w:ascii="Arial" w:hAnsi="Arial" w:cs="Arial"/>
        </w:rPr>
        <w:t>ágazat kiadásai „</w:t>
      </w:r>
      <w:r w:rsidR="00C37F30" w:rsidRPr="00D15D5A">
        <w:rPr>
          <w:rFonts w:ascii="Arial" w:hAnsi="Arial" w:cs="Arial"/>
        </w:rPr>
        <w:t>……………………</w:t>
      </w:r>
      <w:r w:rsidR="00A32B71" w:rsidRPr="00D15D5A">
        <w:rPr>
          <w:rFonts w:ascii="Arial" w:hAnsi="Arial" w:cs="Arial"/>
        </w:rPr>
        <w:t xml:space="preserve">” sora terhére ……………..Ft összeggel támogatja. </w:t>
      </w:r>
    </w:p>
    <w:p w14:paraId="6F724CDC" w14:textId="77777777" w:rsidR="00DA5139" w:rsidRPr="00D15D5A" w:rsidRDefault="00DA5139" w:rsidP="00DA5139">
      <w:pPr>
        <w:pStyle w:val="Szvegtrzs"/>
      </w:pPr>
    </w:p>
    <w:p w14:paraId="0EFB7C13" w14:textId="77777777"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14:paraId="60D3AAF5" w14:textId="77777777"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335272D7" w14:textId="77777777" w:rsidR="00DA5139" w:rsidRDefault="007B1A0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14:paraId="7D0C62EA" w14:textId="77777777" w:rsidR="00547F94" w:rsidRDefault="00547F94" w:rsidP="00DA5139">
      <w:pPr>
        <w:ind w:left="1413"/>
        <w:jc w:val="both"/>
        <w:rPr>
          <w:rFonts w:ascii="Arial" w:hAnsi="Arial" w:cs="Arial"/>
        </w:rPr>
      </w:pPr>
    </w:p>
    <w:p w14:paraId="5F3BAFC7" w14:textId="6B01A56F"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A30885">
        <w:rPr>
          <w:rFonts w:ascii="Arial" w:hAnsi="Arial" w:cs="Arial"/>
        </w:rPr>
        <w:t>november</w:t>
      </w:r>
      <w:r w:rsidR="00AF5E53">
        <w:rPr>
          <w:rFonts w:ascii="Arial" w:hAnsi="Arial" w:cs="Arial"/>
        </w:rPr>
        <w:t xml:space="preserve"> </w:t>
      </w:r>
      <w:r w:rsidR="00A30885">
        <w:rPr>
          <w:rFonts w:ascii="Arial" w:hAnsi="Arial" w:cs="Arial"/>
        </w:rPr>
        <w:t>5</w:t>
      </w:r>
      <w:r w:rsidR="00AF5E53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 </w:t>
      </w:r>
    </w:p>
    <w:sectPr w:rsidR="00D54DF8" w:rsidRPr="0032649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269F1" w14:textId="77777777" w:rsidR="00455884" w:rsidRDefault="00455884">
      <w:r>
        <w:separator/>
      </w:r>
    </w:p>
  </w:endnote>
  <w:endnote w:type="continuationSeparator" w:id="0">
    <w:p w14:paraId="08EFC30E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CFB5D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7FA10" wp14:editId="2D611C2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A1B1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088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088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91B0" w14:textId="77777777"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3D3DE840" wp14:editId="0B03BC2A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AD47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1766D186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5E80BCCC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6139A" w14:textId="77777777" w:rsidR="00455884" w:rsidRDefault="00455884">
      <w:r>
        <w:separator/>
      </w:r>
    </w:p>
  </w:footnote>
  <w:footnote w:type="continuationSeparator" w:id="0">
    <w:p w14:paraId="0801214C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21E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 wp14:anchorId="0181733D" wp14:editId="5E2E9CB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A56FC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D77B565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2476D83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B1703"/>
    <w:rsid w:val="000D5554"/>
    <w:rsid w:val="00132161"/>
    <w:rsid w:val="00163DA0"/>
    <w:rsid w:val="00170AFE"/>
    <w:rsid w:val="00187F57"/>
    <w:rsid w:val="001A322A"/>
    <w:rsid w:val="001A4648"/>
    <w:rsid w:val="00253AC7"/>
    <w:rsid w:val="00256DDC"/>
    <w:rsid w:val="002810E8"/>
    <w:rsid w:val="00325973"/>
    <w:rsid w:val="0032649B"/>
    <w:rsid w:val="0034130E"/>
    <w:rsid w:val="00356256"/>
    <w:rsid w:val="003E6793"/>
    <w:rsid w:val="00455884"/>
    <w:rsid w:val="004715A1"/>
    <w:rsid w:val="004B38AC"/>
    <w:rsid w:val="004C3174"/>
    <w:rsid w:val="004E28D0"/>
    <w:rsid w:val="00547F94"/>
    <w:rsid w:val="005D274C"/>
    <w:rsid w:val="005E603A"/>
    <w:rsid w:val="005F19FE"/>
    <w:rsid w:val="006163B0"/>
    <w:rsid w:val="00622410"/>
    <w:rsid w:val="00632273"/>
    <w:rsid w:val="006475B8"/>
    <w:rsid w:val="0066376F"/>
    <w:rsid w:val="006810FC"/>
    <w:rsid w:val="006B5218"/>
    <w:rsid w:val="006E1492"/>
    <w:rsid w:val="007A5604"/>
    <w:rsid w:val="007B1A09"/>
    <w:rsid w:val="007B2FF9"/>
    <w:rsid w:val="007F2F31"/>
    <w:rsid w:val="00824925"/>
    <w:rsid w:val="00857130"/>
    <w:rsid w:val="008728D0"/>
    <w:rsid w:val="0088573B"/>
    <w:rsid w:val="008A4DCC"/>
    <w:rsid w:val="008D55F5"/>
    <w:rsid w:val="008E5ABF"/>
    <w:rsid w:val="009348EA"/>
    <w:rsid w:val="0096279B"/>
    <w:rsid w:val="009B5958"/>
    <w:rsid w:val="009C7BBD"/>
    <w:rsid w:val="00A30885"/>
    <w:rsid w:val="00A32B71"/>
    <w:rsid w:val="00A7633E"/>
    <w:rsid w:val="00AA7660"/>
    <w:rsid w:val="00AB7B31"/>
    <w:rsid w:val="00AC3D7B"/>
    <w:rsid w:val="00AD08CD"/>
    <w:rsid w:val="00AF5E53"/>
    <w:rsid w:val="00B40FFC"/>
    <w:rsid w:val="00B610E8"/>
    <w:rsid w:val="00BC46F6"/>
    <w:rsid w:val="00BC4DB2"/>
    <w:rsid w:val="00BE370B"/>
    <w:rsid w:val="00C04236"/>
    <w:rsid w:val="00C0671E"/>
    <w:rsid w:val="00C20790"/>
    <w:rsid w:val="00C23325"/>
    <w:rsid w:val="00C37F30"/>
    <w:rsid w:val="00D15D5A"/>
    <w:rsid w:val="00D54DF8"/>
    <w:rsid w:val="00DA5139"/>
    <w:rsid w:val="00DE7678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FD6D072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30715-4857-45D3-B2EB-763BF5F3B7B7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9426B0-3BD2-4147-978F-313039178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EDAAF-0685-4DE8-883D-E6A6D9E5C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2</cp:revision>
  <cp:lastPrinted>2015-09-04T09:11:00Z</cp:lastPrinted>
  <dcterms:created xsi:type="dcterms:W3CDTF">2015-10-14T08:11:00Z</dcterms:created>
  <dcterms:modified xsi:type="dcterms:W3CDTF">2015-10-14T08:11:00Z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