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DCA37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14:paraId="65F3692F" w14:textId="77777777" w:rsidR="00E66FC2" w:rsidRPr="00DA5139" w:rsidRDefault="00E66FC2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14:paraId="46171BAC" w14:textId="441436CB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B40FF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</w:t>
      </w:r>
      <w:r w:rsidR="00C0671E">
        <w:rPr>
          <w:rFonts w:ascii="Arial" w:hAnsi="Arial" w:cs="Arial"/>
          <w:b/>
          <w:bCs/>
        </w:rPr>
        <w:t>október</w:t>
      </w:r>
      <w:r w:rsidR="004B38AC">
        <w:rPr>
          <w:rFonts w:ascii="Arial" w:hAnsi="Arial" w:cs="Arial"/>
          <w:b/>
          <w:bCs/>
        </w:rPr>
        <w:t xml:space="preserve"> </w:t>
      </w:r>
      <w:r w:rsidR="00C0671E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-i ülésére</w:t>
      </w:r>
    </w:p>
    <w:p w14:paraId="7F8D6907" w14:textId="77777777" w:rsidR="00DA5139" w:rsidRDefault="00DA5139" w:rsidP="00DA5139">
      <w:pPr>
        <w:jc w:val="center"/>
        <w:rPr>
          <w:rFonts w:ascii="Arial" w:hAnsi="Arial" w:cs="Arial"/>
          <w:b/>
        </w:rPr>
      </w:pPr>
    </w:p>
    <w:p w14:paraId="6F031FAF" w14:textId="3F4FC788" w:rsidR="00187F57" w:rsidRDefault="00B40FFC" w:rsidP="00187F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r w:rsidR="00B0722D">
        <w:rPr>
          <w:rFonts w:ascii="Arial" w:hAnsi="Arial" w:cs="Arial"/>
          <w:b/>
        </w:rPr>
        <w:t>a HÁROFIT</w:t>
      </w:r>
      <w:r w:rsidR="00187F57">
        <w:rPr>
          <w:rFonts w:ascii="Arial" w:hAnsi="Arial" w:cs="Arial"/>
          <w:b/>
        </w:rPr>
        <w:t xml:space="preserve"> </w:t>
      </w:r>
      <w:r w:rsidR="00044700">
        <w:rPr>
          <w:rFonts w:ascii="Arial" w:hAnsi="Arial" w:cs="Arial"/>
          <w:b/>
        </w:rPr>
        <w:t>Közhasznú E</w:t>
      </w:r>
      <w:bookmarkStart w:id="0" w:name="_GoBack"/>
      <w:bookmarkEnd w:id="0"/>
      <w:r w:rsidR="00044700">
        <w:rPr>
          <w:rFonts w:ascii="Arial" w:hAnsi="Arial" w:cs="Arial"/>
          <w:b/>
        </w:rPr>
        <w:t xml:space="preserve">gyesület </w:t>
      </w:r>
      <w:r w:rsidR="00187F57">
        <w:rPr>
          <w:rFonts w:ascii="Arial" w:hAnsi="Arial" w:cs="Arial"/>
          <w:b/>
        </w:rPr>
        <w:t>támogatá</w:t>
      </w:r>
      <w:r w:rsidR="00187F57" w:rsidRPr="001071E4">
        <w:rPr>
          <w:rFonts w:ascii="Arial" w:hAnsi="Arial" w:cs="Arial"/>
          <w:b/>
        </w:rPr>
        <w:t>si kérelmének elbírálására</w:t>
      </w:r>
    </w:p>
    <w:p w14:paraId="6E51D3F3" w14:textId="77777777" w:rsidR="00256DDC" w:rsidRPr="001071E4" w:rsidRDefault="00256DDC" w:rsidP="00187F57">
      <w:pPr>
        <w:jc w:val="center"/>
        <w:rPr>
          <w:rFonts w:ascii="Arial" w:hAnsi="Arial" w:cs="Arial"/>
          <w:b/>
        </w:rPr>
      </w:pPr>
    </w:p>
    <w:p w14:paraId="634DAF01" w14:textId="447882F1" w:rsidR="00AF5E53" w:rsidRDefault="00D56D53" w:rsidP="00AA76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HÁROFIT Közhasznú Egyesület 2004. év óta működik a helyi szegénységben élő hátrányos helyzetű és roma fiatalok, családok, gyermekek segítésére. Különböző oktatási programokon, önismereti előadásokon sajátíthatják el azokat a képességeket</w:t>
      </w:r>
      <w:r w:rsidR="00F44D2C">
        <w:rPr>
          <w:rFonts w:ascii="Arial" w:hAnsi="Arial" w:cs="Arial"/>
        </w:rPr>
        <w:t>, melyekre a mai társadalmi, gazdasági környezetben szükségük van a fenntartható életmódhoz. Továbbá a munkahelyteremtésben is megkeresik a megfelelő lehetőségeket, hogy a szülők munkához jutását elősegítsék.</w:t>
      </w:r>
    </w:p>
    <w:p w14:paraId="41C80F00" w14:textId="0E79A5E1" w:rsidR="00170AFE" w:rsidRDefault="00F44D2C" w:rsidP="00AA76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Egyesület kérelmében üzemeltetési költségeinek fedezésére, az irodai adminisztrációs feltételeik javítására, fejlesztésére, programjaik jobb minőségű megörökítésére, valamint az irodájuk berendezési tárgyainak korszerűsítésére kér támogatást.</w:t>
      </w:r>
    </w:p>
    <w:p w14:paraId="32F44952" w14:textId="7BDE0988" w:rsidR="00AA7660" w:rsidRDefault="00AA7660" w:rsidP="00AA76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6376F">
        <w:rPr>
          <w:rFonts w:ascii="Arial" w:hAnsi="Arial" w:cs="Arial"/>
        </w:rPr>
        <w:t xml:space="preserve"> kért támogatás összege </w:t>
      </w:r>
      <w:r w:rsidR="00F44D2C">
        <w:rPr>
          <w:rFonts w:ascii="Arial" w:hAnsi="Arial" w:cs="Arial"/>
        </w:rPr>
        <w:t>5</w:t>
      </w:r>
      <w:r w:rsidR="00A30885">
        <w:rPr>
          <w:rFonts w:ascii="Arial" w:hAnsi="Arial" w:cs="Arial"/>
        </w:rPr>
        <w:t>00.0</w:t>
      </w:r>
      <w:r w:rsidR="0066376F" w:rsidRPr="001A322A">
        <w:rPr>
          <w:rFonts w:ascii="Arial" w:hAnsi="Arial" w:cs="Arial"/>
        </w:rPr>
        <w:t>00</w:t>
      </w:r>
      <w:r w:rsidR="0066376F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</w:t>
      </w:r>
      <w:r w:rsidR="0066376F">
        <w:rPr>
          <w:rFonts w:ascii="Arial" w:hAnsi="Arial" w:cs="Arial"/>
        </w:rPr>
        <w:t>Ft</w:t>
      </w:r>
      <w:r>
        <w:rPr>
          <w:rFonts w:ascii="Arial" w:hAnsi="Arial" w:cs="Arial"/>
        </w:rPr>
        <w:t xml:space="preserve">, azaz </w:t>
      </w:r>
      <w:r w:rsidR="00F44D2C">
        <w:rPr>
          <w:rFonts w:ascii="Arial" w:hAnsi="Arial" w:cs="Arial"/>
        </w:rPr>
        <w:t>ötszáz</w:t>
      </w:r>
      <w:r w:rsidR="00A30885">
        <w:rPr>
          <w:rFonts w:ascii="Arial" w:hAnsi="Arial" w:cs="Arial"/>
        </w:rPr>
        <w:t>ezer</w:t>
      </w:r>
      <w:r>
        <w:rPr>
          <w:rFonts w:ascii="Arial" w:hAnsi="Arial" w:cs="Arial"/>
        </w:rPr>
        <w:t xml:space="preserve"> forint.</w:t>
      </w:r>
    </w:p>
    <w:p w14:paraId="60AD8BDB" w14:textId="77777777" w:rsidR="00AA7660" w:rsidRDefault="00AA7660" w:rsidP="00AA7660">
      <w:pPr>
        <w:jc w:val="both"/>
        <w:rPr>
          <w:rFonts w:ascii="Arial" w:hAnsi="Arial" w:cs="Arial"/>
        </w:rPr>
      </w:pPr>
    </w:p>
    <w:p w14:paraId="7CDB2BD1" w14:textId="77777777" w:rsidR="00187F57" w:rsidRDefault="00187F57" w:rsidP="00187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Egyesület kérelme az előterjesztés mellékletét képezi. </w:t>
      </w:r>
    </w:p>
    <w:p w14:paraId="7F2CFA44" w14:textId="77777777" w:rsidR="009C7BBD" w:rsidRDefault="009C7BBD" w:rsidP="009C7BBD">
      <w:pPr>
        <w:jc w:val="both"/>
        <w:rPr>
          <w:rFonts w:ascii="Arial" w:hAnsi="Arial" w:cs="Arial"/>
        </w:rPr>
      </w:pPr>
    </w:p>
    <w:p w14:paraId="7B8A00F4" w14:textId="77777777"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14:paraId="78539363" w14:textId="77777777" w:rsidR="009C7BBD" w:rsidRDefault="009C7BBD" w:rsidP="009C7BBD">
      <w:pPr>
        <w:jc w:val="both"/>
        <w:rPr>
          <w:rFonts w:ascii="Arial" w:hAnsi="Arial" w:cs="Arial"/>
        </w:rPr>
      </w:pPr>
    </w:p>
    <w:p w14:paraId="394A3BD2" w14:textId="77777777" w:rsidR="0066376F" w:rsidRDefault="0066376F" w:rsidP="009C7BBD">
      <w:pPr>
        <w:jc w:val="both"/>
        <w:rPr>
          <w:rFonts w:ascii="Arial" w:hAnsi="Arial" w:cs="Arial"/>
        </w:rPr>
      </w:pPr>
    </w:p>
    <w:p w14:paraId="6FE5AEB1" w14:textId="2E7D6858"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B40FF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0B1703">
        <w:rPr>
          <w:rFonts w:ascii="Arial" w:hAnsi="Arial" w:cs="Arial"/>
        </w:rPr>
        <w:t>októbe</w:t>
      </w:r>
      <w:r w:rsidR="00AF5E53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 „     ”.</w:t>
      </w:r>
    </w:p>
    <w:p w14:paraId="596BC079" w14:textId="77777777" w:rsidR="009C7BBD" w:rsidRDefault="009C7BBD" w:rsidP="009C7BBD">
      <w:pPr>
        <w:jc w:val="both"/>
        <w:rPr>
          <w:rFonts w:ascii="Arial" w:hAnsi="Arial" w:cs="Arial"/>
        </w:rPr>
      </w:pPr>
    </w:p>
    <w:p w14:paraId="15C3CBAF" w14:textId="77777777"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14:paraId="1369B75E" w14:textId="77777777" w:rsidR="008E5ABF" w:rsidRDefault="008E5ABF" w:rsidP="00DA5139">
      <w:pPr>
        <w:jc w:val="center"/>
        <w:rPr>
          <w:rFonts w:ascii="Arial" w:hAnsi="Arial" w:cs="Arial"/>
          <w:b/>
          <w:u w:val="single"/>
        </w:rPr>
      </w:pPr>
    </w:p>
    <w:p w14:paraId="420DB192" w14:textId="77777777"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14:paraId="22620E79" w14:textId="77777777" w:rsidR="007B1A09" w:rsidRDefault="007B1A09" w:rsidP="00DA5139">
      <w:pPr>
        <w:pStyle w:val="Cm"/>
        <w:rPr>
          <w:rFonts w:ascii="Arial" w:hAnsi="Arial" w:cs="Arial"/>
          <w:b w:val="0"/>
        </w:rPr>
      </w:pPr>
    </w:p>
    <w:p w14:paraId="26D20908" w14:textId="1F0F469B"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B40FFC">
        <w:rPr>
          <w:rFonts w:ascii="Arial" w:hAnsi="Arial" w:cs="Arial"/>
          <w:b/>
          <w:u w:val="single"/>
        </w:rPr>
        <w:t>5.</w:t>
      </w:r>
      <w:r w:rsidR="000B1703">
        <w:rPr>
          <w:rFonts w:ascii="Arial" w:hAnsi="Arial" w:cs="Arial"/>
          <w:b/>
          <w:u w:val="single"/>
        </w:rPr>
        <w:t xml:space="preserve"> (</w:t>
      </w:r>
      <w:r w:rsidR="00AF5E53">
        <w:rPr>
          <w:rFonts w:ascii="Arial" w:hAnsi="Arial" w:cs="Arial"/>
          <w:b/>
          <w:u w:val="single"/>
        </w:rPr>
        <w:t>X</w:t>
      </w:r>
      <w:r>
        <w:rPr>
          <w:rFonts w:ascii="Arial" w:hAnsi="Arial" w:cs="Arial"/>
          <w:b/>
          <w:u w:val="single"/>
        </w:rPr>
        <w:t>.</w:t>
      </w:r>
      <w:r w:rsidR="000B1703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 xml:space="preserve">.) </w:t>
      </w:r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SzB. sz. határozat</w:t>
      </w:r>
    </w:p>
    <w:p w14:paraId="62B13FE9" w14:textId="77777777" w:rsidR="007B1A09" w:rsidRPr="00A32B71" w:rsidRDefault="007B1A09" w:rsidP="00DA5139">
      <w:pPr>
        <w:jc w:val="center"/>
        <w:rPr>
          <w:rFonts w:ascii="Arial" w:hAnsi="Arial" w:cs="Arial"/>
          <w:b/>
          <w:u w:val="single"/>
        </w:rPr>
      </w:pPr>
    </w:p>
    <w:p w14:paraId="44EDBCD7" w14:textId="05FBADE7" w:rsidR="00A32B71" w:rsidRPr="00D15D5A" w:rsidRDefault="00DA5139" w:rsidP="00B40FFC">
      <w:pPr>
        <w:jc w:val="both"/>
        <w:rPr>
          <w:rFonts w:ascii="Arial" w:hAnsi="Arial" w:cs="Arial"/>
        </w:rPr>
      </w:pPr>
      <w:r w:rsidRPr="00A32B71">
        <w:rPr>
          <w:rFonts w:ascii="Arial" w:hAnsi="Arial" w:cs="Arial"/>
        </w:rPr>
        <w:t>A</w:t>
      </w:r>
      <w:r w:rsidR="007B1A09" w:rsidRPr="00A32B71">
        <w:rPr>
          <w:rFonts w:ascii="Arial" w:hAnsi="Arial" w:cs="Arial"/>
        </w:rPr>
        <w:t>z Oktatási és</w:t>
      </w:r>
      <w:r w:rsidRPr="00A32B71">
        <w:rPr>
          <w:rFonts w:ascii="Arial" w:hAnsi="Arial" w:cs="Arial"/>
        </w:rPr>
        <w:t xml:space="preserve"> Szociális Bizottság</w:t>
      </w:r>
      <w:r w:rsidR="00A32B71" w:rsidRPr="00A32B71">
        <w:rPr>
          <w:rFonts w:ascii="Arial" w:hAnsi="Arial" w:cs="Arial"/>
        </w:rPr>
        <w:t xml:space="preserve"> a </w:t>
      </w:r>
      <w:r w:rsidR="00F44D2C">
        <w:rPr>
          <w:rFonts w:ascii="Arial" w:hAnsi="Arial" w:cs="Arial"/>
        </w:rPr>
        <w:t>HÁROFIT Közhasznú Egyesület</w:t>
      </w:r>
      <w:r w:rsidR="000B1703">
        <w:rPr>
          <w:rFonts w:ascii="Arial" w:hAnsi="Arial" w:cs="Arial"/>
        </w:rPr>
        <w:t xml:space="preserve"> </w:t>
      </w:r>
      <w:r w:rsidR="00A32B71" w:rsidRPr="00A32B71">
        <w:rPr>
          <w:rFonts w:ascii="Arial" w:hAnsi="Arial" w:cs="Arial"/>
        </w:rPr>
        <w:t xml:space="preserve">kérelmét megtárgyalta, és </w:t>
      </w:r>
      <w:r w:rsidR="00F44D2C">
        <w:rPr>
          <w:rFonts w:ascii="Arial" w:hAnsi="Arial" w:cs="Arial"/>
        </w:rPr>
        <w:t>az üzemeltetési költségeinek fedezésére, irodai adminisztrációs feltételeik javítására, fejlesztésére, programjaik jobb minőségű megörökítésére, valamint az irodájuk berendezési tárgyainak korszerűsítésére</w:t>
      </w:r>
      <w:r w:rsidR="00A30885">
        <w:rPr>
          <w:rFonts w:ascii="Arial" w:hAnsi="Arial" w:cs="Arial"/>
        </w:rPr>
        <w:t xml:space="preserve"> </w:t>
      </w:r>
      <w:r w:rsidR="00F44D2C">
        <w:rPr>
          <w:rFonts w:ascii="Arial" w:hAnsi="Arial" w:cs="Arial"/>
        </w:rPr>
        <w:t>kért támogatás</w:t>
      </w:r>
      <w:r w:rsidR="000B1703">
        <w:rPr>
          <w:rFonts w:ascii="Arial" w:hAnsi="Arial" w:cs="Arial"/>
        </w:rPr>
        <w:t xml:space="preserve">t </w:t>
      </w:r>
      <w:r w:rsidR="00D15D5A">
        <w:rPr>
          <w:rFonts w:ascii="Arial" w:hAnsi="Arial" w:cs="Arial"/>
        </w:rPr>
        <w:t xml:space="preserve">a </w:t>
      </w:r>
      <w:r w:rsidR="00C37F30">
        <w:t>…………………….</w:t>
      </w:r>
      <w:r w:rsidR="00A32B71">
        <w:t xml:space="preserve"> </w:t>
      </w:r>
      <w:r w:rsidR="00A32B71" w:rsidRPr="00D15D5A">
        <w:rPr>
          <w:rFonts w:ascii="Arial" w:hAnsi="Arial" w:cs="Arial"/>
        </w:rPr>
        <w:t>ágazat kiadásai „</w:t>
      </w:r>
      <w:r w:rsidR="00C37F30" w:rsidRPr="00D15D5A">
        <w:rPr>
          <w:rFonts w:ascii="Arial" w:hAnsi="Arial" w:cs="Arial"/>
        </w:rPr>
        <w:t>……………………</w:t>
      </w:r>
      <w:r w:rsidR="00A32B71" w:rsidRPr="00D15D5A">
        <w:rPr>
          <w:rFonts w:ascii="Arial" w:hAnsi="Arial" w:cs="Arial"/>
        </w:rPr>
        <w:t xml:space="preserve">” sora terhére ……………..Ft összeggel támogatja. </w:t>
      </w:r>
    </w:p>
    <w:p w14:paraId="6F724CDC" w14:textId="77777777" w:rsidR="00DA5139" w:rsidRPr="00D15D5A" w:rsidRDefault="00DA5139" w:rsidP="00DA5139">
      <w:pPr>
        <w:pStyle w:val="Szvegtrzs"/>
      </w:pPr>
    </w:p>
    <w:p w14:paraId="0EFB7C13" w14:textId="77777777"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14:paraId="60D3AAF5" w14:textId="77777777"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14:paraId="335272D7" w14:textId="77777777" w:rsidR="00DA5139" w:rsidRDefault="007B1A0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  <w:r w:rsidR="00DA5139">
        <w:rPr>
          <w:rFonts w:ascii="Arial" w:hAnsi="Arial" w:cs="Arial"/>
        </w:rPr>
        <w:t>/</w:t>
      </w:r>
      <w:r w:rsidR="00DA5139">
        <w:rPr>
          <w:rFonts w:ascii="Arial" w:hAnsi="Arial" w:cs="Arial"/>
        </w:rPr>
        <w:tab/>
      </w:r>
    </w:p>
    <w:p w14:paraId="7D0C62EA" w14:textId="77777777" w:rsidR="00547F94" w:rsidRDefault="00547F94" w:rsidP="00DA5139">
      <w:pPr>
        <w:ind w:left="1413"/>
        <w:jc w:val="both"/>
        <w:rPr>
          <w:rFonts w:ascii="Arial" w:hAnsi="Arial" w:cs="Arial"/>
        </w:rPr>
      </w:pPr>
    </w:p>
    <w:p w14:paraId="5F3BAFC7" w14:textId="6B01A56F" w:rsidR="00D54DF8" w:rsidRPr="0032649B" w:rsidRDefault="00DA5139" w:rsidP="00C37F3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D15D5A">
        <w:rPr>
          <w:rFonts w:ascii="Arial" w:hAnsi="Arial" w:cs="Arial"/>
        </w:rPr>
        <w:t>5</w:t>
      </w:r>
      <w:r w:rsidR="00163DA0">
        <w:rPr>
          <w:rFonts w:ascii="Arial" w:hAnsi="Arial" w:cs="Arial"/>
        </w:rPr>
        <w:t xml:space="preserve">. </w:t>
      </w:r>
      <w:r w:rsidR="00A30885">
        <w:rPr>
          <w:rFonts w:ascii="Arial" w:hAnsi="Arial" w:cs="Arial"/>
        </w:rPr>
        <w:t>november</w:t>
      </w:r>
      <w:r w:rsidR="00AF5E53">
        <w:rPr>
          <w:rFonts w:ascii="Arial" w:hAnsi="Arial" w:cs="Arial"/>
        </w:rPr>
        <w:t xml:space="preserve"> </w:t>
      </w:r>
      <w:r w:rsidR="00A30885">
        <w:rPr>
          <w:rFonts w:ascii="Arial" w:hAnsi="Arial" w:cs="Arial"/>
        </w:rPr>
        <w:t>5</w:t>
      </w:r>
      <w:r w:rsidR="00AF5E53">
        <w:rPr>
          <w:rFonts w:ascii="Arial" w:hAnsi="Arial" w:cs="Arial"/>
        </w:rPr>
        <w:t>.</w:t>
      </w:r>
      <w:r w:rsidR="00C37F30">
        <w:rPr>
          <w:rFonts w:ascii="Arial" w:hAnsi="Arial" w:cs="Arial"/>
        </w:rPr>
        <w:t xml:space="preserve">                      </w:t>
      </w:r>
    </w:p>
    <w:sectPr w:rsidR="00D54DF8" w:rsidRPr="0032649B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269F1" w14:textId="77777777" w:rsidR="00455884" w:rsidRDefault="00455884">
      <w:r>
        <w:separator/>
      </w:r>
    </w:p>
  </w:endnote>
  <w:endnote w:type="continuationSeparator" w:id="0">
    <w:p w14:paraId="08EFC30E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CFB5D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97FA10" wp14:editId="2D611C2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B8E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3088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3088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D91B0" w14:textId="77777777"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3D3DE840" wp14:editId="0B03BC2A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6AD47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14:paraId="1766D186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5E80BCCC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6139A" w14:textId="77777777" w:rsidR="00455884" w:rsidRDefault="00455884">
      <w:r>
        <w:separator/>
      </w:r>
    </w:p>
  </w:footnote>
  <w:footnote w:type="continuationSeparator" w:id="0">
    <w:p w14:paraId="0801214C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221E0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 wp14:anchorId="0181733D" wp14:editId="5E2E9CB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CA56FC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6D77B565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2476D835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02EB9"/>
    <w:rsid w:val="00040181"/>
    <w:rsid w:val="00044700"/>
    <w:rsid w:val="000B1703"/>
    <w:rsid w:val="000D5554"/>
    <w:rsid w:val="00132161"/>
    <w:rsid w:val="00163DA0"/>
    <w:rsid w:val="00170AFE"/>
    <w:rsid w:val="00187F57"/>
    <w:rsid w:val="001A322A"/>
    <w:rsid w:val="001A4648"/>
    <w:rsid w:val="00253AC7"/>
    <w:rsid w:val="00256DDC"/>
    <w:rsid w:val="002810E8"/>
    <w:rsid w:val="002C373E"/>
    <w:rsid w:val="00325973"/>
    <w:rsid w:val="0032649B"/>
    <w:rsid w:val="0034130E"/>
    <w:rsid w:val="00356256"/>
    <w:rsid w:val="003E6793"/>
    <w:rsid w:val="00455884"/>
    <w:rsid w:val="004715A1"/>
    <w:rsid w:val="004B38AC"/>
    <w:rsid w:val="004C3174"/>
    <w:rsid w:val="004E28D0"/>
    <w:rsid w:val="00547F94"/>
    <w:rsid w:val="005D274C"/>
    <w:rsid w:val="005E603A"/>
    <w:rsid w:val="005F19FE"/>
    <w:rsid w:val="006163B0"/>
    <w:rsid w:val="00622410"/>
    <w:rsid w:val="00632273"/>
    <w:rsid w:val="006475B8"/>
    <w:rsid w:val="0066376F"/>
    <w:rsid w:val="006810FC"/>
    <w:rsid w:val="006B5218"/>
    <w:rsid w:val="006E1492"/>
    <w:rsid w:val="007A5604"/>
    <w:rsid w:val="007B1A09"/>
    <w:rsid w:val="007B2FF9"/>
    <w:rsid w:val="007F2F31"/>
    <w:rsid w:val="00824925"/>
    <w:rsid w:val="00857130"/>
    <w:rsid w:val="008728D0"/>
    <w:rsid w:val="0088573B"/>
    <w:rsid w:val="008A4DCC"/>
    <w:rsid w:val="008D55F5"/>
    <w:rsid w:val="008E5ABF"/>
    <w:rsid w:val="009348EA"/>
    <w:rsid w:val="0096279B"/>
    <w:rsid w:val="009B5958"/>
    <w:rsid w:val="009C7BBD"/>
    <w:rsid w:val="00A30885"/>
    <w:rsid w:val="00A32B71"/>
    <w:rsid w:val="00A7633E"/>
    <w:rsid w:val="00AA7660"/>
    <w:rsid w:val="00AB7B31"/>
    <w:rsid w:val="00AC3D7B"/>
    <w:rsid w:val="00AD08CD"/>
    <w:rsid w:val="00AF5E53"/>
    <w:rsid w:val="00B0722D"/>
    <w:rsid w:val="00B40FFC"/>
    <w:rsid w:val="00B610E8"/>
    <w:rsid w:val="00BC46F6"/>
    <w:rsid w:val="00BC4DB2"/>
    <w:rsid w:val="00BE194A"/>
    <w:rsid w:val="00BE370B"/>
    <w:rsid w:val="00C04236"/>
    <w:rsid w:val="00C0671E"/>
    <w:rsid w:val="00C20790"/>
    <w:rsid w:val="00C23325"/>
    <w:rsid w:val="00C37F30"/>
    <w:rsid w:val="00D15D5A"/>
    <w:rsid w:val="00D54DF8"/>
    <w:rsid w:val="00D56D53"/>
    <w:rsid w:val="00DA5139"/>
    <w:rsid w:val="00DE7678"/>
    <w:rsid w:val="00E66FC2"/>
    <w:rsid w:val="00E82F69"/>
    <w:rsid w:val="00EC7C11"/>
    <w:rsid w:val="00EE2811"/>
    <w:rsid w:val="00F4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FD6D072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426B0-3BD2-4147-978F-313039178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30715-4857-45D3-B2EB-763BF5F3B7B7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7EDAAF-0685-4DE8-883D-E6A6D9E5C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35</TotalTime>
  <Pages>1</Pages>
  <Words>246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5</cp:revision>
  <cp:lastPrinted>2015-09-04T09:11:00Z</cp:lastPrinted>
  <dcterms:created xsi:type="dcterms:W3CDTF">2015-10-14T15:15:00Z</dcterms:created>
  <dcterms:modified xsi:type="dcterms:W3CDTF">2015-10-15T06:35:00Z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