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D892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2C3211B0" w14:textId="77777777"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17DD4CB4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FD45EF9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14C382C" w14:textId="2034090F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103B4A">
        <w:rPr>
          <w:rFonts w:ascii="Arial" w:hAnsi="Arial" w:cs="Arial"/>
          <w:b/>
          <w:bCs/>
        </w:rPr>
        <w:t>október</w:t>
      </w:r>
      <w:r w:rsidR="00107DBE">
        <w:rPr>
          <w:rFonts w:ascii="Arial" w:hAnsi="Arial" w:cs="Arial"/>
          <w:b/>
          <w:bCs/>
        </w:rPr>
        <w:t xml:space="preserve"> 2</w:t>
      </w:r>
      <w:r w:rsidR="00103B4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-i ülésére</w:t>
      </w:r>
    </w:p>
    <w:p w14:paraId="5413AEEC" w14:textId="77777777" w:rsidR="00562201" w:rsidRDefault="00562201" w:rsidP="009C7BBD">
      <w:pPr>
        <w:jc w:val="both"/>
        <w:rPr>
          <w:rFonts w:ascii="Arial" w:hAnsi="Arial" w:cs="Arial"/>
        </w:rPr>
      </w:pPr>
    </w:p>
    <w:p w14:paraId="122A83C1" w14:textId="394D00B5" w:rsidR="005B0C8D" w:rsidRPr="000D7B78" w:rsidRDefault="00103B4A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5B0C8D">
        <w:rPr>
          <w:rFonts w:ascii="Arial" w:hAnsi="Arial" w:cs="Arial"/>
          <w:b/>
        </w:rPr>
        <w:t xml:space="preserve">Szombathelyi Egyesített Bölcsődei Intézmény és Családi Napközi </w:t>
      </w:r>
      <w:r>
        <w:rPr>
          <w:rFonts w:ascii="Arial" w:hAnsi="Arial" w:cs="Arial"/>
          <w:b/>
        </w:rPr>
        <w:t>támogatási kérelmének elbírálására</w:t>
      </w:r>
    </w:p>
    <w:p w14:paraId="040D4BCC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218BEE" w14:textId="4BE9A451" w:rsidR="005B0C8D" w:rsidRDefault="005B0C8D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 w:rsidR="00984673" w:rsidRPr="00984673">
        <w:rPr>
          <w:rFonts w:ascii="Arial" w:hAnsi="Arial" w:cs="Arial"/>
        </w:rPr>
        <w:t xml:space="preserve">kérelmében </w:t>
      </w:r>
      <w:r w:rsidR="00984673">
        <w:rPr>
          <w:rFonts w:ascii="Arial" w:hAnsi="Arial" w:cs="Arial"/>
        </w:rPr>
        <w:t>az egyik telephelye a Kuckó Bölcsőde (Szombathely, Hadnagy u. 2.) lépcső és előtető átalakítása kapcsán felmerült költségek kifizetéséhez kéri a támogatást.</w:t>
      </w:r>
    </w:p>
    <w:p w14:paraId="01699E46" w14:textId="16817280" w:rsidR="00984673" w:rsidRDefault="00984673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542C0B">
        <w:rPr>
          <w:rFonts w:ascii="Arial" w:hAnsi="Arial" w:cs="Arial"/>
        </w:rPr>
        <w:t>Önkormányzat a beruházást a bekért tervezői árajánlatok alapján 803.148,- Ft támogatásban részesítette. Azonban a tényleges kivitelezést megelőzően a kapott árajánlatok költsége magasabb lett, tehát a különbözet bruttó 546.302,- Ft.</w:t>
      </w:r>
    </w:p>
    <w:p w14:paraId="28887872" w14:textId="69651058" w:rsidR="00542C0B" w:rsidRDefault="00542C0B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</w:rPr>
        <w:t xml:space="preserve"> a beruházás megvalósításához kéri a támogatást.</w:t>
      </w:r>
    </w:p>
    <w:p w14:paraId="625B7359" w14:textId="77777777" w:rsidR="00542C0B" w:rsidRDefault="00542C0B" w:rsidP="005B0C8D">
      <w:pPr>
        <w:jc w:val="both"/>
        <w:rPr>
          <w:rFonts w:ascii="Arial" w:hAnsi="Arial" w:cs="Arial"/>
        </w:rPr>
      </w:pPr>
    </w:p>
    <w:p w14:paraId="45247F23" w14:textId="639A84A7" w:rsidR="00542C0B" w:rsidRDefault="00542C0B" w:rsidP="00542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kért támogatás összege 546.3</w:t>
      </w:r>
      <w:r w:rsidRPr="001A322A">
        <w:rPr>
          <w:rFonts w:ascii="Arial" w:hAnsi="Arial" w:cs="Arial"/>
        </w:rPr>
        <w:t>0</w:t>
      </w:r>
      <w:r>
        <w:rPr>
          <w:rFonts w:ascii="Arial" w:hAnsi="Arial" w:cs="Arial"/>
        </w:rPr>
        <w:t>2,- Ft, azaz ötszáznegyvenhatezer-háromszázkettő forint.</w:t>
      </w:r>
    </w:p>
    <w:p w14:paraId="049B1F72" w14:textId="77777777" w:rsidR="00542C0B" w:rsidRPr="000D7B78" w:rsidRDefault="00542C0B" w:rsidP="005B0C8D">
      <w:pPr>
        <w:jc w:val="both"/>
        <w:rPr>
          <w:rFonts w:ascii="Arial" w:hAnsi="Arial" w:cs="Arial"/>
        </w:rPr>
      </w:pPr>
    </w:p>
    <w:p w14:paraId="5B01F37D" w14:textId="77777777"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14:paraId="0D3ECB6E" w14:textId="77777777" w:rsidR="00CB0464" w:rsidRDefault="00CB0464" w:rsidP="00CB0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Bizottságot, hogy az előterjesztést megtárgyalni, és a határozati javaslatot elfogadni szíveskedjék.</w:t>
      </w:r>
    </w:p>
    <w:p w14:paraId="5A42B666" w14:textId="77777777"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14:paraId="4C5C5978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DE13873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43F3DD1" w14:textId="31CD164B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84673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 „     ”.</w:t>
      </w:r>
    </w:p>
    <w:p w14:paraId="59332A94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AF55DB0" w14:textId="0CB3CE80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DC7861">
        <w:rPr>
          <w:rFonts w:ascii="Arial" w:hAnsi="Arial" w:cs="Arial"/>
          <w:b/>
        </w:rPr>
        <w:t xml:space="preserve">dr. Bencsics Enikő </w:t>
      </w:r>
      <w:r>
        <w:rPr>
          <w:rFonts w:ascii="Arial" w:hAnsi="Arial" w:cs="Arial"/>
          <w:b/>
        </w:rPr>
        <w:t>:/</w:t>
      </w:r>
    </w:p>
    <w:p w14:paraId="5217EE52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B1EA144" w14:textId="77777777" w:rsidR="00556470" w:rsidRDefault="00556470" w:rsidP="009C7BBD">
      <w:pPr>
        <w:jc w:val="both"/>
        <w:rPr>
          <w:rFonts w:ascii="Arial" w:hAnsi="Arial" w:cs="Arial"/>
        </w:rPr>
      </w:pPr>
    </w:p>
    <w:p w14:paraId="611DB9F8" w14:textId="77777777" w:rsidR="00065F07" w:rsidRDefault="00065F07" w:rsidP="009C7BBD">
      <w:pPr>
        <w:jc w:val="both"/>
        <w:rPr>
          <w:rFonts w:ascii="Arial" w:hAnsi="Arial" w:cs="Arial"/>
        </w:rPr>
      </w:pPr>
    </w:p>
    <w:p w14:paraId="4C743A22" w14:textId="418AF368" w:rsidR="009C7BBD" w:rsidRDefault="009C7BBD" w:rsidP="00DC7861">
      <w:pPr>
        <w:pStyle w:val="Cm"/>
        <w:tabs>
          <w:tab w:val="left" w:pos="7380"/>
        </w:tabs>
        <w:jc w:val="left"/>
        <w:rPr>
          <w:rFonts w:ascii="Arial" w:hAnsi="Arial" w:cs="Arial"/>
        </w:rPr>
      </w:pPr>
    </w:p>
    <w:p w14:paraId="4A7D3C9B" w14:textId="77777777" w:rsidR="00DC7861" w:rsidRDefault="00DC7861" w:rsidP="00DC7861">
      <w:pPr>
        <w:pStyle w:val="Cm"/>
        <w:tabs>
          <w:tab w:val="left" w:pos="7380"/>
        </w:tabs>
        <w:jc w:val="left"/>
        <w:rPr>
          <w:rFonts w:ascii="Arial" w:hAnsi="Arial" w:cs="Arial"/>
        </w:rPr>
      </w:pPr>
    </w:p>
    <w:p w14:paraId="21E6F86E" w14:textId="77777777" w:rsidR="00DA5139" w:rsidRPr="00DC7861" w:rsidRDefault="00DA5139" w:rsidP="00DA5139">
      <w:pPr>
        <w:pStyle w:val="Cm"/>
        <w:rPr>
          <w:rFonts w:ascii="Arial" w:hAnsi="Arial" w:cs="Arial"/>
        </w:rPr>
      </w:pPr>
      <w:r w:rsidRPr="00DC7861">
        <w:rPr>
          <w:rFonts w:ascii="Arial" w:hAnsi="Arial" w:cs="Arial"/>
        </w:rPr>
        <w:t>HATÁROZATI JAVASLAT</w:t>
      </w:r>
    </w:p>
    <w:p w14:paraId="34D551C7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76AF1382" w14:textId="0E9525FE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DE4E5F">
        <w:rPr>
          <w:rFonts w:ascii="Arial" w:hAnsi="Arial" w:cs="Arial"/>
          <w:b/>
          <w:u w:val="single"/>
        </w:rPr>
        <w:t>X</w:t>
      </w:r>
      <w:bookmarkStart w:id="0" w:name="_GoBack"/>
      <w:bookmarkEnd w:id="0"/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984673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.) </w:t>
      </w:r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SzB. sz. határozat</w:t>
      </w:r>
    </w:p>
    <w:p w14:paraId="358C68B9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669A5CD8" w14:textId="7494DF34" w:rsidR="00790C5C" w:rsidRPr="00F96A60" w:rsidRDefault="00F96A60" w:rsidP="00DA5139">
      <w:pPr>
        <w:jc w:val="center"/>
        <w:rPr>
          <w:rFonts w:ascii="Arial" w:hAnsi="Arial" w:cs="Arial"/>
          <w:b/>
        </w:rPr>
      </w:pPr>
      <w:r w:rsidRPr="00F96A60">
        <w:rPr>
          <w:rFonts w:ascii="Arial" w:hAnsi="Arial" w:cs="Arial"/>
          <w:b/>
        </w:rPr>
        <w:t>„A”</w:t>
      </w:r>
    </w:p>
    <w:p w14:paraId="6C4029EA" w14:textId="77777777" w:rsidR="00F96A60" w:rsidRDefault="00F96A60" w:rsidP="00DA5139">
      <w:pPr>
        <w:jc w:val="center"/>
        <w:rPr>
          <w:rFonts w:ascii="Arial" w:hAnsi="Arial" w:cs="Arial"/>
          <w:b/>
          <w:u w:val="single"/>
        </w:rPr>
      </w:pPr>
    </w:p>
    <w:p w14:paraId="4AE8A9ED" w14:textId="02FC806E"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>Szombathelyi Egyesített Bölcsődei Intézmény és Családi Napközi</w:t>
      </w:r>
      <w:r w:rsidR="00556470" w:rsidRPr="00182895">
        <w:t xml:space="preserve"> </w:t>
      </w:r>
      <w:r w:rsidR="00542C0B">
        <w:t>kérelmét</w:t>
      </w:r>
      <w:r w:rsidR="00F96A60">
        <w:t xml:space="preserve"> megtárgyalta, és</w:t>
      </w:r>
      <w:r w:rsidR="00F96A60" w:rsidRPr="00F96A60">
        <w:t xml:space="preserve"> a Kuckó Bölcsőde lépcső és előtető átalakítása kapcsán felmerült költségei</w:t>
      </w:r>
      <w:r w:rsidR="00F96A60">
        <w:t>t</w:t>
      </w:r>
      <w:r w:rsidR="00F96A60" w:rsidRPr="00182895">
        <w:t xml:space="preserve"> </w:t>
      </w:r>
      <w:r w:rsidR="00F96A60">
        <w:t>forráshiány miatt nem áll módjában támogatni</w:t>
      </w:r>
      <w:r w:rsidR="00556470" w:rsidRPr="00182895">
        <w:t>.</w:t>
      </w:r>
    </w:p>
    <w:p w14:paraId="5ACBD2AC" w14:textId="77777777" w:rsidR="00DA5139" w:rsidRDefault="00DA5139" w:rsidP="00DA5139">
      <w:pPr>
        <w:pStyle w:val="Szvegtrzs"/>
      </w:pPr>
    </w:p>
    <w:p w14:paraId="20F9CB42" w14:textId="5849FEDA" w:rsidR="00F96A60" w:rsidRPr="00F96A60" w:rsidRDefault="00F96A60" w:rsidP="00F96A60">
      <w:pPr>
        <w:pStyle w:val="Szvegtrzs"/>
        <w:jc w:val="center"/>
        <w:rPr>
          <w:b/>
        </w:rPr>
      </w:pPr>
      <w:r w:rsidRPr="00F96A60">
        <w:rPr>
          <w:b/>
        </w:rPr>
        <w:t>„B”</w:t>
      </w:r>
    </w:p>
    <w:p w14:paraId="1915116B" w14:textId="77777777" w:rsidR="00F96A60" w:rsidRDefault="00F96A60" w:rsidP="00F96A60">
      <w:pPr>
        <w:pStyle w:val="Szvegtrzs"/>
        <w:jc w:val="center"/>
      </w:pPr>
    </w:p>
    <w:p w14:paraId="150573A1" w14:textId="0D31A0D0" w:rsidR="00F96A60" w:rsidRPr="00F96A60" w:rsidRDefault="00F96A60" w:rsidP="00F96A60">
      <w:pPr>
        <w:jc w:val="both"/>
        <w:rPr>
          <w:rFonts w:ascii="Arial" w:hAnsi="Arial" w:cs="Arial"/>
        </w:rPr>
      </w:pPr>
      <w:r w:rsidRPr="00F96A60">
        <w:rPr>
          <w:rFonts w:ascii="Arial" w:hAnsi="Arial" w:cs="Arial"/>
        </w:rPr>
        <w:t xml:space="preserve">Az Oktatási és Szociális Bizottság a Szombathelyi Egyesített Bölcsődei Intézmény és Családi Napközi kérelmét megtárgyalta, és a Kuckó Bölcsőde lépcső és előtető átalakítása kapcsán felmerült költségeihez kért támogatást a ……………………. ágazat kiadásai „……………………” sora terhére ……………..Ft összeggel támogatja. </w:t>
      </w:r>
    </w:p>
    <w:p w14:paraId="1351E37C" w14:textId="54F1D15D" w:rsidR="00F96A60" w:rsidRPr="00F96A60" w:rsidRDefault="00F96A60" w:rsidP="00F96A60">
      <w:pPr>
        <w:pStyle w:val="Szvegtrzs"/>
      </w:pPr>
    </w:p>
    <w:p w14:paraId="0F801243" w14:textId="77777777" w:rsidR="00F96A60" w:rsidRDefault="00F96A60" w:rsidP="00F96A60">
      <w:pPr>
        <w:pStyle w:val="Szvegtrzs"/>
      </w:pPr>
    </w:p>
    <w:p w14:paraId="585DE7B3" w14:textId="77777777"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14:paraId="258EA85A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6CDD54DE" w14:textId="77777777"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14:paraId="020DB021" w14:textId="77777777"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Pósfainé </w:t>
      </w:r>
      <w:smartTag w:uri="urn:schemas-microsoft-com:office:smarttags" w:element="PersonName">
        <w:r>
          <w:rPr>
            <w:rFonts w:ascii="Arial" w:hAnsi="Arial" w:cs="Arial"/>
          </w:rPr>
          <w:t>Sebestyén Bianka</w:t>
        </w:r>
      </w:smartTag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vezetője </w:t>
      </w:r>
      <w:r w:rsidR="00107DBE">
        <w:rPr>
          <w:rFonts w:ascii="Arial" w:hAnsi="Arial" w:cs="Arial"/>
        </w:rPr>
        <w:t>/</w:t>
      </w:r>
    </w:p>
    <w:p w14:paraId="622A8F9E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</w:p>
    <w:p w14:paraId="6D561D57" w14:textId="474F34DD" w:rsidR="00F15D3F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15D3F">
        <w:rPr>
          <w:rFonts w:ascii="Arial" w:hAnsi="Arial" w:cs="Arial"/>
        </w:rPr>
        <w:t>2015. október 20. /”A” pont vonatkozásában/</w:t>
      </w:r>
    </w:p>
    <w:p w14:paraId="15D491FF" w14:textId="1FBBBB9F" w:rsidR="00D54DF8" w:rsidRPr="0032649B" w:rsidRDefault="00163DA0" w:rsidP="00F15D3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84673">
        <w:rPr>
          <w:rFonts w:ascii="Arial" w:hAnsi="Arial" w:cs="Arial"/>
        </w:rPr>
        <w:t>november</w:t>
      </w:r>
      <w:r w:rsidR="00107DBE">
        <w:rPr>
          <w:rFonts w:ascii="Arial" w:hAnsi="Arial" w:cs="Arial"/>
        </w:rPr>
        <w:t xml:space="preserve"> </w:t>
      </w:r>
      <w:r w:rsidR="00984673">
        <w:rPr>
          <w:rFonts w:ascii="Arial" w:hAnsi="Arial" w:cs="Arial"/>
        </w:rPr>
        <w:t>2</w:t>
      </w:r>
      <w:r w:rsidR="00562201">
        <w:rPr>
          <w:rFonts w:ascii="Arial" w:hAnsi="Arial" w:cs="Arial"/>
        </w:rPr>
        <w:t>.</w:t>
      </w:r>
      <w:r w:rsidR="00F15D3F">
        <w:rPr>
          <w:rFonts w:ascii="Arial" w:hAnsi="Arial" w:cs="Arial"/>
        </w:rPr>
        <w:t xml:space="preserve"> /”B” pont vonatkozásában/</w:t>
      </w: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9B571" w14:textId="77777777" w:rsidR="00455884" w:rsidRDefault="00455884">
      <w:r>
        <w:separator/>
      </w:r>
    </w:p>
  </w:endnote>
  <w:endnote w:type="continuationSeparator" w:id="0">
    <w:p w14:paraId="00D90A1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C1C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5A0F6" wp14:editId="22DCC8E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4E5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4E5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EF875" w14:textId="77777777"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735E00E7" wp14:editId="7855A47C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E812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6E1DE7DF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0C55380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E2768" w14:textId="77777777" w:rsidR="00455884" w:rsidRDefault="00455884">
      <w:r>
        <w:separator/>
      </w:r>
    </w:p>
  </w:footnote>
  <w:footnote w:type="continuationSeparator" w:id="0">
    <w:p w14:paraId="37C983B8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423A" w14:textId="3479C16A" w:rsidR="00DC7861" w:rsidRPr="00DC7861" w:rsidRDefault="00DC7861" w:rsidP="00DC7861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DC7861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B53E043" wp14:editId="0CF52ADB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861">
      <w:rPr>
        <w:rFonts w:ascii="Arial" w:hAnsi="Arial" w:cs="Arial"/>
      </w:rPr>
      <w:tab/>
    </w:r>
    <w:r w:rsidRPr="00DC7861">
      <w:rPr>
        <w:rFonts w:ascii="Arial" w:hAnsi="Arial" w:cs="Arial"/>
        <w:b/>
        <w:bCs/>
        <w:smallCaps/>
        <w:szCs w:val="22"/>
      </w:rPr>
      <w:t>Szombathely Megyei Jogú Város</w:t>
    </w:r>
  </w:p>
  <w:p w14:paraId="092CADC0" w14:textId="77777777" w:rsidR="00DC7861" w:rsidRPr="00DC7861" w:rsidRDefault="00DC7861" w:rsidP="00DC7861">
    <w:pPr>
      <w:tabs>
        <w:tab w:val="left" w:pos="1134"/>
      </w:tabs>
      <w:rPr>
        <w:rFonts w:ascii="Arial" w:hAnsi="Arial" w:cs="Arial"/>
        <w:b/>
        <w:smallCaps/>
        <w:szCs w:val="22"/>
      </w:rPr>
    </w:pPr>
    <w:r w:rsidRPr="00DC7861">
      <w:rPr>
        <w:rFonts w:ascii="Arial" w:hAnsi="Arial" w:cs="Arial"/>
        <w:smallCaps/>
      </w:rPr>
      <w:tab/>
    </w:r>
    <w:r w:rsidRPr="00DC7861">
      <w:rPr>
        <w:rFonts w:ascii="Arial" w:hAnsi="Arial" w:cs="Arial"/>
        <w:b/>
        <w:smallCaps/>
        <w:szCs w:val="22"/>
      </w:rPr>
      <w:t>Polgármesteri Hivatala</w:t>
    </w:r>
  </w:p>
  <w:p w14:paraId="121249D6" w14:textId="77777777" w:rsidR="00DC7861" w:rsidRPr="00DC7861" w:rsidRDefault="00DC7861" w:rsidP="00DC7861">
    <w:pPr>
      <w:tabs>
        <w:tab w:val="left" w:pos="1134"/>
      </w:tabs>
      <w:rPr>
        <w:rFonts w:ascii="Arial" w:hAnsi="Arial" w:cs="Arial"/>
        <w:smallCaps/>
        <w:sz w:val="20"/>
        <w:szCs w:val="20"/>
      </w:rPr>
    </w:pPr>
    <w:r w:rsidRPr="00DC7861">
      <w:rPr>
        <w:rFonts w:ascii="Arial" w:hAnsi="Arial" w:cs="Arial"/>
        <w:smallCaps/>
        <w:sz w:val="20"/>
        <w:szCs w:val="20"/>
      </w:rPr>
      <w:tab/>
    </w:r>
    <w:r w:rsidRPr="00DC7861">
      <w:rPr>
        <w:rFonts w:ascii="Arial" w:hAnsi="Arial" w:cs="Arial"/>
        <w:bCs/>
        <w:smallCaps/>
        <w:sz w:val="20"/>
        <w:szCs w:val="20"/>
      </w:rPr>
      <w:t>Egészségügyi és Közszolgálati Osztály</w:t>
    </w:r>
  </w:p>
  <w:p w14:paraId="62A75B3A" w14:textId="77777777" w:rsidR="00DC7861" w:rsidRPr="00DC7861" w:rsidRDefault="00DC7861" w:rsidP="00DC7861">
    <w:pPr>
      <w:tabs>
        <w:tab w:val="left" w:pos="1134"/>
      </w:tabs>
      <w:rPr>
        <w:rFonts w:ascii="Arial" w:hAnsi="Arial" w:cs="Arial"/>
        <w:sz w:val="16"/>
        <w:szCs w:val="16"/>
      </w:rPr>
    </w:pPr>
    <w:r w:rsidRPr="00DC7861">
      <w:rPr>
        <w:rFonts w:ascii="Arial" w:hAnsi="Arial" w:cs="Arial"/>
        <w:smallCaps/>
      </w:rPr>
      <w:tab/>
    </w:r>
    <w:r w:rsidRPr="00DC7861">
      <w:rPr>
        <w:rFonts w:ascii="Arial" w:hAnsi="Arial" w:cs="Arial"/>
        <w:sz w:val="16"/>
        <w:szCs w:val="16"/>
      </w:rPr>
      <w:t>9700 Szombathely, Kossuth L. u. 1-3.</w:t>
    </w:r>
  </w:p>
  <w:p w14:paraId="49639AA9" w14:textId="77777777" w:rsidR="00DC7861" w:rsidRPr="00DC7861" w:rsidRDefault="00DC7861" w:rsidP="00DC7861">
    <w:pPr>
      <w:tabs>
        <w:tab w:val="left" w:pos="1134"/>
      </w:tabs>
      <w:ind w:firstLine="993"/>
      <w:rPr>
        <w:rFonts w:ascii="Arial" w:hAnsi="Arial" w:cs="Arial"/>
      </w:rPr>
    </w:pPr>
  </w:p>
  <w:p w14:paraId="0D311007" w14:textId="77777777" w:rsidR="00DC7861" w:rsidRDefault="00DC7861" w:rsidP="00DC7861">
    <w:pPr>
      <w:tabs>
        <w:tab w:val="left" w:pos="1134"/>
      </w:tabs>
      <w:ind w:firstLine="993"/>
    </w:pPr>
  </w:p>
  <w:p w14:paraId="4026250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3B4A"/>
    <w:rsid w:val="00107DBE"/>
    <w:rsid w:val="00132161"/>
    <w:rsid w:val="00163DA0"/>
    <w:rsid w:val="001A102C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42C0B"/>
    <w:rsid w:val="00556470"/>
    <w:rsid w:val="005622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952B5"/>
    <w:rsid w:val="008A5AD6"/>
    <w:rsid w:val="008E5ABF"/>
    <w:rsid w:val="009348EA"/>
    <w:rsid w:val="0096279B"/>
    <w:rsid w:val="00984673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B0464"/>
    <w:rsid w:val="00CF3C15"/>
    <w:rsid w:val="00D54DF8"/>
    <w:rsid w:val="00DA5139"/>
    <w:rsid w:val="00DC7861"/>
    <w:rsid w:val="00DE4E5F"/>
    <w:rsid w:val="00E66FC2"/>
    <w:rsid w:val="00E82F69"/>
    <w:rsid w:val="00EC7C11"/>
    <w:rsid w:val="00EE2811"/>
    <w:rsid w:val="00F15D3F"/>
    <w:rsid w:val="00F96A60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384CBEF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3BD-4C24-4020-88E0-FD0822F65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7F90D-DF92-4FF9-BCC4-F47CA54E3CF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295FD-4D90-4071-BD6C-57E06BD4B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2F042A-A609-47AF-B746-8FB8756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37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7</cp:revision>
  <cp:lastPrinted>2015-10-15T11:44:00Z</cp:lastPrinted>
  <dcterms:created xsi:type="dcterms:W3CDTF">2015-10-15T11:07:00Z</dcterms:created>
  <dcterms:modified xsi:type="dcterms:W3CDTF">2015-10-15T12:23:00Z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