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27" w:rsidRPr="00B5002D" w:rsidRDefault="00743827" w:rsidP="00743827">
      <w:pPr>
        <w:tabs>
          <w:tab w:val="left" w:pos="5040"/>
        </w:tabs>
        <w:jc w:val="both"/>
        <w:rPr>
          <w:rFonts w:ascii="Arial" w:hAnsi="Arial" w:cs="Arial"/>
        </w:rPr>
      </w:pPr>
      <w:r w:rsidRPr="00B5002D">
        <w:rPr>
          <w:rFonts w:ascii="Arial" w:hAnsi="Arial" w:cs="Arial"/>
        </w:rPr>
        <w:tab/>
      </w:r>
    </w:p>
    <w:p w:rsidR="00743827" w:rsidRPr="00B5002D" w:rsidRDefault="00743827" w:rsidP="00743827">
      <w:pPr>
        <w:tabs>
          <w:tab w:val="left" w:pos="5040"/>
        </w:tabs>
        <w:jc w:val="both"/>
        <w:rPr>
          <w:rFonts w:ascii="Arial" w:hAnsi="Arial" w:cs="Arial"/>
        </w:rPr>
      </w:pPr>
    </w:p>
    <w:p w:rsidR="00743827" w:rsidRPr="00B5002D" w:rsidRDefault="00743827" w:rsidP="00743827">
      <w:pPr>
        <w:tabs>
          <w:tab w:val="left" w:pos="5040"/>
        </w:tabs>
        <w:jc w:val="both"/>
        <w:rPr>
          <w:rFonts w:ascii="Arial" w:hAnsi="Arial" w:cs="Arial"/>
        </w:rPr>
      </w:pPr>
    </w:p>
    <w:p w:rsidR="00743827" w:rsidRPr="00B5002D" w:rsidRDefault="00743827" w:rsidP="00743827">
      <w:pPr>
        <w:tabs>
          <w:tab w:val="left" w:pos="5040"/>
        </w:tabs>
        <w:ind w:left="5040"/>
        <w:jc w:val="both"/>
        <w:rPr>
          <w:rFonts w:ascii="Arial" w:hAnsi="Arial" w:cs="Arial"/>
        </w:rPr>
      </w:pPr>
    </w:p>
    <w:p w:rsidR="00743827" w:rsidRPr="00B5002D" w:rsidRDefault="00743827" w:rsidP="00743827">
      <w:pPr>
        <w:tabs>
          <w:tab w:val="left" w:pos="5040"/>
        </w:tabs>
        <w:ind w:left="5040"/>
        <w:jc w:val="both"/>
        <w:rPr>
          <w:rFonts w:ascii="Arial" w:hAnsi="Arial" w:cs="Arial"/>
        </w:rPr>
      </w:pPr>
    </w:p>
    <w:p w:rsidR="00743827" w:rsidRPr="00B5002D" w:rsidRDefault="00743827" w:rsidP="00743827">
      <w:pPr>
        <w:tabs>
          <w:tab w:val="left" w:pos="5040"/>
        </w:tabs>
        <w:ind w:left="5040"/>
        <w:rPr>
          <w:rFonts w:ascii="Arial" w:hAnsi="Arial" w:cs="Arial"/>
          <w:b/>
          <w:i/>
          <w:sz w:val="22"/>
          <w:szCs w:val="22"/>
          <w:u w:val="single"/>
        </w:rPr>
      </w:pPr>
      <w:r w:rsidRPr="00B5002D">
        <w:rPr>
          <w:rFonts w:ascii="Arial" w:hAnsi="Arial" w:cs="Arial"/>
          <w:b/>
          <w:i/>
          <w:sz w:val="22"/>
          <w:szCs w:val="22"/>
          <w:u w:val="single"/>
        </w:rPr>
        <w:t>A határozati javaslatot törvényességi</w:t>
      </w:r>
    </w:p>
    <w:p w:rsidR="00743827" w:rsidRPr="00B5002D" w:rsidRDefault="00743827" w:rsidP="00743827">
      <w:pPr>
        <w:ind w:left="5040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 w:rsidRPr="00B5002D">
        <w:rPr>
          <w:rFonts w:ascii="Arial" w:hAnsi="Arial" w:cs="Arial"/>
          <w:b/>
          <w:i/>
          <w:sz w:val="22"/>
          <w:szCs w:val="22"/>
          <w:u w:val="single"/>
        </w:rPr>
        <w:t>szempontból</w:t>
      </w:r>
      <w:proofErr w:type="gramEnd"/>
      <w:r w:rsidRPr="00B5002D">
        <w:rPr>
          <w:rFonts w:ascii="Arial" w:hAnsi="Arial" w:cs="Arial"/>
          <w:b/>
          <w:i/>
          <w:sz w:val="22"/>
          <w:szCs w:val="22"/>
          <w:u w:val="single"/>
        </w:rPr>
        <w:t xml:space="preserve"> megvizsgáltam:</w:t>
      </w:r>
    </w:p>
    <w:p w:rsidR="00743827" w:rsidRPr="00B5002D" w:rsidRDefault="00743827" w:rsidP="00743827">
      <w:pPr>
        <w:jc w:val="both"/>
        <w:rPr>
          <w:rFonts w:ascii="Arial" w:hAnsi="Arial" w:cs="Arial"/>
        </w:rPr>
      </w:pPr>
    </w:p>
    <w:p w:rsidR="00743827" w:rsidRPr="00B5002D" w:rsidRDefault="00743827" w:rsidP="00743827">
      <w:pPr>
        <w:jc w:val="both"/>
        <w:rPr>
          <w:rFonts w:ascii="Arial" w:hAnsi="Arial" w:cs="Arial"/>
        </w:rPr>
      </w:pPr>
    </w:p>
    <w:p w:rsidR="00743827" w:rsidRPr="00B5002D" w:rsidRDefault="00743827" w:rsidP="00743827">
      <w:pPr>
        <w:tabs>
          <w:tab w:val="center" w:pos="6840"/>
        </w:tabs>
        <w:jc w:val="both"/>
        <w:rPr>
          <w:rFonts w:ascii="Arial" w:hAnsi="Arial" w:cs="Arial"/>
          <w:i/>
          <w:sz w:val="22"/>
          <w:szCs w:val="22"/>
        </w:rPr>
      </w:pPr>
      <w:r w:rsidRPr="00B5002D">
        <w:rPr>
          <w:rFonts w:ascii="Arial" w:hAnsi="Arial" w:cs="Arial"/>
          <w:sz w:val="22"/>
          <w:szCs w:val="22"/>
        </w:rPr>
        <w:tab/>
      </w:r>
      <w:r w:rsidRPr="00B5002D">
        <w:rPr>
          <w:rFonts w:ascii="Arial" w:hAnsi="Arial" w:cs="Arial"/>
          <w:i/>
          <w:sz w:val="22"/>
          <w:szCs w:val="22"/>
        </w:rPr>
        <w:t xml:space="preserve">/: Dr. </w:t>
      </w:r>
      <w:r w:rsidR="0038403F">
        <w:rPr>
          <w:rFonts w:ascii="Arial" w:hAnsi="Arial" w:cs="Arial"/>
          <w:i/>
          <w:sz w:val="22"/>
          <w:szCs w:val="22"/>
        </w:rPr>
        <w:t xml:space="preserve">Károlyi </w:t>
      </w:r>
      <w:proofErr w:type="gramStart"/>
      <w:r w:rsidR="0038403F">
        <w:rPr>
          <w:rFonts w:ascii="Arial" w:hAnsi="Arial" w:cs="Arial"/>
          <w:i/>
          <w:sz w:val="22"/>
          <w:szCs w:val="22"/>
        </w:rPr>
        <w:t>Ákos</w:t>
      </w:r>
      <w:r w:rsidRPr="00B5002D">
        <w:rPr>
          <w:rFonts w:ascii="Arial" w:hAnsi="Arial" w:cs="Arial"/>
          <w:i/>
          <w:sz w:val="22"/>
          <w:szCs w:val="22"/>
        </w:rPr>
        <w:t xml:space="preserve"> :</w:t>
      </w:r>
      <w:proofErr w:type="gramEnd"/>
      <w:r w:rsidRPr="00B5002D">
        <w:rPr>
          <w:rFonts w:ascii="Arial" w:hAnsi="Arial" w:cs="Arial"/>
          <w:i/>
          <w:sz w:val="22"/>
          <w:szCs w:val="22"/>
        </w:rPr>
        <w:t>/</w:t>
      </w:r>
    </w:p>
    <w:p w:rsidR="00743827" w:rsidRPr="00B5002D" w:rsidRDefault="00743827" w:rsidP="00743827">
      <w:pPr>
        <w:tabs>
          <w:tab w:val="center" w:pos="6840"/>
        </w:tabs>
        <w:jc w:val="both"/>
        <w:rPr>
          <w:rFonts w:ascii="Arial" w:hAnsi="Arial" w:cs="Arial"/>
          <w:i/>
          <w:sz w:val="22"/>
          <w:szCs w:val="22"/>
        </w:rPr>
      </w:pPr>
      <w:r w:rsidRPr="00B5002D">
        <w:rPr>
          <w:rFonts w:ascii="Arial" w:hAnsi="Arial" w:cs="Arial"/>
          <w:i/>
          <w:sz w:val="22"/>
          <w:szCs w:val="22"/>
        </w:rPr>
        <w:tab/>
      </w:r>
      <w:proofErr w:type="gramStart"/>
      <w:r w:rsidRPr="00B5002D">
        <w:rPr>
          <w:rFonts w:ascii="Arial" w:hAnsi="Arial" w:cs="Arial"/>
          <w:i/>
          <w:sz w:val="22"/>
          <w:szCs w:val="22"/>
        </w:rPr>
        <w:t>jegyző</w:t>
      </w:r>
      <w:proofErr w:type="gramEnd"/>
    </w:p>
    <w:p w:rsidR="00743827" w:rsidRPr="00B5002D" w:rsidRDefault="00743827" w:rsidP="00743827">
      <w:pPr>
        <w:jc w:val="center"/>
        <w:rPr>
          <w:rFonts w:ascii="Arial" w:hAnsi="Arial" w:cs="Arial"/>
        </w:rPr>
      </w:pPr>
    </w:p>
    <w:p w:rsidR="00743827" w:rsidRPr="00B5002D" w:rsidRDefault="00743827" w:rsidP="00743827">
      <w:pPr>
        <w:pStyle w:val="Cm"/>
        <w:spacing w:line="240" w:lineRule="auto"/>
        <w:rPr>
          <w:rFonts w:ascii="Arial" w:hAnsi="Arial" w:cs="Arial"/>
          <w:szCs w:val="24"/>
        </w:rPr>
      </w:pPr>
    </w:p>
    <w:p w:rsidR="00743827" w:rsidRPr="00B5002D" w:rsidRDefault="00743827" w:rsidP="00743827">
      <w:pPr>
        <w:pStyle w:val="Cm"/>
        <w:spacing w:line="240" w:lineRule="auto"/>
        <w:rPr>
          <w:rFonts w:ascii="Arial" w:hAnsi="Arial" w:cs="Arial"/>
          <w:szCs w:val="24"/>
        </w:rPr>
      </w:pPr>
      <w:r w:rsidRPr="00B5002D">
        <w:rPr>
          <w:rFonts w:ascii="Arial" w:hAnsi="Arial" w:cs="Arial"/>
          <w:szCs w:val="24"/>
        </w:rPr>
        <w:t>ELŐTERJESZTÉS</w:t>
      </w:r>
    </w:p>
    <w:p w:rsidR="00743827" w:rsidRPr="00B5002D" w:rsidRDefault="00743827" w:rsidP="00743827">
      <w:pPr>
        <w:jc w:val="center"/>
        <w:rPr>
          <w:rFonts w:ascii="Arial" w:hAnsi="Arial" w:cs="Arial"/>
          <w:b/>
          <w:bCs/>
        </w:rPr>
      </w:pPr>
    </w:p>
    <w:p w:rsidR="00743827" w:rsidRPr="00B5002D" w:rsidRDefault="00743827" w:rsidP="00743827">
      <w:pPr>
        <w:jc w:val="center"/>
        <w:rPr>
          <w:rFonts w:ascii="Arial" w:hAnsi="Arial" w:cs="Arial"/>
          <w:b/>
          <w:bCs/>
        </w:rPr>
      </w:pPr>
      <w:r w:rsidRPr="00B5002D">
        <w:rPr>
          <w:rFonts w:ascii="Arial" w:hAnsi="Arial" w:cs="Arial"/>
          <w:b/>
          <w:bCs/>
        </w:rPr>
        <w:t>Szombathely Megy</w:t>
      </w:r>
      <w:r w:rsidR="00274DB9">
        <w:rPr>
          <w:rFonts w:ascii="Arial" w:hAnsi="Arial" w:cs="Arial"/>
          <w:b/>
          <w:bCs/>
        </w:rPr>
        <w:t>ei Jogú Város Közgyűlésének 2015</w:t>
      </w:r>
      <w:r w:rsidRPr="00B5002D">
        <w:rPr>
          <w:rFonts w:ascii="Arial" w:hAnsi="Arial" w:cs="Arial"/>
          <w:b/>
          <w:bCs/>
        </w:rPr>
        <w:t xml:space="preserve">. </w:t>
      </w:r>
      <w:r w:rsidR="000752C8">
        <w:rPr>
          <w:rFonts w:ascii="Arial" w:hAnsi="Arial" w:cs="Arial"/>
          <w:b/>
          <w:bCs/>
        </w:rPr>
        <w:t>szeptember</w:t>
      </w:r>
      <w:r w:rsidR="008B430C">
        <w:rPr>
          <w:rFonts w:ascii="Arial" w:hAnsi="Arial" w:cs="Arial"/>
          <w:b/>
          <w:bCs/>
        </w:rPr>
        <w:t xml:space="preserve"> 16-</w:t>
      </w:r>
      <w:r w:rsidRPr="00B5002D">
        <w:rPr>
          <w:rFonts w:ascii="Arial" w:hAnsi="Arial" w:cs="Arial"/>
          <w:b/>
          <w:bCs/>
        </w:rPr>
        <w:t>i ülésére</w:t>
      </w:r>
    </w:p>
    <w:p w:rsidR="00743827" w:rsidRPr="00B5002D" w:rsidRDefault="00743827" w:rsidP="00743827">
      <w:pPr>
        <w:jc w:val="center"/>
        <w:rPr>
          <w:rFonts w:ascii="Arial" w:hAnsi="Arial" w:cs="Arial"/>
          <w:bCs/>
        </w:rPr>
      </w:pPr>
    </w:p>
    <w:p w:rsidR="00743827" w:rsidRPr="00B5002D" w:rsidRDefault="00743827" w:rsidP="00743827">
      <w:pPr>
        <w:spacing w:before="120"/>
        <w:jc w:val="center"/>
        <w:rPr>
          <w:rFonts w:ascii="Arial" w:hAnsi="Arial" w:cs="Arial"/>
          <w:bCs/>
          <w:i/>
        </w:rPr>
      </w:pPr>
      <w:r w:rsidRPr="00B5002D">
        <w:rPr>
          <w:rFonts w:ascii="Arial" w:hAnsi="Arial" w:cs="Arial"/>
          <w:bCs/>
          <w:i/>
        </w:rPr>
        <w:t>Tájékoztató a</w:t>
      </w:r>
      <w:r w:rsidR="00B7103F">
        <w:rPr>
          <w:rFonts w:ascii="Arial" w:hAnsi="Arial" w:cs="Arial"/>
          <w:bCs/>
          <w:i/>
        </w:rPr>
        <w:t xml:space="preserve"> </w:t>
      </w:r>
      <w:proofErr w:type="spellStart"/>
      <w:r w:rsidR="00A132F9">
        <w:rPr>
          <w:rFonts w:ascii="Arial" w:hAnsi="Arial" w:cs="Arial"/>
          <w:bCs/>
          <w:i/>
        </w:rPr>
        <w:t>Rohonci</w:t>
      </w:r>
      <w:proofErr w:type="spellEnd"/>
      <w:r w:rsidR="00177493">
        <w:rPr>
          <w:rFonts w:ascii="Arial" w:hAnsi="Arial" w:cs="Arial"/>
          <w:bCs/>
          <w:i/>
        </w:rPr>
        <w:t xml:space="preserve"> út</w:t>
      </w:r>
      <w:r w:rsidR="00A132F9">
        <w:rPr>
          <w:rFonts w:ascii="Arial" w:hAnsi="Arial" w:cs="Arial"/>
          <w:bCs/>
          <w:i/>
        </w:rPr>
        <w:t xml:space="preserve"> és Bem</w:t>
      </w:r>
      <w:r w:rsidR="00177493">
        <w:rPr>
          <w:rFonts w:ascii="Arial" w:hAnsi="Arial" w:cs="Arial"/>
          <w:bCs/>
          <w:i/>
        </w:rPr>
        <w:t xml:space="preserve"> József</w:t>
      </w:r>
      <w:r w:rsidR="00A132F9">
        <w:rPr>
          <w:rFonts w:ascii="Arial" w:hAnsi="Arial" w:cs="Arial"/>
          <w:bCs/>
          <w:i/>
        </w:rPr>
        <w:t xml:space="preserve"> utc</w:t>
      </w:r>
      <w:r w:rsidR="00177493">
        <w:rPr>
          <w:rFonts w:ascii="Arial" w:hAnsi="Arial" w:cs="Arial"/>
          <w:bCs/>
          <w:i/>
        </w:rPr>
        <w:t>a</w:t>
      </w:r>
      <w:r w:rsidR="00A132F9">
        <w:rPr>
          <w:rFonts w:ascii="Arial" w:hAnsi="Arial" w:cs="Arial"/>
          <w:bCs/>
          <w:i/>
        </w:rPr>
        <w:t xml:space="preserve"> által határolt </w:t>
      </w:r>
      <w:r w:rsidR="00177493">
        <w:rPr>
          <w:rFonts w:ascii="Arial" w:hAnsi="Arial" w:cs="Arial"/>
          <w:bCs/>
          <w:i/>
        </w:rPr>
        <w:t xml:space="preserve">területen </w:t>
      </w:r>
      <w:r w:rsidR="00A132F9">
        <w:rPr>
          <w:rFonts w:ascii="Arial" w:hAnsi="Arial" w:cs="Arial"/>
          <w:bCs/>
          <w:i/>
        </w:rPr>
        <w:t xml:space="preserve">parkolók </w:t>
      </w:r>
      <w:r w:rsidR="0045304C">
        <w:rPr>
          <w:rFonts w:ascii="Arial" w:hAnsi="Arial" w:cs="Arial"/>
          <w:bCs/>
          <w:i/>
        </w:rPr>
        <w:t>kialakításának lehetőségéről</w:t>
      </w:r>
    </w:p>
    <w:p w:rsidR="00743827" w:rsidRPr="00B5002D" w:rsidRDefault="00743827" w:rsidP="00743827">
      <w:pPr>
        <w:spacing w:before="120"/>
        <w:jc w:val="both"/>
        <w:rPr>
          <w:rFonts w:ascii="Arial" w:hAnsi="Arial" w:cs="Arial"/>
          <w:bCs/>
        </w:rPr>
      </w:pPr>
    </w:p>
    <w:p w:rsidR="00AA1A6C" w:rsidRDefault="00743827" w:rsidP="00743827">
      <w:pPr>
        <w:spacing w:before="120"/>
        <w:jc w:val="both"/>
        <w:rPr>
          <w:rFonts w:ascii="Arial" w:hAnsi="Arial" w:cs="Arial"/>
          <w:bCs/>
        </w:rPr>
      </w:pPr>
      <w:r w:rsidRPr="00517D2A">
        <w:rPr>
          <w:rFonts w:ascii="Arial" w:hAnsi="Arial" w:cs="Arial"/>
          <w:bCs/>
        </w:rPr>
        <w:t>Szombathely M</w:t>
      </w:r>
      <w:r w:rsidR="00A132F9">
        <w:rPr>
          <w:rFonts w:ascii="Arial" w:hAnsi="Arial" w:cs="Arial"/>
          <w:bCs/>
        </w:rPr>
        <w:t xml:space="preserve">egyei Jogú Város Közgyűlése </w:t>
      </w:r>
      <w:r w:rsidR="00177493">
        <w:rPr>
          <w:rFonts w:ascii="Arial" w:hAnsi="Arial" w:cs="Arial"/>
          <w:bCs/>
        </w:rPr>
        <w:t xml:space="preserve">a </w:t>
      </w:r>
      <w:r w:rsidR="00A132F9">
        <w:rPr>
          <w:rFonts w:ascii="Arial" w:hAnsi="Arial" w:cs="Arial"/>
          <w:bCs/>
        </w:rPr>
        <w:t>2015</w:t>
      </w:r>
      <w:r w:rsidRPr="00517D2A">
        <w:rPr>
          <w:rFonts w:ascii="Arial" w:hAnsi="Arial" w:cs="Arial"/>
          <w:bCs/>
        </w:rPr>
        <w:t xml:space="preserve">. </w:t>
      </w:r>
      <w:r w:rsidR="009F67B2">
        <w:rPr>
          <w:rFonts w:ascii="Arial" w:hAnsi="Arial" w:cs="Arial"/>
          <w:bCs/>
        </w:rPr>
        <w:t>június 18</w:t>
      </w:r>
      <w:r w:rsidRPr="00517D2A">
        <w:rPr>
          <w:rFonts w:ascii="Arial" w:hAnsi="Arial" w:cs="Arial"/>
          <w:bCs/>
        </w:rPr>
        <w:t xml:space="preserve">-i ülésén </w:t>
      </w:r>
      <w:r w:rsidR="00177493">
        <w:rPr>
          <w:rFonts w:ascii="Arial" w:hAnsi="Arial" w:cs="Arial"/>
          <w:bCs/>
        </w:rPr>
        <w:t xml:space="preserve">a </w:t>
      </w:r>
      <w:r w:rsidR="009F67B2">
        <w:rPr>
          <w:rFonts w:ascii="Arial" w:hAnsi="Arial" w:cs="Arial"/>
          <w:bCs/>
        </w:rPr>
        <w:t>255/2015</w:t>
      </w:r>
      <w:r w:rsidRPr="00517D2A">
        <w:rPr>
          <w:rFonts w:ascii="Arial" w:hAnsi="Arial" w:cs="Arial"/>
          <w:bCs/>
        </w:rPr>
        <w:t>. (V</w:t>
      </w:r>
      <w:r w:rsidR="009F67B2">
        <w:rPr>
          <w:rFonts w:ascii="Arial" w:hAnsi="Arial" w:cs="Arial"/>
          <w:bCs/>
        </w:rPr>
        <w:t>I</w:t>
      </w:r>
      <w:r w:rsidRPr="00517D2A">
        <w:rPr>
          <w:rFonts w:ascii="Arial" w:hAnsi="Arial" w:cs="Arial"/>
          <w:bCs/>
        </w:rPr>
        <w:t>.</w:t>
      </w:r>
      <w:r w:rsidR="009F67B2">
        <w:rPr>
          <w:rFonts w:ascii="Arial" w:hAnsi="Arial" w:cs="Arial"/>
          <w:bCs/>
        </w:rPr>
        <w:t>18</w:t>
      </w:r>
      <w:r w:rsidR="00274DB9" w:rsidRPr="00517D2A">
        <w:rPr>
          <w:rFonts w:ascii="Arial" w:hAnsi="Arial" w:cs="Arial"/>
          <w:bCs/>
        </w:rPr>
        <w:t xml:space="preserve">.) Kgy. </w:t>
      </w:r>
      <w:proofErr w:type="gramStart"/>
      <w:r w:rsidR="00274DB9" w:rsidRPr="00517D2A">
        <w:rPr>
          <w:rFonts w:ascii="Arial" w:hAnsi="Arial" w:cs="Arial"/>
          <w:bCs/>
        </w:rPr>
        <w:t>sz.</w:t>
      </w:r>
      <w:proofErr w:type="gramEnd"/>
      <w:r w:rsidR="00274DB9" w:rsidRPr="00517D2A">
        <w:rPr>
          <w:rFonts w:ascii="Arial" w:hAnsi="Arial" w:cs="Arial"/>
          <w:bCs/>
        </w:rPr>
        <w:t xml:space="preserve"> határozatával</w:t>
      </w:r>
      <w:r w:rsidRPr="00517D2A">
        <w:rPr>
          <w:rFonts w:ascii="Arial" w:hAnsi="Arial" w:cs="Arial"/>
          <w:bCs/>
        </w:rPr>
        <w:t xml:space="preserve"> </w:t>
      </w:r>
      <w:r w:rsidR="00B7103F">
        <w:rPr>
          <w:rFonts w:ascii="Arial" w:hAnsi="Arial" w:cs="Arial"/>
          <w:bCs/>
        </w:rPr>
        <w:t>felkért, hogy vizsgáltassam meg</w:t>
      </w:r>
      <w:r w:rsidRPr="00517D2A">
        <w:rPr>
          <w:rFonts w:ascii="Arial" w:hAnsi="Arial" w:cs="Arial"/>
          <w:bCs/>
        </w:rPr>
        <w:t xml:space="preserve"> </w:t>
      </w:r>
      <w:r w:rsidR="009F67B2">
        <w:rPr>
          <w:rFonts w:ascii="Arial" w:hAnsi="Arial" w:cs="Arial"/>
          <w:bCs/>
        </w:rPr>
        <w:t xml:space="preserve">a </w:t>
      </w:r>
      <w:r w:rsidRPr="00517D2A">
        <w:rPr>
          <w:rFonts w:ascii="Arial" w:hAnsi="Arial" w:cs="Arial"/>
          <w:bCs/>
        </w:rPr>
        <w:t>Szombathely</w:t>
      </w:r>
      <w:r w:rsidR="009F67B2">
        <w:rPr>
          <w:rFonts w:ascii="Arial" w:hAnsi="Arial" w:cs="Arial"/>
          <w:bCs/>
        </w:rPr>
        <w:t xml:space="preserve">, </w:t>
      </w:r>
      <w:proofErr w:type="spellStart"/>
      <w:r w:rsidR="009F67B2">
        <w:rPr>
          <w:rFonts w:ascii="Arial" w:hAnsi="Arial" w:cs="Arial"/>
          <w:bCs/>
        </w:rPr>
        <w:t>Rohonci</w:t>
      </w:r>
      <w:proofErr w:type="spellEnd"/>
      <w:r w:rsidR="009F67B2">
        <w:rPr>
          <w:rFonts w:ascii="Arial" w:hAnsi="Arial" w:cs="Arial"/>
          <w:bCs/>
        </w:rPr>
        <w:t xml:space="preserve"> </w:t>
      </w:r>
      <w:r w:rsidR="00177493">
        <w:rPr>
          <w:rFonts w:ascii="Arial" w:hAnsi="Arial" w:cs="Arial"/>
          <w:bCs/>
        </w:rPr>
        <w:t xml:space="preserve">út </w:t>
      </w:r>
      <w:r w:rsidR="009F67B2">
        <w:rPr>
          <w:rFonts w:ascii="Arial" w:hAnsi="Arial" w:cs="Arial"/>
          <w:bCs/>
        </w:rPr>
        <w:t xml:space="preserve">és Bem </w:t>
      </w:r>
      <w:r w:rsidR="00177493">
        <w:rPr>
          <w:rFonts w:ascii="Arial" w:hAnsi="Arial" w:cs="Arial"/>
          <w:bCs/>
        </w:rPr>
        <w:t xml:space="preserve">József </w:t>
      </w:r>
      <w:r w:rsidR="009F67B2">
        <w:rPr>
          <w:rFonts w:ascii="Arial" w:hAnsi="Arial" w:cs="Arial"/>
          <w:bCs/>
        </w:rPr>
        <w:t>utc</w:t>
      </w:r>
      <w:r w:rsidR="00177493">
        <w:rPr>
          <w:rFonts w:ascii="Arial" w:hAnsi="Arial" w:cs="Arial"/>
          <w:bCs/>
        </w:rPr>
        <w:t>a</w:t>
      </w:r>
      <w:r w:rsidR="009F67B2">
        <w:rPr>
          <w:rFonts w:ascii="Arial" w:hAnsi="Arial" w:cs="Arial"/>
          <w:bCs/>
        </w:rPr>
        <w:t xml:space="preserve"> által határolt </w:t>
      </w:r>
      <w:r w:rsidR="008061D8">
        <w:rPr>
          <w:rFonts w:ascii="Arial" w:hAnsi="Arial" w:cs="Arial"/>
          <w:bCs/>
        </w:rPr>
        <w:t>területen</w:t>
      </w:r>
      <w:r w:rsidR="00177493">
        <w:rPr>
          <w:rFonts w:ascii="Arial" w:hAnsi="Arial" w:cs="Arial"/>
          <w:bCs/>
        </w:rPr>
        <w:t xml:space="preserve"> parkolók létesítésének</w:t>
      </w:r>
      <w:r w:rsidR="009F67B2">
        <w:rPr>
          <w:rFonts w:ascii="Arial" w:hAnsi="Arial" w:cs="Arial"/>
          <w:bCs/>
        </w:rPr>
        <w:t xml:space="preserve"> lehetőségét</w:t>
      </w:r>
      <w:r w:rsidR="00AA1A6C">
        <w:rPr>
          <w:rFonts w:ascii="Arial" w:hAnsi="Arial" w:cs="Arial"/>
          <w:bCs/>
        </w:rPr>
        <w:t>.</w:t>
      </w:r>
    </w:p>
    <w:p w:rsidR="00AA1A6C" w:rsidRPr="00AA1A6C" w:rsidRDefault="00AA1A6C" w:rsidP="00AA1A6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9F67B2">
        <w:rPr>
          <w:rFonts w:ascii="Arial" w:hAnsi="Arial" w:cs="Arial"/>
          <w:bCs/>
        </w:rPr>
        <w:t xml:space="preserve"> fennálló park</w:t>
      </w:r>
      <w:r>
        <w:rPr>
          <w:rFonts w:ascii="Arial" w:hAnsi="Arial" w:cs="Arial"/>
          <w:bCs/>
        </w:rPr>
        <w:t>olási helyzet javítására négy helyszín</w:t>
      </w:r>
      <w:r w:rsidR="00D42DD0">
        <w:rPr>
          <w:rFonts w:ascii="Arial" w:hAnsi="Arial" w:cs="Arial"/>
          <w:bCs/>
        </w:rPr>
        <w:t xml:space="preserve">t javaslok, </w:t>
      </w:r>
      <w:r w:rsidR="008B430C">
        <w:rPr>
          <w:rFonts w:ascii="Arial" w:hAnsi="Arial" w:cs="Arial"/>
          <w:bCs/>
        </w:rPr>
        <w:t>amely</w:t>
      </w:r>
      <w:r w:rsidR="00D42DD0">
        <w:rPr>
          <w:rFonts w:ascii="Arial" w:hAnsi="Arial" w:cs="Arial"/>
          <w:bCs/>
        </w:rPr>
        <w:t>ek elhelyezkedését</w:t>
      </w:r>
      <w:r w:rsidR="00F92102">
        <w:rPr>
          <w:rFonts w:ascii="Arial" w:hAnsi="Arial" w:cs="Arial"/>
          <w:bCs/>
        </w:rPr>
        <w:t xml:space="preserve"> a csatolt 1. számú melléklet ábrázol</w:t>
      </w:r>
      <w:r w:rsidR="008B430C">
        <w:rPr>
          <w:rFonts w:ascii="Arial" w:hAnsi="Arial" w:cs="Arial"/>
          <w:bCs/>
        </w:rPr>
        <w:t>ja</w:t>
      </w:r>
      <w:r w:rsidR="002E4C3B">
        <w:rPr>
          <w:rFonts w:ascii="Arial" w:hAnsi="Arial" w:cs="Arial"/>
          <w:bCs/>
        </w:rPr>
        <w:t xml:space="preserve"> P1, P2, P3, P4 számozással</w:t>
      </w:r>
      <w:r w:rsidR="00F92102">
        <w:rPr>
          <w:rFonts w:ascii="Arial" w:hAnsi="Arial" w:cs="Arial"/>
          <w:bCs/>
        </w:rPr>
        <w:t>.</w:t>
      </w:r>
    </w:p>
    <w:p w:rsidR="00AA1A6C" w:rsidRDefault="00AA1A6C" w:rsidP="00743827">
      <w:pPr>
        <w:jc w:val="both"/>
        <w:rPr>
          <w:rFonts w:ascii="Arial" w:hAnsi="Arial" w:cs="Arial"/>
        </w:rPr>
      </w:pPr>
    </w:p>
    <w:p w:rsidR="00F92102" w:rsidRPr="00F92102" w:rsidRDefault="00F92102" w:rsidP="00F92102">
      <w:pPr>
        <w:pStyle w:val="Listaszerbekezds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u w:val="single"/>
        </w:rPr>
      </w:pPr>
      <w:r w:rsidRPr="00F92102">
        <w:rPr>
          <w:rFonts w:ascii="Arial" w:hAnsi="Arial" w:cs="Arial"/>
          <w:u w:val="single"/>
        </w:rPr>
        <w:t xml:space="preserve">Dolgozók útja és a Kodály Zoltán utca közti 3785/331 </w:t>
      </w:r>
      <w:proofErr w:type="spellStart"/>
      <w:r w:rsidRPr="00F92102">
        <w:rPr>
          <w:rFonts w:ascii="Arial" w:hAnsi="Arial" w:cs="Arial"/>
          <w:u w:val="single"/>
        </w:rPr>
        <w:t>hrsz-ú</w:t>
      </w:r>
      <w:proofErr w:type="spellEnd"/>
      <w:r w:rsidRPr="00F92102">
        <w:rPr>
          <w:rFonts w:ascii="Arial" w:hAnsi="Arial" w:cs="Arial"/>
          <w:u w:val="single"/>
        </w:rPr>
        <w:t xml:space="preserve"> terület</w:t>
      </w:r>
      <w:r w:rsidR="002E4C3B">
        <w:rPr>
          <w:rFonts w:ascii="Arial" w:hAnsi="Arial" w:cs="Arial"/>
          <w:u w:val="single"/>
        </w:rPr>
        <w:t xml:space="preserve"> (P1)</w:t>
      </w:r>
      <w:r w:rsidRPr="00F92102">
        <w:rPr>
          <w:rFonts w:ascii="Arial" w:hAnsi="Arial" w:cs="Arial"/>
          <w:u w:val="single"/>
        </w:rPr>
        <w:t>:</w:t>
      </w:r>
    </w:p>
    <w:p w:rsidR="001F3C24" w:rsidRDefault="00B53D64" w:rsidP="00F92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A28B0">
        <w:rPr>
          <w:rFonts w:ascii="Arial" w:hAnsi="Arial" w:cs="Arial"/>
        </w:rPr>
        <w:t>vizsgált</w:t>
      </w:r>
      <w:r>
        <w:rPr>
          <w:rFonts w:ascii="Arial" w:hAnsi="Arial" w:cs="Arial"/>
        </w:rPr>
        <w:t xml:space="preserve"> területen a parkolókat a 3785/331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</w:t>
      </w:r>
      <w:r w:rsidR="004D7D8F">
        <w:rPr>
          <w:rFonts w:ascii="Arial" w:hAnsi="Arial" w:cs="Arial"/>
        </w:rPr>
        <w:t>közpark</w:t>
      </w:r>
      <w:r w:rsidR="004C0B0C">
        <w:rPr>
          <w:rFonts w:ascii="Arial" w:hAnsi="Arial" w:cs="Arial"/>
        </w:rPr>
        <w:t>ban</w:t>
      </w:r>
      <w:r w:rsidR="004D7D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lehetne kiépíteni a Bem József utca 6-16. számú lakóépület vonalában a </w:t>
      </w:r>
      <w:proofErr w:type="spellStart"/>
      <w:r>
        <w:rPr>
          <w:rFonts w:ascii="Arial" w:hAnsi="Arial" w:cs="Arial"/>
        </w:rPr>
        <w:t>Perint-patak</w:t>
      </w:r>
      <w:proofErr w:type="spellEnd"/>
      <w:r>
        <w:rPr>
          <w:rFonts w:ascii="Arial" w:hAnsi="Arial" w:cs="Arial"/>
        </w:rPr>
        <w:t xml:space="preserve"> túloldalán. </w:t>
      </w:r>
      <w:r w:rsidR="00293AFA">
        <w:rPr>
          <w:rFonts w:ascii="Arial" w:hAnsi="Arial" w:cs="Arial"/>
        </w:rPr>
        <w:t xml:space="preserve">Figyelembe kell venni, hogy a terület gépkocsival csak a Dolgozók útja felől </w:t>
      </w:r>
      <w:r w:rsidR="002902F4">
        <w:rPr>
          <w:rFonts w:ascii="Arial" w:hAnsi="Arial" w:cs="Arial"/>
        </w:rPr>
        <w:t>közelíthető meg</w:t>
      </w:r>
      <w:r w:rsidR="00293AFA">
        <w:rPr>
          <w:rFonts w:ascii="Arial" w:hAnsi="Arial" w:cs="Arial"/>
        </w:rPr>
        <w:t xml:space="preserve">. A gyalogos megközelítés </w:t>
      </w:r>
      <w:r w:rsidR="002902F4">
        <w:rPr>
          <w:rFonts w:ascii="Arial" w:hAnsi="Arial" w:cs="Arial"/>
        </w:rPr>
        <w:t xml:space="preserve">a </w:t>
      </w:r>
      <w:proofErr w:type="spellStart"/>
      <w:r w:rsidR="002902F4">
        <w:rPr>
          <w:rFonts w:ascii="Arial" w:hAnsi="Arial" w:cs="Arial"/>
        </w:rPr>
        <w:t>Perint-patakon</w:t>
      </w:r>
      <w:proofErr w:type="spellEnd"/>
      <w:r w:rsidR="002902F4">
        <w:rPr>
          <w:rFonts w:ascii="Arial" w:hAnsi="Arial" w:cs="Arial"/>
        </w:rPr>
        <w:t xml:space="preserve"> átívelő gyalog-kerékpáros hídon lehetséges, ezért </w:t>
      </w:r>
      <w:r w:rsidR="00293AFA">
        <w:rPr>
          <w:rFonts w:ascii="Arial" w:hAnsi="Arial" w:cs="Arial"/>
        </w:rPr>
        <w:t xml:space="preserve">a parkolót célszerű lenne a patak túloldalán a </w:t>
      </w:r>
      <w:r w:rsidR="006B57ED">
        <w:rPr>
          <w:rFonts w:ascii="Arial" w:hAnsi="Arial" w:cs="Arial"/>
        </w:rPr>
        <w:t>vízügyi fenntartási sáv elhagyásával közvetlenül a part</w:t>
      </w:r>
      <w:r w:rsidR="00293AFA">
        <w:rPr>
          <w:rFonts w:ascii="Arial" w:hAnsi="Arial" w:cs="Arial"/>
        </w:rPr>
        <w:t xml:space="preserve"> után</w:t>
      </w:r>
      <w:r w:rsidR="006B57ED">
        <w:rPr>
          <w:rFonts w:ascii="Arial" w:hAnsi="Arial" w:cs="Arial"/>
        </w:rPr>
        <w:t>, közel a házakhoz</w:t>
      </w:r>
      <w:r w:rsidR="00293AFA">
        <w:rPr>
          <w:rFonts w:ascii="Arial" w:hAnsi="Arial" w:cs="Arial"/>
        </w:rPr>
        <w:t xml:space="preserve"> kiépíteni. </w:t>
      </w:r>
      <w:r>
        <w:rPr>
          <w:rFonts w:ascii="Arial" w:hAnsi="Arial" w:cs="Arial"/>
        </w:rPr>
        <w:t xml:space="preserve">A Magyar Közút Nonprofit </w:t>
      </w:r>
      <w:proofErr w:type="spellStart"/>
      <w:r>
        <w:rPr>
          <w:rFonts w:ascii="Arial" w:hAnsi="Arial" w:cs="Arial"/>
        </w:rPr>
        <w:t>Zrt</w:t>
      </w:r>
      <w:r w:rsidR="001F3C24">
        <w:rPr>
          <w:rFonts w:ascii="Arial" w:hAnsi="Arial" w:cs="Arial"/>
        </w:rPr>
        <w:t>-től</w:t>
      </w:r>
      <w:proofErr w:type="spellEnd"/>
      <w:r>
        <w:rPr>
          <w:rFonts w:ascii="Arial" w:hAnsi="Arial" w:cs="Arial"/>
        </w:rPr>
        <w:t xml:space="preserve">, mint a Dolgozók útja kezelőjétől kapott állásfoglalás alapján a terület megközelítése a Kalandváros Játszópark útcsatlakozásával szemben a meglévő útcsatlakozás átépítése mellett lehetséges. </w:t>
      </w:r>
      <w:r w:rsidR="009A28B0">
        <w:rPr>
          <w:rFonts w:ascii="Arial" w:hAnsi="Arial" w:cs="Arial"/>
        </w:rPr>
        <w:t xml:space="preserve">A park területén </w:t>
      </w:r>
      <w:r w:rsidR="001F3C24">
        <w:rPr>
          <w:rFonts w:ascii="Arial" w:hAnsi="Arial" w:cs="Arial"/>
        </w:rPr>
        <w:t>80-120</w:t>
      </w:r>
      <w:r w:rsidR="009A28B0">
        <w:rPr>
          <w:rFonts w:ascii="Arial" w:hAnsi="Arial" w:cs="Arial"/>
        </w:rPr>
        <w:t xml:space="preserve"> </w:t>
      </w:r>
      <w:r w:rsidR="001F3C24">
        <w:rPr>
          <w:rFonts w:ascii="Arial" w:hAnsi="Arial" w:cs="Arial"/>
        </w:rPr>
        <w:t xml:space="preserve">db </w:t>
      </w:r>
      <w:r w:rsidR="009A28B0">
        <w:rPr>
          <w:rFonts w:ascii="Arial" w:hAnsi="Arial" w:cs="Arial"/>
        </w:rPr>
        <w:t xml:space="preserve">parkoló kialakításához szükséges hely </w:t>
      </w:r>
      <w:r w:rsidR="002902F4">
        <w:rPr>
          <w:rFonts w:ascii="Arial" w:hAnsi="Arial" w:cs="Arial"/>
        </w:rPr>
        <w:t xml:space="preserve">áll </w:t>
      </w:r>
      <w:r w:rsidR="009A28B0">
        <w:rPr>
          <w:rFonts w:ascii="Arial" w:hAnsi="Arial" w:cs="Arial"/>
        </w:rPr>
        <w:t xml:space="preserve">rendelkezésre, </w:t>
      </w:r>
      <w:r w:rsidR="008B430C">
        <w:rPr>
          <w:rFonts w:ascii="Arial" w:hAnsi="Arial" w:cs="Arial"/>
        </w:rPr>
        <w:t>amely</w:t>
      </w:r>
      <w:r w:rsidR="001F3C24">
        <w:rPr>
          <w:rFonts w:ascii="Arial" w:hAnsi="Arial" w:cs="Arial"/>
        </w:rPr>
        <w:t xml:space="preserve">eket célszerű lenne ütemezetten elvégezni. A </w:t>
      </w:r>
      <w:r w:rsidR="002902F4">
        <w:rPr>
          <w:rFonts w:ascii="Arial" w:hAnsi="Arial" w:cs="Arial"/>
        </w:rPr>
        <w:t xml:space="preserve">tervezett </w:t>
      </w:r>
      <w:r w:rsidR="009A28B0">
        <w:rPr>
          <w:rFonts w:ascii="Arial" w:hAnsi="Arial" w:cs="Arial"/>
        </w:rPr>
        <w:t>parkoló megközelítéséhez fel kell újít</w:t>
      </w:r>
      <w:r w:rsidR="002902F4">
        <w:rPr>
          <w:rFonts w:ascii="Arial" w:hAnsi="Arial" w:cs="Arial"/>
        </w:rPr>
        <w:t xml:space="preserve">ani a meglévő útcsatlakozást, </w:t>
      </w:r>
      <w:r w:rsidR="009A28B0">
        <w:rPr>
          <w:rFonts w:ascii="Arial" w:hAnsi="Arial" w:cs="Arial"/>
        </w:rPr>
        <w:t xml:space="preserve">az </w:t>
      </w:r>
      <w:r w:rsidR="00293AFA">
        <w:rPr>
          <w:rFonts w:ascii="Arial" w:hAnsi="Arial" w:cs="Arial"/>
        </w:rPr>
        <w:t>utat</w:t>
      </w:r>
      <w:r w:rsidR="009A28B0">
        <w:rPr>
          <w:rFonts w:ascii="Arial" w:hAnsi="Arial" w:cs="Arial"/>
        </w:rPr>
        <w:t xml:space="preserve"> </w:t>
      </w:r>
      <w:r w:rsidR="00293AFA">
        <w:rPr>
          <w:rFonts w:ascii="Arial" w:hAnsi="Arial" w:cs="Arial"/>
        </w:rPr>
        <w:t xml:space="preserve">az </w:t>
      </w:r>
      <w:r w:rsidR="009A28B0">
        <w:rPr>
          <w:rFonts w:ascii="Arial" w:hAnsi="Arial" w:cs="Arial"/>
        </w:rPr>
        <w:t>erdősáv</w:t>
      </w:r>
      <w:r w:rsidR="00293AFA">
        <w:rPr>
          <w:rFonts w:ascii="Arial" w:hAnsi="Arial" w:cs="Arial"/>
        </w:rPr>
        <w:t>on</w:t>
      </w:r>
      <w:r w:rsidR="009A28B0">
        <w:rPr>
          <w:rFonts w:ascii="Arial" w:hAnsi="Arial" w:cs="Arial"/>
        </w:rPr>
        <w:t xml:space="preserve"> </w:t>
      </w:r>
      <w:r w:rsidR="00293AFA">
        <w:rPr>
          <w:rFonts w:ascii="Arial" w:hAnsi="Arial" w:cs="Arial"/>
        </w:rPr>
        <w:t xml:space="preserve">keresztül kell </w:t>
      </w:r>
      <w:r w:rsidR="002902F4">
        <w:rPr>
          <w:rFonts w:ascii="Arial" w:hAnsi="Arial" w:cs="Arial"/>
        </w:rPr>
        <w:t>ki</w:t>
      </w:r>
      <w:r w:rsidR="00293AFA">
        <w:rPr>
          <w:rFonts w:ascii="Arial" w:hAnsi="Arial" w:cs="Arial"/>
        </w:rPr>
        <w:t xml:space="preserve">építeni </w:t>
      </w:r>
      <w:r w:rsidR="002902F4">
        <w:rPr>
          <w:rFonts w:ascii="Arial" w:hAnsi="Arial" w:cs="Arial"/>
        </w:rPr>
        <w:t xml:space="preserve">összesen </w:t>
      </w:r>
      <w:r w:rsidR="00293AFA">
        <w:rPr>
          <w:rFonts w:ascii="Arial" w:hAnsi="Arial" w:cs="Arial"/>
        </w:rPr>
        <w:t>mintegy 160,00 m hosszban 5,50-6,00 m szélességben.</w:t>
      </w:r>
      <w:r w:rsidR="009A28B0">
        <w:rPr>
          <w:rFonts w:ascii="Arial" w:hAnsi="Arial" w:cs="Arial"/>
        </w:rPr>
        <w:t xml:space="preserve"> </w:t>
      </w:r>
      <w:r w:rsidR="002902F4">
        <w:rPr>
          <w:rFonts w:ascii="Arial" w:hAnsi="Arial" w:cs="Arial"/>
        </w:rPr>
        <w:t>Számolni kell a megfelelő közvilágítás, csapadékvíz elvezetés kiépítésével is.</w:t>
      </w:r>
    </w:p>
    <w:p w:rsidR="00B53D64" w:rsidRDefault="001F3C24" w:rsidP="00802F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Első ütemben a patak mellé párhuzamosan befordítva feltáró </w:t>
      </w:r>
      <w:r w:rsidR="00F00CD2">
        <w:rPr>
          <w:rFonts w:ascii="Arial" w:hAnsi="Arial" w:cs="Arial"/>
        </w:rPr>
        <w:t>út</w:t>
      </w:r>
      <w:r>
        <w:rPr>
          <w:rFonts w:ascii="Arial" w:hAnsi="Arial" w:cs="Arial"/>
        </w:rPr>
        <w:t>, az út mellett, az igénytől függően 40-60 db parkoló alakítható ki. A kivitelezés a műszak</w:t>
      </w:r>
      <w:r w:rsidR="0045304C">
        <w:rPr>
          <w:rFonts w:ascii="Arial" w:hAnsi="Arial" w:cs="Arial"/>
        </w:rPr>
        <w:t xml:space="preserve">i tartalom függvényében 50-100 millió </w:t>
      </w:r>
      <w:r>
        <w:rPr>
          <w:rFonts w:ascii="Arial" w:hAnsi="Arial" w:cs="Arial"/>
        </w:rPr>
        <w:t>Ft-ra becsülhető (1. ütem)</w:t>
      </w:r>
      <w:r w:rsidR="001C6ACF">
        <w:rPr>
          <w:rFonts w:ascii="Arial" w:hAnsi="Arial" w:cs="Arial"/>
        </w:rPr>
        <w:t>, ebből a tervezés, engedélyez</w:t>
      </w:r>
      <w:r w:rsidR="0045304C">
        <w:rPr>
          <w:rFonts w:ascii="Arial" w:hAnsi="Arial" w:cs="Arial"/>
        </w:rPr>
        <w:t xml:space="preserve">tetés becsült költsége 2,5-3,0 millió </w:t>
      </w:r>
      <w:r w:rsidR="001C6ACF">
        <w:rPr>
          <w:rFonts w:ascii="Arial" w:hAnsi="Arial" w:cs="Arial"/>
        </w:rPr>
        <w:t>Ft.</w:t>
      </w:r>
      <w:r w:rsidR="0085278F">
        <w:rPr>
          <w:rFonts w:ascii="Arial" w:hAnsi="Arial" w:cs="Arial"/>
        </w:rPr>
        <w:t xml:space="preserve"> A terület Kodály Zoltán utca irányából történő megközelítése a Dolgozók úti csatlakozáshoz képest hosszabb feltáró út építését igényli, </w:t>
      </w:r>
      <w:r w:rsidR="00802F4C">
        <w:rPr>
          <w:rFonts w:ascii="Arial" w:hAnsi="Arial" w:cs="Arial"/>
        </w:rPr>
        <w:t>de a Közgyűlés döntésének maradéktalan végrehajtásának érdekében szükséges ezt a lehetőséget is részletese</w:t>
      </w:r>
      <w:bookmarkStart w:id="0" w:name="_GoBack"/>
      <w:bookmarkEnd w:id="0"/>
      <w:r w:rsidR="00802F4C">
        <w:rPr>
          <w:rFonts w:ascii="Arial" w:hAnsi="Arial" w:cs="Arial"/>
        </w:rPr>
        <w:t>n megvizsgálni</w:t>
      </w:r>
      <w:r w:rsidR="00B53D64">
        <w:rPr>
          <w:rFonts w:ascii="Arial" w:hAnsi="Arial" w:cs="Arial"/>
        </w:rPr>
        <w:t>.</w:t>
      </w:r>
    </w:p>
    <w:p w:rsidR="00F92102" w:rsidRPr="00F92102" w:rsidRDefault="00177493" w:rsidP="008128A0">
      <w:pPr>
        <w:pStyle w:val="Listaszerbekezds"/>
        <w:numPr>
          <w:ilvl w:val="0"/>
          <w:numId w:val="3"/>
        </w:numPr>
        <w:spacing w:before="240" w:after="120"/>
        <w:ind w:left="425" w:hanging="425"/>
        <w:contextualSpacing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Váci Mihály utca</w:t>
      </w:r>
      <w:r w:rsidR="00F92102" w:rsidRPr="00F92102">
        <w:rPr>
          <w:rFonts w:ascii="Arial" w:hAnsi="Arial" w:cs="Arial"/>
          <w:u w:val="single"/>
        </w:rPr>
        <w:t xml:space="preserve"> 68-74. számú lakótömb mögötti 2759/54 </w:t>
      </w:r>
      <w:proofErr w:type="spellStart"/>
      <w:r w:rsidR="00F92102" w:rsidRPr="00F92102">
        <w:rPr>
          <w:rFonts w:ascii="Arial" w:hAnsi="Arial" w:cs="Arial"/>
          <w:u w:val="single"/>
        </w:rPr>
        <w:t>hrsz-ú</w:t>
      </w:r>
      <w:proofErr w:type="spellEnd"/>
      <w:r w:rsidR="00F92102" w:rsidRPr="00F92102">
        <w:rPr>
          <w:rFonts w:ascii="Arial" w:hAnsi="Arial" w:cs="Arial"/>
          <w:u w:val="single"/>
        </w:rPr>
        <w:t xml:space="preserve"> terület</w:t>
      </w:r>
      <w:r w:rsidR="002E4C3B">
        <w:rPr>
          <w:rFonts w:ascii="Arial" w:hAnsi="Arial" w:cs="Arial"/>
          <w:u w:val="single"/>
        </w:rPr>
        <w:t xml:space="preserve"> (P2)</w:t>
      </w:r>
      <w:r w:rsidR="00F92102" w:rsidRPr="00F92102">
        <w:rPr>
          <w:rFonts w:ascii="Arial" w:hAnsi="Arial" w:cs="Arial"/>
          <w:u w:val="single"/>
        </w:rPr>
        <w:t>:</w:t>
      </w:r>
    </w:p>
    <w:p w:rsidR="002902F4" w:rsidRDefault="00102B7E" w:rsidP="002902F4">
      <w:pPr>
        <w:pStyle w:val="Szvegtrzs"/>
      </w:pPr>
      <w:r>
        <w:t xml:space="preserve">A </w:t>
      </w:r>
      <w:r w:rsidR="002902F4">
        <w:t xml:space="preserve">környék parkolási nehézségeinek megoldását jelentheti a </w:t>
      </w:r>
      <w:r>
        <w:t xml:space="preserve">Váci Mihály utca 68-74. számú lakótömb mögötti </w:t>
      </w:r>
      <w:r w:rsidR="002902F4">
        <w:t xml:space="preserve">2759/54 </w:t>
      </w:r>
      <w:proofErr w:type="spellStart"/>
      <w:r w:rsidR="002902F4">
        <w:t>hrsz-ú</w:t>
      </w:r>
      <w:proofErr w:type="spellEnd"/>
      <w:r w:rsidR="002902F4">
        <w:t xml:space="preserve"> </w:t>
      </w:r>
      <w:r>
        <w:t xml:space="preserve">közterületen a </w:t>
      </w:r>
      <w:r w:rsidR="002902F4">
        <w:t>hatályos Rendezési Tervben is kiszabályozott parkoló kiépítésének lehetősége.</w:t>
      </w:r>
      <w:r w:rsidR="002902F4" w:rsidRPr="002902F4">
        <w:t xml:space="preserve"> </w:t>
      </w:r>
      <w:r w:rsidR="002902F4">
        <w:t xml:space="preserve">A 2759/54 </w:t>
      </w:r>
      <w:proofErr w:type="spellStart"/>
      <w:r w:rsidR="002902F4">
        <w:t>hrsz-ú</w:t>
      </w:r>
      <w:proofErr w:type="spellEnd"/>
      <w:r w:rsidR="002902F4">
        <w:t xml:space="preserve"> közparkban a parkolót a Kodály Zoltán utca felől lehetne megközelíteni a Váci Mihály utca 66. szám alatti ingatlannal szemben. A</w:t>
      </w:r>
      <w:r w:rsidR="00EC61D6">
        <w:t xml:space="preserve"> mintegy 48,00 x 48,00 m felületű</w:t>
      </w:r>
      <w:r w:rsidR="002902F4">
        <w:t xml:space="preserve"> parkoló feltáró útjáról </w:t>
      </w:r>
      <w:r w:rsidR="008F0D0C">
        <w:t xml:space="preserve">az út mindkét oldalán </w:t>
      </w:r>
      <w:r w:rsidR="00EC61D6">
        <w:t xml:space="preserve">kb. 60 db parkoló </w:t>
      </w:r>
      <w:r w:rsidR="008F0D0C">
        <w:t>épülhetne</w:t>
      </w:r>
      <w:r w:rsidR="002902F4">
        <w:t xml:space="preserve">. A területen több fa is található, </w:t>
      </w:r>
      <w:r w:rsidR="008B430C">
        <w:t>amely</w:t>
      </w:r>
      <w:r w:rsidR="002902F4">
        <w:t>eket figyelembe kell venni az út, illetve a parkolók kiosztása során.</w:t>
      </w:r>
      <w:r w:rsidR="008F0D0C">
        <w:t xml:space="preserve"> A </w:t>
      </w:r>
      <w:r w:rsidR="00EC61D6">
        <w:t>kivitelezés ütemezetten is elvégezhető. A beruházás becsült összköltsége a műszaki tartalomtól (burkolat típustól, közművektől, stb.)</w:t>
      </w:r>
      <w:r w:rsidR="00A55F9B">
        <w:t xml:space="preserve"> függően</w:t>
      </w:r>
      <w:r w:rsidR="00EC61D6">
        <w:t xml:space="preserve"> cca. </w:t>
      </w:r>
      <w:r w:rsidR="0045304C">
        <w:t xml:space="preserve">40-60 millió </w:t>
      </w:r>
      <w:r w:rsidR="00A55F9B">
        <w:t>Ft-ra tehető</w:t>
      </w:r>
      <w:r w:rsidR="001C6ACF">
        <w:t>,</w:t>
      </w:r>
      <w:r w:rsidR="001C6ACF" w:rsidRPr="001C6ACF">
        <w:t xml:space="preserve"> </w:t>
      </w:r>
      <w:r w:rsidR="001C6ACF">
        <w:t>ebből a tervezés, engedélyez</w:t>
      </w:r>
      <w:r w:rsidR="0045304C">
        <w:t xml:space="preserve">tetés becsült költsége 1,5-2,0 millió </w:t>
      </w:r>
      <w:r w:rsidR="001C6ACF">
        <w:t>Ft</w:t>
      </w:r>
      <w:r w:rsidR="00A55F9B">
        <w:t>.</w:t>
      </w:r>
    </w:p>
    <w:p w:rsidR="00D41AE4" w:rsidRDefault="00F92102" w:rsidP="00743827">
      <w:pPr>
        <w:pStyle w:val="Szvegtrzs"/>
      </w:pPr>
      <w:r>
        <w:t>A tervezett</w:t>
      </w:r>
      <w:r w:rsidR="00152263">
        <w:t xml:space="preserve"> parkoló</w:t>
      </w:r>
      <w:r>
        <w:t xml:space="preserve"> elhelyezkedését </w:t>
      </w:r>
      <w:r w:rsidR="00824B8E">
        <w:t xml:space="preserve">a Rendezési Tervből kiemelt térképszelvény a </w:t>
      </w:r>
      <w:r>
        <w:t>2</w:t>
      </w:r>
      <w:r w:rsidR="00102B7E">
        <w:t>. számú melléklet</w:t>
      </w:r>
      <w:r w:rsidR="00152263">
        <w:t>en</w:t>
      </w:r>
      <w:r w:rsidR="00102B7E">
        <w:t xml:space="preserve"> </w:t>
      </w:r>
      <w:r w:rsidR="00805B8B">
        <w:t>mutatja be</w:t>
      </w:r>
      <w:r w:rsidR="002C6D79">
        <w:t>.</w:t>
      </w:r>
    </w:p>
    <w:p w:rsidR="00102B7E" w:rsidRPr="00C46757" w:rsidRDefault="00177493" w:rsidP="008128A0">
      <w:pPr>
        <w:pStyle w:val="Szvegtrzs"/>
        <w:numPr>
          <w:ilvl w:val="0"/>
          <w:numId w:val="3"/>
        </w:numPr>
        <w:spacing w:before="240" w:after="120"/>
        <w:ind w:left="425" w:hanging="425"/>
        <w:rPr>
          <w:u w:val="single"/>
        </w:rPr>
      </w:pPr>
      <w:r>
        <w:rPr>
          <w:u w:val="single"/>
        </w:rPr>
        <w:t>Bem József utca</w:t>
      </w:r>
      <w:r w:rsidR="00D42DD0" w:rsidRPr="00C46757">
        <w:rPr>
          <w:u w:val="single"/>
        </w:rPr>
        <w:t xml:space="preserve"> 6. </w:t>
      </w:r>
      <w:r>
        <w:rPr>
          <w:u w:val="single"/>
        </w:rPr>
        <w:t xml:space="preserve">szám </w:t>
      </w:r>
      <w:r w:rsidR="00D42DD0" w:rsidRPr="00C46757">
        <w:rPr>
          <w:u w:val="single"/>
        </w:rPr>
        <w:t xml:space="preserve">mellett lévő transzformátorház </w:t>
      </w:r>
      <w:r w:rsidR="00C46757" w:rsidRPr="00C46757">
        <w:rPr>
          <w:u w:val="single"/>
        </w:rPr>
        <w:t>előtti szakasz</w:t>
      </w:r>
      <w:r w:rsidR="002E4C3B">
        <w:rPr>
          <w:u w:val="single"/>
        </w:rPr>
        <w:t xml:space="preserve"> (P3)</w:t>
      </w:r>
      <w:r w:rsidR="00C46757" w:rsidRPr="00C46757">
        <w:rPr>
          <w:u w:val="single"/>
        </w:rPr>
        <w:t>:</w:t>
      </w:r>
    </w:p>
    <w:p w:rsidR="00C46757" w:rsidRDefault="00C46757" w:rsidP="00743827">
      <w:pPr>
        <w:pStyle w:val="Szvegtrzs"/>
      </w:pPr>
      <w:r>
        <w:t xml:space="preserve">A Bem József u. 6. és a Váci Mihály utca között a transzformátorház előtti </w:t>
      </w:r>
      <w:r w:rsidR="00DF66F1">
        <w:t>20,00</w:t>
      </w:r>
      <w:r w:rsidR="002E4C3B">
        <w:t xml:space="preserve"> m-es </w:t>
      </w:r>
      <w:r w:rsidR="002902F4">
        <w:t>út</w:t>
      </w:r>
      <w:r>
        <w:t xml:space="preserve">szakaszon </w:t>
      </w:r>
      <w:r w:rsidR="002902F4">
        <w:t>cca. 6-8</w:t>
      </w:r>
      <w:r>
        <w:t xml:space="preserve"> merőleges beállású parkoló létesülhetne.</w:t>
      </w:r>
      <w:r w:rsidR="004C35E9">
        <w:t xml:space="preserve"> </w:t>
      </w:r>
      <w:r w:rsidR="002902F4">
        <w:t>Jelen területen a lehetséges parkolók megközelítésé</w:t>
      </w:r>
      <w:r w:rsidR="002E4C3B">
        <w:t>hez az út már rendelkezésre áll, így annak költségével már nem kell számolni. A beruházás becsült összköltsége</w:t>
      </w:r>
      <w:r w:rsidR="0045304C">
        <w:t xml:space="preserve"> 3-5 millió </w:t>
      </w:r>
      <w:r w:rsidR="001C6ACF">
        <w:t>Ft-ra tehető, ebből a tervezés, engedélyez</w:t>
      </w:r>
      <w:r w:rsidR="0045304C">
        <w:t xml:space="preserve">tetés becsült költsége 0,5-1,0 millió </w:t>
      </w:r>
      <w:r w:rsidR="001C6ACF">
        <w:t>Ft.</w:t>
      </w:r>
    </w:p>
    <w:p w:rsidR="00C46757" w:rsidRPr="00C46757" w:rsidRDefault="00C46757" w:rsidP="008128A0">
      <w:pPr>
        <w:pStyle w:val="Szvegtrzs"/>
        <w:numPr>
          <w:ilvl w:val="0"/>
          <w:numId w:val="3"/>
        </w:numPr>
        <w:spacing w:before="240" w:after="120"/>
        <w:ind w:left="425" w:hanging="425"/>
        <w:rPr>
          <w:u w:val="single"/>
        </w:rPr>
      </w:pPr>
      <w:r w:rsidRPr="00C46757">
        <w:rPr>
          <w:u w:val="single"/>
        </w:rPr>
        <w:t xml:space="preserve">Bem József u. </w:t>
      </w:r>
      <w:r>
        <w:rPr>
          <w:u w:val="single"/>
        </w:rPr>
        <w:t>18</w:t>
      </w:r>
      <w:r w:rsidRPr="00C46757">
        <w:rPr>
          <w:u w:val="single"/>
        </w:rPr>
        <w:t xml:space="preserve">. </w:t>
      </w:r>
      <w:r w:rsidR="00177493">
        <w:rPr>
          <w:u w:val="single"/>
        </w:rPr>
        <w:t xml:space="preserve">szám </w:t>
      </w:r>
      <w:r>
        <w:rPr>
          <w:u w:val="single"/>
        </w:rPr>
        <w:t xml:space="preserve">és a </w:t>
      </w:r>
      <w:proofErr w:type="spellStart"/>
      <w:r>
        <w:rPr>
          <w:u w:val="single"/>
        </w:rPr>
        <w:t>Rohonci</w:t>
      </w:r>
      <w:proofErr w:type="spellEnd"/>
      <w:r>
        <w:rPr>
          <w:u w:val="single"/>
        </w:rPr>
        <w:t xml:space="preserve"> út közti terület</w:t>
      </w:r>
      <w:r w:rsidR="002E4C3B">
        <w:rPr>
          <w:u w:val="single"/>
        </w:rPr>
        <w:t xml:space="preserve"> (P4)</w:t>
      </w:r>
      <w:r w:rsidRPr="00C46757">
        <w:rPr>
          <w:u w:val="single"/>
        </w:rPr>
        <w:t>:</w:t>
      </w:r>
    </w:p>
    <w:p w:rsidR="00C46757" w:rsidRDefault="00D947A2" w:rsidP="00743827">
      <w:pPr>
        <w:pStyle w:val="Szvegtrzs"/>
      </w:pPr>
      <w:r>
        <w:t>A Bem József utca 18. déli oldalán lévő tűzoltási felvonulási útról</w:t>
      </w:r>
      <w:r w:rsidR="00E24BBC">
        <w:t xml:space="preserve"> további </w:t>
      </w:r>
      <w:r w:rsidR="002902F4">
        <w:t xml:space="preserve">5-6 </w:t>
      </w:r>
      <w:r w:rsidR="00E24BBC">
        <w:t>parkoló</w:t>
      </w:r>
      <w:r w:rsidR="002902F4">
        <w:t xml:space="preserve"> alakítható</w:t>
      </w:r>
      <w:r w:rsidR="00E24BBC">
        <w:t xml:space="preserve"> ki.</w:t>
      </w:r>
      <w:r w:rsidR="00DE2888">
        <w:t xml:space="preserve"> A </w:t>
      </w:r>
      <w:r w:rsidR="004B31EA">
        <w:t>tárgyi helyszín ellen szól, hogy a parkolót a meglévő kerékpárút keresztezésével lehetne megközelíteni. A beru</w:t>
      </w:r>
      <w:r w:rsidR="0045304C">
        <w:t xml:space="preserve">házás becsült összköltsége 3-5 millió </w:t>
      </w:r>
      <w:r w:rsidR="004B31EA">
        <w:t>Ft-ra tehető</w:t>
      </w:r>
      <w:r w:rsidR="001C6ACF">
        <w:t>,</w:t>
      </w:r>
      <w:r w:rsidR="001C6ACF" w:rsidRPr="001C6ACF">
        <w:t xml:space="preserve"> </w:t>
      </w:r>
      <w:r w:rsidR="001C6ACF">
        <w:t>ebből a tervezés, engedélyez</w:t>
      </w:r>
      <w:r w:rsidR="0045304C">
        <w:t xml:space="preserve">tetés becsült költsége 0,5-1,0 millió </w:t>
      </w:r>
      <w:r w:rsidR="001C6ACF">
        <w:t>Ft</w:t>
      </w:r>
      <w:r w:rsidR="004B31EA">
        <w:t>.</w:t>
      </w:r>
    </w:p>
    <w:p w:rsidR="00E24BBC" w:rsidRDefault="00E24BBC" w:rsidP="008128A0">
      <w:pPr>
        <w:pStyle w:val="Szvegtrzs"/>
        <w:spacing w:before="120"/>
      </w:pPr>
      <w:r>
        <w:t>A parkolók jogosultsággal rendelkező szakági tervező által készített tervek alapján, jogerős építési engedély birtokában létesülhetnek.</w:t>
      </w:r>
    </w:p>
    <w:p w:rsidR="00E24BBC" w:rsidRPr="00A40267" w:rsidRDefault="003D4904" w:rsidP="008128A0">
      <w:pPr>
        <w:pStyle w:val="Szvegtrzs"/>
        <w:spacing w:before="120"/>
      </w:pPr>
      <w:r>
        <w:t>A városrész vizsgálata alapján megállapítható, hogy a parkolók bővítésére nagy igény mutatkozik. Fentiek alapján javaslom, hogy a négy helyszínből a két legkedvezőbb elhelyezkedésű és költségű (2. és 3. helyszín</w:t>
      </w:r>
      <w:r w:rsidR="001C6ACF">
        <w:t>, P2 és P3</w:t>
      </w:r>
      <w:r>
        <w:t>) tervezési és engedélyezési dokumentáció elkész</w:t>
      </w:r>
      <w:r w:rsidR="00823A4B">
        <w:t xml:space="preserve">íttetéséhez szükséges </w:t>
      </w:r>
      <w:r w:rsidR="001C6ACF">
        <w:t xml:space="preserve">3,0 </w:t>
      </w:r>
      <w:r w:rsidR="00177493">
        <w:t xml:space="preserve">millió </w:t>
      </w:r>
      <w:r w:rsidR="001C6ACF">
        <w:t xml:space="preserve">Ft </w:t>
      </w:r>
      <w:r w:rsidR="00823A4B">
        <w:t xml:space="preserve">fedezet a következő költségvetési rendelet </w:t>
      </w:r>
      <w:r w:rsidR="00966FB1">
        <w:t>módosításába</w:t>
      </w:r>
      <w:r w:rsidR="00823A4B">
        <w:t>n szerepeljen</w:t>
      </w:r>
      <w:r w:rsidR="00966FB1">
        <w:t>.</w:t>
      </w:r>
    </w:p>
    <w:p w:rsidR="001E13A8" w:rsidRDefault="001E13A8" w:rsidP="00743827">
      <w:pPr>
        <w:jc w:val="both"/>
        <w:rPr>
          <w:rFonts w:ascii="Arial" w:hAnsi="Arial" w:cs="Arial"/>
        </w:rPr>
      </w:pPr>
    </w:p>
    <w:p w:rsidR="00743827" w:rsidRPr="00B5002D" w:rsidRDefault="00743827" w:rsidP="00743827">
      <w:pPr>
        <w:jc w:val="both"/>
        <w:rPr>
          <w:rFonts w:ascii="Arial" w:hAnsi="Arial" w:cs="Arial"/>
        </w:rPr>
      </w:pPr>
      <w:r w:rsidRPr="00B5002D">
        <w:rPr>
          <w:rFonts w:ascii="Arial" w:hAnsi="Arial" w:cs="Arial"/>
        </w:rPr>
        <w:t>Kérem a Tisztelt Közgyűlést, hogy a</w:t>
      </w:r>
      <w:r w:rsidR="00177493">
        <w:rPr>
          <w:rFonts w:ascii="Arial" w:hAnsi="Arial" w:cs="Arial"/>
        </w:rPr>
        <w:t>z</w:t>
      </w:r>
      <w:r w:rsidRPr="00B5002D">
        <w:rPr>
          <w:rFonts w:ascii="Arial" w:hAnsi="Arial" w:cs="Arial"/>
          <w:bCs/>
          <w:iCs/>
        </w:rPr>
        <w:t xml:space="preserve"> előterjesztést </w:t>
      </w:r>
      <w:r w:rsidRPr="00B5002D">
        <w:rPr>
          <w:rFonts w:ascii="Arial" w:hAnsi="Arial" w:cs="Arial"/>
        </w:rPr>
        <w:t>megtárgyalni</w:t>
      </w:r>
      <w:r w:rsidR="0045304C">
        <w:rPr>
          <w:rFonts w:ascii="Arial" w:hAnsi="Arial" w:cs="Arial"/>
        </w:rPr>
        <w:t>,</w:t>
      </w:r>
      <w:r w:rsidRPr="00B5002D">
        <w:rPr>
          <w:rFonts w:ascii="Arial" w:hAnsi="Arial" w:cs="Arial"/>
        </w:rPr>
        <w:t xml:space="preserve"> és a határozati javaslatot elfogadni szíveskedjék.</w:t>
      </w:r>
    </w:p>
    <w:p w:rsidR="00743827" w:rsidRPr="00B5002D" w:rsidRDefault="00743827" w:rsidP="00743827">
      <w:pPr>
        <w:jc w:val="both"/>
        <w:rPr>
          <w:rFonts w:ascii="Arial" w:hAnsi="Arial" w:cs="Arial"/>
          <w:b/>
        </w:rPr>
      </w:pPr>
    </w:p>
    <w:p w:rsidR="00743827" w:rsidRPr="00B5002D" w:rsidRDefault="004C6E3C" w:rsidP="007438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2015</w:t>
      </w:r>
      <w:r w:rsidR="00743827" w:rsidRPr="00B5002D">
        <w:rPr>
          <w:rFonts w:ascii="Arial" w:hAnsi="Arial" w:cs="Arial"/>
          <w:b/>
        </w:rPr>
        <w:t xml:space="preserve">. </w:t>
      </w:r>
      <w:r w:rsidR="008B430C">
        <w:rPr>
          <w:rFonts w:ascii="Arial" w:hAnsi="Arial" w:cs="Arial"/>
          <w:b/>
        </w:rPr>
        <w:t>szeptember</w:t>
      </w:r>
      <w:r w:rsidR="00743827" w:rsidRPr="00B5002D">
        <w:rPr>
          <w:rFonts w:ascii="Arial" w:hAnsi="Arial" w:cs="Arial"/>
          <w:b/>
        </w:rPr>
        <w:t xml:space="preserve"> </w:t>
      </w:r>
      <w:proofErr w:type="gramStart"/>
      <w:r w:rsidR="00743827" w:rsidRPr="00B5002D">
        <w:rPr>
          <w:rFonts w:ascii="Arial" w:hAnsi="Arial" w:cs="Arial"/>
          <w:b/>
        </w:rPr>
        <w:t xml:space="preserve">„      </w:t>
      </w:r>
      <w:r w:rsidR="0045304C">
        <w:rPr>
          <w:rFonts w:ascii="Arial" w:hAnsi="Arial" w:cs="Arial"/>
          <w:b/>
        </w:rPr>
        <w:t>”</w:t>
      </w:r>
      <w:proofErr w:type="gramEnd"/>
    </w:p>
    <w:p w:rsidR="00743827" w:rsidRPr="00B5002D" w:rsidRDefault="00743827" w:rsidP="00743827">
      <w:pPr>
        <w:jc w:val="both"/>
        <w:rPr>
          <w:rFonts w:ascii="Arial" w:hAnsi="Arial" w:cs="Arial"/>
          <w:b/>
        </w:rPr>
      </w:pPr>
    </w:p>
    <w:p w:rsidR="00743827" w:rsidRPr="00B5002D" w:rsidRDefault="00743827" w:rsidP="00743827">
      <w:pPr>
        <w:tabs>
          <w:tab w:val="left" w:pos="5580"/>
        </w:tabs>
        <w:jc w:val="both"/>
        <w:rPr>
          <w:rFonts w:ascii="Arial" w:hAnsi="Arial" w:cs="Arial"/>
          <w:b/>
          <w:bCs/>
        </w:rPr>
      </w:pPr>
      <w:r w:rsidRPr="00B5002D">
        <w:rPr>
          <w:rFonts w:ascii="Arial" w:hAnsi="Arial" w:cs="Arial"/>
        </w:rPr>
        <w:tab/>
      </w:r>
      <w:r w:rsidRPr="00B5002D">
        <w:rPr>
          <w:rFonts w:ascii="Arial" w:hAnsi="Arial" w:cs="Arial"/>
          <w:b/>
          <w:bCs/>
        </w:rPr>
        <w:t xml:space="preserve">/: Dr. Puskás </w:t>
      </w:r>
      <w:proofErr w:type="gramStart"/>
      <w:r w:rsidRPr="00B5002D">
        <w:rPr>
          <w:rFonts w:ascii="Arial" w:hAnsi="Arial" w:cs="Arial"/>
          <w:b/>
          <w:bCs/>
        </w:rPr>
        <w:t>Tivadar :</w:t>
      </w:r>
      <w:proofErr w:type="gramEnd"/>
      <w:r w:rsidRPr="00B5002D">
        <w:rPr>
          <w:rFonts w:ascii="Arial" w:hAnsi="Arial" w:cs="Arial"/>
          <w:b/>
          <w:bCs/>
        </w:rPr>
        <w:t>/</w:t>
      </w:r>
    </w:p>
    <w:p w:rsidR="00743827" w:rsidRPr="00B5002D" w:rsidRDefault="00743827" w:rsidP="00743827">
      <w:pPr>
        <w:jc w:val="center"/>
        <w:rPr>
          <w:rFonts w:ascii="Arial" w:hAnsi="Arial" w:cs="Arial"/>
          <w:b/>
          <w:bCs/>
        </w:rPr>
      </w:pPr>
      <w:r w:rsidRPr="00B5002D">
        <w:rPr>
          <w:rFonts w:ascii="Arial" w:hAnsi="Arial" w:cs="Arial"/>
          <w:b/>
          <w:bCs/>
          <w:u w:val="single"/>
        </w:rPr>
        <w:br w:type="page"/>
      </w:r>
      <w:r w:rsidRPr="00B5002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743827" w:rsidRPr="00B5002D" w:rsidRDefault="004C6E3C" w:rsidP="0074382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……/2015</w:t>
      </w:r>
      <w:r w:rsidR="000752C8">
        <w:rPr>
          <w:rFonts w:ascii="Arial" w:hAnsi="Arial" w:cs="Arial"/>
          <w:b/>
          <w:bCs/>
          <w:u w:val="single"/>
        </w:rPr>
        <w:t>. (IX</w:t>
      </w:r>
      <w:r w:rsidR="00743827" w:rsidRPr="00B5002D">
        <w:rPr>
          <w:rFonts w:ascii="Arial" w:hAnsi="Arial" w:cs="Arial"/>
          <w:b/>
          <w:bCs/>
          <w:u w:val="single"/>
        </w:rPr>
        <w:t>.</w:t>
      </w:r>
      <w:r w:rsidR="008B430C">
        <w:rPr>
          <w:rFonts w:ascii="Arial" w:hAnsi="Arial" w:cs="Arial"/>
          <w:b/>
          <w:bCs/>
          <w:u w:val="single"/>
        </w:rPr>
        <w:t>16</w:t>
      </w:r>
      <w:r w:rsidR="00743827" w:rsidRPr="00B5002D">
        <w:rPr>
          <w:rFonts w:ascii="Arial" w:hAnsi="Arial" w:cs="Arial"/>
          <w:b/>
          <w:bCs/>
          <w:u w:val="single"/>
        </w:rPr>
        <w:t xml:space="preserve">.) </w:t>
      </w:r>
      <w:proofErr w:type="spellStart"/>
      <w:r w:rsidR="00743827" w:rsidRPr="00B5002D">
        <w:rPr>
          <w:rFonts w:ascii="Arial" w:hAnsi="Arial" w:cs="Arial"/>
          <w:b/>
          <w:bCs/>
          <w:u w:val="single"/>
        </w:rPr>
        <w:t>Kgy.sz</w:t>
      </w:r>
      <w:proofErr w:type="spellEnd"/>
      <w:r w:rsidR="00743827" w:rsidRPr="00B5002D">
        <w:rPr>
          <w:rFonts w:ascii="Arial" w:hAnsi="Arial" w:cs="Arial"/>
          <w:b/>
          <w:bCs/>
          <w:u w:val="single"/>
        </w:rPr>
        <w:t xml:space="preserve">. </w:t>
      </w:r>
      <w:proofErr w:type="gramStart"/>
      <w:r w:rsidR="00743827" w:rsidRPr="00B5002D">
        <w:rPr>
          <w:rFonts w:ascii="Arial" w:hAnsi="Arial" w:cs="Arial"/>
          <w:b/>
          <w:bCs/>
          <w:u w:val="single"/>
        </w:rPr>
        <w:t>határozat</w:t>
      </w:r>
      <w:proofErr w:type="gramEnd"/>
    </w:p>
    <w:p w:rsidR="00743827" w:rsidRPr="00B5002D" w:rsidRDefault="00743827" w:rsidP="00743827">
      <w:pPr>
        <w:ind w:left="705" w:hanging="705"/>
        <w:jc w:val="both"/>
        <w:rPr>
          <w:rFonts w:ascii="Arial" w:hAnsi="Arial" w:cs="Arial"/>
          <w:b/>
        </w:rPr>
      </w:pPr>
    </w:p>
    <w:p w:rsidR="00417184" w:rsidRDefault="00CC0437" w:rsidP="003D186A">
      <w:pPr>
        <w:pStyle w:val="Listaszerbekezds"/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</w:rPr>
      </w:pPr>
      <w:r w:rsidRPr="003D186A">
        <w:rPr>
          <w:rFonts w:ascii="Arial" w:hAnsi="Arial" w:cs="Arial"/>
        </w:rPr>
        <w:t xml:space="preserve">A </w:t>
      </w:r>
      <w:r w:rsidR="00743827" w:rsidRPr="003D186A">
        <w:rPr>
          <w:rFonts w:ascii="Arial" w:hAnsi="Arial" w:cs="Arial"/>
        </w:rPr>
        <w:t xml:space="preserve">Közgyűlés </w:t>
      </w:r>
      <w:r w:rsidR="00743827" w:rsidRPr="003D186A">
        <w:rPr>
          <w:rFonts w:ascii="Arial" w:hAnsi="Arial" w:cs="Arial"/>
          <w:bCs/>
        </w:rPr>
        <w:t xml:space="preserve">a </w:t>
      </w:r>
      <w:r w:rsidR="00743827" w:rsidRPr="003D186A">
        <w:rPr>
          <w:rFonts w:ascii="Arial" w:hAnsi="Arial" w:cs="Arial"/>
        </w:rPr>
        <w:t>Szombathely</w:t>
      </w:r>
      <w:r w:rsidR="009F67B2" w:rsidRPr="003D186A">
        <w:rPr>
          <w:rFonts w:ascii="Arial" w:hAnsi="Arial" w:cs="Arial"/>
        </w:rPr>
        <w:t xml:space="preserve">, </w:t>
      </w:r>
      <w:proofErr w:type="spellStart"/>
      <w:r w:rsidR="009F67B2" w:rsidRPr="003D186A">
        <w:rPr>
          <w:rFonts w:ascii="Arial" w:hAnsi="Arial" w:cs="Arial"/>
        </w:rPr>
        <w:t>Rohonci</w:t>
      </w:r>
      <w:proofErr w:type="spellEnd"/>
      <w:r w:rsidR="009F67B2" w:rsidRPr="003D186A">
        <w:rPr>
          <w:rFonts w:ascii="Arial" w:hAnsi="Arial" w:cs="Arial"/>
        </w:rPr>
        <w:t xml:space="preserve"> </w:t>
      </w:r>
      <w:r w:rsidR="00177493">
        <w:rPr>
          <w:rFonts w:ascii="Arial" w:hAnsi="Arial" w:cs="Arial"/>
        </w:rPr>
        <w:t xml:space="preserve">út </w:t>
      </w:r>
      <w:r w:rsidR="009F67B2" w:rsidRPr="003D186A">
        <w:rPr>
          <w:rFonts w:ascii="Arial" w:hAnsi="Arial" w:cs="Arial"/>
        </w:rPr>
        <w:t xml:space="preserve">és a Bem </w:t>
      </w:r>
      <w:r w:rsidR="00177493">
        <w:rPr>
          <w:rFonts w:ascii="Arial" w:hAnsi="Arial" w:cs="Arial"/>
        </w:rPr>
        <w:t xml:space="preserve">József </w:t>
      </w:r>
      <w:r w:rsidR="009F67B2" w:rsidRPr="003D186A">
        <w:rPr>
          <w:rFonts w:ascii="Arial" w:hAnsi="Arial" w:cs="Arial"/>
        </w:rPr>
        <w:t>utc</w:t>
      </w:r>
      <w:r w:rsidR="00177493">
        <w:rPr>
          <w:rFonts w:ascii="Arial" w:hAnsi="Arial" w:cs="Arial"/>
        </w:rPr>
        <w:t>a</w:t>
      </w:r>
      <w:r w:rsidR="009F67B2" w:rsidRPr="003D186A">
        <w:rPr>
          <w:rFonts w:ascii="Arial" w:hAnsi="Arial" w:cs="Arial"/>
        </w:rPr>
        <w:t xml:space="preserve"> által határolt </w:t>
      </w:r>
      <w:r w:rsidR="00177493">
        <w:rPr>
          <w:rFonts w:ascii="Arial" w:hAnsi="Arial" w:cs="Arial"/>
        </w:rPr>
        <w:t>területen</w:t>
      </w:r>
      <w:r w:rsidR="009F67B2" w:rsidRPr="003D186A">
        <w:rPr>
          <w:rFonts w:ascii="Arial" w:hAnsi="Arial" w:cs="Arial"/>
        </w:rPr>
        <w:t xml:space="preserve"> tervezett parkolók kialakításának vizsgálatáról </w:t>
      </w:r>
      <w:r w:rsidR="00743827" w:rsidRPr="003D186A">
        <w:rPr>
          <w:rFonts w:ascii="Arial" w:hAnsi="Arial" w:cs="Arial"/>
        </w:rPr>
        <w:t xml:space="preserve">szóló tájékoztatót </w:t>
      </w:r>
      <w:r w:rsidR="00792AF3" w:rsidRPr="003D186A">
        <w:rPr>
          <w:rFonts w:ascii="Arial" w:hAnsi="Arial" w:cs="Arial"/>
        </w:rPr>
        <w:t>megtárgyalta</w:t>
      </w:r>
      <w:r w:rsidR="00177493">
        <w:rPr>
          <w:rFonts w:ascii="Arial" w:hAnsi="Arial" w:cs="Arial"/>
        </w:rPr>
        <w:t>,</w:t>
      </w:r>
      <w:r w:rsidR="00792AF3" w:rsidRPr="003D186A">
        <w:rPr>
          <w:rFonts w:ascii="Arial" w:hAnsi="Arial" w:cs="Arial"/>
        </w:rPr>
        <w:t xml:space="preserve"> és</w:t>
      </w:r>
      <w:r w:rsidRPr="003D186A">
        <w:rPr>
          <w:rFonts w:ascii="Arial" w:hAnsi="Arial" w:cs="Arial"/>
        </w:rPr>
        <w:t xml:space="preserve"> </w:t>
      </w:r>
      <w:r w:rsidR="00417184">
        <w:rPr>
          <w:rFonts w:ascii="Arial" w:hAnsi="Arial" w:cs="Arial"/>
        </w:rPr>
        <w:t>egyetért az előterjesztés 2. és 3. pontjában szereplő helyszíneken parkoló létesítésével.</w:t>
      </w:r>
    </w:p>
    <w:p w:rsidR="00CC0437" w:rsidRDefault="00417184" w:rsidP="00562C55">
      <w:pPr>
        <w:pStyle w:val="Listaszerbekezds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177493">
        <w:rPr>
          <w:rFonts w:ascii="Arial" w:hAnsi="Arial" w:cs="Arial"/>
        </w:rPr>
        <w:t>elhatározza</w:t>
      </w:r>
      <w:r w:rsidR="00E75A7E">
        <w:rPr>
          <w:rFonts w:ascii="Arial" w:hAnsi="Arial" w:cs="Arial"/>
        </w:rPr>
        <w:t xml:space="preserve">, hogy a </w:t>
      </w:r>
      <w:r w:rsidR="00CC0437" w:rsidRPr="003D186A">
        <w:rPr>
          <w:rFonts w:ascii="Arial" w:hAnsi="Arial" w:cs="Arial"/>
        </w:rPr>
        <w:t xml:space="preserve">tervezési és engedélyezési </w:t>
      </w:r>
      <w:r w:rsidR="00E75A7E">
        <w:rPr>
          <w:rFonts w:ascii="Arial" w:hAnsi="Arial" w:cs="Arial"/>
        </w:rPr>
        <w:t>terv</w:t>
      </w:r>
      <w:r w:rsidR="00CC0437" w:rsidRPr="003D186A">
        <w:rPr>
          <w:rFonts w:ascii="Arial" w:hAnsi="Arial" w:cs="Arial"/>
        </w:rPr>
        <w:t>dokumentáció</w:t>
      </w:r>
      <w:r w:rsidR="00E75A7E">
        <w:rPr>
          <w:rFonts w:ascii="Arial" w:hAnsi="Arial" w:cs="Arial"/>
        </w:rPr>
        <w:t>k</w:t>
      </w:r>
      <w:r w:rsidR="00CC0437" w:rsidRPr="003D186A">
        <w:rPr>
          <w:rFonts w:ascii="Arial" w:hAnsi="Arial" w:cs="Arial"/>
        </w:rPr>
        <w:t xml:space="preserve"> elkészíttetéséhez szükséges </w:t>
      </w:r>
      <w:r w:rsidR="001C6ACF" w:rsidRPr="003D186A">
        <w:rPr>
          <w:rFonts w:ascii="Arial" w:hAnsi="Arial" w:cs="Arial"/>
        </w:rPr>
        <w:t>3</w:t>
      </w:r>
      <w:r w:rsidR="00CC0437" w:rsidRPr="003D186A">
        <w:rPr>
          <w:rFonts w:ascii="Arial" w:hAnsi="Arial" w:cs="Arial"/>
        </w:rPr>
        <w:t xml:space="preserve"> </w:t>
      </w:r>
      <w:r w:rsidR="00177493">
        <w:rPr>
          <w:rFonts w:ascii="Arial" w:hAnsi="Arial" w:cs="Arial"/>
        </w:rPr>
        <w:t xml:space="preserve">millió </w:t>
      </w:r>
      <w:r w:rsidR="00CC0437" w:rsidRPr="003D186A">
        <w:rPr>
          <w:rFonts w:ascii="Arial" w:hAnsi="Arial" w:cs="Arial"/>
        </w:rPr>
        <w:t xml:space="preserve">Ft </w:t>
      </w:r>
      <w:r w:rsidR="00177493">
        <w:rPr>
          <w:rFonts w:ascii="Arial" w:hAnsi="Arial" w:cs="Arial"/>
        </w:rPr>
        <w:t xml:space="preserve">összegű </w:t>
      </w:r>
      <w:r w:rsidR="00CC0437" w:rsidRPr="003D186A">
        <w:rPr>
          <w:rFonts w:ascii="Arial" w:hAnsi="Arial" w:cs="Arial"/>
        </w:rPr>
        <w:t>fedezet</w:t>
      </w:r>
      <w:r w:rsidR="001E13A8">
        <w:rPr>
          <w:rFonts w:ascii="Arial" w:hAnsi="Arial" w:cs="Arial"/>
        </w:rPr>
        <w:t>e</w:t>
      </w:r>
      <w:r w:rsidR="00177493">
        <w:rPr>
          <w:rFonts w:ascii="Arial" w:hAnsi="Arial" w:cs="Arial"/>
        </w:rPr>
        <w:t>t</w:t>
      </w:r>
      <w:r w:rsidR="00E75A7E">
        <w:rPr>
          <w:rFonts w:ascii="Arial" w:hAnsi="Arial" w:cs="Arial"/>
        </w:rPr>
        <w:t xml:space="preserve"> a </w:t>
      </w:r>
      <w:r w:rsidR="00E75A7E" w:rsidRPr="003D186A">
        <w:rPr>
          <w:rFonts w:ascii="Arial" w:hAnsi="Arial" w:cs="Arial"/>
        </w:rPr>
        <w:t>költségvetési rendelet</w:t>
      </w:r>
      <w:r w:rsidR="00CC0437" w:rsidRPr="003D186A">
        <w:rPr>
          <w:rFonts w:ascii="Arial" w:hAnsi="Arial" w:cs="Arial"/>
        </w:rPr>
        <w:t xml:space="preserve"> </w:t>
      </w:r>
      <w:r w:rsidR="00177493">
        <w:rPr>
          <w:rFonts w:ascii="Arial" w:hAnsi="Arial" w:cs="Arial"/>
        </w:rPr>
        <w:t xml:space="preserve">soron </w:t>
      </w:r>
      <w:r w:rsidR="00CC0437" w:rsidRPr="003D186A">
        <w:rPr>
          <w:rFonts w:ascii="Arial" w:hAnsi="Arial" w:cs="Arial"/>
        </w:rPr>
        <w:t xml:space="preserve">következő módosításakor </w:t>
      </w:r>
      <w:r w:rsidR="00177493">
        <w:rPr>
          <w:rFonts w:ascii="Arial" w:hAnsi="Arial" w:cs="Arial"/>
        </w:rPr>
        <w:t>biztosítja</w:t>
      </w:r>
      <w:r w:rsidR="00AE6DD7" w:rsidRPr="003D186A">
        <w:rPr>
          <w:rFonts w:ascii="Arial" w:hAnsi="Arial" w:cs="Arial"/>
        </w:rPr>
        <w:t>.</w:t>
      </w:r>
    </w:p>
    <w:p w:rsidR="001469F7" w:rsidRPr="003D186A" w:rsidRDefault="001469F7" w:rsidP="0085278F">
      <w:pPr>
        <w:pStyle w:val="Listaszerbekezds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az előterjesztés 1. pontjában lévő terület</w:t>
      </w:r>
      <w:r w:rsidR="0085278F">
        <w:rPr>
          <w:rFonts w:ascii="Arial" w:hAnsi="Arial" w:cs="Arial"/>
        </w:rPr>
        <w:t xml:space="preserve">en történő parkoló létesítés Kodály Zoltán utca felőli megközelítési </w:t>
      </w:r>
      <w:r>
        <w:rPr>
          <w:rFonts w:ascii="Arial" w:hAnsi="Arial" w:cs="Arial"/>
        </w:rPr>
        <w:t>lehetőségét</w:t>
      </w:r>
      <w:r w:rsidR="0085278F">
        <w:rPr>
          <w:rFonts w:ascii="Arial" w:hAnsi="Arial" w:cs="Arial"/>
        </w:rPr>
        <w:t xml:space="preserve"> vizsgálja meg</w:t>
      </w:r>
      <w:r w:rsidR="00802F4C">
        <w:rPr>
          <w:rFonts w:ascii="Arial" w:hAnsi="Arial" w:cs="Arial"/>
        </w:rPr>
        <w:t>, és a vizsgálat eredményét terjessze a Közgyűlés elé.</w:t>
      </w:r>
    </w:p>
    <w:p w:rsidR="00743827" w:rsidRPr="00B5002D" w:rsidRDefault="00743827" w:rsidP="00743827">
      <w:pPr>
        <w:spacing w:before="120"/>
        <w:jc w:val="both"/>
        <w:rPr>
          <w:rFonts w:ascii="Arial" w:hAnsi="Arial" w:cs="Arial"/>
          <w:b/>
          <w:bCs/>
          <w:u w:val="single"/>
        </w:rPr>
      </w:pPr>
    </w:p>
    <w:p w:rsidR="00743827" w:rsidRPr="00B5002D" w:rsidRDefault="00743827" w:rsidP="00743827">
      <w:pPr>
        <w:spacing w:before="120"/>
        <w:jc w:val="both"/>
        <w:rPr>
          <w:rFonts w:ascii="Arial" w:hAnsi="Arial" w:cs="Arial"/>
        </w:rPr>
      </w:pPr>
      <w:r w:rsidRPr="00B5002D">
        <w:rPr>
          <w:rFonts w:ascii="Arial" w:hAnsi="Arial" w:cs="Arial"/>
          <w:b/>
          <w:bCs/>
          <w:u w:val="single"/>
        </w:rPr>
        <w:t>Felelős:</w:t>
      </w:r>
      <w:r w:rsidRPr="00B5002D">
        <w:rPr>
          <w:rFonts w:ascii="Arial" w:hAnsi="Arial" w:cs="Arial"/>
          <w:b/>
          <w:bCs/>
        </w:rPr>
        <w:tab/>
      </w:r>
      <w:r w:rsidRPr="00B5002D">
        <w:rPr>
          <w:rFonts w:ascii="Arial" w:hAnsi="Arial" w:cs="Arial"/>
        </w:rPr>
        <w:t>Dr. Puskás Tivadar polgármester</w:t>
      </w:r>
    </w:p>
    <w:p w:rsidR="00743827" w:rsidRDefault="00743827" w:rsidP="00743827">
      <w:pPr>
        <w:jc w:val="both"/>
        <w:rPr>
          <w:rFonts w:ascii="Arial" w:hAnsi="Arial" w:cs="Arial"/>
        </w:rPr>
      </w:pPr>
      <w:r w:rsidRPr="00B5002D">
        <w:rPr>
          <w:rFonts w:ascii="Arial" w:hAnsi="Arial" w:cs="Arial"/>
        </w:rPr>
        <w:tab/>
      </w:r>
      <w:r w:rsidRPr="00B5002D">
        <w:rPr>
          <w:rFonts w:ascii="Arial" w:hAnsi="Arial" w:cs="Arial"/>
        </w:rPr>
        <w:tab/>
      </w:r>
      <w:r w:rsidR="000752C8">
        <w:rPr>
          <w:rFonts w:ascii="Arial" w:hAnsi="Arial" w:cs="Arial"/>
        </w:rPr>
        <w:t>Illés Károly</w:t>
      </w:r>
      <w:r w:rsidRPr="00B5002D">
        <w:rPr>
          <w:rFonts w:ascii="Arial" w:hAnsi="Arial" w:cs="Arial"/>
        </w:rPr>
        <w:t xml:space="preserve"> alpolgármester</w:t>
      </w:r>
    </w:p>
    <w:p w:rsidR="0037782C" w:rsidRPr="00B5002D" w:rsidRDefault="0037782C" w:rsidP="00743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743827" w:rsidRPr="00B5002D" w:rsidRDefault="00743827" w:rsidP="00743827">
      <w:pPr>
        <w:jc w:val="both"/>
        <w:rPr>
          <w:rFonts w:ascii="Arial" w:hAnsi="Arial" w:cs="Arial"/>
        </w:rPr>
      </w:pPr>
      <w:r w:rsidRPr="00B5002D">
        <w:rPr>
          <w:rFonts w:ascii="Arial" w:hAnsi="Arial" w:cs="Arial"/>
        </w:rPr>
        <w:tab/>
      </w:r>
      <w:r w:rsidRPr="00B5002D">
        <w:rPr>
          <w:rFonts w:ascii="Arial" w:hAnsi="Arial" w:cs="Arial"/>
        </w:rPr>
        <w:tab/>
        <w:t xml:space="preserve">Dr. </w:t>
      </w:r>
      <w:r w:rsidR="000752C8">
        <w:rPr>
          <w:rFonts w:ascii="Arial" w:hAnsi="Arial" w:cs="Arial"/>
        </w:rPr>
        <w:t xml:space="preserve">Károlyi Ákos </w:t>
      </w:r>
      <w:r w:rsidRPr="00B5002D">
        <w:rPr>
          <w:rFonts w:ascii="Arial" w:hAnsi="Arial" w:cs="Arial"/>
        </w:rPr>
        <w:t>jegyző</w:t>
      </w:r>
    </w:p>
    <w:p w:rsidR="00743827" w:rsidRPr="00B5002D" w:rsidRDefault="00743827" w:rsidP="00743827">
      <w:pPr>
        <w:jc w:val="both"/>
        <w:rPr>
          <w:rFonts w:ascii="Arial" w:hAnsi="Arial" w:cs="Arial"/>
        </w:rPr>
      </w:pPr>
      <w:r w:rsidRPr="00B5002D">
        <w:rPr>
          <w:rFonts w:ascii="Arial" w:hAnsi="Arial" w:cs="Arial"/>
        </w:rPr>
        <w:tab/>
      </w:r>
      <w:r w:rsidRPr="00B5002D">
        <w:rPr>
          <w:rFonts w:ascii="Arial" w:hAnsi="Arial" w:cs="Arial"/>
        </w:rPr>
        <w:tab/>
        <w:t>(A végrehajtás előkészítéséért:</w:t>
      </w:r>
    </w:p>
    <w:p w:rsidR="00743827" w:rsidRDefault="00743827" w:rsidP="00743827">
      <w:pPr>
        <w:ind w:left="708" w:firstLine="708"/>
        <w:jc w:val="both"/>
        <w:rPr>
          <w:rFonts w:ascii="Arial" w:hAnsi="Arial" w:cs="Arial"/>
        </w:rPr>
      </w:pPr>
      <w:r w:rsidRPr="00B5002D">
        <w:rPr>
          <w:rFonts w:ascii="Arial" w:hAnsi="Arial" w:cs="Arial"/>
        </w:rPr>
        <w:t>La</w:t>
      </w:r>
      <w:r w:rsidR="0045304C">
        <w:rPr>
          <w:rFonts w:ascii="Arial" w:hAnsi="Arial" w:cs="Arial"/>
        </w:rPr>
        <w:t>kézi Gábor, Városü</w:t>
      </w:r>
      <w:r w:rsidRPr="00B5002D">
        <w:rPr>
          <w:rFonts w:ascii="Arial" w:hAnsi="Arial" w:cs="Arial"/>
        </w:rPr>
        <w:t>zemeltetési Osztály</w:t>
      </w:r>
      <w:r w:rsidR="00177493">
        <w:rPr>
          <w:rFonts w:ascii="Arial" w:hAnsi="Arial" w:cs="Arial"/>
        </w:rPr>
        <w:t xml:space="preserve"> </w:t>
      </w:r>
      <w:r w:rsidRPr="00B5002D">
        <w:rPr>
          <w:rFonts w:ascii="Arial" w:hAnsi="Arial" w:cs="Arial"/>
        </w:rPr>
        <w:t>vezető</w:t>
      </w:r>
      <w:r w:rsidR="00177493">
        <w:rPr>
          <w:rFonts w:ascii="Arial" w:hAnsi="Arial" w:cs="Arial"/>
        </w:rPr>
        <w:t>je</w:t>
      </w:r>
    </w:p>
    <w:p w:rsidR="00792AF3" w:rsidRPr="00B5002D" w:rsidRDefault="00792AF3" w:rsidP="00743827">
      <w:pPr>
        <w:ind w:left="708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Közgazdasági és Adóosztá</w:t>
      </w:r>
      <w:r w:rsidR="00177493">
        <w:rPr>
          <w:rFonts w:ascii="Arial" w:hAnsi="Arial" w:cs="Arial"/>
        </w:rPr>
        <w:t>l</w:t>
      </w:r>
      <w:r>
        <w:rPr>
          <w:rFonts w:ascii="Arial" w:hAnsi="Arial" w:cs="Arial"/>
        </w:rPr>
        <w:t>y</w:t>
      </w:r>
      <w:r w:rsidR="001774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</w:t>
      </w:r>
      <w:r w:rsidR="00177493">
        <w:rPr>
          <w:rFonts w:ascii="Arial" w:hAnsi="Arial" w:cs="Arial"/>
        </w:rPr>
        <w:t>je</w:t>
      </w:r>
    </w:p>
    <w:p w:rsidR="008128A0" w:rsidRPr="008128A0" w:rsidRDefault="00743827" w:rsidP="008128A0">
      <w:pPr>
        <w:tabs>
          <w:tab w:val="left" w:pos="1440"/>
          <w:tab w:val="left" w:pos="2160"/>
        </w:tabs>
        <w:spacing w:before="120"/>
        <w:jc w:val="both"/>
        <w:rPr>
          <w:rFonts w:ascii="Arial" w:hAnsi="Arial" w:cs="Arial"/>
          <w:bCs/>
        </w:rPr>
      </w:pPr>
      <w:r w:rsidRPr="00B5002D">
        <w:rPr>
          <w:rFonts w:ascii="Arial" w:hAnsi="Arial" w:cs="Arial"/>
          <w:b/>
          <w:bCs/>
          <w:u w:val="single"/>
        </w:rPr>
        <w:t>Határidő:</w:t>
      </w:r>
      <w:r w:rsidRPr="00B5002D">
        <w:rPr>
          <w:rFonts w:ascii="Arial" w:hAnsi="Arial" w:cs="Arial"/>
          <w:b/>
          <w:bCs/>
        </w:rPr>
        <w:t xml:space="preserve"> </w:t>
      </w:r>
      <w:r w:rsidRPr="00B5002D">
        <w:rPr>
          <w:rFonts w:ascii="Arial" w:hAnsi="Arial" w:cs="Arial"/>
          <w:b/>
          <w:bCs/>
        </w:rPr>
        <w:tab/>
      </w:r>
      <w:r w:rsidR="008128A0" w:rsidRPr="008128A0">
        <w:rPr>
          <w:rFonts w:ascii="Arial" w:hAnsi="Arial" w:cs="Arial"/>
          <w:bCs/>
        </w:rPr>
        <w:t xml:space="preserve">1. pont </w:t>
      </w:r>
      <w:r w:rsidR="0037782C">
        <w:rPr>
          <w:rFonts w:ascii="Arial" w:hAnsi="Arial" w:cs="Arial"/>
          <w:bCs/>
        </w:rPr>
        <w:t>azonnal</w:t>
      </w:r>
    </w:p>
    <w:p w:rsidR="00D54DF8" w:rsidRDefault="008128A0" w:rsidP="008128A0">
      <w:pPr>
        <w:tabs>
          <w:tab w:val="left" w:pos="1440"/>
          <w:tab w:val="left" w:pos="2160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8128A0">
        <w:rPr>
          <w:rFonts w:ascii="Arial" w:hAnsi="Arial" w:cs="Arial"/>
          <w:bCs/>
        </w:rPr>
        <w:t>2. pont vonatkozásában a költségvetési rendelet következő módosítása</w:t>
      </w:r>
    </w:p>
    <w:p w:rsidR="001469F7" w:rsidRPr="008128A0" w:rsidRDefault="001469F7" w:rsidP="008128A0">
      <w:pPr>
        <w:tabs>
          <w:tab w:val="left" w:pos="1440"/>
          <w:tab w:val="left" w:pos="2160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3. pont vonatkozásában 2016. januári Közgyűlés</w:t>
      </w:r>
    </w:p>
    <w:sectPr w:rsidR="001469F7" w:rsidRPr="008128A0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27" w:rsidRDefault="009F6727">
      <w:r>
        <w:separator/>
      </w:r>
    </w:p>
  </w:endnote>
  <w:endnote w:type="continuationSeparator" w:id="0">
    <w:p w:rsidR="009F6727" w:rsidRDefault="009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727" w:rsidRPr="0034130E" w:rsidRDefault="000752C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65A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F6727">
      <w:rPr>
        <w:rFonts w:ascii="Arial" w:hAnsi="Arial" w:cs="Arial"/>
        <w:sz w:val="20"/>
        <w:szCs w:val="20"/>
      </w:rPr>
      <w:t xml:space="preserve">Oldalszám: </w:t>
    </w:r>
    <w:r w:rsidR="009F6727">
      <w:rPr>
        <w:rFonts w:ascii="Arial" w:hAnsi="Arial" w:cs="Arial"/>
        <w:sz w:val="20"/>
        <w:szCs w:val="20"/>
      </w:rPr>
      <w:fldChar w:fldCharType="begin"/>
    </w:r>
    <w:r w:rsidR="009F6727">
      <w:rPr>
        <w:rFonts w:ascii="Arial" w:hAnsi="Arial" w:cs="Arial"/>
        <w:sz w:val="20"/>
        <w:szCs w:val="20"/>
      </w:rPr>
      <w:instrText xml:space="preserve"> PAGE  \* Arabic  \* MERGEFORMAT </w:instrText>
    </w:r>
    <w:r w:rsidR="009F6727">
      <w:rPr>
        <w:rFonts w:ascii="Arial" w:hAnsi="Arial" w:cs="Arial"/>
        <w:sz w:val="20"/>
        <w:szCs w:val="20"/>
      </w:rPr>
      <w:fldChar w:fldCharType="separate"/>
    </w:r>
    <w:r w:rsidR="00CF0350">
      <w:rPr>
        <w:rFonts w:ascii="Arial" w:hAnsi="Arial" w:cs="Arial"/>
        <w:noProof/>
        <w:sz w:val="20"/>
        <w:szCs w:val="20"/>
      </w:rPr>
      <w:t>3</w:t>
    </w:r>
    <w:r w:rsidR="009F6727">
      <w:rPr>
        <w:rFonts w:ascii="Arial" w:hAnsi="Arial" w:cs="Arial"/>
        <w:sz w:val="20"/>
        <w:szCs w:val="20"/>
      </w:rPr>
      <w:fldChar w:fldCharType="end"/>
    </w:r>
    <w:r w:rsidR="009F6727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CF0350" w:rsidRPr="00CF0350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727" w:rsidRPr="00356256" w:rsidRDefault="009F6727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727" w:rsidRPr="00356256" w:rsidRDefault="009F672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9F6727" w:rsidRPr="00356256" w:rsidRDefault="009F6727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9F6727" w:rsidRPr="00356256" w:rsidRDefault="009F6727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27" w:rsidRDefault="009F6727">
      <w:r>
        <w:separator/>
      </w:r>
    </w:p>
  </w:footnote>
  <w:footnote w:type="continuationSeparator" w:id="0">
    <w:p w:rsidR="009F6727" w:rsidRDefault="009F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727" w:rsidRDefault="009F6727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6727" w:rsidRDefault="009F6727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9F6727" w:rsidRDefault="000752C8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3380740</wp:posOffset>
              </wp:positionH>
              <wp:positionV relativeFrom="paragraph">
                <wp:posOffset>83820</wp:posOffset>
              </wp:positionV>
              <wp:extent cx="2857500" cy="1028700"/>
              <wp:effectExtent l="0" t="0" r="635" b="190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727" w:rsidRPr="00001C3F" w:rsidRDefault="009F6727" w:rsidP="00743827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  <w:tab w:val="center" w:pos="1843"/>
                              <w:tab w:val="center" w:pos="4320"/>
                              <w:tab w:val="right" w:pos="8080"/>
                            </w:tabs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highlight w:val="yellow"/>
                              <w:u w:val="single"/>
                            </w:rPr>
                          </w:pPr>
                          <w:r w:rsidRPr="00C10BA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u w:val="single"/>
                            </w:rPr>
                            <w:t>Az előterjesztést megtárgyalta:</w:t>
                          </w:r>
                        </w:p>
                        <w:p w:rsidR="009F6727" w:rsidRPr="00001C3F" w:rsidRDefault="009F6727" w:rsidP="00743827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  <w:tab w:val="center" w:pos="1843"/>
                              <w:tab w:val="center" w:pos="4320"/>
                              <w:tab w:val="right" w:pos="8080"/>
                            </w:tabs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highlight w:val="yellow"/>
                              <w:u w:val="single"/>
                            </w:rPr>
                          </w:pPr>
                        </w:p>
                        <w:p w:rsidR="009F6727" w:rsidRPr="00805B8B" w:rsidRDefault="009F6727" w:rsidP="00805B8B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  <w:tab w:val="center" w:pos="1843"/>
                              <w:tab w:val="center" w:pos="4320"/>
                              <w:tab w:val="right" w:pos="8080"/>
                            </w:tabs>
                            <w:rPr>
                              <w:rFonts w:ascii="Arial" w:hAnsi="Arial" w:cs="Arial"/>
                              <w:sz w:val="22"/>
                              <w:szCs w:val="22"/>
                              <w:highlight w:val="yellow"/>
                            </w:rPr>
                          </w:pPr>
                          <w:r w:rsidRPr="00C10BAB"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>- Gazdasági és Városstratégiai Bizottság</w:t>
                          </w:r>
                          <w:r w:rsidRPr="00001C3F">
                            <w:rPr>
                              <w:rFonts w:ascii="Arial" w:hAnsi="Arial" w:cs="Arial"/>
                              <w:sz w:val="22"/>
                              <w:szCs w:val="22"/>
                              <w:highlight w:val="yellow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66.2pt;margin-top:6.6pt;width:2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Ew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" filled="f" stroked="f">
              <v:textbox>
                <w:txbxContent>
                  <w:p w:rsidR="009F6727" w:rsidRPr="00001C3F" w:rsidRDefault="009F6727" w:rsidP="00743827">
                    <w:pPr>
                      <w:pStyle w:val="lfej"/>
                      <w:tabs>
                        <w:tab w:val="clear" w:pos="4536"/>
                        <w:tab w:val="clear" w:pos="9072"/>
                        <w:tab w:val="center" w:pos="1843"/>
                        <w:tab w:val="center" w:pos="4320"/>
                        <w:tab w:val="right" w:pos="8080"/>
                      </w:tabs>
                      <w:rPr>
                        <w:rFonts w:ascii="Arial" w:hAnsi="Arial" w:cs="Arial"/>
                        <w:b/>
                        <w:sz w:val="22"/>
                        <w:szCs w:val="22"/>
                        <w:highlight w:val="yellow"/>
                        <w:u w:val="single"/>
                      </w:rPr>
                    </w:pPr>
                    <w:r w:rsidRPr="00C10BAB">
                      <w:rPr>
                        <w:rFonts w:ascii="Arial" w:hAnsi="Arial" w:cs="Arial"/>
                        <w:b/>
                        <w:sz w:val="22"/>
                        <w:szCs w:val="22"/>
                        <w:u w:val="single"/>
                      </w:rPr>
                      <w:t>Az előterjesztést megtárgyalta:</w:t>
                    </w:r>
                  </w:p>
                  <w:p w:rsidR="009F6727" w:rsidRPr="00001C3F" w:rsidRDefault="009F6727" w:rsidP="00743827">
                    <w:pPr>
                      <w:pStyle w:val="lfej"/>
                      <w:tabs>
                        <w:tab w:val="clear" w:pos="4536"/>
                        <w:tab w:val="clear" w:pos="9072"/>
                        <w:tab w:val="center" w:pos="1843"/>
                        <w:tab w:val="center" w:pos="4320"/>
                        <w:tab w:val="right" w:pos="8080"/>
                      </w:tabs>
                      <w:rPr>
                        <w:rFonts w:ascii="Arial" w:hAnsi="Arial" w:cs="Arial"/>
                        <w:b/>
                        <w:sz w:val="22"/>
                        <w:szCs w:val="22"/>
                        <w:highlight w:val="yellow"/>
                        <w:u w:val="single"/>
                      </w:rPr>
                    </w:pPr>
                  </w:p>
                  <w:p w:rsidR="009F6727" w:rsidRPr="00805B8B" w:rsidRDefault="009F6727" w:rsidP="00805B8B">
                    <w:pPr>
                      <w:pStyle w:val="lfej"/>
                      <w:tabs>
                        <w:tab w:val="clear" w:pos="4536"/>
                        <w:tab w:val="clear" w:pos="9072"/>
                        <w:tab w:val="center" w:pos="1843"/>
                        <w:tab w:val="center" w:pos="4320"/>
                        <w:tab w:val="right" w:pos="8080"/>
                      </w:tabs>
                      <w:rPr>
                        <w:rFonts w:ascii="Arial" w:hAnsi="Arial" w:cs="Arial"/>
                        <w:sz w:val="22"/>
                        <w:szCs w:val="22"/>
                        <w:highlight w:val="yellow"/>
                      </w:rPr>
                    </w:pPr>
                    <w:r w:rsidRPr="00C10BAB"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- Gazdasági és Városstratégiai Bizottság</w:t>
                    </w:r>
                    <w:r w:rsidRPr="00001C3F">
                      <w:rPr>
                        <w:rFonts w:ascii="Arial" w:hAnsi="Arial" w:cs="Arial"/>
                        <w:sz w:val="22"/>
                        <w:szCs w:val="22"/>
                        <w:highlight w:val="yellow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F6727">
      <w:rPr>
        <w:rFonts w:ascii="Arial" w:hAnsi="Arial" w:cs="Arial"/>
        <w:smallCaps/>
      </w:rPr>
      <w:tab/>
    </w:r>
    <w:r w:rsidR="009F6727">
      <w:rPr>
        <w:rFonts w:ascii="Arial" w:hAnsi="Arial" w:cs="Arial"/>
        <w:bCs/>
        <w:smallCaps/>
        <w:sz w:val="22"/>
      </w:rPr>
      <w:t>Polgármestere</w:t>
    </w:r>
    <w:r w:rsidR="009F6727">
      <w:rPr>
        <w:rFonts w:ascii="Arial" w:hAnsi="Arial" w:cs="Arial"/>
        <w:bCs/>
        <w:smallCaps/>
        <w:sz w:val="22"/>
      </w:rPr>
      <w:tab/>
    </w:r>
  </w:p>
  <w:p w:rsidR="009F6727" w:rsidRPr="00132161" w:rsidRDefault="009F6727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0374"/>
    <w:multiLevelType w:val="hybridMultilevel"/>
    <w:tmpl w:val="F23C94F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6AC0"/>
    <w:multiLevelType w:val="hybridMultilevel"/>
    <w:tmpl w:val="3DC0697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62026"/>
    <w:multiLevelType w:val="hybridMultilevel"/>
    <w:tmpl w:val="8FD0B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C0CEA"/>
    <w:multiLevelType w:val="hybridMultilevel"/>
    <w:tmpl w:val="6C8ED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8"/>
    <w:rsid w:val="00001C3F"/>
    <w:rsid w:val="000752C8"/>
    <w:rsid w:val="00085FA8"/>
    <w:rsid w:val="000A3EA8"/>
    <w:rsid w:val="000D5554"/>
    <w:rsid w:val="000E2020"/>
    <w:rsid w:val="000E6E41"/>
    <w:rsid w:val="00102B7E"/>
    <w:rsid w:val="00124196"/>
    <w:rsid w:val="00132161"/>
    <w:rsid w:val="00135F58"/>
    <w:rsid w:val="00136F38"/>
    <w:rsid w:val="00137C89"/>
    <w:rsid w:val="001469F7"/>
    <w:rsid w:val="00152263"/>
    <w:rsid w:val="0017123D"/>
    <w:rsid w:val="00177210"/>
    <w:rsid w:val="00177493"/>
    <w:rsid w:val="00184571"/>
    <w:rsid w:val="00190471"/>
    <w:rsid w:val="001A4648"/>
    <w:rsid w:val="001C6ACF"/>
    <w:rsid w:val="001E13A8"/>
    <w:rsid w:val="001F108E"/>
    <w:rsid w:val="001F3C24"/>
    <w:rsid w:val="002330D2"/>
    <w:rsid w:val="00240A25"/>
    <w:rsid w:val="00274DB9"/>
    <w:rsid w:val="00287738"/>
    <w:rsid w:val="002902F4"/>
    <w:rsid w:val="00293AFA"/>
    <w:rsid w:val="002B05DB"/>
    <w:rsid w:val="002B315C"/>
    <w:rsid w:val="002C2AE2"/>
    <w:rsid w:val="002C6D79"/>
    <w:rsid w:val="002C767F"/>
    <w:rsid w:val="002E4C3B"/>
    <w:rsid w:val="002F0491"/>
    <w:rsid w:val="002F04E0"/>
    <w:rsid w:val="003067F2"/>
    <w:rsid w:val="00325973"/>
    <w:rsid w:val="0032649B"/>
    <w:rsid w:val="00333141"/>
    <w:rsid w:val="0034130E"/>
    <w:rsid w:val="00356256"/>
    <w:rsid w:val="0037782C"/>
    <w:rsid w:val="00383054"/>
    <w:rsid w:val="0038403F"/>
    <w:rsid w:val="00387E79"/>
    <w:rsid w:val="003D186A"/>
    <w:rsid w:val="003D4904"/>
    <w:rsid w:val="003E0943"/>
    <w:rsid w:val="004143F9"/>
    <w:rsid w:val="00417184"/>
    <w:rsid w:val="0045304C"/>
    <w:rsid w:val="0048059F"/>
    <w:rsid w:val="004B31EA"/>
    <w:rsid w:val="004C0B0C"/>
    <w:rsid w:val="004C35E9"/>
    <w:rsid w:val="004C6E3C"/>
    <w:rsid w:val="004D7D8F"/>
    <w:rsid w:val="004F03F6"/>
    <w:rsid w:val="00511FE0"/>
    <w:rsid w:val="00517D2A"/>
    <w:rsid w:val="00544946"/>
    <w:rsid w:val="0054583D"/>
    <w:rsid w:val="00562C55"/>
    <w:rsid w:val="0056647D"/>
    <w:rsid w:val="005856E7"/>
    <w:rsid w:val="005C189C"/>
    <w:rsid w:val="005F19FE"/>
    <w:rsid w:val="00611C33"/>
    <w:rsid w:val="006544BF"/>
    <w:rsid w:val="00673677"/>
    <w:rsid w:val="00673C5D"/>
    <w:rsid w:val="006838CB"/>
    <w:rsid w:val="00684643"/>
    <w:rsid w:val="006B1A5E"/>
    <w:rsid w:val="006B2739"/>
    <w:rsid w:val="006B5218"/>
    <w:rsid w:val="006B57ED"/>
    <w:rsid w:val="006D2652"/>
    <w:rsid w:val="00741005"/>
    <w:rsid w:val="007433E5"/>
    <w:rsid w:val="00743827"/>
    <w:rsid w:val="00792AF3"/>
    <w:rsid w:val="007B2FF9"/>
    <w:rsid w:val="007C19E4"/>
    <w:rsid w:val="007C40AF"/>
    <w:rsid w:val="007C6AC3"/>
    <w:rsid w:val="007F1E07"/>
    <w:rsid w:val="007F2F31"/>
    <w:rsid w:val="00802F4C"/>
    <w:rsid w:val="00805B8B"/>
    <w:rsid w:val="008061D8"/>
    <w:rsid w:val="008128A0"/>
    <w:rsid w:val="00823A4B"/>
    <w:rsid w:val="00824B8E"/>
    <w:rsid w:val="0085278F"/>
    <w:rsid w:val="008728D0"/>
    <w:rsid w:val="008B430C"/>
    <w:rsid w:val="008B7445"/>
    <w:rsid w:val="008F0D0C"/>
    <w:rsid w:val="00917B5E"/>
    <w:rsid w:val="00917DD7"/>
    <w:rsid w:val="009348EA"/>
    <w:rsid w:val="0096279B"/>
    <w:rsid w:val="00966FB1"/>
    <w:rsid w:val="00991AB1"/>
    <w:rsid w:val="009A28B0"/>
    <w:rsid w:val="009E4398"/>
    <w:rsid w:val="009F110E"/>
    <w:rsid w:val="009F6727"/>
    <w:rsid w:val="009F67B2"/>
    <w:rsid w:val="00A0357D"/>
    <w:rsid w:val="00A0514F"/>
    <w:rsid w:val="00A13005"/>
    <w:rsid w:val="00A132F9"/>
    <w:rsid w:val="00A16BE2"/>
    <w:rsid w:val="00A23294"/>
    <w:rsid w:val="00A46A76"/>
    <w:rsid w:val="00A55F9B"/>
    <w:rsid w:val="00A571AC"/>
    <w:rsid w:val="00A61BED"/>
    <w:rsid w:val="00A7633E"/>
    <w:rsid w:val="00A83067"/>
    <w:rsid w:val="00A83D0D"/>
    <w:rsid w:val="00A970DF"/>
    <w:rsid w:val="00AA1A6C"/>
    <w:rsid w:val="00AB7B31"/>
    <w:rsid w:val="00AD08CD"/>
    <w:rsid w:val="00AE6DD7"/>
    <w:rsid w:val="00B103B4"/>
    <w:rsid w:val="00B33196"/>
    <w:rsid w:val="00B34173"/>
    <w:rsid w:val="00B53D64"/>
    <w:rsid w:val="00B610E8"/>
    <w:rsid w:val="00B7103F"/>
    <w:rsid w:val="00B91468"/>
    <w:rsid w:val="00B93352"/>
    <w:rsid w:val="00BB5E2E"/>
    <w:rsid w:val="00BC46F6"/>
    <w:rsid w:val="00BE370B"/>
    <w:rsid w:val="00BF39D0"/>
    <w:rsid w:val="00C02D89"/>
    <w:rsid w:val="00C04582"/>
    <w:rsid w:val="00C10BAB"/>
    <w:rsid w:val="00C33BF5"/>
    <w:rsid w:val="00C37638"/>
    <w:rsid w:val="00C420B0"/>
    <w:rsid w:val="00C46757"/>
    <w:rsid w:val="00CA694C"/>
    <w:rsid w:val="00CC0437"/>
    <w:rsid w:val="00CC3C1B"/>
    <w:rsid w:val="00CF0350"/>
    <w:rsid w:val="00D41AE4"/>
    <w:rsid w:val="00D42DD0"/>
    <w:rsid w:val="00D54DF8"/>
    <w:rsid w:val="00D713B0"/>
    <w:rsid w:val="00D77729"/>
    <w:rsid w:val="00D865BB"/>
    <w:rsid w:val="00D947A2"/>
    <w:rsid w:val="00DA14B3"/>
    <w:rsid w:val="00DE2888"/>
    <w:rsid w:val="00DE62DF"/>
    <w:rsid w:val="00DF66F1"/>
    <w:rsid w:val="00E24BBC"/>
    <w:rsid w:val="00E56B95"/>
    <w:rsid w:val="00E60F56"/>
    <w:rsid w:val="00E63183"/>
    <w:rsid w:val="00E75A7E"/>
    <w:rsid w:val="00E82F69"/>
    <w:rsid w:val="00E87143"/>
    <w:rsid w:val="00E92725"/>
    <w:rsid w:val="00E950D2"/>
    <w:rsid w:val="00E9742B"/>
    <w:rsid w:val="00EC5E7C"/>
    <w:rsid w:val="00EC61D6"/>
    <w:rsid w:val="00EC7C11"/>
    <w:rsid w:val="00ED0D4E"/>
    <w:rsid w:val="00F00CD2"/>
    <w:rsid w:val="00F16300"/>
    <w:rsid w:val="00F555FA"/>
    <w:rsid w:val="00F75237"/>
    <w:rsid w:val="00F91620"/>
    <w:rsid w:val="00F92102"/>
    <w:rsid w:val="00FB368B"/>
    <w:rsid w:val="00FB65CD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5C6B081-432D-4A23-AC91-470825B8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3827"/>
    <w:rPr>
      <w:sz w:val="24"/>
      <w:szCs w:val="24"/>
    </w:rPr>
  </w:style>
  <w:style w:type="paragraph" w:styleId="Cmsor3">
    <w:name w:val="heading 3"/>
    <w:basedOn w:val="Norml"/>
    <w:next w:val="Norml"/>
    <w:qFormat/>
    <w:rsid w:val="00A8306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A8306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8306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306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3067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rsid w:val="00743827"/>
    <w:rPr>
      <w:sz w:val="24"/>
      <w:szCs w:val="24"/>
    </w:rPr>
  </w:style>
  <w:style w:type="paragraph" w:styleId="Szvegtrzs">
    <w:name w:val="Body Text"/>
    <w:basedOn w:val="Norml"/>
    <w:link w:val="SzvegtrzsChar"/>
    <w:rsid w:val="00743827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743827"/>
    <w:rPr>
      <w:rFonts w:ascii="Arial" w:hAnsi="Arial" w:cs="Arial"/>
      <w:sz w:val="24"/>
      <w:szCs w:val="24"/>
    </w:rPr>
  </w:style>
  <w:style w:type="paragraph" w:styleId="Cm">
    <w:name w:val="Title"/>
    <w:basedOn w:val="Norml"/>
    <w:link w:val="CmChar"/>
    <w:qFormat/>
    <w:rsid w:val="00743827"/>
    <w:pPr>
      <w:spacing w:line="360" w:lineRule="auto"/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4382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27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.jozsef\AppData\Local\Microsoft\Windows\Temporary%20Internet%20Files\Content.IE5\IXCVID87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A7026-F8D3-4F69-B3F5-306A04CA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884</TotalTime>
  <Pages>3</Pages>
  <Words>822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József</dc:creator>
  <cp:lastModifiedBy>Pál József</cp:lastModifiedBy>
  <cp:revision>46</cp:revision>
  <cp:lastPrinted>2015-09-08T13:50:00Z</cp:lastPrinted>
  <dcterms:created xsi:type="dcterms:W3CDTF">2015-08-11T06:38:00Z</dcterms:created>
  <dcterms:modified xsi:type="dcterms:W3CDTF">2015-09-08T14:00:00Z</dcterms:modified>
</cp:coreProperties>
</file>