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0D" w:rsidRPr="00AF6DCE" w:rsidRDefault="00B66F0D" w:rsidP="00602CB2">
      <w:pPr>
        <w:tabs>
          <w:tab w:val="left" w:pos="7217"/>
        </w:tabs>
        <w:rPr>
          <w:rFonts w:ascii="Arial" w:hAnsi="Arial"/>
          <w:b/>
        </w:rPr>
      </w:pPr>
      <w:bookmarkStart w:id="0" w:name="_GoBack"/>
      <w:bookmarkEnd w:id="0"/>
    </w:p>
    <w:p w:rsidR="00B66F0D" w:rsidRDefault="00B66F0D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B66F0D" w:rsidRDefault="00B66F0D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B66F0D" w:rsidRDefault="00B66F0D" w:rsidP="00602CB2">
      <w:pPr>
        <w:pStyle w:val="Cmsor1"/>
        <w:tabs>
          <w:tab w:val="left" w:pos="7217"/>
        </w:tabs>
        <w:jc w:val="center"/>
        <w:rPr>
          <w:b w:val="0"/>
          <w:sz w:val="24"/>
          <w:szCs w:val="24"/>
        </w:rPr>
      </w:pPr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z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>
        <w:rPr>
          <w:b w:val="0"/>
          <w:sz w:val="24"/>
          <w:szCs w:val="24"/>
        </w:rPr>
        <w:t>5</w:t>
      </w:r>
      <w:r w:rsidRPr="003356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június 17</w:t>
      </w:r>
      <w:r w:rsidRPr="0033562C">
        <w:rPr>
          <w:b w:val="0"/>
          <w:sz w:val="24"/>
          <w:szCs w:val="24"/>
        </w:rPr>
        <w:t>-i ülésére</w:t>
      </w:r>
    </w:p>
    <w:p w:rsidR="00B66F0D" w:rsidRDefault="00B66F0D" w:rsidP="00667A4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B66F0D" w:rsidRDefault="00B66F0D" w:rsidP="00667A4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B66F0D" w:rsidRDefault="00B66F0D" w:rsidP="00E13269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Javaslat</w:t>
      </w:r>
    </w:p>
    <w:p w:rsidR="00B66F0D" w:rsidRDefault="00B66F0D" w:rsidP="00E13269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ascii="Arial" w:hAnsi="Arial" w:cs="Arial"/>
          <w:b/>
          <w:bCs/>
        </w:rPr>
        <w:t>Szombathely Megyei Jogú Város Önkormányzata tulajdonában álló lakások 2014. évi hasznosításáról szóló összefoglaló jelentés elfogadására</w:t>
      </w:r>
    </w:p>
    <w:p w:rsidR="00B66F0D" w:rsidRPr="00CE68FB" w:rsidRDefault="00B66F0D" w:rsidP="00E13269">
      <w:pPr>
        <w:spacing w:line="360" w:lineRule="auto"/>
      </w:pPr>
    </w:p>
    <w:p w:rsidR="00B66F0D" w:rsidRDefault="00B66F0D" w:rsidP="00E90577">
      <w:pPr>
        <w:spacing w:line="360" w:lineRule="auto"/>
        <w:jc w:val="both"/>
        <w:rPr>
          <w:rFonts w:ascii="Arial" w:hAnsi="Arial"/>
        </w:rPr>
      </w:pPr>
    </w:p>
    <w:p w:rsidR="00B66F0D" w:rsidRDefault="00B66F0D" w:rsidP="00E9057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SZOVA Szombathelyi Vagyonhasznosító és Városgazdálkodási Zrt. a kezelésében lévő Szombathely Megyei Jogú Város Önkormányzatának tulajdonában álló lakásingatlanok 2014. évi kezelési és üzemeltetési tevékenységének folyamatáról és eredményeiről szóló összefoglaló jelentését elkészítette, a beszámoló az előterjesztés mellékletét képezi. </w:t>
      </w:r>
    </w:p>
    <w:p w:rsidR="00B66F0D" w:rsidRPr="00560B7A" w:rsidRDefault="00B66F0D" w:rsidP="00602CB2"/>
    <w:p w:rsidR="00B66F0D" w:rsidRDefault="00B66F0D" w:rsidP="009A329E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B66F0D" w:rsidRDefault="00B66F0D" w:rsidP="009A329E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B66F0D" w:rsidRDefault="00B66F0D" w:rsidP="00602CB2">
      <w:pPr>
        <w:rPr>
          <w:rFonts w:ascii="Arial" w:hAnsi="Arial"/>
        </w:rPr>
      </w:pPr>
    </w:p>
    <w:p w:rsidR="00B66F0D" w:rsidRDefault="00B66F0D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 xml:space="preserve">2015. június 08.  </w:t>
      </w:r>
    </w:p>
    <w:p w:rsidR="00B66F0D" w:rsidRDefault="00B66F0D" w:rsidP="00602CB2">
      <w:pPr>
        <w:suppressAutoHyphens/>
        <w:jc w:val="both"/>
        <w:rPr>
          <w:rFonts w:ascii="Arial" w:hAnsi="Arial"/>
          <w:spacing w:val="-3"/>
        </w:rPr>
      </w:pPr>
    </w:p>
    <w:p w:rsidR="00B66F0D" w:rsidRDefault="00B66F0D" w:rsidP="00602CB2">
      <w:pPr>
        <w:suppressAutoHyphens/>
        <w:jc w:val="both"/>
        <w:rPr>
          <w:rFonts w:ascii="Arial" w:hAnsi="Arial"/>
          <w:spacing w:val="-3"/>
        </w:rPr>
      </w:pPr>
    </w:p>
    <w:p w:rsidR="00B66F0D" w:rsidRPr="00E449D0" w:rsidRDefault="00B66F0D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smartTag w:uri="urn:schemas-microsoft-com:office:smarttags" w:element="PersonName">
        <w:r>
          <w:rPr>
            <w:rFonts w:ascii="Arial" w:hAnsi="Arial"/>
            <w:b/>
            <w:spacing w:val="-3"/>
          </w:rPr>
          <w:t>Koczka Tibor</w:t>
        </w:r>
      </w:smartTag>
      <w:r w:rsidRPr="00E449D0">
        <w:rPr>
          <w:rFonts w:ascii="Arial" w:hAnsi="Arial"/>
          <w:b/>
          <w:spacing w:val="-3"/>
        </w:rPr>
        <w:t xml:space="preserve"> :/</w:t>
      </w:r>
    </w:p>
    <w:p w:rsidR="00B66F0D" w:rsidRPr="00E449D0" w:rsidRDefault="00B66F0D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Pr="0020332C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lastRenderedPageBreak/>
        <w:t>HATÁROZATI JAVASLAT</w:t>
      </w:r>
    </w:p>
    <w:p w:rsidR="00B66F0D" w:rsidRDefault="00B66F0D" w:rsidP="005E0A1F">
      <w:pPr>
        <w:jc w:val="center"/>
        <w:rPr>
          <w:rFonts w:ascii="Arial" w:hAnsi="Arial" w:cs="Arial"/>
          <w:b/>
          <w:u w:val="single"/>
        </w:rPr>
      </w:pPr>
      <w:r w:rsidRPr="005E0A1F">
        <w:rPr>
          <w:rFonts w:ascii="Arial" w:hAnsi="Arial" w:cs="Arial"/>
        </w:rPr>
        <w:t xml:space="preserve">      </w:t>
      </w:r>
      <w:r w:rsidRPr="0007138C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5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(VI.17.) OSz</w:t>
      </w:r>
      <w:r w:rsidRPr="0007138C">
        <w:rPr>
          <w:rFonts w:ascii="Arial" w:hAnsi="Arial" w:cs="Arial"/>
          <w:b/>
          <w:u w:val="single"/>
        </w:rPr>
        <w:t>B. sz. határozat</w:t>
      </w:r>
    </w:p>
    <w:p w:rsidR="00B66F0D" w:rsidRDefault="00B66F0D" w:rsidP="00667A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6F0D" w:rsidRDefault="00B66F0D" w:rsidP="00667A47">
      <w:pPr>
        <w:autoSpaceDE w:val="0"/>
        <w:autoSpaceDN w:val="0"/>
        <w:adjustRightInd w:val="0"/>
        <w:jc w:val="both"/>
        <w:rPr>
          <w:rFonts w:cs="Arial"/>
        </w:rPr>
      </w:pPr>
      <w:r w:rsidRPr="00EE3954">
        <w:rPr>
          <w:rFonts w:ascii="Arial" w:hAnsi="Arial" w:cs="Arial"/>
        </w:rPr>
        <w:t xml:space="preserve">Az Oktatási és Szociális Bizottság </w:t>
      </w:r>
      <w:r>
        <w:rPr>
          <w:rFonts w:ascii="Arial" w:hAnsi="Arial" w:cs="Arial"/>
          <w:bCs/>
        </w:rPr>
        <w:t xml:space="preserve">az önkormányzat tulajdonában álló lakások 2014. évi hasznosításáról szóló összefoglaló jelentést megtárgyalta, és azt elfogadta. </w:t>
      </w:r>
    </w:p>
    <w:p w:rsidR="00B66F0D" w:rsidRDefault="00B66F0D" w:rsidP="00667A47">
      <w:pPr>
        <w:jc w:val="both"/>
        <w:rPr>
          <w:rFonts w:ascii="Arial" w:hAnsi="Arial" w:cs="Arial"/>
        </w:rPr>
      </w:pPr>
    </w:p>
    <w:p w:rsidR="00B66F0D" w:rsidRDefault="00B66F0D" w:rsidP="00E1326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B66F0D" w:rsidRDefault="00B66F0D" w:rsidP="00E1326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B66F0D" w:rsidRDefault="00B66F0D" w:rsidP="00E1326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ascii="Arial" w:hAnsi="Arial" w:cs="Arial"/>
          </w:rPr>
          <w:t>Bencsics Enikő</w:t>
        </w:r>
      </w:smartTag>
      <w:r>
        <w:rPr>
          <w:rFonts w:ascii="Arial" w:hAnsi="Arial" w:cs="Arial"/>
        </w:rPr>
        <w:t>, az Egészségügyi és Közszolgálati Osztály vezetője/</w:t>
      </w:r>
      <w:r>
        <w:rPr>
          <w:rFonts w:ascii="Arial" w:hAnsi="Arial" w:cs="Arial"/>
        </w:rPr>
        <w:tab/>
      </w:r>
    </w:p>
    <w:p w:rsidR="00B66F0D" w:rsidRDefault="00B66F0D" w:rsidP="00667A47">
      <w:pPr>
        <w:ind w:left="1416"/>
        <w:rPr>
          <w:rFonts w:ascii="Arial" w:hAnsi="Arial" w:cs="Arial"/>
        </w:rPr>
      </w:pPr>
    </w:p>
    <w:p w:rsidR="00B66F0D" w:rsidRDefault="00B66F0D" w:rsidP="00667A47">
      <w:pPr>
        <w:rPr>
          <w:rFonts w:ascii="Arial" w:hAnsi="Arial" w:cs="Arial"/>
          <w:b/>
          <w:bCs/>
          <w:u w:val="single"/>
        </w:rPr>
      </w:pPr>
    </w:p>
    <w:p w:rsidR="00B66F0D" w:rsidRDefault="00B66F0D" w:rsidP="00667A4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2015. június 17.</w:t>
      </w:r>
    </w:p>
    <w:p w:rsidR="00B66F0D" w:rsidRDefault="00B66F0D" w:rsidP="00667A47">
      <w:pPr>
        <w:jc w:val="center"/>
        <w:rPr>
          <w:rFonts w:ascii="Arial" w:hAnsi="Arial"/>
          <w:b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both"/>
        <w:rPr>
          <w:rFonts w:ascii="Arial" w:hAnsi="Arial" w:cs="Arial"/>
        </w:rPr>
      </w:pPr>
    </w:p>
    <w:p w:rsidR="00B66F0D" w:rsidRDefault="00B66F0D" w:rsidP="00602CB2">
      <w:pPr>
        <w:jc w:val="center"/>
        <w:rPr>
          <w:rFonts w:ascii="Arial" w:hAnsi="Arial" w:cs="Arial"/>
          <w:b/>
          <w:u w:val="single"/>
        </w:rPr>
      </w:pPr>
    </w:p>
    <w:sectPr w:rsidR="00B66F0D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0D" w:rsidRDefault="00B66F0D">
      <w:r>
        <w:separator/>
      </w:r>
    </w:p>
  </w:endnote>
  <w:endnote w:type="continuationSeparator" w:id="0">
    <w:p w:rsidR="00B66F0D" w:rsidRDefault="00B6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0D" w:rsidRPr="0034130E" w:rsidRDefault="00CC084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6F9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B66F0D">
      <w:rPr>
        <w:rFonts w:ascii="Arial" w:hAnsi="Arial" w:cs="Arial"/>
        <w:sz w:val="20"/>
        <w:szCs w:val="20"/>
      </w:rPr>
      <w:t xml:space="preserve">Oldalszám: </w:t>
    </w:r>
    <w:r w:rsidR="00B66F0D">
      <w:rPr>
        <w:rFonts w:ascii="Arial" w:hAnsi="Arial" w:cs="Arial"/>
        <w:sz w:val="20"/>
        <w:szCs w:val="20"/>
      </w:rPr>
      <w:fldChar w:fldCharType="begin"/>
    </w:r>
    <w:r w:rsidR="00B66F0D">
      <w:rPr>
        <w:rFonts w:ascii="Arial" w:hAnsi="Arial" w:cs="Arial"/>
        <w:sz w:val="20"/>
        <w:szCs w:val="20"/>
      </w:rPr>
      <w:instrText xml:space="preserve"> PAGE  \* Arabic  \* MERGEFORMAT </w:instrText>
    </w:r>
    <w:r w:rsidR="00B66F0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B66F0D">
      <w:rPr>
        <w:rFonts w:ascii="Arial" w:hAnsi="Arial" w:cs="Arial"/>
        <w:sz w:val="20"/>
        <w:szCs w:val="20"/>
      </w:rPr>
      <w:fldChar w:fldCharType="end"/>
    </w:r>
    <w:r w:rsidR="00B66F0D"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CC084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0D" w:rsidRPr="00356256" w:rsidRDefault="00CC0848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F0D" w:rsidRPr="00356256" w:rsidRDefault="00B66F0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B66F0D" w:rsidRPr="00356256" w:rsidRDefault="00B66F0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B66F0D" w:rsidRPr="00356256" w:rsidRDefault="00B66F0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0D" w:rsidRDefault="00B66F0D">
      <w:r>
        <w:separator/>
      </w:r>
    </w:p>
  </w:footnote>
  <w:footnote w:type="continuationSeparator" w:id="0">
    <w:p w:rsidR="00B66F0D" w:rsidRDefault="00B6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0D" w:rsidRDefault="00B66F0D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C0848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F0D" w:rsidRPr="007F2F31" w:rsidRDefault="00B66F0D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B66F0D" w:rsidRPr="00132161" w:rsidRDefault="00B66F0D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B66F0D" w:rsidRPr="00132161" w:rsidRDefault="00B66F0D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957"/>
    <w:multiLevelType w:val="hybridMultilevel"/>
    <w:tmpl w:val="CC14D4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1C5E"/>
    <w:rsid w:val="00007704"/>
    <w:rsid w:val="000112D3"/>
    <w:rsid w:val="0007138C"/>
    <w:rsid w:val="000720A7"/>
    <w:rsid w:val="000A3BCA"/>
    <w:rsid w:val="000D5554"/>
    <w:rsid w:val="000E1FCE"/>
    <w:rsid w:val="000F7ADF"/>
    <w:rsid w:val="001053F2"/>
    <w:rsid w:val="00121A8D"/>
    <w:rsid w:val="00132161"/>
    <w:rsid w:val="0013266C"/>
    <w:rsid w:val="00170707"/>
    <w:rsid w:val="00196DBF"/>
    <w:rsid w:val="001A1D64"/>
    <w:rsid w:val="001A4648"/>
    <w:rsid w:val="001A5406"/>
    <w:rsid w:val="001A6806"/>
    <w:rsid w:val="001B649C"/>
    <w:rsid w:val="001C0FB1"/>
    <w:rsid w:val="001F3E9F"/>
    <w:rsid w:val="0020332C"/>
    <w:rsid w:val="002067C7"/>
    <w:rsid w:val="00210718"/>
    <w:rsid w:val="002623A4"/>
    <w:rsid w:val="00267862"/>
    <w:rsid w:val="0027200A"/>
    <w:rsid w:val="002B2A2C"/>
    <w:rsid w:val="002E0DF5"/>
    <w:rsid w:val="002E75E3"/>
    <w:rsid w:val="00307119"/>
    <w:rsid w:val="0030797F"/>
    <w:rsid w:val="00316EE8"/>
    <w:rsid w:val="00325973"/>
    <w:rsid w:val="0032649B"/>
    <w:rsid w:val="0033562C"/>
    <w:rsid w:val="0034130E"/>
    <w:rsid w:val="00353BE1"/>
    <w:rsid w:val="00356256"/>
    <w:rsid w:val="004244F5"/>
    <w:rsid w:val="00452C37"/>
    <w:rsid w:val="0046315D"/>
    <w:rsid w:val="00467015"/>
    <w:rsid w:val="00471B9E"/>
    <w:rsid w:val="00473A3A"/>
    <w:rsid w:val="00481D8A"/>
    <w:rsid w:val="00496293"/>
    <w:rsid w:val="004A1AE3"/>
    <w:rsid w:val="004B0AF3"/>
    <w:rsid w:val="004C3174"/>
    <w:rsid w:val="004F0C61"/>
    <w:rsid w:val="00502E36"/>
    <w:rsid w:val="00516EAB"/>
    <w:rsid w:val="005428CF"/>
    <w:rsid w:val="00560B7A"/>
    <w:rsid w:val="005909F0"/>
    <w:rsid w:val="00591F1A"/>
    <w:rsid w:val="005E0A1F"/>
    <w:rsid w:val="005E39C4"/>
    <w:rsid w:val="005F19FE"/>
    <w:rsid w:val="00600543"/>
    <w:rsid w:val="006010FE"/>
    <w:rsid w:val="00602CB2"/>
    <w:rsid w:val="00613B81"/>
    <w:rsid w:val="006620B7"/>
    <w:rsid w:val="006630DC"/>
    <w:rsid w:val="00667A47"/>
    <w:rsid w:val="00695DD2"/>
    <w:rsid w:val="006A707D"/>
    <w:rsid w:val="006B5218"/>
    <w:rsid w:val="006C4B4B"/>
    <w:rsid w:val="006C6FBF"/>
    <w:rsid w:val="00750704"/>
    <w:rsid w:val="00764A6F"/>
    <w:rsid w:val="007845B0"/>
    <w:rsid w:val="007B2FF9"/>
    <w:rsid w:val="007F2F31"/>
    <w:rsid w:val="0080102C"/>
    <w:rsid w:val="00804544"/>
    <w:rsid w:val="008342CC"/>
    <w:rsid w:val="008378DD"/>
    <w:rsid w:val="00845E88"/>
    <w:rsid w:val="00847287"/>
    <w:rsid w:val="00871DF4"/>
    <w:rsid w:val="008728D0"/>
    <w:rsid w:val="0088128D"/>
    <w:rsid w:val="008836C5"/>
    <w:rsid w:val="008A36F8"/>
    <w:rsid w:val="008C17DB"/>
    <w:rsid w:val="008C51C0"/>
    <w:rsid w:val="0090632E"/>
    <w:rsid w:val="0090798F"/>
    <w:rsid w:val="0091122D"/>
    <w:rsid w:val="009348EA"/>
    <w:rsid w:val="00945B19"/>
    <w:rsid w:val="00950CE7"/>
    <w:rsid w:val="0096279B"/>
    <w:rsid w:val="009A2228"/>
    <w:rsid w:val="009A329E"/>
    <w:rsid w:val="009E528B"/>
    <w:rsid w:val="00A03766"/>
    <w:rsid w:val="00A0705C"/>
    <w:rsid w:val="00A71C5B"/>
    <w:rsid w:val="00A7633E"/>
    <w:rsid w:val="00AB37D7"/>
    <w:rsid w:val="00AB7B31"/>
    <w:rsid w:val="00AC3D7B"/>
    <w:rsid w:val="00AD08CD"/>
    <w:rsid w:val="00AF5FDF"/>
    <w:rsid w:val="00AF6372"/>
    <w:rsid w:val="00AF6DCE"/>
    <w:rsid w:val="00B610E8"/>
    <w:rsid w:val="00B66F0D"/>
    <w:rsid w:val="00B73633"/>
    <w:rsid w:val="00BA4B12"/>
    <w:rsid w:val="00BC46F6"/>
    <w:rsid w:val="00BC75A8"/>
    <w:rsid w:val="00BE089F"/>
    <w:rsid w:val="00BE10F1"/>
    <w:rsid w:val="00BE370B"/>
    <w:rsid w:val="00C04236"/>
    <w:rsid w:val="00C411C2"/>
    <w:rsid w:val="00C54FAE"/>
    <w:rsid w:val="00C63AC1"/>
    <w:rsid w:val="00C65310"/>
    <w:rsid w:val="00C655D0"/>
    <w:rsid w:val="00C71F6C"/>
    <w:rsid w:val="00CC0848"/>
    <w:rsid w:val="00CC0A73"/>
    <w:rsid w:val="00CC1768"/>
    <w:rsid w:val="00CC2816"/>
    <w:rsid w:val="00CC2AAF"/>
    <w:rsid w:val="00CC51FF"/>
    <w:rsid w:val="00CC620D"/>
    <w:rsid w:val="00CD1E9E"/>
    <w:rsid w:val="00CE650E"/>
    <w:rsid w:val="00CE68FB"/>
    <w:rsid w:val="00CF5548"/>
    <w:rsid w:val="00D34A3E"/>
    <w:rsid w:val="00D54DF8"/>
    <w:rsid w:val="00D8784B"/>
    <w:rsid w:val="00D87893"/>
    <w:rsid w:val="00D87D46"/>
    <w:rsid w:val="00DF1792"/>
    <w:rsid w:val="00E1256B"/>
    <w:rsid w:val="00E13269"/>
    <w:rsid w:val="00E13A43"/>
    <w:rsid w:val="00E449D0"/>
    <w:rsid w:val="00E737DB"/>
    <w:rsid w:val="00E82F69"/>
    <w:rsid w:val="00E90577"/>
    <w:rsid w:val="00EB12B7"/>
    <w:rsid w:val="00EB3DD0"/>
    <w:rsid w:val="00EB5854"/>
    <w:rsid w:val="00EC7C11"/>
    <w:rsid w:val="00EE3954"/>
    <w:rsid w:val="00EE7EEC"/>
    <w:rsid w:val="00F142EC"/>
    <w:rsid w:val="00F25BAE"/>
    <w:rsid w:val="00F32936"/>
    <w:rsid w:val="00F44C57"/>
    <w:rsid w:val="00F4519E"/>
    <w:rsid w:val="00F51A58"/>
    <w:rsid w:val="00F85322"/>
    <w:rsid w:val="00FA3096"/>
    <w:rsid w:val="00FC125F"/>
    <w:rsid w:val="00FE326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EBCE918C-2A88-42BE-8D1A-CD9918F6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1768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C1768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9A32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909F0"/>
    <w:rPr>
      <w:rFonts w:cs="Times New Roman"/>
      <w:sz w:val="16"/>
      <w:szCs w:val="16"/>
    </w:rPr>
  </w:style>
  <w:style w:type="paragraph" w:styleId="Cm">
    <w:name w:val="Title"/>
    <w:basedOn w:val="Norml"/>
    <w:link w:val="CmChar"/>
    <w:uiPriority w:val="99"/>
    <w:qFormat/>
    <w:locked/>
    <w:rsid w:val="0027200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E737DB"/>
    <w:rPr>
      <w:rFonts w:ascii="Cambria" w:hAnsi="Cambria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99"/>
    <w:qFormat/>
    <w:rsid w:val="00BE0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EE39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E3954"/>
    <w:rPr>
      <w:rFonts w:cs="Times New Roman"/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2</Pages>
  <Words>152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Sári Andrásné</cp:lastModifiedBy>
  <cp:revision>2</cp:revision>
  <cp:lastPrinted>2015-06-09T10:22:00Z</cp:lastPrinted>
  <dcterms:created xsi:type="dcterms:W3CDTF">2015-06-11T05:33:00Z</dcterms:created>
  <dcterms:modified xsi:type="dcterms:W3CDTF">2015-06-11T05:33:00Z</dcterms:modified>
</cp:coreProperties>
</file>