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CC" w:rsidRDefault="00B556CC" w:rsidP="0032649B">
      <w:pPr>
        <w:rPr>
          <w:rFonts w:ascii="Arial" w:hAnsi="Arial" w:cs="Arial"/>
        </w:rPr>
      </w:pPr>
    </w:p>
    <w:p w:rsidR="00B556CC" w:rsidRDefault="00D22850" w:rsidP="00B556CC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B556CC" w:rsidRPr="00ED402A" w:rsidRDefault="00B556CC" w:rsidP="00B556CC">
      <w:pPr>
        <w:rPr>
          <w:rFonts w:ascii="Arial" w:hAnsi="Arial" w:cs="Arial"/>
          <w:b/>
        </w:rPr>
      </w:pP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>
        <w:rPr>
          <w:rFonts w:ascii="Arial" w:hAnsi="Arial" w:cs="Arial"/>
          <w:b/>
        </w:rPr>
        <w:t xml:space="preserve"> Oktatási és Szociális </w:t>
      </w:r>
      <w:r w:rsidRPr="00ED402A">
        <w:rPr>
          <w:rFonts w:ascii="Arial" w:hAnsi="Arial" w:cs="Arial"/>
          <w:b/>
        </w:rPr>
        <w:t>Bizottság</w:t>
      </w:r>
      <w:r>
        <w:rPr>
          <w:rFonts w:ascii="Arial" w:hAnsi="Arial" w:cs="Arial"/>
          <w:b/>
        </w:rPr>
        <w:t xml:space="preserve"> 2015. </w:t>
      </w:r>
      <w:r w:rsidR="00D22850">
        <w:rPr>
          <w:rFonts w:ascii="Arial" w:hAnsi="Arial" w:cs="Arial"/>
          <w:b/>
        </w:rPr>
        <w:t>június</w:t>
      </w:r>
      <w:r>
        <w:rPr>
          <w:rFonts w:ascii="Arial" w:hAnsi="Arial" w:cs="Arial"/>
          <w:b/>
        </w:rPr>
        <w:t xml:space="preserve"> 1</w:t>
      </w:r>
      <w:r w:rsidR="00D22850">
        <w:rPr>
          <w:rFonts w:ascii="Arial" w:hAnsi="Arial" w:cs="Arial"/>
          <w:b/>
        </w:rPr>
        <w:t>7</w:t>
      </w:r>
      <w:r w:rsidRPr="00ED402A">
        <w:rPr>
          <w:rFonts w:ascii="Arial" w:hAnsi="Arial" w:cs="Arial"/>
          <w:b/>
        </w:rPr>
        <w:t>-i ülésére</w:t>
      </w: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</w:p>
    <w:p w:rsidR="00B556CC" w:rsidRDefault="005B50B5" w:rsidP="004B1B58">
      <w:pPr>
        <w:jc w:val="center"/>
        <w:rPr>
          <w:rFonts w:ascii="Arial" w:hAnsi="Arial" w:cs="Arial"/>
          <w:b/>
        </w:rPr>
      </w:pPr>
      <w:r w:rsidRPr="005B50B5">
        <w:rPr>
          <w:rFonts w:ascii="Arial" w:hAnsi="Arial" w:cs="Arial"/>
          <w:b/>
        </w:rPr>
        <w:t>Javaslat</w:t>
      </w:r>
      <w:r w:rsidR="004B1B58">
        <w:rPr>
          <w:rFonts w:ascii="Arial" w:hAnsi="Arial" w:cs="Arial"/>
          <w:b/>
        </w:rPr>
        <w:t xml:space="preserve"> együttműködési megállapodás megkötésére a</w:t>
      </w:r>
      <w:r w:rsidRPr="005B50B5">
        <w:rPr>
          <w:rFonts w:ascii="Arial" w:hAnsi="Arial" w:cs="Arial"/>
          <w:b/>
        </w:rPr>
        <w:t xml:space="preserve"> </w:t>
      </w:r>
      <w:r w:rsidR="004B1B58">
        <w:rPr>
          <w:rFonts w:ascii="Arial" w:hAnsi="Arial" w:cs="Arial"/>
          <w:b/>
        </w:rPr>
        <w:t>Közoktatási Szakértők Országos Egyesülete Szombathelyi Csoportjával</w:t>
      </w:r>
    </w:p>
    <w:p w:rsidR="004B1B58" w:rsidRDefault="004B1B58" w:rsidP="004B1B58">
      <w:pPr>
        <w:jc w:val="center"/>
        <w:rPr>
          <w:rFonts w:ascii="Arial" w:hAnsi="Arial" w:cs="Arial"/>
        </w:rPr>
      </w:pPr>
    </w:p>
    <w:p w:rsidR="00A679DF" w:rsidRDefault="00A679DF" w:rsidP="004B1B58">
      <w:pPr>
        <w:jc w:val="center"/>
        <w:rPr>
          <w:rFonts w:ascii="Arial" w:hAnsi="Arial" w:cs="Arial"/>
        </w:rPr>
      </w:pPr>
    </w:p>
    <w:p w:rsidR="00A679DF" w:rsidRDefault="00A679DF" w:rsidP="00A679DF">
      <w:pPr>
        <w:jc w:val="both"/>
        <w:rPr>
          <w:rFonts w:ascii="Arial" w:hAnsi="Arial" w:cs="Arial"/>
        </w:rPr>
      </w:pPr>
      <w:r w:rsidRPr="00A679DF">
        <w:rPr>
          <w:rStyle w:val="Kiemels2"/>
          <w:rFonts w:ascii="Arial" w:hAnsi="Arial" w:cs="Arial"/>
          <w:b w:val="0"/>
        </w:rPr>
        <w:t>A</w:t>
      </w:r>
      <w:r>
        <w:rPr>
          <w:rStyle w:val="Kiemels2"/>
          <w:rFonts w:ascii="Arial" w:hAnsi="Arial" w:cs="Arial"/>
        </w:rPr>
        <w:t xml:space="preserve"> </w:t>
      </w:r>
      <w:r w:rsidRPr="00736594">
        <w:rPr>
          <w:rFonts w:ascii="Arial" w:hAnsi="Arial" w:cs="Arial"/>
        </w:rPr>
        <w:t>Közoktatá</w:t>
      </w:r>
      <w:r>
        <w:rPr>
          <w:rFonts w:ascii="Arial" w:hAnsi="Arial" w:cs="Arial"/>
        </w:rPr>
        <w:t xml:space="preserve">si Szakértők Országos Egyesületének Szombathelyi Csoportja szakmai együttműködést kezdeményezett </w:t>
      </w:r>
      <w:r w:rsidRPr="00736594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</w:rPr>
        <w:t xml:space="preserve">Oktatási és Szociális Bizottságával, felajánlva a városban működő óvodai, általános és középiskolai, valamint kollégiumi szakértők szakmai tapasztalatát a közneveléssel kapcsolatos önkormányzati, Bizottság tevékenységi körébe tartozó feladatok szervezése, megvalósítása területén. </w:t>
      </w:r>
    </w:p>
    <w:p w:rsidR="000352B6" w:rsidRDefault="000352B6" w:rsidP="000352B6">
      <w:pPr>
        <w:jc w:val="both"/>
        <w:rPr>
          <w:rFonts w:ascii="Arial" w:hAnsi="Arial" w:cs="Arial"/>
        </w:rPr>
      </w:pPr>
    </w:p>
    <w:p w:rsidR="00A679DF" w:rsidRDefault="00A679DF" w:rsidP="00035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Csoport önkéntes munka keretében végzett tevékenysége kiterjedne </w:t>
      </w:r>
    </w:p>
    <w:p w:rsidR="00A679DF" w:rsidRPr="00A679DF" w:rsidRDefault="00A679DF" w:rsidP="00A679D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A679DF">
        <w:rPr>
          <w:rFonts w:ascii="Arial" w:hAnsi="Arial" w:cs="Arial"/>
        </w:rPr>
        <w:t xml:space="preserve">a Szombathelyi Csoport képviselőjének a Bizottság ülésein történő részvételére, </w:t>
      </w:r>
    </w:p>
    <w:p w:rsidR="00A679DF" w:rsidRPr="00A679DF" w:rsidRDefault="00A679DF" w:rsidP="00A679D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A679DF">
        <w:rPr>
          <w:rFonts w:ascii="Arial" w:hAnsi="Arial" w:cs="Arial"/>
        </w:rPr>
        <w:t xml:space="preserve">a Bizottság részére szakmai vélemény megfogalmazására, </w:t>
      </w:r>
    </w:p>
    <w:p w:rsidR="00A679DF" w:rsidRPr="00A679DF" w:rsidRDefault="00A679DF" w:rsidP="00A679D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óvodák szakmai segítésére</w:t>
      </w:r>
      <w:r w:rsidRPr="00A679DF">
        <w:rPr>
          <w:rFonts w:ascii="Arial" w:hAnsi="Arial" w:cs="Arial"/>
        </w:rPr>
        <w:t>,</w:t>
      </w:r>
    </w:p>
    <w:p w:rsidR="00A679DF" w:rsidRPr="00A679DF" w:rsidRDefault="00A679DF" w:rsidP="00A679D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v</w:t>
      </w:r>
      <w:r w:rsidRPr="00A679DF">
        <w:rPr>
          <w:rFonts w:ascii="Arial" w:hAnsi="Arial" w:cs="Arial"/>
        </w:rPr>
        <w:t>árosi közneveléssel kapcsolatos rendezvényekben való aktív közreműködésre.</w:t>
      </w:r>
    </w:p>
    <w:p w:rsidR="00A679DF" w:rsidRDefault="00A679DF" w:rsidP="000352B6">
      <w:pPr>
        <w:jc w:val="both"/>
        <w:rPr>
          <w:rFonts w:ascii="Arial" w:hAnsi="Arial" w:cs="Arial"/>
        </w:rPr>
      </w:pPr>
    </w:p>
    <w:p w:rsidR="00A679DF" w:rsidRDefault="00A679DF" w:rsidP="00035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 a megállapodás a</w:t>
      </w:r>
      <w:r w:rsidR="005A3125">
        <w:rPr>
          <w:rFonts w:ascii="Arial" w:hAnsi="Arial" w:cs="Arial"/>
        </w:rPr>
        <w:t xml:space="preserve">láírásának napjától </w:t>
      </w:r>
      <w:r w:rsidR="00E53D43">
        <w:rPr>
          <w:rFonts w:ascii="Arial" w:hAnsi="Arial" w:cs="Arial"/>
        </w:rPr>
        <w:t xml:space="preserve">2019. szeptember 30. napjáig terjedő </w:t>
      </w:r>
      <w:r w:rsidR="005A3125">
        <w:rPr>
          <w:rFonts w:ascii="Arial" w:hAnsi="Arial" w:cs="Arial"/>
        </w:rPr>
        <w:t>határozott</w:t>
      </w:r>
      <w:r>
        <w:rPr>
          <w:rFonts w:ascii="Arial" w:hAnsi="Arial" w:cs="Arial"/>
        </w:rPr>
        <w:t xml:space="preserve"> időre jönne létre </w:t>
      </w:r>
      <w:r w:rsidRPr="00736594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</w:rPr>
        <w:t xml:space="preserve">Oktatási és Szociális Bizottsága, valamint a </w:t>
      </w:r>
      <w:r w:rsidRPr="00736594">
        <w:rPr>
          <w:rFonts w:ascii="Arial" w:hAnsi="Arial" w:cs="Arial"/>
        </w:rPr>
        <w:t>Közoktatá</w:t>
      </w:r>
      <w:r>
        <w:rPr>
          <w:rFonts w:ascii="Arial" w:hAnsi="Arial" w:cs="Arial"/>
        </w:rPr>
        <w:t xml:space="preserve">si Szakértők Országos Egyesületének Szombathelyi Csoportja között azzal, hogy a </w:t>
      </w:r>
      <w:r w:rsidRPr="003A6100">
        <w:rPr>
          <w:rFonts w:ascii="Arial" w:hAnsi="Arial" w:cs="Arial"/>
        </w:rPr>
        <w:t xml:space="preserve">megállapodást bármelyik fél, indokolás nélkül, 3 hónapos felmondási idővel, év végével írásban </w:t>
      </w:r>
      <w:r>
        <w:rPr>
          <w:rFonts w:ascii="Arial" w:hAnsi="Arial" w:cs="Arial"/>
        </w:rPr>
        <w:t>jogosult felmondani</w:t>
      </w:r>
      <w:r w:rsidRPr="003A6100">
        <w:rPr>
          <w:rFonts w:ascii="Arial" w:hAnsi="Arial" w:cs="Arial"/>
        </w:rPr>
        <w:t>.</w:t>
      </w:r>
    </w:p>
    <w:p w:rsidR="00A679DF" w:rsidRDefault="00A679DF" w:rsidP="000352B6">
      <w:pPr>
        <w:jc w:val="both"/>
        <w:rPr>
          <w:rFonts w:ascii="Arial" w:hAnsi="Arial" w:cs="Arial"/>
        </w:rPr>
      </w:pPr>
    </w:p>
    <w:p w:rsidR="00A679DF" w:rsidRDefault="00A679DF" w:rsidP="00035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együttműködési megállapodás tervezete az előterjesztés mellékletét képezi.</w:t>
      </w:r>
    </w:p>
    <w:p w:rsidR="00A679DF" w:rsidRDefault="00A679DF" w:rsidP="000352B6">
      <w:pPr>
        <w:jc w:val="both"/>
        <w:rPr>
          <w:rFonts w:ascii="Arial" w:hAnsi="Arial" w:cs="Arial"/>
        </w:rPr>
      </w:pPr>
    </w:p>
    <w:p w:rsidR="00B556CC" w:rsidRDefault="00B556CC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a határozati javaslatot elfogadni szíveskedjék.</w:t>
      </w:r>
    </w:p>
    <w:p w:rsidR="00B556CC" w:rsidRDefault="00B556CC" w:rsidP="00B556CC">
      <w:pPr>
        <w:rPr>
          <w:rFonts w:ascii="Arial" w:hAnsi="Arial" w:cs="Arial"/>
        </w:rPr>
      </w:pPr>
    </w:p>
    <w:p w:rsidR="00C966B2" w:rsidRDefault="00C966B2" w:rsidP="00B556CC">
      <w:pPr>
        <w:tabs>
          <w:tab w:val="left" w:pos="1134"/>
        </w:tabs>
        <w:rPr>
          <w:rFonts w:ascii="Arial" w:hAnsi="Arial" w:cs="Arial"/>
          <w:bCs/>
        </w:rPr>
      </w:pPr>
    </w:p>
    <w:p w:rsidR="00B556CC" w:rsidRPr="00ED402A" w:rsidRDefault="00B556CC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Szombathely, 2015. </w:t>
      </w:r>
      <w:r w:rsidR="00284659">
        <w:rPr>
          <w:rFonts w:ascii="Arial" w:hAnsi="Arial" w:cs="Arial"/>
          <w:bCs/>
        </w:rPr>
        <w:t>június</w:t>
      </w:r>
      <w:r w:rsidR="008E6E55">
        <w:rPr>
          <w:rFonts w:ascii="Arial" w:hAnsi="Arial" w:cs="Arial"/>
          <w:bCs/>
        </w:rPr>
        <w:t xml:space="preserve"> </w:t>
      </w:r>
      <w:proofErr w:type="gramStart"/>
      <w:r w:rsidR="008E6E55">
        <w:rPr>
          <w:rFonts w:ascii="Arial" w:hAnsi="Arial" w:cs="Arial"/>
          <w:bCs/>
        </w:rPr>
        <w:t>„         ”</w:t>
      </w:r>
      <w:proofErr w:type="gramEnd"/>
    </w:p>
    <w:p w:rsidR="00676447" w:rsidRDefault="00B556CC" w:rsidP="00B556CC">
      <w:pPr>
        <w:tabs>
          <w:tab w:val="left" w:pos="1134"/>
        </w:tabs>
        <w:rPr>
          <w:rFonts w:ascii="Arial" w:hAnsi="Arial" w:cs="Arial"/>
          <w:b/>
          <w:bCs/>
        </w:rPr>
      </w:pP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/>
          <w:bCs/>
        </w:rPr>
        <w:tab/>
      </w:r>
    </w:p>
    <w:p w:rsidR="00C966B2" w:rsidRDefault="00676447" w:rsidP="00B556CC">
      <w:pPr>
        <w:tabs>
          <w:tab w:val="left" w:pos="113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556CC" w:rsidRPr="00676447" w:rsidRDefault="00676447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966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556CC" w:rsidRPr="00ED402A">
        <w:rPr>
          <w:rFonts w:ascii="Arial" w:hAnsi="Arial" w:cs="Arial"/>
          <w:b/>
          <w:bCs/>
        </w:rPr>
        <w:t>/:</w:t>
      </w:r>
      <w:r w:rsidR="000F2D70">
        <w:rPr>
          <w:rFonts w:ascii="Arial" w:hAnsi="Arial" w:cs="Arial"/>
          <w:b/>
          <w:bCs/>
        </w:rPr>
        <w:t xml:space="preserve"> Koczka </w:t>
      </w:r>
      <w:proofErr w:type="gramStart"/>
      <w:r w:rsidR="000F2D70">
        <w:rPr>
          <w:rFonts w:ascii="Arial" w:hAnsi="Arial" w:cs="Arial"/>
          <w:b/>
          <w:bCs/>
        </w:rPr>
        <w:t xml:space="preserve">Tibor </w:t>
      </w:r>
      <w:r w:rsidR="00B556CC" w:rsidRPr="00ED402A">
        <w:rPr>
          <w:rFonts w:ascii="Arial" w:hAnsi="Arial" w:cs="Arial"/>
          <w:b/>
          <w:bCs/>
        </w:rPr>
        <w:t>:</w:t>
      </w:r>
      <w:proofErr w:type="gramEnd"/>
      <w:r w:rsidR="00B556CC" w:rsidRPr="00ED402A">
        <w:rPr>
          <w:rFonts w:ascii="Arial" w:hAnsi="Arial" w:cs="Arial"/>
          <w:b/>
          <w:bCs/>
        </w:rPr>
        <w:t>/</w:t>
      </w:r>
    </w:p>
    <w:p w:rsidR="00B556CC" w:rsidRDefault="00B556CC" w:rsidP="00676447">
      <w:pPr>
        <w:rPr>
          <w:rFonts w:ascii="Arial" w:hAnsi="Arial" w:cs="Arial"/>
          <w:b/>
          <w:bCs/>
          <w:u w:val="single"/>
        </w:rPr>
      </w:pPr>
    </w:p>
    <w:p w:rsidR="00284659" w:rsidRDefault="00284659" w:rsidP="00676447">
      <w:pPr>
        <w:rPr>
          <w:rFonts w:ascii="Arial" w:hAnsi="Arial" w:cs="Arial"/>
          <w:b/>
          <w:bCs/>
          <w:u w:val="single"/>
        </w:rPr>
      </w:pPr>
    </w:p>
    <w:p w:rsidR="00284659" w:rsidRDefault="00284659" w:rsidP="00676447">
      <w:pPr>
        <w:rPr>
          <w:rFonts w:ascii="Arial" w:hAnsi="Arial" w:cs="Arial"/>
          <w:b/>
          <w:bCs/>
          <w:u w:val="single"/>
        </w:rPr>
      </w:pPr>
    </w:p>
    <w:p w:rsidR="00284659" w:rsidRPr="00ED402A" w:rsidRDefault="00284659" w:rsidP="00676447">
      <w:pPr>
        <w:rPr>
          <w:rFonts w:ascii="Arial" w:hAnsi="Arial" w:cs="Arial"/>
          <w:b/>
          <w:bCs/>
          <w:u w:val="single"/>
        </w:rPr>
      </w:pPr>
    </w:p>
    <w:p w:rsidR="00B556CC" w:rsidRPr="00ED402A" w:rsidRDefault="00B556CC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B556CC" w:rsidRPr="00ED402A" w:rsidRDefault="00B556CC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B556CC" w:rsidRPr="00ED402A" w:rsidRDefault="00DA0827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…./2015. (</w:t>
      </w:r>
      <w:r w:rsidR="00E34C16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I.17</w:t>
      </w:r>
      <w:r w:rsidR="00B556CC" w:rsidRPr="00ED402A">
        <w:rPr>
          <w:rFonts w:ascii="Arial" w:hAnsi="Arial" w:cs="Arial"/>
          <w:b/>
          <w:bCs/>
          <w:u w:val="single"/>
        </w:rPr>
        <w:t xml:space="preserve">.) </w:t>
      </w:r>
      <w:proofErr w:type="spellStart"/>
      <w:r w:rsidR="00260F57">
        <w:rPr>
          <w:rFonts w:ascii="Arial" w:hAnsi="Arial" w:cs="Arial"/>
          <w:b/>
          <w:bCs/>
          <w:u w:val="single"/>
        </w:rPr>
        <w:t>OSz</w:t>
      </w:r>
      <w:r w:rsidR="00B556CC">
        <w:rPr>
          <w:rFonts w:ascii="Arial" w:hAnsi="Arial" w:cs="Arial"/>
          <w:b/>
          <w:bCs/>
          <w:u w:val="single"/>
        </w:rPr>
        <w:t>B</w:t>
      </w:r>
      <w:proofErr w:type="spellEnd"/>
      <w:r w:rsidR="00B556CC" w:rsidRPr="00ED402A">
        <w:rPr>
          <w:rFonts w:ascii="Arial" w:hAnsi="Arial" w:cs="Arial"/>
          <w:b/>
          <w:bCs/>
          <w:u w:val="single"/>
        </w:rPr>
        <w:t>. sz. határozat</w:t>
      </w:r>
    </w:p>
    <w:p w:rsidR="00B556CC" w:rsidRDefault="00B556CC" w:rsidP="00B556CC">
      <w:pPr>
        <w:pStyle w:val="Szvegtrzs"/>
        <w:tabs>
          <w:tab w:val="left" w:pos="360"/>
          <w:tab w:val="left" w:pos="540"/>
        </w:tabs>
        <w:jc w:val="both"/>
        <w:rPr>
          <w:rFonts w:cs="Arial"/>
          <w:b/>
        </w:rPr>
      </w:pPr>
    </w:p>
    <w:p w:rsidR="00B556CC" w:rsidRPr="00ED402A" w:rsidRDefault="00B556CC" w:rsidP="00B556CC">
      <w:pPr>
        <w:pStyle w:val="Szvegtrzs"/>
        <w:tabs>
          <w:tab w:val="left" w:pos="360"/>
          <w:tab w:val="left" w:pos="540"/>
        </w:tabs>
        <w:jc w:val="both"/>
        <w:rPr>
          <w:rFonts w:cs="Arial"/>
          <w:b/>
        </w:rPr>
      </w:pPr>
    </w:p>
    <w:p w:rsidR="00C966B2" w:rsidRPr="005A48A2" w:rsidRDefault="00E34C16" w:rsidP="005A48A2">
      <w:pPr>
        <w:pStyle w:val="Listaszerbekezds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5A48A2">
        <w:rPr>
          <w:rFonts w:ascii="Arial" w:hAnsi="Arial" w:cs="Arial"/>
        </w:rPr>
        <w:t>Szombath</w:t>
      </w:r>
      <w:r w:rsidR="00031EE1" w:rsidRPr="005A48A2">
        <w:rPr>
          <w:rFonts w:ascii="Arial" w:hAnsi="Arial" w:cs="Arial"/>
        </w:rPr>
        <w:t xml:space="preserve">ely Megyei Jogú Város Közgyűlésének Oktatási és Szociális Bizottsága </w:t>
      </w:r>
      <w:r w:rsidR="00A679DF" w:rsidRPr="005A48A2">
        <w:rPr>
          <w:rFonts w:ascii="Arial" w:hAnsi="Arial" w:cs="Arial"/>
        </w:rPr>
        <w:t xml:space="preserve">a „Javaslat együttműködési megállapodás megkötésére a Közoktatási Szakértők Országos Egyesülete Szombathelyi Csoportjával” című előterjesztést megtárgyalta, és </w:t>
      </w:r>
      <w:r w:rsidR="00394BD3" w:rsidRPr="005A48A2">
        <w:rPr>
          <w:rFonts w:ascii="Arial" w:hAnsi="Arial" w:cs="Arial"/>
        </w:rPr>
        <w:t xml:space="preserve">az Oktatási és Szociális Bizottság, valamint </w:t>
      </w:r>
      <w:r w:rsidR="004B1B58" w:rsidRPr="005A48A2">
        <w:rPr>
          <w:rFonts w:ascii="Arial" w:hAnsi="Arial" w:cs="Arial"/>
        </w:rPr>
        <w:t>a Közoktatási Szakértők Országos Egye</w:t>
      </w:r>
      <w:r w:rsidR="00394BD3" w:rsidRPr="005A48A2">
        <w:rPr>
          <w:rFonts w:ascii="Arial" w:hAnsi="Arial" w:cs="Arial"/>
        </w:rPr>
        <w:t>sülete Szombathelyi Csoportja közötti együttműködési megállapodást az előterjesztés melléklete szerinti tartalommal jóváhagyja.</w:t>
      </w:r>
    </w:p>
    <w:p w:rsidR="00394BD3" w:rsidRDefault="00394BD3" w:rsidP="005A48A2">
      <w:pPr>
        <w:ind w:left="426" w:hanging="426"/>
        <w:jc w:val="both"/>
        <w:rPr>
          <w:rFonts w:ascii="Arial" w:hAnsi="Arial" w:cs="Arial"/>
        </w:rPr>
      </w:pPr>
    </w:p>
    <w:p w:rsidR="00394BD3" w:rsidRPr="005A48A2" w:rsidRDefault="00394BD3" w:rsidP="005A48A2">
      <w:pPr>
        <w:pStyle w:val="Listaszerbekezds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5A48A2">
        <w:rPr>
          <w:rFonts w:ascii="Arial" w:hAnsi="Arial" w:cs="Arial"/>
        </w:rPr>
        <w:t>A Bizottság felhatalmazza</w:t>
      </w:r>
      <w:r w:rsidR="005A48A2" w:rsidRPr="005A48A2">
        <w:rPr>
          <w:rFonts w:ascii="Arial" w:hAnsi="Arial" w:cs="Arial"/>
        </w:rPr>
        <w:t xml:space="preserve"> az Oktatási és Szociális Bizottság elnökét a megállapodás aláírására.</w:t>
      </w:r>
    </w:p>
    <w:p w:rsidR="00CA2953" w:rsidRDefault="00CA2953" w:rsidP="00A679DF">
      <w:pPr>
        <w:tabs>
          <w:tab w:val="center" w:pos="4536"/>
          <w:tab w:val="right" w:pos="9072"/>
        </w:tabs>
        <w:jc w:val="both"/>
        <w:rPr>
          <w:rFonts w:ascii="Arial" w:hAnsi="Arial" w:cs="Arial"/>
          <w:u w:val="single"/>
        </w:rPr>
      </w:pPr>
    </w:p>
    <w:p w:rsidR="000A06C6" w:rsidRPr="00A679DF" w:rsidRDefault="000A06C6" w:rsidP="00A679DF">
      <w:pPr>
        <w:tabs>
          <w:tab w:val="center" w:pos="4536"/>
          <w:tab w:val="right" w:pos="9072"/>
        </w:tabs>
        <w:jc w:val="both"/>
        <w:rPr>
          <w:rFonts w:ascii="Arial" w:hAnsi="Arial" w:cs="Arial"/>
          <w:u w:val="single"/>
        </w:rPr>
      </w:pPr>
    </w:p>
    <w:p w:rsidR="00B556CC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0F2D70" w:rsidRPr="00ED402A" w:rsidRDefault="000F2D70" w:rsidP="000F2D70">
      <w:pPr>
        <w:tabs>
          <w:tab w:val="center" w:pos="1134"/>
          <w:tab w:val="right" w:pos="9072"/>
        </w:tabs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Rettegi Attila, a Bizottság elnöke</w:t>
      </w:r>
    </w:p>
    <w:p w:rsidR="00B556CC" w:rsidRPr="00ED402A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B556CC" w:rsidRPr="00ED402A" w:rsidRDefault="00BE0640" w:rsidP="00BE0640">
      <w:pPr>
        <w:tabs>
          <w:tab w:val="center" w:pos="4536"/>
          <w:tab w:val="right" w:pos="9072"/>
        </w:tabs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260F57">
        <w:rPr>
          <w:rFonts w:ascii="Arial" w:hAnsi="Arial" w:cs="Arial"/>
        </w:rPr>
        <w:t>r.</w:t>
      </w:r>
      <w:proofErr w:type="gramEnd"/>
      <w:r w:rsidR="00260F57">
        <w:rPr>
          <w:rFonts w:ascii="Arial" w:hAnsi="Arial" w:cs="Arial"/>
        </w:rPr>
        <w:t xml:space="preserve"> Bencsics Enikő, az E</w:t>
      </w:r>
      <w:bookmarkStart w:id="0" w:name="_GoBack"/>
      <w:bookmarkEnd w:id="0"/>
      <w:r w:rsidR="00E32461">
        <w:rPr>
          <w:rFonts w:ascii="Arial" w:hAnsi="Arial" w:cs="Arial"/>
        </w:rPr>
        <w:t>gészségügyi és Közszolgálati Osztály Vezetője</w:t>
      </w:r>
      <w:r w:rsidR="00B556CC">
        <w:rPr>
          <w:rFonts w:ascii="Arial" w:hAnsi="Arial" w:cs="Arial"/>
        </w:rPr>
        <w:t>)</w:t>
      </w:r>
    </w:p>
    <w:p w:rsidR="00B556CC" w:rsidRPr="00ED402A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B556CC" w:rsidRPr="00ED402A" w:rsidRDefault="00B556CC" w:rsidP="00B556CC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B556CC" w:rsidRPr="00ED402A" w:rsidRDefault="00B556CC" w:rsidP="00B556CC">
      <w:pPr>
        <w:pStyle w:val="Szvegtrzs"/>
        <w:tabs>
          <w:tab w:val="left" w:pos="360"/>
          <w:tab w:val="left" w:pos="540"/>
        </w:tabs>
        <w:jc w:val="both"/>
        <w:rPr>
          <w:rFonts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Pr="0032649B" w:rsidRDefault="00B556CC" w:rsidP="0032649B">
      <w:pPr>
        <w:rPr>
          <w:rFonts w:ascii="Arial" w:hAnsi="Arial" w:cs="Arial"/>
        </w:rPr>
      </w:pPr>
    </w:p>
    <w:sectPr w:rsidR="00B556CC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CC" w:rsidRDefault="00B556CC">
      <w:r>
        <w:separator/>
      </w:r>
    </w:p>
  </w:endnote>
  <w:endnote w:type="continuationSeparator" w:id="0">
    <w:p w:rsidR="00B556CC" w:rsidRDefault="00B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4262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14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0F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0F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84262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CC" w:rsidRDefault="00B556CC">
      <w:r>
        <w:separator/>
      </w:r>
    </w:p>
  </w:footnote>
  <w:footnote w:type="continuationSeparator" w:id="0">
    <w:p w:rsidR="00B556CC" w:rsidRDefault="00B5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84262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1AD2"/>
    <w:multiLevelType w:val="hybridMultilevel"/>
    <w:tmpl w:val="556A1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861A52"/>
    <w:multiLevelType w:val="hybridMultilevel"/>
    <w:tmpl w:val="06E60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F6E16"/>
    <w:multiLevelType w:val="hybridMultilevel"/>
    <w:tmpl w:val="65525A1C"/>
    <w:lvl w:ilvl="0" w:tplc="2618C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C"/>
    <w:rsid w:val="00031EE1"/>
    <w:rsid w:val="000336F6"/>
    <w:rsid w:val="000352B6"/>
    <w:rsid w:val="000A06C6"/>
    <w:rsid w:val="000D5554"/>
    <w:rsid w:val="000F2D70"/>
    <w:rsid w:val="00132161"/>
    <w:rsid w:val="00136B58"/>
    <w:rsid w:val="00176584"/>
    <w:rsid w:val="00183A3C"/>
    <w:rsid w:val="001A4648"/>
    <w:rsid w:val="001C4E10"/>
    <w:rsid w:val="00260F57"/>
    <w:rsid w:val="00284659"/>
    <w:rsid w:val="002C69E0"/>
    <w:rsid w:val="00325973"/>
    <w:rsid w:val="0032649B"/>
    <w:rsid w:val="0034130E"/>
    <w:rsid w:val="00356256"/>
    <w:rsid w:val="00394BD3"/>
    <w:rsid w:val="003B085F"/>
    <w:rsid w:val="004B1B58"/>
    <w:rsid w:val="004C3174"/>
    <w:rsid w:val="00512B9B"/>
    <w:rsid w:val="005A3125"/>
    <w:rsid w:val="005A48A2"/>
    <w:rsid w:val="005B50B5"/>
    <w:rsid w:val="005D0D52"/>
    <w:rsid w:val="005F19FE"/>
    <w:rsid w:val="00676447"/>
    <w:rsid w:val="006B5218"/>
    <w:rsid w:val="00752ED6"/>
    <w:rsid w:val="007B2FF9"/>
    <w:rsid w:val="007F2F31"/>
    <w:rsid w:val="00830F7D"/>
    <w:rsid w:val="0084262C"/>
    <w:rsid w:val="008728D0"/>
    <w:rsid w:val="008D768D"/>
    <w:rsid w:val="008E6E55"/>
    <w:rsid w:val="009348EA"/>
    <w:rsid w:val="0096279B"/>
    <w:rsid w:val="009845A1"/>
    <w:rsid w:val="00984CC7"/>
    <w:rsid w:val="00A31F78"/>
    <w:rsid w:val="00A679DF"/>
    <w:rsid w:val="00A7633E"/>
    <w:rsid w:val="00A81F4F"/>
    <w:rsid w:val="00AB7B31"/>
    <w:rsid w:val="00AC3D7B"/>
    <w:rsid w:val="00AD08CD"/>
    <w:rsid w:val="00B55148"/>
    <w:rsid w:val="00B556CC"/>
    <w:rsid w:val="00B610E8"/>
    <w:rsid w:val="00BC46F6"/>
    <w:rsid w:val="00BE0640"/>
    <w:rsid w:val="00BE07D1"/>
    <w:rsid w:val="00BE370B"/>
    <w:rsid w:val="00BE3C95"/>
    <w:rsid w:val="00C04236"/>
    <w:rsid w:val="00C3343E"/>
    <w:rsid w:val="00C453C2"/>
    <w:rsid w:val="00C966B2"/>
    <w:rsid w:val="00CA2953"/>
    <w:rsid w:val="00D22850"/>
    <w:rsid w:val="00D54DF8"/>
    <w:rsid w:val="00DA0827"/>
    <w:rsid w:val="00E32461"/>
    <w:rsid w:val="00E34C16"/>
    <w:rsid w:val="00E53D43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1A3B69C-EE44-4709-8DF5-A6F43C3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6C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556CC"/>
    <w:pPr>
      <w:jc w:val="center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B556CC"/>
    <w:rPr>
      <w:rFonts w:ascii="Arial" w:hAnsi="Arial"/>
      <w:sz w:val="24"/>
      <w:szCs w:val="24"/>
    </w:rPr>
  </w:style>
  <w:style w:type="paragraph" w:styleId="NormlWeb">
    <w:name w:val="Normal (Web)"/>
    <w:basedOn w:val="Norml"/>
    <w:link w:val="NormlWebChar"/>
    <w:rsid w:val="00B556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lWebChar">
    <w:name w:val="Normál (Web) Char"/>
    <w:link w:val="NormlWeb"/>
    <w:locked/>
    <w:rsid w:val="00B556CC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84659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67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127</TotalTime>
  <Pages>2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8</cp:revision>
  <cp:lastPrinted>2015-04-13T12:10:00Z</cp:lastPrinted>
  <dcterms:created xsi:type="dcterms:W3CDTF">2015-05-18T05:54:00Z</dcterms:created>
  <dcterms:modified xsi:type="dcterms:W3CDTF">2015-06-11T05:50:00Z</dcterms:modified>
</cp:coreProperties>
</file>