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A4" w:rsidRPr="00C86DB5" w:rsidRDefault="006E71A4" w:rsidP="00DC5651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86DB5">
        <w:rPr>
          <w:rFonts w:ascii="Arial" w:hAnsi="Arial" w:cs="Arial"/>
          <w:sz w:val="20"/>
          <w:szCs w:val="20"/>
        </w:rPr>
        <w:t>Az előterjesztést megtárgyalta:</w:t>
      </w:r>
    </w:p>
    <w:p w:rsidR="006E71A4" w:rsidRPr="00C86DB5" w:rsidRDefault="00DC5651" w:rsidP="00DC5651">
      <w:pPr>
        <w:ind w:left="4248" w:firstLine="708"/>
        <w:rPr>
          <w:rFonts w:ascii="Arial" w:hAnsi="Arial" w:cs="Arial"/>
          <w:sz w:val="20"/>
          <w:szCs w:val="20"/>
        </w:rPr>
      </w:pPr>
      <w:r w:rsidRPr="00C86DB5">
        <w:rPr>
          <w:rFonts w:ascii="Arial" w:hAnsi="Arial" w:cs="Arial"/>
          <w:sz w:val="20"/>
          <w:szCs w:val="20"/>
        </w:rPr>
        <w:t>- Jogi és Társadalmi Kapcsolatok Bizottsága</w:t>
      </w:r>
    </w:p>
    <w:p w:rsidR="006E71A4" w:rsidRPr="00C86DB5" w:rsidRDefault="00DC5651" w:rsidP="00DC5651">
      <w:pPr>
        <w:ind w:left="4248" w:firstLine="708"/>
        <w:rPr>
          <w:rFonts w:ascii="Arial" w:hAnsi="Arial" w:cs="Arial"/>
          <w:sz w:val="20"/>
          <w:szCs w:val="20"/>
        </w:rPr>
      </w:pPr>
      <w:r w:rsidRPr="00C86DB5">
        <w:rPr>
          <w:rFonts w:ascii="Arial" w:hAnsi="Arial" w:cs="Arial"/>
          <w:sz w:val="20"/>
          <w:szCs w:val="20"/>
        </w:rPr>
        <w:t xml:space="preserve">- </w:t>
      </w:r>
      <w:r w:rsidR="006E71A4" w:rsidRPr="00C86DB5">
        <w:rPr>
          <w:rFonts w:ascii="Arial" w:hAnsi="Arial" w:cs="Arial"/>
          <w:sz w:val="20"/>
          <w:szCs w:val="20"/>
        </w:rPr>
        <w:t>Gazdasági és Városstratégiai Bizottság</w:t>
      </w:r>
    </w:p>
    <w:p w:rsidR="006E71A4" w:rsidRPr="00C86DB5" w:rsidRDefault="006E71A4" w:rsidP="006E71A4">
      <w:pPr>
        <w:ind w:firstLine="1152"/>
        <w:rPr>
          <w:rFonts w:ascii="Arial" w:hAnsi="Arial" w:cs="Arial"/>
          <w:sz w:val="20"/>
          <w:szCs w:val="20"/>
        </w:rPr>
      </w:pPr>
    </w:p>
    <w:p w:rsidR="006E71A4" w:rsidRPr="00C86DB5" w:rsidRDefault="006E71A4" w:rsidP="006E71A4">
      <w:pPr>
        <w:ind w:left="4962"/>
        <w:rPr>
          <w:rFonts w:ascii="Arial" w:hAnsi="Arial" w:cs="Arial"/>
          <w:sz w:val="20"/>
          <w:szCs w:val="20"/>
        </w:rPr>
      </w:pPr>
      <w:r w:rsidRPr="00C86DB5">
        <w:rPr>
          <w:rFonts w:ascii="Arial" w:hAnsi="Arial" w:cs="Arial"/>
          <w:sz w:val="20"/>
          <w:szCs w:val="20"/>
        </w:rPr>
        <w:t xml:space="preserve">            A határozati javaslatot törvényességi</w:t>
      </w:r>
    </w:p>
    <w:p w:rsidR="006E71A4" w:rsidRPr="00C86DB5" w:rsidRDefault="006E71A4" w:rsidP="006E71A4">
      <w:pPr>
        <w:ind w:left="5670"/>
        <w:rPr>
          <w:rFonts w:ascii="Arial" w:hAnsi="Arial" w:cs="Arial"/>
          <w:sz w:val="20"/>
          <w:szCs w:val="20"/>
        </w:rPr>
      </w:pPr>
      <w:r w:rsidRPr="00C86DB5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C86DB5">
        <w:rPr>
          <w:rFonts w:ascii="Arial" w:hAnsi="Arial" w:cs="Arial"/>
          <w:sz w:val="20"/>
          <w:szCs w:val="20"/>
        </w:rPr>
        <w:t>szempontból</w:t>
      </w:r>
      <w:proofErr w:type="gramEnd"/>
      <w:r w:rsidRPr="00C86DB5">
        <w:rPr>
          <w:rFonts w:ascii="Arial" w:hAnsi="Arial" w:cs="Arial"/>
          <w:sz w:val="20"/>
          <w:szCs w:val="20"/>
        </w:rPr>
        <w:t xml:space="preserve"> megvizsgáltam:</w:t>
      </w:r>
    </w:p>
    <w:p w:rsidR="006E71A4" w:rsidRPr="00C86DB5" w:rsidRDefault="006E71A4" w:rsidP="006E71A4">
      <w:pPr>
        <w:tabs>
          <w:tab w:val="left" w:pos="4253"/>
        </w:tabs>
        <w:ind w:firstLine="1152"/>
        <w:rPr>
          <w:rFonts w:ascii="Arial" w:hAnsi="Arial" w:cs="Arial"/>
          <w:sz w:val="20"/>
          <w:szCs w:val="20"/>
        </w:rPr>
      </w:pPr>
    </w:p>
    <w:p w:rsidR="006E71A4" w:rsidRPr="00C86DB5" w:rsidRDefault="006E71A4" w:rsidP="006E71A4">
      <w:pPr>
        <w:tabs>
          <w:tab w:val="left" w:pos="4253"/>
        </w:tabs>
        <w:ind w:firstLine="1152"/>
        <w:rPr>
          <w:rFonts w:ascii="Arial" w:hAnsi="Arial" w:cs="Arial"/>
          <w:sz w:val="20"/>
          <w:szCs w:val="20"/>
        </w:rPr>
      </w:pPr>
    </w:p>
    <w:p w:rsidR="006E71A4" w:rsidRPr="00C86DB5" w:rsidRDefault="006E71A4" w:rsidP="006E71A4">
      <w:pPr>
        <w:ind w:left="5664" w:firstLine="708"/>
        <w:rPr>
          <w:rFonts w:ascii="Arial" w:hAnsi="Arial" w:cs="Arial"/>
          <w:sz w:val="20"/>
          <w:szCs w:val="20"/>
        </w:rPr>
      </w:pPr>
      <w:r w:rsidRPr="00C86DB5">
        <w:rPr>
          <w:rFonts w:ascii="Arial" w:hAnsi="Arial" w:cs="Arial"/>
          <w:sz w:val="20"/>
          <w:szCs w:val="20"/>
        </w:rPr>
        <w:t xml:space="preserve">/: Dr. Károlyi </w:t>
      </w:r>
      <w:proofErr w:type="gramStart"/>
      <w:r w:rsidRPr="00C86DB5">
        <w:rPr>
          <w:rFonts w:ascii="Arial" w:hAnsi="Arial" w:cs="Arial"/>
          <w:sz w:val="20"/>
          <w:szCs w:val="20"/>
        </w:rPr>
        <w:t>Ákos :</w:t>
      </w:r>
      <w:proofErr w:type="gramEnd"/>
      <w:r w:rsidRPr="00C86DB5">
        <w:rPr>
          <w:rFonts w:ascii="Arial" w:hAnsi="Arial" w:cs="Arial"/>
          <w:sz w:val="20"/>
          <w:szCs w:val="20"/>
        </w:rPr>
        <w:t>/</w:t>
      </w:r>
    </w:p>
    <w:p w:rsidR="006E71A4" w:rsidRPr="00C86DB5" w:rsidRDefault="006E71A4" w:rsidP="006E71A4">
      <w:pPr>
        <w:ind w:left="5664"/>
        <w:rPr>
          <w:rFonts w:ascii="Arial" w:hAnsi="Arial" w:cs="Arial"/>
          <w:sz w:val="20"/>
          <w:szCs w:val="20"/>
        </w:rPr>
      </w:pPr>
      <w:proofErr w:type="gramStart"/>
      <w:r w:rsidRPr="00C86DB5">
        <w:rPr>
          <w:rFonts w:ascii="Arial" w:hAnsi="Arial" w:cs="Arial"/>
          <w:sz w:val="20"/>
          <w:szCs w:val="20"/>
        </w:rPr>
        <w:t>jegyzői</w:t>
      </w:r>
      <w:proofErr w:type="gramEnd"/>
      <w:r w:rsidRPr="00C86DB5">
        <w:rPr>
          <w:rFonts w:ascii="Arial" w:hAnsi="Arial" w:cs="Arial"/>
          <w:sz w:val="20"/>
          <w:szCs w:val="20"/>
        </w:rPr>
        <w:t xml:space="preserve"> feladatokat ellátó aljegyző</w:t>
      </w:r>
    </w:p>
    <w:p w:rsidR="006E71A4" w:rsidRPr="00C86DB5" w:rsidRDefault="006E71A4" w:rsidP="006E71A4">
      <w:pPr>
        <w:pStyle w:val="lfej"/>
        <w:tabs>
          <w:tab w:val="left" w:pos="708"/>
        </w:tabs>
        <w:ind w:firstLine="1152"/>
        <w:rPr>
          <w:rFonts w:ascii="Arial" w:hAnsi="Arial" w:cs="Arial"/>
        </w:rPr>
      </w:pPr>
    </w:p>
    <w:p w:rsidR="006E71A4" w:rsidRPr="00C86DB5" w:rsidRDefault="006E71A4" w:rsidP="006E71A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E L Ő T E R J E S Z T É S</w:t>
      </w:r>
    </w:p>
    <w:p w:rsidR="006E71A4" w:rsidRPr="00C86DB5" w:rsidRDefault="006E71A4" w:rsidP="00DC5651">
      <w:pPr>
        <w:spacing w:after="120"/>
        <w:jc w:val="center"/>
        <w:rPr>
          <w:rFonts w:ascii="Arial" w:hAnsi="Arial" w:cs="Arial"/>
          <w:b/>
        </w:rPr>
      </w:pPr>
      <w:r w:rsidRPr="00C86DB5">
        <w:rPr>
          <w:rFonts w:ascii="Arial" w:hAnsi="Arial" w:cs="Arial"/>
          <w:b/>
        </w:rPr>
        <w:t>Szombathely Megyei Jogú Város Közgyűlésének 2015. április 16-i ülésére</w:t>
      </w:r>
    </w:p>
    <w:p w:rsidR="006E71A4" w:rsidRPr="00C86DB5" w:rsidRDefault="006E71A4" w:rsidP="00DC5651">
      <w:pPr>
        <w:spacing w:after="120"/>
        <w:jc w:val="center"/>
        <w:rPr>
          <w:rFonts w:ascii="Arial" w:hAnsi="Arial" w:cs="Arial"/>
          <w:b/>
        </w:rPr>
      </w:pPr>
    </w:p>
    <w:p w:rsidR="006E71A4" w:rsidRPr="00C86DB5" w:rsidRDefault="006E71A4" w:rsidP="00DC5651">
      <w:pPr>
        <w:spacing w:after="120"/>
        <w:jc w:val="center"/>
        <w:rPr>
          <w:rFonts w:ascii="Arial" w:hAnsi="Arial" w:cs="Arial"/>
          <w:b/>
        </w:rPr>
      </w:pPr>
      <w:r w:rsidRPr="00C86DB5">
        <w:rPr>
          <w:rFonts w:ascii="Arial" w:hAnsi="Arial" w:cs="Arial"/>
          <w:b/>
        </w:rPr>
        <w:t xml:space="preserve">Javaslat Szombathely Megyei Jogú Város </w:t>
      </w:r>
      <w:r w:rsidR="005C26F7">
        <w:rPr>
          <w:rFonts w:ascii="Arial" w:hAnsi="Arial" w:cs="Arial"/>
          <w:b/>
        </w:rPr>
        <w:t xml:space="preserve">tagságára </w:t>
      </w:r>
      <w:r w:rsidR="005C26F7" w:rsidRPr="00C86DB5">
        <w:rPr>
          <w:rFonts w:ascii="Arial" w:hAnsi="Arial" w:cs="Arial"/>
          <w:b/>
        </w:rPr>
        <w:t>a különböző szervezetekbe</w:t>
      </w:r>
      <w:r w:rsidR="005C26F7">
        <w:rPr>
          <w:rFonts w:ascii="Arial" w:hAnsi="Arial" w:cs="Arial"/>
          <w:b/>
        </w:rPr>
        <w:t>n</w:t>
      </w:r>
      <w:r w:rsidR="005C26F7" w:rsidRPr="00C86DB5">
        <w:rPr>
          <w:rFonts w:ascii="Arial" w:hAnsi="Arial" w:cs="Arial"/>
          <w:b/>
        </w:rPr>
        <w:t>, egyesületekbe</w:t>
      </w:r>
      <w:r w:rsidR="005C26F7">
        <w:rPr>
          <w:rFonts w:ascii="Arial" w:hAnsi="Arial" w:cs="Arial"/>
          <w:b/>
        </w:rPr>
        <w:t>n</w:t>
      </w:r>
      <w:r w:rsidR="005C26F7" w:rsidRPr="00C86DB5">
        <w:rPr>
          <w:rFonts w:ascii="Arial" w:hAnsi="Arial" w:cs="Arial"/>
          <w:b/>
        </w:rPr>
        <w:t>, szövetségekbe</w:t>
      </w:r>
      <w:r w:rsidR="005C26F7">
        <w:rPr>
          <w:rFonts w:ascii="Arial" w:hAnsi="Arial" w:cs="Arial"/>
          <w:b/>
        </w:rPr>
        <w:t>n</w:t>
      </w:r>
      <w:r w:rsidR="005C26F7" w:rsidRPr="00C86DB5">
        <w:rPr>
          <w:rFonts w:ascii="Arial" w:hAnsi="Arial" w:cs="Arial"/>
          <w:b/>
        </w:rPr>
        <w:t xml:space="preserve"> és az </w:t>
      </w:r>
      <w:r w:rsidR="00E27512" w:rsidRPr="00C86DB5">
        <w:rPr>
          <w:rFonts w:ascii="Arial" w:hAnsi="Arial" w:cs="Arial"/>
          <w:b/>
        </w:rPr>
        <w:t>Önkormányzat által delegált személyekre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Szombathely Megyei Jo</w:t>
      </w:r>
      <w:r w:rsidR="002C7553" w:rsidRPr="00C86DB5">
        <w:rPr>
          <w:rFonts w:ascii="Arial" w:hAnsi="Arial" w:cs="Arial"/>
        </w:rPr>
        <w:t>gú Város Önkormányzata az alább megjelölt</w:t>
      </w:r>
      <w:r w:rsidRPr="00C86DB5">
        <w:rPr>
          <w:rFonts w:ascii="Arial" w:hAnsi="Arial" w:cs="Arial"/>
        </w:rPr>
        <w:t xml:space="preserve"> személyeket delegálta a különböző szervezetekbe, egyesületekbe, szövetségekbe.</w:t>
      </w:r>
      <w:r w:rsidR="002C7553" w:rsidRPr="00C86DB5">
        <w:rPr>
          <w:rFonts w:ascii="Arial" w:hAnsi="Arial" w:cs="Arial"/>
        </w:rPr>
        <w:t xml:space="preserve"> A jelen előterjesztés alapján a Tisztelt Közgyűlés </w:t>
      </w:r>
      <w:r w:rsidR="004E7F41">
        <w:rPr>
          <w:rFonts w:ascii="Arial" w:hAnsi="Arial" w:cs="Arial"/>
        </w:rPr>
        <w:t xml:space="preserve">dönt </w:t>
      </w:r>
      <w:r w:rsidR="004A236A" w:rsidRPr="00C86DB5">
        <w:rPr>
          <w:rFonts w:ascii="Arial" w:hAnsi="Arial" w:cs="Arial"/>
        </w:rPr>
        <w:t xml:space="preserve">a szervezetekben </w:t>
      </w:r>
      <w:r w:rsidR="004E7F41">
        <w:rPr>
          <w:rFonts w:ascii="Arial" w:hAnsi="Arial" w:cs="Arial"/>
        </w:rPr>
        <w:t>való</w:t>
      </w:r>
      <w:r w:rsidR="004A236A" w:rsidRPr="00C86DB5">
        <w:rPr>
          <w:rFonts w:ascii="Arial" w:hAnsi="Arial" w:cs="Arial"/>
        </w:rPr>
        <w:t xml:space="preserve"> részvételé</w:t>
      </w:r>
      <w:r w:rsidR="004E7F41">
        <w:rPr>
          <w:rFonts w:ascii="Arial" w:hAnsi="Arial" w:cs="Arial"/>
        </w:rPr>
        <w:t>ről</w:t>
      </w:r>
      <w:r w:rsidR="004A236A" w:rsidRPr="00C86DB5">
        <w:rPr>
          <w:rFonts w:ascii="Arial" w:hAnsi="Arial" w:cs="Arial"/>
        </w:rPr>
        <w:t xml:space="preserve">, illetve </w:t>
      </w:r>
      <w:r w:rsidR="00234C41" w:rsidRPr="00C86DB5">
        <w:rPr>
          <w:rFonts w:ascii="Arial" w:hAnsi="Arial" w:cs="Arial"/>
        </w:rPr>
        <w:t xml:space="preserve">– </w:t>
      </w:r>
      <w:r w:rsidR="002C7553" w:rsidRPr="00C86DB5">
        <w:rPr>
          <w:rFonts w:ascii="Arial" w:hAnsi="Arial" w:cs="Arial"/>
        </w:rPr>
        <w:t xml:space="preserve">az őszi választások eredményére is tekintettel </w:t>
      </w:r>
      <w:r w:rsidR="00234C41" w:rsidRPr="00C86DB5">
        <w:rPr>
          <w:rFonts w:ascii="Arial" w:hAnsi="Arial" w:cs="Arial"/>
        </w:rPr>
        <w:t>–</w:t>
      </w:r>
      <w:r w:rsidR="004E7F41">
        <w:rPr>
          <w:rFonts w:ascii="Arial" w:hAnsi="Arial" w:cs="Arial"/>
        </w:rPr>
        <w:t xml:space="preserve"> </w:t>
      </w:r>
      <w:r w:rsidR="002C7553" w:rsidRPr="00C86DB5">
        <w:rPr>
          <w:rFonts w:ascii="Arial" w:hAnsi="Arial" w:cs="Arial"/>
        </w:rPr>
        <w:t>a szervezetekbe delegáltak személyéről.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numPr>
          <w:ilvl w:val="0"/>
          <w:numId w:val="1"/>
        </w:numPr>
        <w:tabs>
          <w:tab w:val="num" w:pos="0"/>
        </w:tabs>
        <w:spacing w:before="60" w:line="360" w:lineRule="exact"/>
        <w:ind w:hanging="720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Szombathelyi Kistérség Többcélú Társulása</w:t>
      </w:r>
    </w:p>
    <w:p w:rsidR="006E71A4" w:rsidRPr="00C86DB5" w:rsidRDefault="006E71A4" w:rsidP="006E71A4">
      <w:pPr>
        <w:ind w:left="360"/>
        <w:jc w:val="both"/>
        <w:rPr>
          <w:rFonts w:ascii="Arial" w:hAnsi="Arial" w:cs="Arial"/>
          <w:b/>
          <w:highlight w:val="yellow"/>
        </w:rPr>
      </w:pPr>
    </w:p>
    <w:p w:rsidR="006E71A4" w:rsidRPr="00C86DB5" w:rsidRDefault="006E71A4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Szombathely Megyei Jogú Város Közgyűlése</w:t>
      </w:r>
      <w:r w:rsidRPr="00C86DB5">
        <w:rPr>
          <w:rFonts w:ascii="Arial" w:hAnsi="Arial" w:cs="Arial"/>
        </w:rPr>
        <w:tab/>
        <w:t xml:space="preserve"> a 153/2005. (IV.28) számú határozatban hatalmazta fel Szombathely Megyei Jogú Város polgármesterét a Szombathelyi Kistérség Többcélú Társulási Megállapodása aláírására. </w:t>
      </w:r>
    </w:p>
    <w:p w:rsidR="004E7F41" w:rsidRDefault="004E7F41" w:rsidP="004E7F41">
      <w:pPr>
        <w:tabs>
          <w:tab w:val="left" w:pos="1800"/>
          <w:tab w:val="left" w:pos="5040"/>
          <w:tab w:val="left" w:pos="6120"/>
        </w:tabs>
        <w:jc w:val="both"/>
        <w:rPr>
          <w:rFonts w:ascii="Arial" w:hAnsi="Arial" w:cs="Arial"/>
        </w:rPr>
      </w:pPr>
    </w:p>
    <w:p w:rsidR="004E7F41" w:rsidRPr="004E7F41" w:rsidRDefault="004E7F41" w:rsidP="004E7F41">
      <w:pPr>
        <w:ind w:left="567"/>
        <w:jc w:val="both"/>
        <w:rPr>
          <w:rFonts w:ascii="Arial" w:hAnsi="Arial" w:cs="Arial"/>
        </w:rPr>
      </w:pPr>
      <w:r w:rsidRPr="004E7F41">
        <w:rPr>
          <w:rFonts w:ascii="Arial" w:hAnsi="Arial" w:cs="Arial"/>
        </w:rPr>
        <w:t xml:space="preserve">2014. évben a szociális ellátások támogatási feltételei megváltoztak, miszerint a társulásoknak járó magasabb összegű hozzájárulás akkor igényelhető, ha a szolgáltatást ellátó intézménynek a társulás a fenntartója. Tekintettel arra, hogy a két érintett intézmény fenntartója Szombathely, a társulásban ellátott feladatokhoz kiegészítő támogatásra Önkormányzatunk </w:t>
      </w:r>
      <w:proofErr w:type="gramStart"/>
      <w:r w:rsidRPr="004E7F41">
        <w:rPr>
          <w:rFonts w:ascii="Arial" w:hAnsi="Arial" w:cs="Arial"/>
        </w:rPr>
        <w:t>ezentúl</w:t>
      </w:r>
      <w:proofErr w:type="gramEnd"/>
      <w:r w:rsidRPr="004E7F41">
        <w:rPr>
          <w:rFonts w:ascii="Arial" w:hAnsi="Arial" w:cs="Arial"/>
        </w:rPr>
        <w:t xml:space="preserve"> már nem jogosult.</w:t>
      </w:r>
    </w:p>
    <w:p w:rsidR="004E7F41" w:rsidRPr="004E7F41" w:rsidRDefault="004E7F41" w:rsidP="004E7F41">
      <w:pPr>
        <w:ind w:left="567"/>
        <w:jc w:val="both"/>
        <w:rPr>
          <w:rFonts w:ascii="Arial" w:hAnsi="Arial" w:cs="Arial"/>
        </w:rPr>
      </w:pPr>
    </w:p>
    <w:p w:rsidR="004E7F41" w:rsidRPr="004E7F41" w:rsidRDefault="004E7F41" w:rsidP="004E7F41">
      <w:pPr>
        <w:ind w:left="567"/>
        <w:jc w:val="both"/>
        <w:rPr>
          <w:rFonts w:ascii="Arial" w:hAnsi="Arial" w:cs="Arial"/>
        </w:rPr>
      </w:pPr>
      <w:r w:rsidRPr="004E7F41">
        <w:rPr>
          <w:rFonts w:ascii="Arial" w:hAnsi="Arial" w:cs="Arial"/>
        </w:rPr>
        <w:t xml:space="preserve">A társult települési önkormányzatok a települési lakosságszámuk arányában éves tagdíjat fizetnek, </w:t>
      </w:r>
      <w:r>
        <w:rPr>
          <w:rFonts w:ascii="Arial" w:hAnsi="Arial" w:cs="Arial"/>
        </w:rPr>
        <w:t>a</w:t>
      </w:r>
      <w:r w:rsidRPr="004E7F41">
        <w:rPr>
          <w:rFonts w:ascii="Arial" w:hAnsi="Arial" w:cs="Arial"/>
        </w:rPr>
        <w:t>melynek összege 100 Ft/fő/év. A 2014. évre vonatkoztatva a fizetett tagdíjunk mértéke 7.820.700,- Ft.</w:t>
      </w:r>
    </w:p>
    <w:p w:rsidR="004E7F41" w:rsidRDefault="004E7F41" w:rsidP="004E7F41">
      <w:pPr>
        <w:ind w:left="567"/>
        <w:jc w:val="both"/>
        <w:rPr>
          <w:rFonts w:ascii="Arial" w:hAnsi="Arial" w:cs="Arial"/>
        </w:rPr>
      </w:pPr>
    </w:p>
    <w:p w:rsidR="00072F57" w:rsidRPr="004E7F41" w:rsidRDefault="00072F57" w:rsidP="004E7F4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 a </w:t>
      </w:r>
      <w:r w:rsidRPr="00072F57">
        <w:rPr>
          <w:rFonts w:ascii="Arial" w:hAnsi="Arial" w:cs="Arial"/>
        </w:rPr>
        <w:t xml:space="preserve">Szombathelyi Kistérség Többcélú Társulása Társulási Megállapodása IV./4. </w:t>
      </w:r>
      <w:proofErr w:type="gramStart"/>
      <w:r w:rsidRPr="00072F57">
        <w:rPr>
          <w:rFonts w:ascii="Arial" w:hAnsi="Arial" w:cs="Arial"/>
        </w:rPr>
        <w:t>pontja</w:t>
      </w:r>
      <w:proofErr w:type="gramEnd"/>
      <w:r w:rsidRPr="00072F57">
        <w:rPr>
          <w:rFonts w:ascii="Arial" w:hAnsi="Arial" w:cs="Arial"/>
        </w:rPr>
        <w:t xml:space="preserve"> alapján 2015. december 31. napjával a tagsági viszony</w:t>
      </w:r>
      <w:r>
        <w:rPr>
          <w:rFonts w:ascii="Arial" w:hAnsi="Arial" w:cs="Arial"/>
        </w:rPr>
        <w:t xml:space="preserve"> </w:t>
      </w:r>
      <w:r w:rsidRPr="00072F57">
        <w:rPr>
          <w:rFonts w:ascii="Arial" w:hAnsi="Arial" w:cs="Arial"/>
        </w:rPr>
        <w:t>megszüntet</w:t>
      </w:r>
      <w:r>
        <w:rPr>
          <w:rFonts w:ascii="Arial" w:hAnsi="Arial" w:cs="Arial"/>
        </w:rPr>
        <w:t>ését</w:t>
      </w:r>
      <w:r w:rsidRPr="00072F57">
        <w:rPr>
          <w:rFonts w:ascii="Arial" w:hAnsi="Arial" w:cs="Arial"/>
        </w:rPr>
        <w:t>.</w:t>
      </w:r>
    </w:p>
    <w:p w:rsidR="004E7F41" w:rsidRPr="004E7F41" w:rsidRDefault="004E7F41" w:rsidP="004E7F41">
      <w:pPr>
        <w:ind w:left="567"/>
        <w:jc w:val="both"/>
        <w:rPr>
          <w:rFonts w:ascii="Arial" w:hAnsi="Arial" w:cs="Arial"/>
        </w:rPr>
      </w:pPr>
      <w:r w:rsidRPr="004E7F41">
        <w:rPr>
          <w:rFonts w:ascii="Arial" w:hAnsi="Arial" w:cs="Arial"/>
        </w:rPr>
        <w:lastRenderedPageBreak/>
        <w:t>A társulásból a képviselő-testület minősített többséggel hozott határozatával a naptári év utolsó napjával lehet kiválni, amennyiben a képviselő-testület erről szóló határozatát a társulás tagjaival legalább 6 hónappal korábban közli.</w:t>
      </w:r>
    </w:p>
    <w:p w:rsidR="004E7F41" w:rsidRPr="004E7F41" w:rsidRDefault="004E7F41" w:rsidP="004E7F41">
      <w:pPr>
        <w:ind w:left="567"/>
        <w:jc w:val="both"/>
        <w:rPr>
          <w:rFonts w:ascii="Arial" w:hAnsi="Arial" w:cs="Arial"/>
        </w:rPr>
      </w:pPr>
    </w:p>
    <w:p w:rsidR="007C4154" w:rsidRDefault="004E7F41" w:rsidP="004E7F41">
      <w:pPr>
        <w:ind w:left="567"/>
        <w:jc w:val="both"/>
        <w:rPr>
          <w:rFonts w:ascii="Arial" w:hAnsi="Arial" w:cs="Arial"/>
        </w:rPr>
      </w:pPr>
      <w:r w:rsidRPr="004E7F41">
        <w:rPr>
          <w:rFonts w:ascii="Arial" w:hAnsi="Arial" w:cs="Arial"/>
        </w:rPr>
        <w:t xml:space="preserve">A Társulásból való kilépéssel </w:t>
      </w:r>
      <w:proofErr w:type="gramStart"/>
      <w:r w:rsidRPr="004E7F41">
        <w:rPr>
          <w:rFonts w:ascii="Arial" w:hAnsi="Arial" w:cs="Arial"/>
        </w:rPr>
        <w:t>a</w:t>
      </w:r>
      <w:proofErr w:type="gramEnd"/>
      <w:r w:rsidRPr="004E7F41">
        <w:rPr>
          <w:rFonts w:ascii="Arial" w:hAnsi="Arial" w:cs="Arial"/>
        </w:rPr>
        <w:t xml:space="preserve"> települések ellátások biztosításához fűződő érdekei nem sérülnek, tekintettel arra, hogy valamennyi ellátás vonatkozásában az egyes településekkel külön feladat-ellátási megállapodások köthetőek.</w:t>
      </w:r>
    </w:p>
    <w:p w:rsidR="004E7F41" w:rsidRPr="00C86DB5" w:rsidRDefault="004E7F41" w:rsidP="004E7F41">
      <w:pPr>
        <w:ind w:left="567"/>
        <w:jc w:val="both"/>
        <w:rPr>
          <w:rFonts w:ascii="Arial" w:hAnsi="Arial" w:cs="Arial"/>
        </w:rPr>
      </w:pPr>
    </w:p>
    <w:p w:rsidR="006E71A4" w:rsidRPr="00C86DB5" w:rsidRDefault="006E71A4" w:rsidP="006E71A4">
      <w:pPr>
        <w:numPr>
          <w:ilvl w:val="0"/>
          <w:numId w:val="1"/>
        </w:numPr>
        <w:spacing w:before="60" w:line="360" w:lineRule="exact"/>
        <w:ind w:hanging="540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Megyei Jogú Városok Szövetsége</w:t>
      </w:r>
    </w:p>
    <w:p w:rsidR="006E71A4" w:rsidRPr="00C86DB5" w:rsidRDefault="006E71A4" w:rsidP="006E71A4">
      <w:pPr>
        <w:tabs>
          <w:tab w:val="num" w:pos="540"/>
        </w:tabs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num" w:pos="540"/>
        </w:tabs>
        <w:ind w:left="72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Szombathely Megyei Jogú Város Közgyűlése a 6/1991. (I.10.)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határozatában döntött arról, hogy belép a Megyei Jogú Városok Szövetségébe.</w:t>
      </w:r>
    </w:p>
    <w:p w:rsidR="006E71A4" w:rsidRPr="00C86DB5" w:rsidRDefault="006E71A4" w:rsidP="006E71A4">
      <w:pPr>
        <w:tabs>
          <w:tab w:val="num" w:pos="540"/>
        </w:tabs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num" w:pos="540"/>
        </w:tabs>
        <w:ind w:left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A Szövetség állandó szakmai bizottságai illetve albizottságaiba az alábbi személyek kerültek delegálásra: </w:t>
      </w:r>
    </w:p>
    <w:p w:rsidR="006E71A4" w:rsidRPr="00C86DB5" w:rsidRDefault="006E71A4" w:rsidP="006E71A4">
      <w:pPr>
        <w:tabs>
          <w:tab w:val="num" w:pos="540"/>
        </w:tabs>
        <w:ind w:left="72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4828"/>
      </w:tblGrid>
      <w:tr w:rsidR="006E71A4" w:rsidRPr="00C86DB5" w:rsidTr="002C7553">
        <w:trPr>
          <w:trHeight w:val="327"/>
        </w:trPr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 xml:space="preserve">Informatikai Bizottság  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Dr. Puskás Tivadar polgármester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Gazdasági 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Molnár Miklós alpolgármester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 xml:space="preserve">Költségvetési Albizottság  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Stéger Gábor osztályvezető  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Környezetvédelmi Albizottság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 xml:space="preserve">Tóth Andrea környezetvédelmi referens       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Városüzemeltetési Albizottság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Marton Zsolt alpolgármester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Humánszolgáltatási 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Dr. Takácsné Dr. Tenki Mária tanácsnok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Egészségügyi Albizottság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Dr. Prugberger Emil képviselő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Ifjúsági Oktatási Albizottság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Heckenast Gusztáv irodavezető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Kulturális Albizottság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Sági József képviselő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Szociális Albizottság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Dr. Károlyi Ákos osztályvezető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Stratégiai 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Szakály Szabolcs irodavezető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Sport Albizottság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Havasi Attila diáksport koordinátor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Területfejlesztési Albizottság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proofErr w:type="spellStart"/>
            <w:r w:rsidRPr="00C86DB5">
              <w:rPr>
                <w:rFonts w:ascii="Arial" w:hAnsi="Arial" w:cs="Arial"/>
              </w:rPr>
              <w:t>Lazáry</w:t>
            </w:r>
            <w:proofErr w:type="spellEnd"/>
            <w:r w:rsidRPr="00C86DB5">
              <w:rPr>
                <w:rFonts w:ascii="Arial" w:hAnsi="Arial" w:cs="Arial"/>
              </w:rPr>
              <w:t xml:space="preserve"> Viktor alpolgármester</w:t>
            </w:r>
          </w:p>
        </w:tc>
      </w:tr>
      <w:tr w:rsidR="006E71A4" w:rsidRPr="00C86DB5" w:rsidTr="002C7553">
        <w:tc>
          <w:tcPr>
            <w:tcW w:w="3632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Turisztikai Albizottság</w:t>
            </w:r>
          </w:p>
        </w:tc>
        <w:tc>
          <w:tcPr>
            <w:tcW w:w="4828" w:type="dxa"/>
            <w:shd w:val="clear" w:color="auto" w:fill="auto"/>
          </w:tcPr>
          <w:p w:rsidR="006E71A4" w:rsidRPr="00C86DB5" w:rsidRDefault="006E71A4" w:rsidP="002C7553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  <w:r w:rsidRPr="00C86DB5">
              <w:rPr>
                <w:rFonts w:ascii="Arial" w:hAnsi="Arial" w:cs="Arial"/>
              </w:rPr>
              <w:t>Gombás Rita stratégiai ügyintéző</w:t>
            </w:r>
          </w:p>
        </w:tc>
      </w:tr>
    </w:tbl>
    <w:p w:rsidR="006E71A4" w:rsidRPr="00C86DB5" w:rsidRDefault="006E71A4" w:rsidP="006E71A4">
      <w:pPr>
        <w:tabs>
          <w:tab w:val="num" w:pos="540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       </w:t>
      </w:r>
    </w:p>
    <w:p w:rsidR="00B85B45" w:rsidRPr="00C86DB5" w:rsidRDefault="00B85B45" w:rsidP="004E2F1A">
      <w:pPr>
        <w:tabs>
          <w:tab w:val="num" w:pos="540"/>
        </w:tabs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Az előterjesztéshez fűzött határozati javaslat tartalmazza a delegáltak személyében a javasolt változásokat.</w:t>
      </w:r>
    </w:p>
    <w:p w:rsidR="00234C41" w:rsidRPr="00C86DB5" w:rsidRDefault="00234C41" w:rsidP="004E2F1A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:rsidR="006E71A4" w:rsidRPr="00C86DB5" w:rsidRDefault="006E71A4" w:rsidP="006E71A4">
      <w:pPr>
        <w:numPr>
          <w:ilvl w:val="0"/>
          <w:numId w:val="1"/>
        </w:numPr>
        <w:spacing w:before="60" w:line="360" w:lineRule="exact"/>
        <w:ind w:right="1870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Magyar Fürdővárosok Szövetsége</w:t>
      </w:r>
      <w:r w:rsidR="005338EB" w:rsidRPr="00C86DB5">
        <w:rPr>
          <w:rFonts w:ascii="Arial" w:hAnsi="Arial" w:cs="Arial"/>
          <w:b/>
          <w:u w:val="single"/>
        </w:rPr>
        <w:t xml:space="preserve"> Egyesület</w:t>
      </w:r>
    </w:p>
    <w:p w:rsidR="006E71A4" w:rsidRPr="00C86DB5" w:rsidRDefault="006E71A4" w:rsidP="006E71A4">
      <w:pPr>
        <w:tabs>
          <w:tab w:val="left" w:pos="7200"/>
        </w:tabs>
        <w:ind w:right="187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     </w:t>
      </w:r>
    </w:p>
    <w:p w:rsidR="00F262DC" w:rsidRDefault="006E71A4" w:rsidP="00C86DB5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Szombathely Megyei Jogú Város Közgyűlése a 29/1994. (I.27.)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határozatában a Magyar Fürdővárosok  Szövetségének Elnökségébe Szombathely Megyei Jogú Város képviseletében Kozma Gábort delegálta tagként.</w:t>
      </w:r>
      <w:r w:rsidR="00C86DB5" w:rsidRPr="00C86DB5">
        <w:rPr>
          <w:rFonts w:ascii="Arial" w:hAnsi="Arial" w:cs="Arial"/>
        </w:rPr>
        <w:t xml:space="preserve"> </w:t>
      </w:r>
      <w:r w:rsidR="00C86DB5">
        <w:rPr>
          <w:rFonts w:ascii="Arial" w:hAnsi="Arial" w:cs="Arial"/>
        </w:rPr>
        <w:t xml:space="preserve">A </w:t>
      </w:r>
      <w:r w:rsidR="00C86DB5" w:rsidRPr="00C86DB5">
        <w:rPr>
          <w:rFonts w:ascii="Arial" w:hAnsi="Arial" w:cs="Arial"/>
        </w:rPr>
        <w:t xml:space="preserve">Magyar Fürdővárosok Szövetsége Egyesület </w:t>
      </w:r>
      <w:r w:rsidR="00C86DB5">
        <w:rPr>
          <w:rFonts w:ascii="Arial" w:hAnsi="Arial" w:cs="Arial"/>
        </w:rPr>
        <w:t xml:space="preserve">Alapszabálya </w:t>
      </w:r>
      <w:r w:rsidR="00C86DB5" w:rsidRPr="00C86DB5">
        <w:rPr>
          <w:rFonts w:ascii="Arial" w:hAnsi="Arial" w:cs="Arial"/>
        </w:rPr>
        <w:t>8.§.</w:t>
      </w:r>
      <w:r w:rsidR="00C86DB5">
        <w:rPr>
          <w:rFonts w:ascii="Arial" w:hAnsi="Arial" w:cs="Arial"/>
        </w:rPr>
        <w:t xml:space="preserve"> értelmében </w:t>
      </w:r>
      <w:r w:rsidR="00C86DB5" w:rsidRPr="00C86DB5">
        <w:rPr>
          <w:rFonts w:ascii="Arial" w:hAnsi="Arial" w:cs="Arial"/>
        </w:rPr>
        <w:t>a polgármester állandó vagy eseti meghatalmazása alapján egy</w:t>
      </w:r>
      <w:r w:rsidR="00C86DB5">
        <w:rPr>
          <w:rFonts w:ascii="Arial" w:hAnsi="Arial" w:cs="Arial"/>
        </w:rPr>
        <w:t xml:space="preserve"> </w:t>
      </w:r>
      <w:r w:rsidR="00C86DB5" w:rsidRPr="00C86DB5">
        <w:rPr>
          <w:rFonts w:ascii="Arial" w:hAnsi="Arial" w:cs="Arial"/>
        </w:rPr>
        <w:t>természetes személy meghatalmazott képviseli</w:t>
      </w:r>
      <w:r w:rsidR="00C86DB5">
        <w:rPr>
          <w:rFonts w:ascii="Arial" w:hAnsi="Arial" w:cs="Arial"/>
        </w:rPr>
        <w:t xml:space="preserve"> a tagot az egyesület közgyűlésein</w:t>
      </w:r>
      <w:r w:rsidR="00F262DC">
        <w:rPr>
          <w:rFonts w:ascii="Arial" w:hAnsi="Arial" w:cs="Arial"/>
        </w:rPr>
        <w:t>.</w:t>
      </w:r>
    </w:p>
    <w:p w:rsidR="00F262DC" w:rsidRDefault="00F262DC" w:rsidP="00C86DB5">
      <w:pPr>
        <w:ind w:left="540"/>
        <w:jc w:val="both"/>
        <w:rPr>
          <w:rFonts w:ascii="Arial" w:hAnsi="Arial" w:cs="Arial"/>
        </w:rPr>
      </w:pPr>
    </w:p>
    <w:p w:rsidR="006E71A4" w:rsidRPr="00C86DB5" w:rsidRDefault="00C86DB5" w:rsidP="006E71A4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Kozma Gábor úr visszahívásával egyidejűleg a Tisztelt Közgyűlés </w:t>
      </w:r>
      <w:r w:rsidR="00257928">
        <w:rPr>
          <w:rFonts w:ascii="Arial" w:hAnsi="Arial" w:cs="Arial"/>
        </w:rPr>
        <w:t>értsen egyet azzal, hogy Kántás Zoltán városi képviselő</w:t>
      </w:r>
      <w:r>
        <w:rPr>
          <w:rFonts w:ascii="Arial" w:hAnsi="Arial" w:cs="Arial"/>
        </w:rPr>
        <w:t xml:space="preserve"> állandó meghatalmazással </w:t>
      </w:r>
      <w:r w:rsidR="00257928">
        <w:rPr>
          <w:rFonts w:ascii="Arial" w:hAnsi="Arial" w:cs="Arial"/>
        </w:rPr>
        <w:t xml:space="preserve">képviselje </w:t>
      </w:r>
      <w:r w:rsidR="00257928" w:rsidRPr="00257928">
        <w:rPr>
          <w:rFonts w:ascii="Arial" w:hAnsi="Arial" w:cs="Arial"/>
        </w:rPr>
        <w:t>Szombathely Megyei Jogú Város</w:t>
      </w:r>
      <w:r w:rsidR="00257928">
        <w:rPr>
          <w:rFonts w:ascii="Arial" w:hAnsi="Arial" w:cs="Arial"/>
        </w:rPr>
        <w:t xml:space="preserve"> Önkormányzatát az Egyesület Közgyűlésein</w:t>
      </w:r>
      <w:r>
        <w:rPr>
          <w:rFonts w:ascii="Arial" w:hAnsi="Arial" w:cs="Arial"/>
        </w:rPr>
        <w:t>.</w:t>
      </w:r>
    </w:p>
    <w:p w:rsidR="006E71A4" w:rsidRPr="00C86DB5" w:rsidRDefault="006E71A4" w:rsidP="006E71A4">
      <w:pPr>
        <w:numPr>
          <w:ilvl w:val="0"/>
          <w:numId w:val="1"/>
        </w:numPr>
        <w:tabs>
          <w:tab w:val="clear" w:pos="360"/>
          <w:tab w:val="num" w:pos="426"/>
        </w:tabs>
        <w:spacing w:before="60" w:line="360" w:lineRule="exact"/>
        <w:ind w:left="426" w:hanging="426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Intelligens Település</w:t>
      </w:r>
      <w:r w:rsidR="00BA074E" w:rsidRPr="00C86DB5">
        <w:rPr>
          <w:rFonts w:ascii="Arial" w:hAnsi="Arial" w:cs="Arial"/>
          <w:b/>
          <w:u w:val="single"/>
        </w:rPr>
        <w:t xml:space="preserve">ek Országos Szövetsége </w:t>
      </w:r>
      <w:r w:rsidRPr="00C86DB5">
        <w:rPr>
          <w:rFonts w:ascii="Arial" w:hAnsi="Arial" w:cs="Arial"/>
          <w:b/>
          <w:u w:val="single"/>
        </w:rPr>
        <w:t>(ITOSZ)</w:t>
      </w:r>
    </w:p>
    <w:p w:rsidR="006E71A4" w:rsidRPr="00C86DB5" w:rsidRDefault="006E71A4" w:rsidP="006E71A4">
      <w:pPr>
        <w:jc w:val="both"/>
        <w:rPr>
          <w:rFonts w:ascii="Arial" w:hAnsi="Arial" w:cs="Arial"/>
          <w:b/>
        </w:rPr>
      </w:pPr>
    </w:p>
    <w:p w:rsidR="006E71A4" w:rsidRPr="00C86DB5" w:rsidRDefault="006E71A4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Szombathely Megyei Jogú Város Közgyűlése a 197/2003. (VI.19.) Kgy. Sz. határozatában határozta el, hogy belép az Intelligens Települések Országos Szövetségébe, mellyel járó feladatok koordinálásával Keringer Zsolt </w:t>
      </w:r>
      <w:r w:rsidR="00B85B45" w:rsidRPr="00C86DB5">
        <w:rPr>
          <w:rFonts w:ascii="Arial" w:hAnsi="Arial" w:cs="Arial"/>
        </w:rPr>
        <w:t>ura</w:t>
      </w:r>
      <w:r w:rsidRPr="00C86DB5">
        <w:rPr>
          <w:rFonts w:ascii="Arial" w:hAnsi="Arial" w:cs="Arial"/>
        </w:rPr>
        <w:t>t bízta meg.</w:t>
      </w:r>
      <w:r w:rsidR="00B85B45" w:rsidRPr="00C86DB5">
        <w:rPr>
          <w:rFonts w:ascii="Arial" w:hAnsi="Arial" w:cs="Arial"/>
        </w:rPr>
        <w:t xml:space="preserve"> </w:t>
      </w:r>
      <w:r w:rsidR="00B85B45" w:rsidRPr="00C86DB5">
        <w:rPr>
          <w:rFonts w:ascii="Arial" w:hAnsi="Arial" w:cs="Arial"/>
        </w:rPr>
        <w:lastRenderedPageBreak/>
        <w:t>Javaslom, hogy a Tisz</w:t>
      </w:r>
      <w:r w:rsidR="004E2F1A" w:rsidRPr="00C86DB5">
        <w:rPr>
          <w:rFonts w:ascii="Arial" w:hAnsi="Arial" w:cs="Arial"/>
        </w:rPr>
        <w:t>telt Közgyűlés erősítse meg Ker</w:t>
      </w:r>
      <w:r w:rsidR="00B85B45" w:rsidRPr="00C86DB5">
        <w:rPr>
          <w:rFonts w:ascii="Arial" w:hAnsi="Arial" w:cs="Arial"/>
        </w:rPr>
        <w:t>inger Zsolt osztályvezető úr delegálását.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Magyar Urbanisztikai Társaság</w:t>
      </w:r>
    </w:p>
    <w:p w:rsidR="006E71A4" w:rsidRPr="00C86DB5" w:rsidRDefault="006E71A4" w:rsidP="006E71A4">
      <w:pPr>
        <w:jc w:val="both"/>
        <w:rPr>
          <w:rFonts w:ascii="Arial" w:hAnsi="Arial" w:cs="Arial"/>
          <w:b/>
        </w:rPr>
      </w:pPr>
      <w:r w:rsidRPr="00C86DB5">
        <w:rPr>
          <w:rFonts w:ascii="Arial" w:hAnsi="Arial" w:cs="Arial"/>
          <w:b/>
        </w:rPr>
        <w:t xml:space="preserve">       </w:t>
      </w:r>
    </w:p>
    <w:p w:rsidR="006E71A4" w:rsidRPr="00C86DB5" w:rsidRDefault="006E71A4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Szombathely Megyei Jogú Város Önkormányzata 1994. március 19-től jogi tagi tisztséget tölt be a Magyar Urbanisztikai Társaságban.</w:t>
      </w:r>
    </w:p>
    <w:p w:rsidR="006E71A4" w:rsidRPr="00C86DB5" w:rsidRDefault="006E71A4" w:rsidP="006E71A4">
      <w:pPr>
        <w:ind w:left="540"/>
        <w:jc w:val="both"/>
        <w:rPr>
          <w:rFonts w:ascii="Arial" w:hAnsi="Arial" w:cs="Arial"/>
        </w:rPr>
      </w:pPr>
    </w:p>
    <w:p w:rsidR="00F262DC" w:rsidRDefault="006E71A4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A Magyar Urbanisztikai Társaságba Szombathely Megyei Jogú Város Közgyűlése a 493/2011.(IX.24.)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határozatában Lendvai Ferenc urat delegálta. A határozat 7. pontja értelmében a felhatalmazás visszavonásig érvényes.</w:t>
      </w:r>
    </w:p>
    <w:p w:rsidR="00F262DC" w:rsidRDefault="00F262DC" w:rsidP="006E71A4">
      <w:pPr>
        <w:ind w:left="540"/>
        <w:jc w:val="both"/>
        <w:rPr>
          <w:rFonts w:ascii="Arial" w:hAnsi="Arial" w:cs="Arial"/>
        </w:rPr>
      </w:pPr>
    </w:p>
    <w:p w:rsidR="006E71A4" w:rsidRPr="00C86DB5" w:rsidRDefault="00234C41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Javaslom, hogy a Tisztelt Közgyűlés erősítse meg Lendvai Ferenc tanácsnok úr delegálását.</w:t>
      </w:r>
    </w:p>
    <w:p w:rsidR="00234C41" w:rsidRPr="00C86DB5" w:rsidRDefault="00234C41">
      <w:pPr>
        <w:rPr>
          <w:rFonts w:ascii="Arial" w:hAnsi="Arial" w:cs="Arial"/>
        </w:rPr>
      </w:pPr>
    </w:p>
    <w:p w:rsidR="006E71A4" w:rsidRPr="00C86DB5" w:rsidRDefault="006E71A4" w:rsidP="006E71A4">
      <w:pPr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Pannon Termál Klaszter Egyesület</w:t>
      </w:r>
    </w:p>
    <w:p w:rsidR="006E71A4" w:rsidRPr="00C86DB5" w:rsidRDefault="006E71A4" w:rsidP="006E71A4">
      <w:pPr>
        <w:jc w:val="both"/>
        <w:rPr>
          <w:rFonts w:ascii="Arial" w:hAnsi="Arial" w:cs="Arial"/>
          <w:sz w:val="20"/>
          <w:szCs w:val="20"/>
        </w:rPr>
      </w:pPr>
    </w:p>
    <w:p w:rsidR="006E71A4" w:rsidRPr="00C86DB5" w:rsidRDefault="006E71A4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Szombathely Megyei Jogú Város Közgyűlése a 167/2007. (IV.26.)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határozatában hozzájárult ahhoz, hogy Szombathely Megyei Jogú Város a Pannon Termál Klaszter Egyesületben tagként részt vegyen.</w:t>
      </w:r>
    </w:p>
    <w:p w:rsidR="006E71A4" w:rsidRPr="00C86DB5" w:rsidRDefault="006E71A4" w:rsidP="006E71A4">
      <w:pPr>
        <w:ind w:left="540"/>
        <w:jc w:val="both"/>
        <w:rPr>
          <w:rFonts w:ascii="Arial" w:hAnsi="Arial" w:cs="Arial"/>
        </w:rPr>
      </w:pPr>
    </w:p>
    <w:p w:rsidR="00F262DC" w:rsidRDefault="006E71A4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A Pannon Termál Klaszter Egyesületbe Szombathely Megyei Jogú Város Közgyűlése a 493/2011</w:t>
      </w:r>
      <w:r w:rsidR="00234C41" w:rsidRPr="00C86DB5">
        <w:rPr>
          <w:rFonts w:ascii="Arial" w:hAnsi="Arial" w:cs="Arial"/>
        </w:rPr>
        <w:t>.(</w:t>
      </w:r>
      <w:r w:rsidRPr="00C86DB5">
        <w:rPr>
          <w:rFonts w:ascii="Arial" w:hAnsi="Arial" w:cs="Arial"/>
        </w:rPr>
        <w:t>X</w:t>
      </w:r>
      <w:r w:rsidR="00234C41" w:rsidRPr="00C86DB5">
        <w:rPr>
          <w:rFonts w:ascii="Arial" w:hAnsi="Arial" w:cs="Arial"/>
        </w:rPr>
        <w:t>I</w:t>
      </w:r>
      <w:r w:rsidRPr="00C86DB5">
        <w:rPr>
          <w:rFonts w:ascii="Arial" w:hAnsi="Arial" w:cs="Arial"/>
        </w:rPr>
        <w:t xml:space="preserve">.24.)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határozatában Szakály Gábor urat delegálta.</w:t>
      </w:r>
    </w:p>
    <w:p w:rsidR="00F262DC" w:rsidRDefault="00F262DC" w:rsidP="006E71A4">
      <w:pPr>
        <w:ind w:left="540"/>
        <w:jc w:val="both"/>
        <w:rPr>
          <w:rFonts w:ascii="Arial" w:hAnsi="Arial" w:cs="Arial"/>
        </w:rPr>
      </w:pPr>
    </w:p>
    <w:p w:rsidR="006E71A4" w:rsidRPr="00C86DB5" w:rsidRDefault="00234C41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Javaslom, hogy a Tisztelt Közgyűlés Szakály Gábor úr visszahívása mellett Lendvai Ferenc tanácsnok urat delegálja.</w:t>
      </w:r>
    </w:p>
    <w:p w:rsidR="006E71A4" w:rsidRPr="00C86DB5" w:rsidRDefault="006E71A4" w:rsidP="006E71A4">
      <w:pPr>
        <w:jc w:val="both"/>
        <w:rPr>
          <w:rFonts w:ascii="Arial" w:hAnsi="Arial" w:cs="Arial"/>
          <w:b/>
        </w:rPr>
      </w:pPr>
    </w:p>
    <w:p w:rsidR="006E71A4" w:rsidRPr="00C86DB5" w:rsidRDefault="006E71A4" w:rsidP="006E71A4">
      <w:pPr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Energia-hatékony Önkormányzatok Szövetsége</w:t>
      </w:r>
    </w:p>
    <w:p w:rsidR="006E71A4" w:rsidRPr="00C86DB5" w:rsidRDefault="006E71A4" w:rsidP="006E71A4">
      <w:pPr>
        <w:jc w:val="both"/>
        <w:rPr>
          <w:rFonts w:ascii="Arial" w:hAnsi="Arial" w:cs="Arial"/>
          <w:b/>
          <w:u w:val="single"/>
        </w:rPr>
      </w:pPr>
    </w:p>
    <w:p w:rsidR="006E71A4" w:rsidRPr="00C86DB5" w:rsidRDefault="006E71A4" w:rsidP="006E71A4">
      <w:pPr>
        <w:ind w:left="567"/>
        <w:jc w:val="both"/>
        <w:rPr>
          <w:rFonts w:ascii="Arial" w:hAnsi="Arial" w:cs="Arial"/>
          <w:bCs/>
        </w:rPr>
      </w:pPr>
      <w:r w:rsidRPr="00C86DB5">
        <w:rPr>
          <w:rFonts w:ascii="Arial" w:hAnsi="Arial" w:cs="Arial"/>
          <w:bCs/>
        </w:rPr>
        <w:t xml:space="preserve">Szombathely Megyei Jogú Város Közgyűlése a 246/2006. (IX.7.) Kgy. </w:t>
      </w:r>
      <w:proofErr w:type="gramStart"/>
      <w:r w:rsidRPr="00C86DB5">
        <w:rPr>
          <w:rFonts w:ascii="Arial" w:hAnsi="Arial" w:cs="Arial"/>
          <w:bCs/>
        </w:rPr>
        <w:t>sz.</w:t>
      </w:r>
      <w:proofErr w:type="gramEnd"/>
      <w:r w:rsidRPr="00C86DB5">
        <w:rPr>
          <w:rFonts w:ascii="Arial" w:hAnsi="Arial" w:cs="Arial"/>
          <w:bCs/>
        </w:rPr>
        <w:t xml:space="preserve"> határozatában kinyilvánította azon szándékát, hogy az „Energia-hatékony Önkormányzatok Szövetségében” alapító tagként kíván részt venni.</w:t>
      </w:r>
    </w:p>
    <w:p w:rsidR="006E71A4" w:rsidRPr="00C86DB5" w:rsidRDefault="006E71A4" w:rsidP="006E71A4">
      <w:pPr>
        <w:ind w:left="567"/>
        <w:jc w:val="both"/>
        <w:rPr>
          <w:rFonts w:ascii="Arial" w:hAnsi="Arial" w:cs="Arial"/>
          <w:bCs/>
        </w:rPr>
      </w:pPr>
    </w:p>
    <w:p w:rsidR="00F262DC" w:rsidRDefault="006E71A4" w:rsidP="00B80E6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  <w:bCs/>
        </w:rPr>
        <w:t xml:space="preserve">Az Energia-hatékony Önkormányzatok Szövetségébe </w:t>
      </w:r>
      <w:r w:rsidRPr="00C86DB5">
        <w:rPr>
          <w:rFonts w:ascii="Arial" w:hAnsi="Arial" w:cs="Arial"/>
        </w:rPr>
        <w:t>Szombathely Megyei Jogú Város Közgyűlése a 493/2011</w:t>
      </w:r>
      <w:r w:rsidR="00B80E64">
        <w:rPr>
          <w:rFonts w:ascii="Arial" w:hAnsi="Arial" w:cs="Arial"/>
        </w:rPr>
        <w:t>.(</w:t>
      </w:r>
      <w:r w:rsidRPr="00C86DB5">
        <w:rPr>
          <w:rFonts w:ascii="Arial" w:hAnsi="Arial" w:cs="Arial"/>
        </w:rPr>
        <w:t>X</w:t>
      </w:r>
      <w:r w:rsidR="00B80E64">
        <w:rPr>
          <w:rFonts w:ascii="Arial" w:hAnsi="Arial" w:cs="Arial"/>
        </w:rPr>
        <w:t>I</w:t>
      </w:r>
      <w:r w:rsidRPr="00C86DB5">
        <w:rPr>
          <w:rFonts w:ascii="Arial" w:hAnsi="Arial" w:cs="Arial"/>
        </w:rPr>
        <w:t xml:space="preserve">.24.)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határozatában Poór András urat delegálta.</w:t>
      </w:r>
    </w:p>
    <w:p w:rsidR="00F262DC" w:rsidRDefault="00F262DC" w:rsidP="00B80E64">
      <w:pPr>
        <w:ind w:left="540"/>
        <w:jc w:val="both"/>
        <w:rPr>
          <w:rFonts w:ascii="Arial" w:hAnsi="Arial" w:cs="Arial"/>
        </w:rPr>
      </w:pPr>
    </w:p>
    <w:p w:rsidR="00B80E64" w:rsidRPr="00C86DB5" w:rsidRDefault="00B80E64" w:rsidP="00B80E6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Javaslom, hogy a Tisztelt Közgyűlés Poór András úr visszahívása mellett </w:t>
      </w:r>
      <w:r>
        <w:rPr>
          <w:rFonts w:ascii="Arial" w:hAnsi="Arial" w:cs="Arial"/>
        </w:rPr>
        <w:t>dr. Németh Gábor urat delegálja a Szövetségbe.</w:t>
      </w:r>
    </w:p>
    <w:p w:rsidR="006E71A4" w:rsidRPr="00C86DB5" w:rsidRDefault="006E71A4" w:rsidP="006E71A4">
      <w:pPr>
        <w:tabs>
          <w:tab w:val="left" w:pos="426"/>
        </w:tabs>
        <w:jc w:val="both"/>
        <w:rPr>
          <w:rFonts w:ascii="Arial" w:hAnsi="Arial" w:cs="Arial"/>
        </w:rPr>
      </w:pPr>
    </w:p>
    <w:p w:rsidR="006E71A4" w:rsidRPr="00C86DB5" w:rsidRDefault="006E71A4" w:rsidP="006E71A4">
      <w:pPr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  <w:b/>
          <w:u w:val="single"/>
        </w:rPr>
      </w:pPr>
      <w:proofErr w:type="spellStart"/>
      <w:r w:rsidRPr="00C86DB5">
        <w:rPr>
          <w:rFonts w:ascii="Arial" w:hAnsi="Arial" w:cs="Arial"/>
          <w:b/>
          <w:u w:val="single"/>
        </w:rPr>
        <w:t>Association</w:t>
      </w:r>
      <w:proofErr w:type="spellEnd"/>
      <w:r w:rsidRPr="00C86DB5">
        <w:rPr>
          <w:rFonts w:ascii="Arial" w:hAnsi="Arial" w:cs="Arial"/>
          <w:b/>
          <w:u w:val="single"/>
        </w:rPr>
        <w:t xml:space="preserve"> AVEC (Kulturális és Történelmi Városok Európai Hálózat</w:t>
      </w:r>
      <w:r w:rsidR="00B3006C">
        <w:rPr>
          <w:rFonts w:ascii="Arial" w:hAnsi="Arial" w:cs="Arial"/>
          <w:b/>
          <w:u w:val="single"/>
        </w:rPr>
        <w:t>a)</w:t>
      </w:r>
      <w:r w:rsidRPr="00C86DB5">
        <w:rPr>
          <w:rFonts w:ascii="Arial" w:hAnsi="Arial" w:cs="Arial"/>
          <w:b/>
          <w:u w:val="single"/>
        </w:rPr>
        <w:t xml:space="preserve"> </w:t>
      </w:r>
    </w:p>
    <w:p w:rsidR="006E71A4" w:rsidRPr="00C86DB5" w:rsidRDefault="006E71A4" w:rsidP="006E71A4">
      <w:pPr>
        <w:ind w:left="360"/>
        <w:jc w:val="both"/>
        <w:rPr>
          <w:rFonts w:ascii="Arial" w:hAnsi="Arial" w:cs="Arial"/>
          <w:b/>
        </w:rPr>
      </w:pPr>
    </w:p>
    <w:p w:rsidR="00F262DC" w:rsidRDefault="006E71A4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Szombathely Megyei Jogú Város Közgyűlése a 345/2001. (XII.16.)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 határozatában egyetértett azzal, hogy Szombathely Megyei Jogú Város Önkormányzata csatlakozzon a Kulturális és Történelmi Városok Európai Hálózatához. Szombathely Megyei Jogú Város Önkormányzata a 273/2010. (VI.17.)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határozatával kijelentette, hogy a jövőben is tagja kíván lenni az A.V.E.C. Kulturális és Történelmi Városok Európai Hálózatának.</w:t>
      </w:r>
    </w:p>
    <w:p w:rsidR="00F262DC" w:rsidRDefault="00F262DC" w:rsidP="006E71A4">
      <w:pPr>
        <w:ind w:left="540"/>
        <w:jc w:val="both"/>
        <w:rPr>
          <w:rFonts w:ascii="Arial" w:hAnsi="Arial" w:cs="Arial"/>
        </w:rPr>
      </w:pPr>
    </w:p>
    <w:p w:rsidR="006E71A4" w:rsidRPr="00C86DB5" w:rsidRDefault="00B80E64" w:rsidP="006E71A4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dr. Takátsné dr. Tenki Mária elnök asszony fel</w:t>
      </w:r>
      <w:r w:rsidR="003626D7">
        <w:rPr>
          <w:rFonts w:ascii="Arial" w:hAnsi="Arial" w:cs="Arial"/>
        </w:rPr>
        <w:t>hatalmazását a város képviselet</w:t>
      </w:r>
      <w:r>
        <w:rPr>
          <w:rFonts w:ascii="Arial" w:hAnsi="Arial" w:cs="Arial"/>
        </w:rPr>
        <w:t>ére.</w:t>
      </w:r>
    </w:p>
    <w:p w:rsidR="006E71A4" w:rsidRPr="00C86DB5" w:rsidRDefault="006E71A4" w:rsidP="006E71A4">
      <w:pPr>
        <w:jc w:val="both"/>
        <w:rPr>
          <w:rFonts w:ascii="Arial" w:hAnsi="Arial" w:cs="Arial"/>
          <w:b/>
          <w:u w:val="single"/>
        </w:rPr>
      </w:pPr>
    </w:p>
    <w:p w:rsidR="006E71A4" w:rsidRPr="00C86DB5" w:rsidRDefault="006E71A4" w:rsidP="006E71A4">
      <w:pPr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lastRenderedPageBreak/>
        <w:t xml:space="preserve">Magyar Közgazdasági Társaság </w:t>
      </w:r>
      <w:proofErr w:type="gramStart"/>
      <w:r w:rsidRPr="00C86DB5">
        <w:rPr>
          <w:rFonts w:ascii="Arial" w:hAnsi="Arial" w:cs="Arial"/>
          <w:b/>
          <w:u w:val="single"/>
        </w:rPr>
        <w:t>( MKT</w:t>
      </w:r>
      <w:proofErr w:type="gramEnd"/>
      <w:r w:rsidRPr="00C86DB5">
        <w:rPr>
          <w:rFonts w:ascii="Arial" w:hAnsi="Arial" w:cs="Arial"/>
          <w:b/>
          <w:u w:val="single"/>
        </w:rPr>
        <w:t xml:space="preserve"> ) </w:t>
      </w:r>
    </w:p>
    <w:p w:rsidR="006E71A4" w:rsidRPr="00C86DB5" w:rsidRDefault="006E71A4" w:rsidP="006E71A4">
      <w:pPr>
        <w:jc w:val="both"/>
        <w:rPr>
          <w:rFonts w:ascii="Arial" w:hAnsi="Arial" w:cs="Arial"/>
          <w:b/>
        </w:rPr>
      </w:pPr>
    </w:p>
    <w:p w:rsidR="006E71A4" w:rsidRPr="00C86DB5" w:rsidRDefault="006E71A4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Szombathely Megyei Jogú Város az 1996. július 16-i kelt  Belépési nyilatkozat aláírásával vált tagjává a Magyar Közgazdasági Társaságnak.</w:t>
      </w:r>
    </w:p>
    <w:p w:rsidR="006E71A4" w:rsidRPr="00C86DB5" w:rsidRDefault="006E71A4" w:rsidP="006E71A4">
      <w:pPr>
        <w:ind w:left="540"/>
        <w:jc w:val="both"/>
        <w:rPr>
          <w:rFonts w:ascii="Arial" w:hAnsi="Arial" w:cs="Arial"/>
        </w:rPr>
      </w:pPr>
    </w:p>
    <w:p w:rsidR="00F262DC" w:rsidRDefault="006E71A4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A Magyar Közgazdasági Társaságba Szombathely Megyei Jogú Város Közgyűlése a 493/2011.(IX.24.)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határozatában Molnár Miklós urat delegálta. A határozat 7. pontja értelmében a felhatalmazás visszavonásig érvényes.</w:t>
      </w:r>
    </w:p>
    <w:p w:rsidR="00F262DC" w:rsidRDefault="00F262DC" w:rsidP="006E71A4">
      <w:pPr>
        <w:ind w:left="540"/>
        <w:jc w:val="both"/>
        <w:rPr>
          <w:rFonts w:ascii="Arial" w:hAnsi="Arial" w:cs="Arial"/>
        </w:rPr>
      </w:pPr>
    </w:p>
    <w:p w:rsidR="006E71A4" w:rsidRPr="00C86DB5" w:rsidRDefault="00B80E64" w:rsidP="006E71A4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Molnár Miklós alpolgármester úr delegálásának megerősítését.</w:t>
      </w:r>
    </w:p>
    <w:p w:rsidR="006E71A4" w:rsidRPr="00C86DB5" w:rsidRDefault="006E71A4" w:rsidP="006E71A4">
      <w:pPr>
        <w:jc w:val="both"/>
        <w:rPr>
          <w:rFonts w:ascii="Arial" w:hAnsi="Arial" w:cs="Arial"/>
          <w:b/>
        </w:rPr>
      </w:pPr>
    </w:p>
    <w:p w:rsidR="006E71A4" w:rsidRPr="00C86DB5" w:rsidRDefault="006E71A4" w:rsidP="006E71A4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before="60" w:line="360" w:lineRule="exact"/>
        <w:ind w:left="0" w:firstLine="0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Szent László Szövetség</w:t>
      </w:r>
    </w:p>
    <w:p w:rsidR="006E71A4" w:rsidRPr="00C86DB5" w:rsidRDefault="006E71A4" w:rsidP="006E71A4">
      <w:pPr>
        <w:tabs>
          <w:tab w:val="num" w:pos="426"/>
          <w:tab w:val="num" w:pos="540"/>
        </w:tabs>
        <w:ind w:left="360" w:hanging="360"/>
        <w:jc w:val="both"/>
        <w:rPr>
          <w:rFonts w:ascii="Arial" w:hAnsi="Arial" w:cs="Arial"/>
          <w:b/>
        </w:rPr>
      </w:pPr>
    </w:p>
    <w:p w:rsidR="006E71A4" w:rsidRPr="00C86DB5" w:rsidRDefault="006E71A4" w:rsidP="006E71A4">
      <w:pPr>
        <w:tabs>
          <w:tab w:val="num" w:pos="426"/>
          <w:tab w:val="num" w:pos="540"/>
        </w:tabs>
        <w:ind w:left="540" w:hanging="36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 xml:space="preserve">Szombathely Megyei Jogú Város 390/1999. (XII.16.)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határozatban kinyilvánította, hogy a Szent László Szövetség megalakításában alapító tagként részt kíván venni. A Szövetségbe Dr. Prugberger Emil urat delegálta.</w:t>
      </w:r>
    </w:p>
    <w:p w:rsidR="006E71A4" w:rsidRPr="00C86DB5" w:rsidRDefault="006E71A4" w:rsidP="006E71A4">
      <w:pPr>
        <w:tabs>
          <w:tab w:val="num" w:pos="426"/>
          <w:tab w:val="num" w:pos="540"/>
        </w:tabs>
        <w:ind w:left="540" w:hanging="36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</w:r>
    </w:p>
    <w:p w:rsidR="006E71A4" w:rsidRDefault="006E71A4" w:rsidP="006E71A4">
      <w:pPr>
        <w:tabs>
          <w:tab w:val="num" w:pos="426"/>
          <w:tab w:val="num" w:pos="540"/>
        </w:tabs>
        <w:ind w:left="540" w:hanging="36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A Szombathelyi Törvényszék 2014 júniusában peres eljárás eredményeképpen megállapította a szervezet megszűnését.</w:t>
      </w:r>
    </w:p>
    <w:p w:rsidR="00902E15" w:rsidRPr="00C86DB5" w:rsidRDefault="00902E15" w:rsidP="006E71A4">
      <w:pPr>
        <w:tabs>
          <w:tab w:val="num" w:pos="426"/>
          <w:tab w:val="num" w:pos="540"/>
        </w:tabs>
        <w:ind w:left="540" w:hanging="360"/>
        <w:jc w:val="both"/>
        <w:rPr>
          <w:rFonts w:ascii="Arial" w:hAnsi="Arial" w:cs="Arial"/>
        </w:rPr>
      </w:pPr>
    </w:p>
    <w:p w:rsidR="006E71A4" w:rsidRPr="00C86DB5" w:rsidRDefault="006E71A4" w:rsidP="006E71A4">
      <w:pPr>
        <w:numPr>
          <w:ilvl w:val="0"/>
          <w:numId w:val="1"/>
        </w:numPr>
        <w:tabs>
          <w:tab w:val="clear" w:pos="360"/>
          <w:tab w:val="num" w:pos="0"/>
        </w:tabs>
        <w:spacing w:before="60" w:line="360" w:lineRule="exact"/>
        <w:ind w:left="0" w:firstLine="0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Vasutas Települések Szövetsége (VTSZ)</w:t>
      </w:r>
    </w:p>
    <w:p w:rsidR="006E71A4" w:rsidRPr="00C86DB5" w:rsidRDefault="006E71A4" w:rsidP="006E71A4">
      <w:pPr>
        <w:tabs>
          <w:tab w:val="num" w:pos="426"/>
        </w:tabs>
        <w:jc w:val="both"/>
        <w:rPr>
          <w:rFonts w:ascii="Arial" w:hAnsi="Arial" w:cs="Arial"/>
          <w:b/>
        </w:rPr>
      </w:pPr>
    </w:p>
    <w:p w:rsidR="006E71A4" w:rsidRPr="00C86DB5" w:rsidRDefault="006E71A4" w:rsidP="006E71A4">
      <w:pPr>
        <w:tabs>
          <w:tab w:val="num" w:pos="540"/>
        </w:tabs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Szombathely Megyei Jogú Város a 134/1997.(V.29.)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határozatban kinyilvánította, hogy a Vasutas Települések</w:t>
      </w:r>
      <w:r w:rsidRPr="00C86DB5">
        <w:rPr>
          <w:rFonts w:ascii="Arial" w:hAnsi="Arial" w:cs="Arial"/>
          <w:b/>
        </w:rPr>
        <w:t xml:space="preserve"> </w:t>
      </w:r>
      <w:r w:rsidRPr="00C86DB5">
        <w:rPr>
          <w:rFonts w:ascii="Arial" w:hAnsi="Arial" w:cs="Arial"/>
        </w:rPr>
        <w:t>Szövetségben tagként részt kíván venni.</w:t>
      </w:r>
    </w:p>
    <w:p w:rsidR="006E71A4" w:rsidRPr="00C86DB5" w:rsidRDefault="006E71A4" w:rsidP="006E71A4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:rsidR="00F262DC" w:rsidRDefault="006E71A4" w:rsidP="006E71A4">
      <w:pPr>
        <w:tabs>
          <w:tab w:val="num" w:pos="540"/>
        </w:tabs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A Vasutas Települések Szövetségébe Szombathely Megyei Jogú Város Közgyűlése a 493/2011.(IX.24.)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határozatában Lendvai Ferenc urat delegálta.</w:t>
      </w:r>
    </w:p>
    <w:p w:rsidR="00F262DC" w:rsidRDefault="00F262DC" w:rsidP="006E71A4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:rsidR="006E71A4" w:rsidRPr="00C86DB5" w:rsidRDefault="004A6FDC" w:rsidP="006E71A4">
      <w:pPr>
        <w:tabs>
          <w:tab w:val="num" w:pos="5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 hogy Lendvai Ferenc úr visszahívásával Ágh Ernő képviselő úr kerüljön delegálásra a Szövetségbe.</w:t>
      </w:r>
    </w:p>
    <w:p w:rsidR="006E71A4" w:rsidRPr="00C86DB5" w:rsidRDefault="006E71A4" w:rsidP="006E71A4">
      <w:pPr>
        <w:ind w:left="360"/>
        <w:jc w:val="both"/>
        <w:rPr>
          <w:rFonts w:ascii="Arial" w:hAnsi="Arial" w:cs="Arial"/>
          <w:b/>
        </w:rPr>
      </w:pPr>
    </w:p>
    <w:p w:rsidR="006E71A4" w:rsidRPr="00C86DB5" w:rsidRDefault="006E71A4" w:rsidP="006E71A4">
      <w:pPr>
        <w:numPr>
          <w:ilvl w:val="0"/>
          <w:numId w:val="1"/>
        </w:numPr>
        <w:tabs>
          <w:tab w:val="clear" w:pos="360"/>
          <w:tab w:val="num" w:pos="567"/>
        </w:tabs>
        <w:spacing w:before="60" w:line="360" w:lineRule="exact"/>
        <w:ind w:left="567" w:hanging="567"/>
        <w:jc w:val="both"/>
        <w:rPr>
          <w:rFonts w:ascii="Arial" w:hAnsi="Arial" w:cs="Arial"/>
          <w:b/>
        </w:rPr>
      </w:pPr>
      <w:r w:rsidRPr="00C86DB5">
        <w:rPr>
          <w:rFonts w:ascii="Arial" w:hAnsi="Arial" w:cs="Arial"/>
          <w:b/>
          <w:u w:val="single"/>
        </w:rPr>
        <w:t>Vas Megyei Területfejlesztési Tanács</w:t>
      </w:r>
      <w:r w:rsidRPr="00C86DB5">
        <w:rPr>
          <w:rFonts w:ascii="Arial" w:hAnsi="Arial" w:cs="Arial"/>
          <w:b/>
        </w:rPr>
        <w:t xml:space="preserve"> </w:t>
      </w:r>
    </w:p>
    <w:p w:rsidR="006E71A4" w:rsidRPr="00C86DB5" w:rsidRDefault="006E71A4" w:rsidP="006E71A4">
      <w:p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</w:p>
    <w:p w:rsidR="00F262DC" w:rsidRDefault="006E71A4" w:rsidP="006E71A4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A területfejlesztési feladatok megyei önkormányzatra telepítésével a megyei szintű párhuzamos feladatellátás – és így valamennyi megyei területfejlesztési tanács is – megszűnt. A területfejlesztésről és területrendezésről szóló 1996.évi XXI. törvény 2012. január 1. napjától hatályos 14/B § rendelkezései alapján a Vas Megyei Közgyűlésnek és Szombathely Megyei Jogú Város Közgyűlésének létre kell hoznia, majd működtetnie kell a Vas Megyei Területfejlesztési Konzultációs Fórumot.</w:t>
      </w:r>
    </w:p>
    <w:p w:rsidR="00F262DC" w:rsidRDefault="00F262DC" w:rsidP="006E71A4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C86DB5">
        <w:rPr>
          <w:rFonts w:ascii="Arial" w:hAnsi="Arial" w:cs="Arial"/>
        </w:rPr>
        <w:t xml:space="preserve">Szombathely Megyei Jogú Város Önkormányzata a 104/2012.(III.29.)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határozatával létrehozta a Vas Megyei Területfejlesztési Konzultációs Fórumot. A Fórum ügyrendjének 2. §</w:t>
      </w:r>
      <w:proofErr w:type="spellStart"/>
      <w:r w:rsidRPr="00C86DB5">
        <w:rPr>
          <w:rFonts w:ascii="Arial" w:hAnsi="Arial" w:cs="Arial"/>
        </w:rPr>
        <w:t>-</w:t>
      </w:r>
      <w:proofErr w:type="gramStart"/>
      <w:r w:rsidRPr="00C86DB5">
        <w:rPr>
          <w:rFonts w:ascii="Arial" w:hAnsi="Arial" w:cs="Arial"/>
        </w:rPr>
        <w:t>a</w:t>
      </w:r>
      <w:proofErr w:type="spellEnd"/>
      <w:proofErr w:type="gramEnd"/>
      <w:r w:rsidRPr="00C86DB5">
        <w:rPr>
          <w:rFonts w:ascii="Arial" w:hAnsi="Arial" w:cs="Arial"/>
        </w:rPr>
        <w:t xml:space="preserve"> alapján a MTKF tagjai: a Vas Megyei Közgyűlés mindenkori elnöke és SZMJV mindenkori polgármestere.</w:t>
      </w:r>
    </w:p>
    <w:p w:rsidR="006E71A4" w:rsidRPr="00C86DB5" w:rsidRDefault="006E71A4" w:rsidP="006E71A4">
      <w:pPr>
        <w:jc w:val="both"/>
        <w:rPr>
          <w:rFonts w:ascii="Arial" w:hAnsi="Arial" w:cs="Arial"/>
          <w:b/>
          <w:u w:val="single"/>
        </w:rPr>
      </w:pPr>
    </w:p>
    <w:p w:rsidR="006E71A4" w:rsidRPr="00C86DB5" w:rsidRDefault="006E71A4" w:rsidP="009103B2">
      <w:pPr>
        <w:numPr>
          <w:ilvl w:val="0"/>
          <w:numId w:val="1"/>
        </w:numPr>
        <w:tabs>
          <w:tab w:val="clear" w:pos="360"/>
          <w:tab w:val="num" w:pos="567"/>
        </w:tabs>
        <w:spacing w:before="60" w:line="360" w:lineRule="exact"/>
        <w:ind w:left="567" w:hanging="567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 xml:space="preserve">Hét Határ Határon Átnyúló Önkormányzati Szövetség </w:t>
      </w:r>
      <w:r w:rsidR="009103B2">
        <w:rPr>
          <w:rFonts w:ascii="Arial" w:hAnsi="Arial" w:cs="Arial"/>
          <w:b/>
          <w:u w:val="single"/>
        </w:rPr>
        <w:t xml:space="preserve">a </w:t>
      </w:r>
      <w:proofErr w:type="gramStart"/>
      <w:r w:rsidR="009103B2">
        <w:rPr>
          <w:rFonts w:ascii="Arial" w:hAnsi="Arial" w:cs="Arial"/>
          <w:b/>
          <w:u w:val="single"/>
        </w:rPr>
        <w:t>Kárpát-medencében   Egyesület</w:t>
      </w:r>
      <w:proofErr w:type="gramEnd"/>
    </w:p>
    <w:p w:rsidR="006E71A4" w:rsidRPr="00C86DB5" w:rsidRDefault="006E71A4" w:rsidP="006E71A4">
      <w:pPr>
        <w:rPr>
          <w:rFonts w:ascii="Arial" w:hAnsi="Arial" w:cs="Arial"/>
          <w:b/>
          <w:bCs/>
          <w:u w:val="single"/>
        </w:rPr>
      </w:pPr>
    </w:p>
    <w:p w:rsidR="00F262DC" w:rsidRDefault="006E71A4" w:rsidP="00F262DC">
      <w:pPr>
        <w:tabs>
          <w:tab w:val="num" w:pos="540"/>
        </w:tabs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Szombathely Megyei Jogú Város Önkormányzata a </w:t>
      </w:r>
      <w:r w:rsidRPr="00C86DB5">
        <w:rPr>
          <w:rFonts w:ascii="Arial" w:hAnsi="Arial" w:cs="Arial"/>
          <w:bCs/>
        </w:rPr>
        <w:t xml:space="preserve">274/2011.(VI.16.) Kgy. </w:t>
      </w:r>
      <w:proofErr w:type="gramStart"/>
      <w:r w:rsidRPr="00C86DB5">
        <w:rPr>
          <w:rFonts w:ascii="Arial" w:hAnsi="Arial" w:cs="Arial"/>
          <w:bCs/>
        </w:rPr>
        <w:t>sz.</w:t>
      </w:r>
      <w:proofErr w:type="gramEnd"/>
      <w:r w:rsidRPr="00C86DB5">
        <w:rPr>
          <w:rFonts w:ascii="Arial" w:hAnsi="Arial" w:cs="Arial"/>
          <w:bCs/>
        </w:rPr>
        <w:t xml:space="preserve"> határozatában </w:t>
      </w:r>
      <w:r w:rsidRPr="00C86DB5">
        <w:rPr>
          <w:rFonts w:ascii="Arial" w:hAnsi="Arial" w:cs="Arial"/>
        </w:rPr>
        <w:t xml:space="preserve">a Hét Határon Átnyúló Önkormányzati Szövetség a Kárpát-medencében Egyesülethez rendes tagként kívánt csatlakozni. Szombathely Megyei </w:t>
      </w:r>
      <w:r w:rsidRPr="00C86DB5">
        <w:rPr>
          <w:rFonts w:ascii="Arial" w:hAnsi="Arial" w:cs="Arial"/>
        </w:rPr>
        <w:lastRenderedPageBreak/>
        <w:t xml:space="preserve">Jogú Város Önkormányzatát a Hét Határ Határon Átnyúló Önkormányzati Szövetség a Kárpát-medencében Egyesületbe </w:t>
      </w:r>
      <w:proofErr w:type="spellStart"/>
      <w:r w:rsidRPr="00C86DB5">
        <w:rPr>
          <w:rFonts w:ascii="Arial" w:hAnsi="Arial" w:cs="Arial"/>
        </w:rPr>
        <w:t>Lazáry</w:t>
      </w:r>
      <w:proofErr w:type="spellEnd"/>
      <w:r w:rsidRPr="00C86DB5">
        <w:rPr>
          <w:rFonts w:ascii="Arial" w:hAnsi="Arial" w:cs="Arial"/>
        </w:rPr>
        <w:t xml:space="preserve"> Viktor urat delegálta az Önkormányzat. </w:t>
      </w:r>
    </w:p>
    <w:p w:rsidR="00F262DC" w:rsidRDefault="00F262DC" w:rsidP="00F262DC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:rsidR="000E7E5B" w:rsidRPr="00C86DB5" w:rsidRDefault="000E7E5B" w:rsidP="00F262DC">
      <w:pPr>
        <w:tabs>
          <w:tab w:val="num" w:pos="5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</w:t>
      </w:r>
      <w:proofErr w:type="spellStart"/>
      <w:r>
        <w:rPr>
          <w:rFonts w:ascii="Arial" w:hAnsi="Arial" w:cs="Arial"/>
        </w:rPr>
        <w:t>Lazáry</w:t>
      </w:r>
      <w:proofErr w:type="spellEnd"/>
      <w:r>
        <w:rPr>
          <w:rFonts w:ascii="Arial" w:hAnsi="Arial" w:cs="Arial"/>
        </w:rPr>
        <w:t xml:space="preserve"> Viktor úr visszahívásával egyidejűleg Illés Károly alpolgármester úr kerüljön delegálásra a Szövetségbe.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before="60" w:line="360" w:lineRule="exact"/>
        <w:ind w:left="0" w:firstLine="0"/>
        <w:jc w:val="both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  <w:u w:val="single"/>
        </w:rPr>
        <w:t>M9 Térségi Fejlesztési Tanács</w:t>
      </w:r>
      <w:r w:rsidRPr="00C86DB5">
        <w:rPr>
          <w:rFonts w:ascii="Arial" w:hAnsi="Arial" w:cs="Arial"/>
          <w:b/>
          <w:vanish/>
          <w:u w:val="single"/>
        </w:rPr>
        <w:t>atáron átnyúló  Önkormányzati Szövetség a Kárpát-medencében Egyesület M9M MmM,mm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F262DC" w:rsidRDefault="006E71A4" w:rsidP="006E71A4">
      <w:pPr>
        <w:ind w:left="5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Szombathely Megyei Jogú Város Önkormányzata a 8/2010. (I. 28.) Kgy. </w:t>
      </w:r>
      <w:proofErr w:type="gramStart"/>
      <w:r w:rsidRPr="00C86DB5">
        <w:rPr>
          <w:rFonts w:ascii="Arial" w:hAnsi="Arial" w:cs="Arial"/>
        </w:rPr>
        <w:t>sz.</w:t>
      </w:r>
      <w:proofErr w:type="gramEnd"/>
      <w:r w:rsidRPr="00C86DB5">
        <w:rPr>
          <w:rFonts w:ascii="Arial" w:hAnsi="Arial" w:cs="Arial"/>
        </w:rPr>
        <w:t xml:space="preserve"> határozatban rögzítette, hogy az M9-es gyorsforgalmi út előkészítésének és megvalósításának érdekében az „M9” Térségi  Fejlesztési Tanács alapításában részt kíván venni.</w:t>
      </w:r>
    </w:p>
    <w:p w:rsidR="00F262DC" w:rsidRDefault="00F262DC" w:rsidP="006E71A4">
      <w:pPr>
        <w:ind w:left="540"/>
        <w:jc w:val="both"/>
        <w:rPr>
          <w:rFonts w:ascii="Arial" w:hAnsi="Arial" w:cs="Arial"/>
        </w:rPr>
      </w:pPr>
    </w:p>
    <w:p w:rsidR="006E71A4" w:rsidRPr="00C86DB5" w:rsidRDefault="000E7E5B" w:rsidP="006E71A4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</w:t>
      </w:r>
      <w:r w:rsidR="005C26F7" w:rsidRPr="005C26F7">
        <w:rPr>
          <w:rFonts w:ascii="Arial" w:hAnsi="Arial" w:cs="Arial"/>
        </w:rPr>
        <w:t xml:space="preserve"> </w:t>
      </w:r>
      <w:r w:rsidR="005C26F7">
        <w:rPr>
          <w:rFonts w:ascii="Arial" w:hAnsi="Arial" w:cs="Arial"/>
        </w:rPr>
        <w:t>Dr. Puskás Tivadar polgármester és Molnár Miklós alpolgármester felhatalmazását a város képviseletére.</w:t>
      </w:r>
    </w:p>
    <w:p w:rsidR="006E71A4" w:rsidRPr="00C86DB5" w:rsidRDefault="006E71A4" w:rsidP="006E71A4">
      <w:pPr>
        <w:ind w:left="540"/>
        <w:jc w:val="both"/>
        <w:rPr>
          <w:rFonts w:ascii="Arial" w:hAnsi="Arial" w:cs="Arial"/>
        </w:rPr>
      </w:pPr>
    </w:p>
    <w:p w:rsidR="000C34E0" w:rsidRDefault="000C34E0">
      <w:pPr>
        <w:rPr>
          <w:rFonts w:ascii="Arial" w:hAnsi="Arial" w:cs="Arial"/>
        </w:rPr>
      </w:pPr>
    </w:p>
    <w:p w:rsidR="009103B2" w:rsidRDefault="009103B2">
      <w:pPr>
        <w:rPr>
          <w:rFonts w:ascii="Arial" w:hAnsi="Arial" w:cs="Arial"/>
        </w:rPr>
      </w:pPr>
    </w:p>
    <w:p w:rsidR="009103B2" w:rsidRPr="00C86DB5" w:rsidRDefault="009103B2">
      <w:pPr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Kérem a Tisztelt Közgyűlést, hogy az előterjesztésben rögzítettek alapján alakítsa ki álláspontját arra vonatkozóan, hogy Szombathely Megyei Jogú Város Önkormányzata mely szervezetben kívánja tagsági viszonyát fenntartani, a tagsági viszony fenntartása esetén </w:t>
      </w:r>
      <w:r w:rsidR="00B003F9">
        <w:rPr>
          <w:rFonts w:ascii="Arial" w:hAnsi="Arial" w:cs="Arial"/>
        </w:rPr>
        <w:t xml:space="preserve">döntsön az Önkormányzat által </w:t>
      </w:r>
      <w:r w:rsidRPr="00C86DB5">
        <w:rPr>
          <w:rFonts w:ascii="Arial" w:hAnsi="Arial" w:cs="Arial"/>
        </w:rPr>
        <w:t>delegált személye</w:t>
      </w:r>
      <w:r w:rsidR="00B003F9">
        <w:rPr>
          <w:rFonts w:ascii="Arial" w:hAnsi="Arial" w:cs="Arial"/>
        </w:rPr>
        <w:t>kről</w:t>
      </w:r>
      <w:r w:rsidRPr="00C86DB5">
        <w:rPr>
          <w:rFonts w:ascii="Arial" w:hAnsi="Arial" w:cs="Arial"/>
        </w:rPr>
        <w:t xml:space="preserve">.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774C3B" w:rsidRPr="00C86DB5" w:rsidRDefault="00774C3B" w:rsidP="006E71A4">
      <w:pPr>
        <w:jc w:val="both"/>
        <w:rPr>
          <w:rFonts w:ascii="Arial" w:hAnsi="Arial" w:cs="Arial"/>
        </w:rPr>
      </w:pPr>
    </w:p>
    <w:p w:rsidR="00774C3B" w:rsidRPr="00C86DB5" w:rsidRDefault="00774C3B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Szombathely, 2015. április </w:t>
      </w:r>
      <w:proofErr w:type="gramStart"/>
      <w:r w:rsidRPr="00C86DB5">
        <w:rPr>
          <w:rFonts w:ascii="Arial" w:hAnsi="Arial" w:cs="Arial"/>
        </w:rPr>
        <w:t>„      ”</w:t>
      </w:r>
      <w:proofErr w:type="gramEnd"/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774C3B" w:rsidRPr="00C86DB5" w:rsidRDefault="00774C3B" w:rsidP="006E71A4">
      <w:pPr>
        <w:jc w:val="both"/>
        <w:rPr>
          <w:rFonts w:ascii="Arial" w:hAnsi="Arial" w:cs="Arial"/>
        </w:rPr>
      </w:pPr>
    </w:p>
    <w:p w:rsidR="00774C3B" w:rsidRPr="00C86DB5" w:rsidRDefault="00774C3B" w:rsidP="006E71A4">
      <w:pPr>
        <w:jc w:val="both"/>
        <w:rPr>
          <w:rFonts w:ascii="Arial" w:hAnsi="Arial" w:cs="Arial"/>
        </w:rPr>
      </w:pPr>
    </w:p>
    <w:p w:rsidR="00774C3B" w:rsidRPr="00C86DB5" w:rsidRDefault="00774C3B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right"/>
        <w:rPr>
          <w:rFonts w:ascii="Arial" w:hAnsi="Arial" w:cs="Arial"/>
        </w:rPr>
      </w:pPr>
      <w:r w:rsidRPr="00C86DB5">
        <w:rPr>
          <w:rFonts w:ascii="Arial" w:hAnsi="Arial" w:cs="Arial"/>
        </w:rPr>
        <w:t>/:</w:t>
      </w:r>
      <w:r w:rsidRPr="00C86DB5">
        <w:rPr>
          <w:rFonts w:ascii="Arial" w:hAnsi="Arial" w:cs="Arial"/>
          <w:b/>
        </w:rPr>
        <w:t>Dr. Puskás Tivadar</w:t>
      </w:r>
      <w:r w:rsidRPr="00C86DB5">
        <w:rPr>
          <w:rFonts w:ascii="Arial" w:hAnsi="Arial" w:cs="Arial"/>
        </w:rPr>
        <w:t>:/</w:t>
      </w:r>
    </w:p>
    <w:p w:rsidR="006E71A4" w:rsidRPr="00C86DB5" w:rsidRDefault="006E71A4" w:rsidP="00A4240F">
      <w:pPr>
        <w:jc w:val="center"/>
        <w:rPr>
          <w:rFonts w:ascii="Arial" w:hAnsi="Arial" w:cs="Arial"/>
          <w:b/>
          <w:bCs/>
        </w:rPr>
      </w:pPr>
      <w:r w:rsidRPr="00C86DB5">
        <w:rPr>
          <w:rFonts w:ascii="Arial" w:hAnsi="Arial" w:cs="Arial"/>
        </w:rPr>
        <w:br w:type="page"/>
      </w: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lastRenderedPageBreak/>
        <w:t>I.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B003F9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 xml:space="preserve">Szombathely Megyei Jogú Város </w:t>
      </w:r>
      <w:r w:rsidR="004E7F41">
        <w:rPr>
          <w:rFonts w:ascii="Arial" w:hAnsi="Arial" w:cs="Arial"/>
        </w:rPr>
        <w:t>Közgyűlése úgy határozott</w:t>
      </w:r>
      <w:r w:rsidRPr="00C86DB5">
        <w:rPr>
          <w:rFonts w:ascii="Arial" w:hAnsi="Arial" w:cs="Arial"/>
        </w:rPr>
        <w:t>, hogy a</w:t>
      </w:r>
      <w:r w:rsidR="004E7F41">
        <w:rPr>
          <w:rFonts w:ascii="Arial" w:hAnsi="Arial" w:cs="Arial"/>
        </w:rPr>
        <w:t xml:space="preserve"> Szombathelyi Kistérség Többcélú Társulása Társulási Megállapodása IV./4. </w:t>
      </w:r>
      <w:proofErr w:type="gramStart"/>
      <w:r w:rsidR="004E7F41">
        <w:rPr>
          <w:rFonts w:ascii="Arial" w:hAnsi="Arial" w:cs="Arial"/>
        </w:rPr>
        <w:t>pontja</w:t>
      </w:r>
      <w:proofErr w:type="gramEnd"/>
      <w:r w:rsidR="004E7F41">
        <w:rPr>
          <w:rFonts w:ascii="Arial" w:hAnsi="Arial" w:cs="Arial"/>
        </w:rPr>
        <w:t xml:space="preserve"> alapján 2015. december 31. napjával a tagsági viszonyát megszünteti</w:t>
      </w:r>
      <w:r w:rsidRPr="00C86DB5">
        <w:rPr>
          <w:rFonts w:ascii="Arial" w:hAnsi="Arial" w:cs="Arial"/>
        </w:rPr>
        <w:t>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 xml:space="preserve">Szombathely Megyei Jogú Város Közgyűlése </w:t>
      </w:r>
      <w:r w:rsidR="004E7F41">
        <w:rPr>
          <w:rFonts w:ascii="Arial" w:hAnsi="Arial" w:cs="Arial"/>
        </w:rPr>
        <w:t>felkéri a Polgármestert a szükséges intézkedések megtételére.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 </w:t>
      </w: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4E7F41" w:rsidRPr="00C86DB5" w:rsidRDefault="004E7F41" w:rsidP="004E7F41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Bencsics Enikő, az Egészségügyi és Közszolgálati Osztály vezetője </w:t>
      </w:r>
      <w:r w:rsidR="006E71A4"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4E7F41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</w:r>
      <w:r w:rsidR="004E7F41">
        <w:rPr>
          <w:rFonts w:ascii="Arial" w:hAnsi="Arial" w:cs="Arial"/>
        </w:rPr>
        <w:t>1. pont tekintetében: 2015. december 31.</w:t>
      </w:r>
    </w:p>
    <w:p w:rsidR="006E71A4" w:rsidRPr="00C86DB5" w:rsidRDefault="004E7F41" w:rsidP="006E71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 tekintetében: azonnal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t>II.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>Szombathely Megyei Jogú Város Önkormányzata kijelenti, hogy a jövőben is tagja kíván lenni a Megyei Jogú Városok Szövetségének.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>A Szövetség állandó szakmai bizottságai illetve albizottságaiba az alábbi személyeket delegálja:</w:t>
      </w:r>
    </w:p>
    <w:p w:rsidR="006E71A4" w:rsidRPr="00C86DB5" w:rsidRDefault="006E71A4" w:rsidP="006E71A4">
      <w:pPr>
        <w:ind w:left="705" w:firstLine="4"/>
        <w:jc w:val="both"/>
        <w:rPr>
          <w:rFonts w:ascii="Arial" w:hAnsi="Arial" w:cs="Arial"/>
        </w:rPr>
      </w:pPr>
    </w:p>
    <w:tbl>
      <w:tblPr>
        <w:tblW w:w="7520" w:type="dxa"/>
        <w:jc w:val="center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720"/>
      </w:tblGrid>
      <w:tr w:rsidR="006E71A4" w:rsidRPr="00C86DB5" w:rsidTr="002C7553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Szakmai bizottság megnevezése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Delegált neve, beosztása</w:t>
            </w:r>
          </w:p>
        </w:tc>
      </w:tr>
      <w:tr w:rsidR="006E71A4" w:rsidRPr="00C86DB5" w:rsidTr="002C755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Gazdasági Bizottság</w:t>
            </w: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Molnár Miklós alpolgármester</w:t>
            </w:r>
          </w:p>
        </w:tc>
      </w:tr>
      <w:tr w:rsidR="006E71A4" w:rsidRPr="00C86DB5" w:rsidTr="002C7553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 xml:space="preserve">Környezetvédelmi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Tóth Andrea, környezetvédelmi ügyintéző</w:t>
            </w:r>
          </w:p>
        </w:tc>
      </w:tr>
      <w:tr w:rsidR="006E71A4" w:rsidRPr="00C86DB5" w:rsidTr="002C7553">
        <w:trPr>
          <w:trHeight w:val="41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 xml:space="preserve">Területfejlesztési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Illés Károly alpolgármester</w:t>
            </w:r>
          </w:p>
        </w:tc>
      </w:tr>
      <w:tr w:rsidR="006E71A4" w:rsidRPr="00C86DB5" w:rsidTr="002C755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Városüzemeltetési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Illés Károly alpolgármester</w:t>
            </w:r>
          </w:p>
        </w:tc>
      </w:tr>
      <w:tr w:rsidR="006E71A4" w:rsidRPr="00C86DB5" w:rsidTr="002C7553">
        <w:trPr>
          <w:trHeight w:val="60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Humánszolgáltatási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Dr. Takátsné dr. Tenki Mária</w:t>
            </w:r>
          </w:p>
        </w:tc>
      </w:tr>
      <w:tr w:rsidR="006E71A4" w:rsidRPr="00C86DB5" w:rsidTr="002C755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Egészségügyi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Dr. Kecskés László</w:t>
            </w:r>
          </w:p>
        </w:tc>
      </w:tr>
      <w:tr w:rsidR="006E71A4" w:rsidRPr="00C86DB5" w:rsidTr="002C7553">
        <w:trPr>
          <w:trHeight w:val="64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Ifjúsági-Oktatási-Sport</w:t>
            </w:r>
            <w:proofErr w:type="spellEnd"/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 xml:space="preserve">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Kovács Balázs, SZMJV Polgármesteri Hivatala Sport és Ifjúsági Iroda vezetője</w:t>
            </w:r>
          </w:p>
        </w:tc>
      </w:tr>
      <w:tr w:rsidR="006E71A4" w:rsidRPr="00C86DB5" w:rsidTr="002C755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Kulturális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Koczka Tibor alpolgármester</w:t>
            </w:r>
          </w:p>
        </w:tc>
      </w:tr>
      <w:tr w:rsidR="006E71A4" w:rsidRPr="00C86DB5" w:rsidTr="002C755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Szociális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dr. Károlyi Ákos, jegyzői feladatokat ellátó aljegyző</w:t>
            </w:r>
          </w:p>
        </w:tc>
      </w:tr>
      <w:tr w:rsidR="006E71A4" w:rsidRPr="00C86DB5" w:rsidTr="002C7553">
        <w:trPr>
          <w:trHeight w:val="5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6D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Informatikai-Rekreációs</w:t>
            </w:r>
            <w:proofErr w:type="spellEnd"/>
            <w:r w:rsidRPr="00C86D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 xml:space="preserve">Keringer Zsolt </w:t>
            </w:r>
          </w:p>
        </w:tc>
      </w:tr>
      <w:tr w:rsidR="006E71A4" w:rsidRPr="00C86DB5" w:rsidTr="002C7553">
        <w:trPr>
          <w:trHeight w:val="70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8747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Informatikai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Keringer Zsolt</w:t>
            </w:r>
          </w:p>
        </w:tc>
      </w:tr>
      <w:tr w:rsidR="006E71A4" w:rsidRPr="00C86DB5" w:rsidTr="002C755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Turisztikai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Lendvai Ferenc tanácsnok</w:t>
            </w:r>
          </w:p>
        </w:tc>
      </w:tr>
      <w:tr w:rsidR="006E71A4" w:rsidRPr="00C86DB5" w:rsidTr="002C7553">
        <w:trPr>
          <w:trHeight w:val="62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Adóhatósági Vezetők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Stéger Gábor a Közgazdasági és Adó Osztály vezetője</w:t>
            </w:r>
          </w:p>
        </w:tc>
      </w:tr>
      <w:tr w:rsidR="006E71A4" w:rsidRPr="00C86DB5" w:rsidTr="002C7553">
        <w:trPr>
          <w:trHeight w:val="40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Főépítészi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Kuslits</w:t>
            </w:r>
            <w:proofErr w:type="spellEnd"/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 xml:space="preserve"> Tibor főépítész</w:t>
            </w:r>
          </w:p>
        </w:tc>
      </w:tr>
      <w:tr w:rsidR="006E71A4" w:rsidRPr="00C86DB5" w:rsidTr="002C7553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Jegyzői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103B2">
              <w:rPr>
                <w:rFonts w:ascii="Arial" w:hAnsi="Arial" w:cs="Arial"/>
                <w:color w:val="000000"/>
                <w:sz w:val="20"/>
                <w:szCs w:val="20"/>
              </w:rPr>
              <w:t>A jegyzői pályázat eredményeként kinevezett jegyző</w:t>
            </w:r>
          </w:p>
        </w:tc>
      </w:tr>
      <w:tr w:rsidR="006E71A4" w:rsidRPr="00C86DB5" w:rsidTr="002C7553">
        <w:trPr>
          <w:trHeight w:val="659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Közterület Felügyelők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A4" w:rsidRPr="00C86DB5" w:rsidRDefault="006E71A4" w:rsidP="002C7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B5">
              <w:rPr>
                <w:rFonts w:ascii="Arial" w:hAnsi="Arial" w:cs="Arial"/>
                <w:color w:val="000000"/>
                <w:sz w:val="20"/>
                <w:szCs w:val="20"/>
              </w:rPr>
              <w:t>dr. Varsányi Péter, a Szombathelyi Közterület-felügyelet igazgatója</w:t>
            </w:r>
          </w:p>
        </w:tc>
      </w:tr>
    </w:tbl>
    <w:p w:rsidR="00A4240F" w:rsidRPr="00C86DB5" w:rsidRDefault="00A4240F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B45244">
      <w:pPr>
        <w:ind w:left="284" w:hanging="284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3.</w:t>
      </w:r>
      <w:r w:rsidR="00A4240F" w:rsidRPr="00C86DB5">
        <w:rPr>
          <w:rFonts w:ascii="Arial" w:hAnsi="Arial" w:cs="Arial"/>
        </w:rPr>
        <w:t xml:space="preserve"> </w:t>
      </w:r>
      <w:r w:rsidRPr="00C86DB5">
        <w:rPr>
          <w:rFonts w:ascii="Arial" w:hAnsi="Arial" w:cs="Arial"/>
        </w:rPr>
        <w:t xml:space="preserve">A Közgyűlés felkéri a Polgármestert, hogy a fenti változások átvezetéséről </w:t>
      </w:r>
      <w:r w:rsidR="00B45244">
        <w:rPr>
          <w:rFonts w:ascii="Arial" w:hAnsi="Arial" w:cs="Arial"/>
        </w:rPr>
        <w:t xml:space="preserve">a Megyei Jogú Városok Szövetsége felé </w:t>
      </w:r>
      <w:r w:rsidRPr="00C86DB5">
        <w:rPr>
          <w:rFonts w:ascii="Arial" w:hAnsi="Arial" w:cs="Arial"/>
        </w:rPr>
        <w:t xml:space="preserve">gondoskodjon.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t>III.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>Szombathely Megyei Jogú Város Önkormányzata kijelenti, hogy a jövőben is tagja kíván lenni a Magyar Fürdővárosok Szövetségének.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>A Közgyűlés úgy határozott, hogy Kozma Gábor urat visszahívja</w:t>
      </w:r>
      <w:r w:rsidR="00257928">
        <w:rPr>
          <w:rFonts w:ascii="Arial" w:hAnsi="Arial" w:cs="Arial"/>
        </w:rPr>
        <w:t>. A Közgyűlés egyetért azzal, hogy</w:t>
      </w:r>
      <w:r w:rsidRPr="00C86DB5">
        <w:rPr>
          <w:rFonts w:ascii="Arial" w:hAnsi="Arial" w:cs="Arial"/>
        </w:rPr>
        <w:t xml:space="preserve"> Kántás Zoltán </w:t>
      </w:r>
      <w:r w:rsidR="00257928">
        <w:rPr>
          <w:rFonts w:ascii="Arial" w:hAnsi="Arial" w:cs="Arial"/>
        </w:rPr>
        <w:t>képviselő úr</w:t>
      </w:r>
      <w:r w:rsidRPr="00C86DB5">
        <w:rPr>
          <w:rFonts w:ascii="Arial" w:hAnsi="Arial" w:cs="Arial"/>
        </w:rPr>
        <w:t xml:space="preserve"> a Magyar Fürdővárosok Szövetségének </w:t>
      </w:r>
      <w:r w:rsidR="00257928">
        <w:rPr>
          <w:rFonts w:ascii="Arial" w:hAnsi="Arial" w:cs="Arial"/>
        </w:rPr>
        <w:t>Közgyűlésein állandó meghatalmazással képviselje Szombathely Megyei Jogú Város Önkormányzatát.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257928" w:rsidRPr="00C86DB5" w:rsidRDefault="00257928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9103B2" w:rsidRPr="00C86DB5" w:rsidRDefault="009103B2" w:rsidP="006E71A4">
      <w:pPr>
        <w:ind w:left="708" w:firstLine="708"/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lastRenderedPageBreak/>
        <w:t>IV.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>Szombathely Megyei Jogú Város Önkormányzata kijelenti, hogy a jövőben is tagja kíván lenni az Intelligens Települések Országos Szövetségének.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>A Közgyűlés megerősíti, hogy a Szövetséggel járó feladatok koordinálását Keringer Zsolt osztályvezető Szombathely Megyei Jogú Város képviseletében ellássa.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t>V.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>Szombathely Megyei Jogú Város Önkormányzata kijelenti, hogy a jövőben is tagja kíván lenni a Magyar Urbanisztikai Társaságnak.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>A Közgyűlés megerősíti, hogy Lendvai Ferenc úr Szombathely Megyei Jogú Város képviseletében eljárjon.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t>VI.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>Szombathely Megyei Jogú Város Önkormányzata kijelenti, hogy a jövőben is tagja kíván lenni Pannon Termál Klaszter Egyesületben.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 xml:space="preserve">A Közgyűlés úgy határozott, hogy </w:t>
      </w:r>
      <w:r w:rsidR="000566D8">
        <w:rPr>
          <w:rFonts w:ascii="Arial" w:hAnsi="Arial" w:cs="Arial"/>
        </w:rPr>
        <w:t xml:space="preserve">Szakály </w:t>
      </w:r>
      <w:r w:rsidR="000566D8" w:rsidRPr="000566D8">
        <w:rPr>
          <w:rFonts w:ascii="Arial" w:hAnsi="Arial" w:cs="Arial"/>
        </w:rPr>
        <w:t xml:space="preserve">Gábor urat visszahívja és helyette </w:t>
      </w:r>
      <w:r w:rsidR="000566D8">
        <w:rPr>
          <w:rFonts w:ascii="Arial" w:hAnsi="Arial" w:cs="Arial"/>
        </w:rPr>
        <w:t>Lendvai Ferenc tanácsnok urat</w:t>
      </w:r>
      <w:r w:rsidR="000566D8" w:rsidRPr="000566D8">
        <w:rPr>
          <w:rFonts w:ascii="Arial" w:hAnsi="Arial" w:cs="Arial"/>
        </w:rPr>
        <w:t xml:space="preserve"> </w:t>
      </w:r>
      <w:r w:rsidRPr="00C86DB5">
        <w:rPr>
          <w:rFonts w:ascii="Arial" w:hAnsi="Arial" w:cs="Arial"/>
        </w:rPr>
        <w:t>delegálja a Pannon Termál Klaszter Egyesületbe.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3.</w:t>
      </w:r>
      <w:r w:rsidRPr="00C86DB5">
        <w:rPr>
          <w:rFonts w:ascii="Arial" w:hAnsi="Arial" w:cs="Arial"/>
        </w:rPr>
        <w:tab/>
        <w:t xml:space="preserve">A Közgyűlés felkéri a Polgármestert, hogy a fenti változás átvezetéséről gondoskodjon. </w:t>
      </w: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lastRenderedPageBreak/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t>VI</w:t>
      </w:r>
      <w:r w:rsidR="00536AB3">
        <w:rPr>
          <w:rFonts w:ascii="Arial" w:hAnsi="Arial" w:cs="Arial"/>
          <w:b/>
        </w:rPr>
        <w:t>I</w:t>
      </w:r>
      <w:r w:rsidRPr="00C86DB5">
        <w:rPr>
          <w:rFonts w:ascii="Arial" w:hAnsi="Arial" w:cs="Arial"/>
          <w:b/>
        </w:rPr>
        <w:t>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 xml:space="preserve">Szombathely Megyei Jogú Város Önkormányzata kijelenti, hogy a jövőben is tagja kíván lenni az </w:t>
      </w:r>
      <w:proofErr w:type="spellStart"/>
      <w:r w:rsidRPr="00C86DB5">
        <w:rPr>
          <w:rFonts w:ascii="Arial" w:hAnsi="Arial" w:cs="Arial"/>
          <w:bCs/>
        </w:rPr>
        <w:t>Energia-Hatékony</w:t>
      </w:r>
      <w:proofErr w:type="spellEnd"/>
      <w:r w:rsidRPr="00C86DB5">
        <w:rPr>
          <w:rFonts w:ascii="Arial" w:hAnsi="Arial" w:cs="Arial"/>
          <w:bCs/>
        </w:rPr>
        <w:t xml:space="preserve"> Önkormányzatok Szövetségében.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 xml:space="preserve">A Közgyűlés úgy határozott, hogy </w:t>
      </w:r>
      <w:r w:rsidR="00536AB3">
        <w:rPr>
          <w:rFonts w:ascii="Arial" w:hAnsi="Arial" w:cs="Arial"/>
        </w:rPr>
        <w:t>Poór András</w:t>
      </w:r>
      <w:r w:rsidR="00536AB3" w:rsidRPr="00536AB3">
        <w:rPr>
          <w:rFonts w:ascii="Arial" w:hAnsi="Arial" w:cs="Arial"/>
        </w:rPr>
        <w:t xml:space="preserve"> urat vissza</w:t>
      </w:r>
      <w:r w:rsidR="00536AB3">
        <w:rPr>
          <w:rFonts w:ascii="Arial" w:hAnsi="Arial" w:cs="Arial"/>
        </w:rPr>
        <w:t>hívja és helyette</w:t>
      </w:r>
      <w:r w:rsidR="00536AB3" w:rsidRPr="00536AB3">
        <w:rPr>
          <w:rFonts w:ascii="Arial" w:hAnsi="Arial" w:cs="Arial"/>
        </w:rPr>
        <w:t xml:space="preserve"> </w:t>
      </w:r>
      <w:r w:rsidRPr="00C86DB5">
        <w:rPr>
          <w:rFonts w:ascii="Arial" w:hAnsi="Arial" w:cs="Arial"/>
        </w:rPr>
        <w:t xml:space="preserve">dr. Németh Gábor urat delegálja az </w:t>
      </w:r>
      <w:proofErr w:type="spellStart"/>
      <w:r w:rsidRPr="00C86DB5">
        <w:rPr>
          <w:rFonts w:ascii="Arial" w:hAnsi="Arial" w:cs="Arial"/>
          <w:bCs/>
        </w:rPr>
        <w:t>Energia-Hatékony</w:t>
      </w:r>
      <w:proofErr w:type="spellEnd"/>
      <w:r w:rsidRPr="00C86DB5">
        <w:rPr>
          <w:rFonts w:ascii="Arial" w:hAnsi="Arial" w:cs="Arial"/>
          <w:bCs/>
        </w:rPr>
        <w:t xml:space="preserve"> Önkormányzatok Szövetségébe.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3.</w:t>
      </w:r>
      <w:r w:rsidRPr="00C86DB5">
        <w:rPr>
          <w:rFonts w:ascii="Arial" w:hAnsi="Arial" w:cs="Arial"/>
        </w:rPr>
        <w:tab/>
        <w:t xml:space="preserve">A Közgyűlés felkéri a Polgármestert, hogy a fenti változás átvezetéséről gondoskodjon.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t>VIII.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 xml:space="preserve">Szombathely Megyei Jogú Város Önkormányzata kijelenti, hogy a jövőben is tagja kíván lenni az  </w:t>
      </w:r>
      <w:proofErr w:type="gramStart"/>
      <w:r w:rsidRPr="00C86DB5">
        <w:rPr>
          <w:rFonts w:ascii="Arial" w:hAnsi="Arial" w:cs="Arial"/>
        </w:rPr>
        <w:t>A</w:t>
      </w:r>
      <w:proofErr w:type="gramEnd"/>
      <w:r w:rsidRPr="00C86DB5">
        <w:rPr>
          <w:rFonts w:ascii="Arial" w:hAnsi="Arial" w:cs="Arial"/>
        </w:rPr>
        <w:t>.V.E.C. Kulturális és Történelmi Városok Európai Hálózatának.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  <w:color w:val="808080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 xml:space="preserve">A Közgyűlés felhatalmazza dr. Takátsné dr. Tenki Mária elnök asszonyt, hogy Szombathely Megyei Jogú Város képviseletében az  </w:t>
      </w:r>
      <w:proofErr w:type="gramStart"/>
      <w:r w:rsidRPr="00C86DB5">
        <w:rPr>
          <w:rFonts w:ascii="Arial" w:hAnsi="Arial" w:cs="Arial"/>
        </w:rPr>
        <w:t>A</w:t>
      </w:r>
      <w:proofErr w:type="gramEnd"/>
      <w:r w:rsidRPr="00C86DB5">
        <w:rPr>
          <w:rFonts w:ascii="Arial" w:hAnsi="Arial" w:cs="Arial"/>
        </w:rPr>
        <w:t>.V.E.C. Kulturális és Történelmi Városok Európai Hálózatá</w:t>
      </w:r>
      <w:r w:rsidR="00536AB3">
        <w:rPr>
          <w:rFonts w:ascii="Arial" w:hAnsi="Arial" w:cs="Arial"/>
        </w:rPr>
        <w:t>val</w:t>
      </w:r>
      <w:r w:rsidRPr="00C86DB5">
        <w:rPr>
          <w:rFonts w:ascii="Arial" w:hAnsi="Arial" w:cs="Arial"/>
        </w:rPr>
        <w:t xml:space="preserve"> </w:t>
      </w:r>
      <w:r w:rsidR="00536AB3">
        <w:rPr>
          <w:rFonts w:ascii="Arial" w:hAnsi="Arial" w:cs="Arial"/>
        </w:rPr>
        <w:t>kapcsolatos</w:t>
      </w:r>
      <w:r w:rsidRPr="00C86DB5">
        <w:rPr>
          <w:rFonts w:ascii="Arial" w:hAnsi="Arial" w:cs="Arial"/>
        </w:rPr>
        <w:t xml:space="preserve"> feladatok</w:t>
      </w:r>
      <w:r w:rsidR="00536AB3">
        <w:rPr>
          <w:rFonts w:ascii="Arial" w:hAnsi="Arial" w:cs="Arial"/>
        </w:rPr>
        <w:t>ban</w:t>
      </w:r>
      <w:r w:rsidRPr="00C86DB5">
        <w:rPr>
          <w:rFonts w:ascii="Arial" w:hAnsi="Arial" w:cs="Arial"/>
        </w:rPr>
        <w:t xml:space="preserve"> eljárjon.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t>IX.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>Szombathely Megyei Jogú Város Önkormányzata kijelenti, hogy a jövőben is tagja kíván lenni a Magyar Közgazdasági Társaságnak.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>A Közgyűlés megerősíti, hogy</w:t>
      </w:r>
      <w:r w:rsidRPr="00C86DB5">
        <w:rPr>
          <w:rFonts w:ascii="Arial" w:hAnsi="Arial" w:cs="Arial"/>
        </w:rPr>
        <w:tab/>
        <w:t>Molnár Miklós úr a Magyar Közgazdasági Társaságban Szombathely Megyei Jogú Város képviseletében eljárjon.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  <w:b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F262DC" w:rsidRDefault="00F262DC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t>X.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>Szombathely Megyei Jogú Város Önkormányzata kijelenti, hogy a jövőben is tagja kíván lenni a Vasutas Települések</w:t>
      </w:r>
      <w:r w:rsidRPr="00C86DB5">
        <w:rPr>
          <w:rFonts w:ascii="Arial" w:hAnsi="Arial" w:cs="Arial"/>
          <w:b/>
        </w:rPr>
        <w:t xml:space="preserve"> </w:t>
      </w:r>
      <w:r w:rsidRPr="00C86DB5">
        <w:rPr>
          <w:rFonts w:ascii="Arial" w:hAnsi="Arial" w:cs="Arial"/>
        </w:rPr>
        <w:t>Szövetségben.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>A Közgyűlés úgy határozott, hogy Lendvai Ferenc urat visszahívja és helyette Ágh Ernő urat delegálja a Vasutas Települések</w:t>
      </w:r>
      <w:r w:rsidRPr="00C86DB5">
        <w:rPr>
          <w:rFonts w:ascii="Arial" w:hAnsi="Arial" w:cs="Arial"/>
          <w:b/>
        </w:rPr>
        <w:t xml:space="preserve"> </w:t>
      </w:r>
      <w:r w:rsidRPr="00C86DB5">
        <w:rPr>
          <w:rFonts w:ascii="Arial" w:hAnsi="Arial" w:cs="Arial"/>
        </w:rPr>
        <w:t>Szövetségbe.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3.</w:t>
      </w:r>
      <w:r w:rsidRPr="00C86DB5">
        <w:rPr>
          <w:rFonts w:ascii="Arial" w:hAnsi="Arial" w:cs="Arial"/>
        </w:rPr>
        <w:tab/>
        <w:t xml:space="preserve">A Közgyűlés felkéri a Polgármestert, hogy a fenti változás átvezetéséről gondoskodjon.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t>XI.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>Szombathely Megyei Jogú Város Önkormányzata kijelenti, hogy a jövőben is tagja kíván lenni a Hét Határ Határon Átnyúló Önkormányzati Szövetség a Kárpát-medencében Egyesületnek.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lastRenderedPageBreak/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 xml:space="preserve">A Közgyűlés úgy határozott, hogy </w:t>
      </w:r>
      <w:proofErr w:type="spellStart"/>
      <w:r w:rsidR="00F262DC">
        <w:rPr>
          <w:rFonts w:ascii="Arial" w:hAnsi="Arial" w:cs="Arial"/>
        </w:rPr>
        <w:t>Lazáry</w:t>
      </w:r>
      <w:proofErr w:type="spellEnd"/>
      <w:r w:rsidR="00F262DC">
        <w:rPr>
          <w:rFonts w:ascii="Arial" w:hAnsi="Arial" w:cs="Arial"/>
        </w:rPr>
        <w:t xml:space="preserve"> Viktor urat visszahívja és helyette </w:t>
      </w:r>
      <w:r w:rsidRPr="00C86DB5">
        <w:rPr>
          <w:rFonts w:ascii="Arial" w:hAnsi="Arial" w:cs="Arial"/>
        </w:rPr>
        <w:t xml:space="preserve">Illés Károly </w:t>
      </w:r>
      <w:r w:rsidR="00F262DC">
        <w:rPr>
          <w:rFonts w:ascii="Arial" w:hAnsi="Arial" w:cs="Arial"/>
        </w:rPr>
        <w:t xml:space="preserve">alpolgármester </w:t>
      </w:r>
      <w:r w:rsidRPr="00C86DB5">
        <w:rPr>
          <w:rFonts w:ascii="Arial" w:hAnsi="Arial" w:cs="Arial"/>
        </w:rPr>
        <w:t xml:space="preserve">urat delegálja </w:t>
      </w:r>
      <w:r w:rsidR="00F262DC">
        <w:rPr>
          <w:rFonts w:ascii="Arial" w:hAnsi="Arial" w:cs="Arial"/>
        </w:rPr>
        <w:t>a Szövetségbe</w:t>
      </w:r>
      <w:r w:rsidRPr="00C86DB5">
        <w:rPr>
          <w:rFonts w:ascii="Arial" w:hAnsi="Arial" w:cs="Arial"/>
        </w:rPr>
        <w:t>.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3.</w:t>
      </w:r>
      <w:r w:rsidRPr="00C86DB5">
        <w:rPr>
          <w:rFonts w:ascii="Arial" w:hAnsi="Arial" w:cs="Arial"/>
        </w:rPr>
        <w:tab/>
        <w:t xml:space="preserve">A Közgyűlés felkéri a Polgármestert, hogy a fenti változás átvezetéséről gondoskodjon.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C86DB5">
        <w:rPr>
          <w:rFonts w:ascii="Arial" w:hAnsi="Arial" w:cs="Arial"/>
          <w:b/>
        </w:rPr>
        <w:t>XII.</w:t>
      </w:r>
    </w:p>
    <w:p w:rsidR="006E71A4" w:rsidRPr="00C86DB5" w:rsidRDefault="006E71A4" w:rsidP="006E71A4">
      <w:pPr>
        <w:jc w:val="center"/>
        <w:rPr>
          <w:rFonts w:ascii="Arial" w:hAnsi="Arial" w:cs="Arial"/>
          <w:b/>
          <w:bCs/>
          <w:u w:val="single"/>
        </w:rPr>
      </w:pPr>
      <w:r w:rsidRPr="00C86DB5">
        <w:rPr>
          <w:rFonts w:ascii="Arial" w:hAnsi="Arial" w:cs="Arial"/>
          <w:b/>
          <w:bCs/>
          <w:u w:val="single"/>
        </w:rPr>
        <w:t>Határozati javaslat</w:t>
      </w:r>
    </w:p>
    <w:p w:rsidR="006E71A4" w:rsidRPr="00B003F9" w:rsidRDefault="006E71A4" w:rsidP="006E71A4">
      <w:pPr>
        <w:jc w:val="center"/>
        <w:rPr>
          <w:rFonts w:ascii="Arial" w:hAnsi="Arial" w:cs="Arial"/>
          <w:b/>
          <w:u w:val="single"/>
        </w:rPr>
      </w:pPr>
      <w:r w:rsidRPr="00B003F9">
        <w:rPr>
          <w:rFonts w:ascii="Arial" w:hAnsi="Arial" w:cs="Arial"/>
          <w:b/>
          <w:u w:val="single"/>
        </w:rPr>
        <w:t xml:space="preserve">……./2015.(IV.16.) Kgy. </w:t>
      </w:r>
      <w:proofErr w:type="gramStart"/>
      <w:r w:rsidRPr="00B003F9">
        <w:rPr>
          <w:rFonts w:ascii="Arial" w:hAnsi="Arial" w:cs="Arial"/>
          <w:b/>
          <w:u w:val="single"/>
        </w:rPr>
        <w:t>sz.</w:t>
      </w:r>
      <w:proofErr w:type="gramEnd"/>
      <w:r w:rsidRPr="00B003F9">
        <w:rPr>
          <w:rFonts w:ascii="Arial" w:hAnsi="Arial" w:cs="Arial"/>
          <w:b/>
          <w:u w:val="single"/>
        </w:rPr>
        <w:t xml:space="preserve"> határozat</w:t>
      </w:r>
    </w:p>
    <w:p w:rsidR="006E71A4" w:rsidRPr="00C86DB5" w:rsidRDefault="006E71A4" w:rsidP="006E71A4">
      <w:pPr>
        <w:jc w:val="center"/>
        <w:rPr>
          <w:rFonts w:ascii="Arial" w:hAnsi="Arial" w:cs="Arial"/>
          <w:b/>
        </w:rPr>
      </w:pP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1.</w:t>
      </w:r>
      <w:r w:rsidRPr="00C86DB5">
        <w:rPr>
          <w:rFonts w:ascii="Arial" w:hAnsi="Arial" w:cs="Arial"/>
        </w:rPr>
        <w:tab/>
        <w:t>Szombathely Megyei Jogú Város Önkormányzata kijelenti, hogy a jövőben is tagja kíván lenni az M9 Térségi Fejlesztési Tanácsnak.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 </w:t>
      </w:r>
    </w:p>
    <w:p w:rsidR="006E71A4" w:rsidRPr="00C86DB5" w:rsidRDefault="006E71A4" w:rsidP="006E71A4">
      <w:pPr>
        <w:ind w:left="705" w:hanging="705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2.</w:t>
      </w:r>
      <w:r w:rsidRPr="00C86DB5">
        <w:rPr>
          <w:rFonts w:ascii="Arial" w:hAnsi="Arial" w:cs="Arial"/>
        </w:rPr>
        <w:tab/>
        <w:t>A Közgyűlés felhatalmazza Dr. Puskás Tivadar polgármester</w:t>
      </w:r>
      <w:r w:rsidR="00F262DC">
        <w:rPr>
          <w:rFonts w:ascii="Arial" w:hAnsi="Arial" w:cs="Arial"/>
        </w:rPr>
        <w:t>t</w:t>
      </w:r>
      <w:r w:rsidRPr="00C86DB5">
        <w:rPr>
          <w:rFonts w:ascii="Arial" w:hAnsi="Arial" w:cs="Arial"/>
        </w:rPr>
        <w:t xml:space="preserve"> és Molnár Miklós alpolgármestert, hogy az M9 Térsé</w:t>
      </w:r>
      <w:bookmarkStart w:id="0" w:name="_GoBack"/>
      <w:bookmarkEnd w:id="0"/>
      <w:r w:rsidRPr="00C86DB5">
        <w:rPr>
          <w:rFonts w:ascii="Arial" w:hAnsi="Arial" w:cs="Arial"/>
        </w:rPr>
        <w:t>gi Fejlesztési Tanácsban Szombathely Megyei Jogú Város képviseletében eljárjon.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tabs>
          <w:tab w:val="left" w:pos="1418"/>
        </w:tabs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Felelősök:</w:t>
      </w:r>
      <w:r w:rsidRPr="00C86DB5">
        <w:rPr>
          <w:rFonts w:ascii="Arial" w:hAnsi="Arial" w:cs="Arial"/>
        </w:rPr>
        <w:tab/>
        <w:t>Dr. Puskás Tivadar 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Koczka Tibor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Illés Károly alpolgármester</w:t>
      </w:r>
    </w:p>
    <w:p w:rsidR="006E71A4" w:rsidRPr="00C86DB5" w:rsidRDefault="006E71A4" w:rsidP="006E71A4">
      <w:pPr>
        <w:ind w:left="1440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 xml:space="preserve">Molnár Miklós alpolgármester 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Dr. Károlyi Ákos jegyzői feladatokat ellátó aljegyző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ab/>
      </w:r>
      <w:r w:rsidRPr="00C86DB5">
        <w:rPr>
          <w:rFonts w:ascii="Arial" w:hAnsi="Arial" w:cs="Arial"/>
        </w:rPr>
        <w:tab/>
        <w:t>/ A végrehajtás előkészítéséért:</w:t>
      </w:r>
    </w:p>
    <w:p w:rsidR="006E71A4" w:rsidRPr="00C86DB5" w:rsidRDefault="006E71A4" w:rsidP="006E71A4">
      <w:pPr>
        <w:ind w:left="1416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Stéger Gábor, a Közgazdasági és Adó Osztály vezetője</w:t>
      </w:r>
    </w:p>
    <w:p w:rsidR="006E71A4" w:rsidRPr="00C86DB5" w:rsidRDefault="006E71A4" w:rsidP="006E71A4">
      <w:pPr>
        <w:ind w:left="708" w:firstLine="708"/>
        <w:jc w:val="both"/>
        <w:rPr>
          <w:rFonts w:ascii="Arial" w:hAnsi="Arial" w:cs="Arial"/>
        </w:rPr>
      </w:pPr>
      <w:r w:rsidRPr="00C86DB5">
        <w:rPr>
          <w:rFonts w:ascii="Arial" w:hAnsi="Arial" w:cs="Arial"/>
        </w:rPr>
        <w:t>Dr. Telek Miklós a Polgármesteri Kabinet osztályvezetője/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p w:rsidR="006E71A4" w:rsidRPr="00C86DB5" w:rsidRDefault="006E71A4" w:rsidP="006E71A4">
      <w:pPr>
        <w:jc w:val="both"/>
        <w:rPr>
          <w:rFonts w:ascii="Arial" w:hAnsi="Arial" w:cs="Arial"/>
        </w:rPr>
      </w:pPr>
      <w:r w:rsidRPr="00C86DB5">
        <w:rPr>
          <w:rFonts w:ascii="Arial" w:hAnsi="Arial" w:cs="Arial"/>
          <w:b/>
        </w:rPr>
        <w:t>Határidő</w:t>
      </w:r>
      <w:r w:rsidRPr="00C86DB5">
        <w:rPr>
          <w:rFonts w:ascii="Arial" w:hAnsi="Arial" w:cs="Arial"/>
        </w:rPr>
        <w:t>:</w:t>
      </w:r>
      <w:r w:rsidRPr="00C86DB5">
        <w:rPr>
          <w:rFonts w:ascii="Arial" w:hAnsi="Arial" w:cs="Arial"/>
        </w:rPr>
        <w:tab/>
        <w:t>azonnal</w:t>
      </w:r>
    </w:p>
    <w:p w:rsidR="006E71A4" w:rsidRPr="00C86DB5" w:rsidRDefault="006E71A4" w:rsidP="006E71A4">
      <w:pPr>
        <w:jc w:val="both"/>
        <w:rPr>
          <w:rFonts w:ascii="Arial" w:hAnsi="Arial" w:cs="Arial"/>
        </w:rPr>
      </w:pPr>
    </w:p>
    <w:sectPr w:rsidR="006E71A4" w:rsidRPr="00C86DB5" w:rsidSect="009103B2">
      <w:footerReference w:type="default" r:id="rId9"/>
      <w:headerReference w:type="first" r:id="rId10"/>
      <w:footerReference w:type="first" r:id="rId11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4E" w:rsidRDefault="00BA074E">
      <w:r>
        <w:separator/>
      </w:r>
    </w:p>
  </w:endnote>
  <w:endnote w:type="continuationSeparator" w:id="0">
    <w:p w:rsidR="00BA074E" w:rsidRDefault="00BA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4E" w:rsidRPr="0034130E" w:rsidRDefault="00BA074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E3ED55" wp14:editId="041495F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003F9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003F9">
      <w:rPr>
        <w:rFonts w:ascii="Arial" w:hAnsi="Arial" w:cs="Arial"/>
        <w:noProof/>
        <w:sz w:val="20"/>
        <w:szCs w:val="20"/>
      </w:rPr>
      <w:t>11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4E" w:rsidRPr="00356256" w:rsidRDefault="00BA074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4AFFF861" wp14:editId="58E88DBC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74E" w:rsidRPr="00356256" w:rsidRDefault="00BA074E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BA074E" w:rsidRPr="00356256" w:rsidRDefault="00BA074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BA074E" w:rsidRPr="00356256" w:rsidRDefault="00BA074E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4E" w:rsidRDefault="00BA074E">
      <w:r>
        <w:separator/>
      </w:r>
    </w:p>
  </w:footnote>
  <w:footnote w:type="continuationSeparator" w:id="0">
    <w:p w:rsidR="00BA074E" w:rsidRDefault="00BA0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4E" w:rsidRDefault="00BA074E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17D5FA91" wp14:editId="06FA4A45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74E" w:rsidRDefault="00BA074E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BA074E" w:rsidRDefault="00BA074E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BA074E" w:rsidRPr="00132161" w:rsidRDefault="00BA074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6916"/>
    <w:multiLevelType w:val="hybridMultilevel"/>
    <w:tmpl w:val="8224309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075CE"/>
    <w:multiLevelType w:val="hybridMultilevel"/>
    <w:tmpl w:val="DB644B7C"/>
    <w:lvl w:ilvl="0" w:tplc="66F65964">
      <w:numFmt w:val="bullet"/>
      <w:lvlText w:val="-"/>
      <w:lvlJc w:val="left"/>
      <w:pPr>
        <w:ind w:left="597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DD"/>
    <w:rsid w:val="000566D8"/>
    <w:rsid w:val="0005693F"/>
    <w:rsid w:val="00062716"/>
    <w:rsid w:val="00072F57"/>
    <w:rsid w:val="00095C65"/>
    <w:rsid w:val="000C34E0"/>
    <w:rsid w:val="000D5554"/>
    <w:rsid w:val="000E7E5B"/>
    <w:rsid w:val="001206DB"/>
    <w:rsid w:val="00132161"/>
    <w:rsid w:val="0018750A"/>
    <w:rsid w:val="001A4648"/>
    <w:rsid w:val="00201F4A"/>
    <w:rsid w:val="00234C41"/>
    <w:rsid w:val="00257928"/>
    <w:rsid w:val="00260924"/>
    <w:rsid w:val="002C7553"/>
    <w:rsid w:val="00325973"/>
    <w:rsid w:val="0032649B"/>
    <w:rsid w:val="0034130E"/>
    <w:rsid w:val="00356256"/>
    <w:rsid w:val="003626D7"/>
    <w:rsid w:val="00387E79"/>
    <w:rsid w:val="004A236A"/>
    <w:rsid w:val="004A6FDC"/>
    <w:rsid w:val="004E2F1A"/>
    <w:rsid w:val="004E7F41"/>
    <w:rsid w:val="005338EB"/>
    <w:rsid w:val="00536AB3"/>
    <w:rsid w:val="005B3EDD"/>
    <w:rsid w:val="005C0EEB"/>
    <w:rsid w:val="005C26F7"/>
    <w:rsid w:val="005F19FE"/>
    <w:rsid w:val="00673677"/>
    <w:rsid w:val="00676E1B"/>
    <w:rsid w:val="006B5218"/>
    <w:rsid w:val="006E71A4"/>
    <w:rsid w:val="00774C3B"/>
    <w:rsid w:val="007755DF"/>
    <w:rsid w:val="007B2FF9"/>
    <w:rsid w:val="007C40AF"/>
    <w:rsid w:val="007C4154"/>
    <w:rsid w:val="007F2F31"/>
    <w:rsid w:val="008728D0"/>
    <w:rsid w:val="00874755"/>
    <w:rsid w:val="008C0223"/>
    <w:rsid w:val="00902E15"/>
    <w:rsid w:val="009103B2"/>
    <w:rsid w:val="00922295"/>
    <w:rsid w:val="009348EA"/>
    <w:rsid w:val="0096279B"/>
    <w:rsid w:val="00A4240F"/>
    <w:rsid w:val="00A7633E"/>
    <w:rsid w:val="00AB7B31"/>
    <w:rsid w:val="00AD08CD"/>
    <w:rsid w:val="00B003F9"/>
    <w:rsid w:val="00B103B4"/>
    <w:rsid w:val="00B3006C"/>
    <w:rsid w:val="00B45244"/>
    <w:rsid w:val="00B610E8"/>
    <w:rsid w:val="00B80E64"/>
    <w:rsid w:val="00B85B45"/>
    <w:rsid w:val="00BA074E"/>
    <w:rsid w:val="00BC46F6"/>
    <w:rsid w:val="00BE370B"/>
    <w:rsid w:val="00C86DB5"/>
    <w:rsid w:val="00D54DF8"/>
    <w:rsid w:val="00D713B0"/>
    <w:rsid w:val="00DA14B3"/>
    <w:rsid w:val="00DC5651"/>
    <w:rsid w:val="00E27512"/>
    <w:rsid w:val="00E82F69"/>
    <w:rsid w:val="00E950D2"/>
    <w:rsid w:val="00EC7C11"/>
    <w:rsid w:val="00EE0D64"/>
    <w:rsid w:val="00EF0589"/>
    <w:rsid w:val="00EF39F8"/>
    <w:rsid w:val="00F159CE"/>
    <w:rsid w:val="00F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 Char2 Char,Char2 Char"/>
    <w:link w:val="lfej"/>
    <w:locked/>
    <w:rsid w:val="006E71A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C5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 Char2 Char,Char2 Char"/>
    <w:link w:val="lfej"/>
    <w:locked/>
    <w:rsid w:val="006E71A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C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gar.livia\AppData\Local\Microsoft\Windows\Temporary%20Internet%20Files\Content.IE5\GJACY6G4\polgarmester%20(2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5A5A-721E-4830-AC4C-258F459E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(2)</Template>
  <TotalTime>1131</TotalTime>
  <Pages>11</Pages>
  <Words>2488</Words>
  <Characters>18191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 Lívia</dc:creator>
  <cp:lastModifiedBy>Polgár Lívia</cp:lastModifiedBy>
  <cp:revision>29</cp:revision>
  <cp:lastPrinted>2015-04-09T07:50:00Z</cp:lastPrinted>
  <dcterms:created xsi:type="dcterms:W3CDTF">2015-03-30T09:06:00Z</dcterms:created>
  <dcterms:modified xsi:type="dcterms:W3CDTF">2015-04-09T07:51:00Z</dcterms:modified>
</cp:coreProperties>
</file>