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D4" w:rsidRPr="0064711D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SZOMBATHELY MEGYEI JOGÚ VÁROS ÖNKORMÁNYZATA KÖZGYŰLÉSÉNEK </w:t>
      </w:r>
    </w:p>
    <w:p w:rsidR="000201D4" w:rsidRPr="0064711D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0201D4" w:rsidRPr="0064711D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18</w:t>
      </w:r>
      <w:r w:rsidRPr="0064711D">
        <w:rPr>
          <w:rFonts w:ascii="Arial" w:hAnsi="Arial" w:cs="Arial"/>
          <w:b/>
          <w:szCs w:val="20"/>
        </w:rPr>
        <w:t>/201</w:t>
      </w:r>
      <w:r>
        <w:rPr>
          <w:rFonts w:ascii="Arial" w:hAnsi="Arial" w:cs="Arial"/>
          <w:b/>
          <w:szCs w:val="20"/>
        </w:rPr>
        <w:t>5</w:t>
      </w:r>
      <w:r w:rsidRPr="0064711D">
        <w:rPr>
          <w:rFonts w:ascii="Arial" w:hAnsi="Arial" w:cs="Arial"/>
          <w:b/>
          <w:szCs w:val="20"/>
        </w:rPr>
        <w:t>. (</w:t>
      </w:r>
      <w:r>
        <w:rPr>
          <w:rFonts w:ascii="Arial" w:hAnsi="Arial" w:cs="Arial"/>
          <w:b/>
          <w:szCs w:val="20"/>
        </w:rPr>
        <w:t>IV.22.</w:t>
      </w:r>
      <w:r w:rsidRPr="0064711D">
        <w:rPr>
          <w:rFonts w:ascii="Arial" w:hAnsi="Arial" w:cs="Arial"/>
          <w:b/>
          <w:szCs w:val="20"/>
        </w:rPr>
        <w:t xml:space="preserve">) </w:t>
      </w:r>
      <w:r>
        <w:rPr>
          <w:rFonts w:ascii="Arial" w:hAnsi="Arial" w:cs="Arial"/>
          <w:b/>
          <w:szCs w:val="20"/>
        </w:rPr>
        <w:t xml:space="preserve">önkormányzati </w:t>
      </w:r>
      <w:r w:rsidRPr="0064711D">
        <w:rPr>
          <w:rFonts w:ascii="Arial" w:hAnsi="Arial" w:cs="Arial"/>
          <w:b/>
          <w:szCs w:val="20"/>
        </w:rPr>
        <w:t xml:space="preserve">rendelete </w:t>
      </w:r>
    </w:p>
    <w:p w:rsidR="000201D4" w:rsidRPr="0064711D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a fizetőparkolók működésének és igénybevételének rendjéről szóló </w:t>
      </w:r>
      <w:r>
        <w:rPr>
          <w:rFonts w:ascii="Arial" w:hAnsi="Arial" w:cs="Arial"/>
          <w:b/>
          <w:szCs w:val="20"/>
        </w:rPr>
        <w:t>21</w:t>
      </w:r>
      <w:r w:rsidRPr="0064711D"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  <w:szCs w:val="20"/>
        </w:rPr>
        <w:t>2012</w:t>
      </w:r>
      <w:r w:rsidRPr="0064711D">
        <w:rPr>
          <w:rFonts w:ascii="Arial" w:hAnsi="Arial" w:cs="Arial"/>
          <w:b/>
          <w:szCs w:val="20"/>
        </w:rPr>
        <w:t>.</w:t>
      </w:r>
    </w:p>
    <w:p w:rsidR="000201D4" w:rsidRPr="0064711D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(V. </w:t>
      </w:r>
      <w:r>
        <w:rPr>
          <w:rFonts w:ascii="Arial" w:hAnsi="Arial" w:cs="Arial"/>
          <w:b/>
          <w:szCs w:val="20"/>
        </w:rPr>
        <w:t>10</w:t>
      </w:r>
      <w:r w:rsidRPr="0064711D">
        <w:rPr>
          <w:rFonts w:ascii="Arial" w:hAnsi="Arial" w:cs="Arial"/>
          <w:b/>
          <w:szCs w:val="20"/>
        </w:rPr>
        <w:t>.) önkormányzati rendelet módosításáról</w:t>
      </w: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0201D4" w:rsidRPr="00435CDB" w:rsidRDefault="000201D4" w:rsidP="00214949">
      <w:pPr>
        <w:suppressAutoHyphens/>
        <w:spacing w:line="276" w:lineRule="auto"/>
        <w:jc w:val="both"/>
        <w:rPr>
          <w:rFonts w:ascii="Arial" w:hAnsi="Arial"/>
          <w:spacing w:val="-3"/>
          <w:szCs w:val="20"/>
        </w:rPr>
      </w:pPr>
      <w:r w:rsidRPr="00435CDB">
        <w:rPr>
          <w:rFonts w:ascii="Arial" w:hAnsi="Arial"/>
          <w:spacing w:val="-3"/>
          <w:szCs w:val="20"/>
        </w:rPr>
        <w:t>Szombathely Megyei Jogú Város Önkormányzata Közgyűlése</w:t>
      </w:r>
      <w:r>
        <w:rPr>
          <w:rFonts w:ascii="Arial" w:hAnsi="Arial"/>
          <w:spacing w:val="-3"/>
          <w:szCs w:val="20"/>
        </w:rPr>
        <w:t xml:space="preserve"> a közúti közlekedésről szóló 1988 évi I. törvény 48. § (5) bekezdésében foglalt felhatalmazás alapján,</w:t>
      </w:r>
      <w:r w:rsidRPr="00435CDB">
        <w:rPr>
          <w:rFonts w:ascii="Arial" w:hAnsi="Arial"/>
          <w:spacing w:val="-3"/>
          <w:szCs w:val="20"/>
        </w:rPr>
        <w:t xml:space="preserve"> Magyarország helyi önkormányzatairól szóló 2011. évi CLXXXIX. törvény 13. § (</w:t>
      </w:r>
      <w:r>
        <w:rPr>
          <w:rFonts w:ascii="Arial" w:hAnsi="Arial"/>
          <w:spacing w:val="-3"/>
          <w:szCs w:val="20"/>
        </w:rPr>
        <w:t>1</w:t>
      </w:r>
      <w:r w:rsidRPr="00435CDB">
        <w:rPr>
          <w:rFonts w:ascii="Arial" w:hAnsi="Arial"/>
          <w:spacing w:val="-3"/>
          <w:szCs w:val="20"/>
        </w:rPr>
        <w:t xml:space="preserve">) bekezdés </w:t>
      </w:r>
      <w:r>
        <w:rPr>
          <w:rFonts w:ascii="Arial" w:hAnsi="Arial"/>
          <w:spacing w:val="-3"/>
          <w:szCs w:val="20"/>
        </w:rPr>
        <w:t>2.</w:t>
      </w:r>
      <w:r w:rsidRPr="00435CDB">
        <w:rPr>
          <w:rFonts w:ascii="Arial" w:hAnsi="Arial"/>
          <w:spacing w:val="-3"/>
          <w:szCs w:val="20"/>
        </w:rPr>
        <w:t xml:space="preserve"> pontjában foglalt feladatkörében eljárva a következőket rendeli el:</w:t>
      </w:r>
    </w:p>
    <w:p w:rsidR="000201D4" w:rsidRPr="00251320" w:rsidRDefault="000201D4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  <w:spacing w:val="-3"/>
        </w:rPr>
      </w:pPr>
    </w:p>
    <w:p w:rsidR="000201D4" w:rsidRPr="00251320" w:rsidRDefault="000201D4" w:rsidP="00214949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1</w:t>
      </w:r>
      <w:r w:rsidRPr="00251320">
        <w:rPr>
          <w:rFonts w:ascii="Arial" w:hAnsi="Arial" w:cs="Arial"/>
          <w:b/>
          <w:bCs/>
          <w:spacing w:val="-3"/>
        </w:rPr>
        <w:t>. §</w:t>
      </w:r>
    </w:p>
    <w:p w:rsidR="000201D4" w:rsidRPr="00971932" w:rsidRDefault="000201D4" w:rsidP="0021494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pacing w:val="-3"/>
        </w:rPr>
      </w:pPr>
      <w:r w:rsidRPr="00971932">
        <w:rPr>
          <w:rFonts w:ascii="Arial" w:hAnsi="Arial" w:cs="Arial"/>
          <w:bCs/>
          <w:spacing w:val="-3"/>
        </w:rPr>
        <w:t>A Szombathely Megyei Jogú Város Önkormányzata Közgyűlésének a fizetőparkolók működésének és igénybevételének rendjéről szóló 21/2012. (V.10.) önkormányzati rendelete (a továbbiakban: R) 5. § (8) helyébe az alábbi rendelkezés lép:</w:t>
      </w:r>
    </w:p>
    <w:p w:rsidR="000201D4" w:rsidRPr="00251320" w:rsidRDefault="000201D4" w:rsidP="0021494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pacing w:val="-3"/>
        </w:rPr>
      </w:pPr>
    </w:p>
    <w:p w:rsidR="000201D4" w:rsidRPr="0046670F" w:rsidRDefault="000201D4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</w:rPr>
      </w:pPr>
      <w:r w:rsidRPr="0046670F">
        <w:rPr>
          <w:rFonts w:ascii="Arial" w:hAnsi="Arial" w:cs="Arial"/>
          <w:bCs/>
        </w:rPr>
        <w:t>„(8)</w:t>
      </w:r>
      <w:r w:rsidRPr="0046670F">
        <w:rPr>
          <w:rFonts w:ascii="Arial" w:hAnsi="Arial" w:cs="Arial"/>
          <w:bCs/>
        </w:rPr>
        <w:tab/>
      </w:r>
      <w:r w:rsidRPr="0046670F">
        <w:rPr>
          <w:rFonts w:ascii="Arial" w:hAnsi="Arial" w:cs="Arial"/>
        </w:rPr>
        <w:t xml:space="preserve">A helyben lakók kedvezményes éves bérletjegyére jogosultságot a személyi igazolvány és a forgalmi engedélyben megjelölt tulajdonos vagy üzembentartó </w:t>
      </w:r>
      <w:r w:rsidRPr="0046670F">
        <w:rPr>
          <w:rFonts w:ascii="Arial" w:hAnsi="Arial" w:cs="Arial"/>
          <w:bCs/>
        </w:rPr>
        <w:t>állandó lakcíme</w:t>
      </w:r>
      <w:r w:rsidRPr="0046670F">
        <w:rPr>
          <w:rFonts w:ascii="Arial" w:hAnsi="Arial" w:cs="Arial"/>
        </w:rPr>
        <w:t xml:space="preserve"> alapján kell elbírálni.”</w:t>
      </w:r>
    </w:p>
    <w:p w:rsidR="000201D4" w:rsidRPr="00251320" w:rsidRDefault="000201D4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</w:rPr>
      </w:pPr>
    </w:p>
    <w:p w:rsidR="000201D4" w:rsidRPr="00251320" w:rsidRDefault="000201D4" w:rsidP="00214949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2</w:t>
      </w:r>
      <w:r w:rsidRPr="00251320">
        <w:rPr>
          <w:rFonts w:ascii="Arial" w:hAnsi="Arial" w:cs="Arial"/>
          <w:b/>
          <w:bCs/>
          <w:spacing w:val="-3"/>
        </w:rPr>
        <w:t>. §</w:t>
      </w:r>
    </w:p>
    <w:p w:rsidR="000201D4" w:rsidRPr="00971932" w:rsidRDefault="000201D4" w:rsidP="0021494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pacing w:val="-3"/>
        </w:rPr>
      </w:pPr>
      <w:r w:rsidRPr="00971932">
        <w:rPr>
          <w:rFonts w:ascii="Arial" w:hAnsi="Arial" w:cs="Arial"/>
          <w:bCs/>
          <w:spacing w:val="-3"/>
        </w:rPr>
        <w:t>A R 8. § (3) helyébe az alábbi rendelkezés lép:</w:t>
      </w:r>
    </w:p>
    <w:p w:rsidR="000201D4" w:rsidRPr="00251320" w:rsidRDefault="000201D4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</w:rPr>
      </w:pPr>
    </w:p>
    <w:p w:rsidR="000201D4" w:rsidRDefault="000201D4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</w:rPr>
      </w:pPr>
      <w:r w:rsidRPr="0046670F">
        <w:rPr>
          <w:rFonts w:ascii="Arial" w:hAnsi="Arial" w:cs="Arial"/>
          <w:bCs/>
        </w:rPr>
        <w:t>„(3)</w:t>
      </w:r>
      <w:r w:rsidRPr="0046670F">
        <w:rPr>
          <w:rFonts w:ascii="Arial" w:hAnsi="Arial" w:cs="Arial"/>
          <w:bCs/>
        </w:rPr>
        <w:tab/>
      </w:r>
      <w:r w:rsidRPr="0046670F">
        <w:rPr>
          <w:rFonts w:ascii="Arial" w:hAnsi="Arial" w:cs="Arial"/>
        </w:rPr>
        <w:t xml:space="preserve">A 3. mellékletben meghatározott fizető parkoló övezetben </w:t>
      </w:r>
      <w:r w:rsidRPr="0046670F">
        <w:rPr>
          <w:rFonts w:ascii="Arial" w:hAnsi="Arial" w:cs="Arial"/>
          <w:bCs/>
        </w:rPr>
        <w:t>állandó lakóhellyel</w:t>
      </w:r>
      <w:r w:rsidRPr="0046670F">
        <w:rPr>
          <w:rFonts w:ascii="Arial" w:hAnsi="Arial" w:cs="Arial"/>
        </w:rPr>
        <w:t xml:space="preserve"> rendelkező természetes személyek az 1. mellékletben meghatározott A./ díjosztályba sorolt járművel a lakásukhoz közeli parkolóban a helyben lakók kedvezményes éves</w:t>
      </w:r>
      <w:r w:rsidRPr="00251320">
        <w:rPr>
          <w:rFonts w:ascii="Arial" w:hAnsi="Arial" w:cs="Arial"/>
        </w:rPr>
        <w:t xml:space="preserve"> bérletjeggyel időkorlátozás nélkül várakozhatnak.</w:t>
      </w:r>
      <w:r>
        <w:rPr>
          <w:rFonts w:ascii="Arial" w:hAnsi="Arial" w:cs="Arial"/>
        </w:rPr>
        <w:t>”</w:t>
      </w:r>
      <w:r w:rsidRPr="00251320">
        <w:rPr>
          <w:rFonts w:ascii="Arial" w:hAnsi="Arial" w:cs="Arial"/>
        </w:rPr>
        <w:t xml:space="preserve"> </w:t>
      </w:r>
    </w:p>
    <w:p w:rsidR="000201D4" w:rsidRPr="00251320" w:rsidRDefault="000201D4" w:rsidP="00214949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b/>
          <w:bCs/>
          <w:spacing w:val="-3"/>
        </w:rPr>
      </w:pPr>
    </w:p>
    <w:p w:rsidR="000201D4" w:rsidRPr="00251320" w:rsidRDefault="000201D4" w:rsidP="00214949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3</w:t>
      </w:r>
      <w:r w:rsidRPr="00251320">
        <w:rPr>
          <w:rFonts w:ascii="Arial" w:hAnsi="Arial" w:cs="Arial"/>
          <w:b/>
          <w:bCs/>
          <w:spacing w:val="-3"/>
        </w:rPr>
        <w:t>. §</w:t>
      </w: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 w:rsidRPr="00E46F10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z a</w:t>
      </w:r>
      <w:r w:rsidRPr="00E46F10">
        <w:rPr>
          <w:rFonts w:ascii="Arial" w:hAnsi="Arial" w:cs="Arial"/>
          <w:szCs w:val="20"/>
        </w:rPr>
        <w:t xml:space="preserve"> rendelet </w:t>
      </w:r>
      <w:r>
        <w:rPr>
          <w:rFonts w:ascii="Arial" w:hAnsi="Arial" w:cs="Arial"/>
          <w:szCs w:val="20"/>
        </w:rPr>
        <w:t>2015. június 1. napján lép hatályba.</w:t>
      </w: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0201D4" w:rsidRPr="00BB59FF" w:rsidTr="002C0C01">
        <w:tc>
          <w:tcPr>
            <w:tcW w:w="4606" w:type="dxa"/>
          </w:tcPr>
          <w:p w:rsidR="000201D4" w:rsidRPr="00251320" w:rsidRDefault="000201D4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251320">
              <w:rPr>
                <w:rFonts w:ascii="Arial" w:hAnsi="Arial" w:cs="Arial"/>
                <w:b/>
                <w:szCs w:val="20"/>
              </w:rPr>
              <w:t>Dr. Puskás Tivadar</w:t>
            </w:r>
          </w:p>
        </w:tc>
        <w:tc>
          <w:tcPr>
            <w:tcW w:w="4606" w:type="dxa"/>
          </w:tcPr>
          <w:p w:rsidR="000201D4" w:rsidRPr="00251320" w:rsidRDefault="000201D4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251320">
              <w:rPr>
                <w:rFonts w:ascii="Arial" w:hAnsi="Arial" w:cs="Arial"/>
                <w:b/>
                <w:szCs w:val="20"/>
              </w:rPr>
              <w:t>Dr. Károlyi Ákos</w:t>
            </w:r>
          </w:p>
        </w:tc>
      </w:tr>
      <w:tr w:rsidR="000201D4" w:rsidRPr="00BB59FF" w:rsidTr="002C0C01">
        <w:tc>
          <w:tcPr>
            <w:tcW w:w="4606" w:type="dxa"/>
          </w:tcPr>
          <w:p w:rsidR="000201D4" w:rsidRPr="00BB59FF" w:rsidRDefault="000201D4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B59FF">
              <w:rPr>
                <w:rFonts w:ascii="Arial" w:hAnsi="Arial" w:cs="Arial"/>
                <w:szCs w:val="20"/>
              </w:rPr>
              <w:t>polgármester</w:t>
            </w:r>
          </w:p>
        </w:tc>
        <w:tc>
          <w:tcPr>
            <w:tcW w:w="4606" w:type="dxa"/>
          </w:tcPr>
          <w:p w:rsidR="000201D4" w:rsidRPr="00BB59FF" w:rsidRDefault="000201D4" w:rsidP="002C0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jegyzői feladatokat ellátó al</w:t>
            </w:r>
            <w:r w:rsidRPr="00BB59FF">
              <w:rPr>
                <w:rFonts w:ascii="Arial" w:hAnsi="Arial" w:cs="Arial"/>
                <w:szCs w:val="20"/>
              </w:rPr>
              <w:t>jegyző</w:t>
            </w:r>
          </w:p>
        </w:tc>
      </w:tr>
    </w:tbl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 w:rsidP="002149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:rsidR="000201D4" w:rsidRDefault="000201D4">
      <w:bookmarkStart w:id="0" w:name="_GoBack"/>
      <w:bookmarkEnd w:id="0"/>
    </w:p>
    <w:sectPr w:rsidR="000201D4" w:rsidSect="00E82F69">
      <w:footerReference w:type="default" r:id="rId6"/>
      <w:foot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D4" w:rsidRDefault="000201D4" w:rsidP="004A7E33">
      <w:r>
        <w:separator/>
      </w:r>
    </w:p>
  </w:endnote>
  <w:endnote w:type="continuationSeparator" w:id="0">
    <w:p w:rsidR="000201D4" w:rsidRDefault="000201D4" w:rsidP="004A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D4" w:rsidRPr="0034130E" w:rsidRDefault="000201D4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4" o:spid="_x0000_s2049" type="#_x0000_t32" style="position:absolute;left:0;text-align:left;margin-left:-.65pt;margin-top:-9.65pt;width:481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D4" w:rsidRPr="00356256" w:rsidRDefault="000201D4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D4" w:rsidRDefault="000201D4" w:rsidP="004A7E33">
      <w:r>
        <w:separator/>
      </w:r>
    </w:p>
  </w:footnote>
  <w:footnote w:type="continuationSeparator" w:id="0">
    <w:p w:rsidR="000201D4" w:rsidRDefault="000201D4" w:rsidP="004A7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49"/>
    <w:rsid w:val="000201D4"/>
    <w:rsid w:val="000454E5"/>
    <w:rsid w:val="001612E3"/>
    <w:rsid w:val="00214949"/>
    <w:rsid w:val="00251320"/>
    <w:rsid w:val="002966B1"/>
    <w:rsid w:val="002C0C01"/>
    <w:rsid w:val="0034130E"/>
    <w:rsid w:val="00356256"/>
    <w:rsid w:val="003933D9"/>
    <w:rsid w:val="00435CDB"/>
    <w:rsid w:val="0046670F"/>
    <w:rsid w:val="004A7E33"/>
    <w:rsid w:val="00555F8A"/>
    <w:rsid w:val="00575331"/>
    <w:rsid w:val="005F03C3"/>
    <w:rsid w:val="0064711D"/>
    <w:rsid w:val="006E1774"/>
    <w:rsid w:val="00971932"/>
    <w:rsid w:val="00BB59FF"/>
    <w:rsid w:val="00D128C6"/>
    <w:rsid w:val="00E425A1"/>
    <w:rsid w:val="00E46F10"/>
    <w:rsid w:val="00E82F69"/>
    <w:rsid w:val="00EC7C11"/>
    <w:rsid w:val="00F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4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49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4949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2149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4949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 </dc:title>
  <dc:subject/>
  <dc:creator>Farkas Franciska</dc:creator>
  <cp:keywords/>
  <dc:description/>
  <cp:lastModifiedBy>sumeghy.veronika</cp:lastModifiedBy>
  <cp:revision>2</cp:revision>
  <dcterms:created xsi:type="dcterms:W3CDTF">2015-04-29T06:09:00Z</dcterms:created>
  <dcterms:modified xsi:type="dcterms:W3CDTF">2015-04-29T06:09:00Z</dcterms:modified>
</cp:coreProperties>
</file>