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B0" w:rsidRPr="00FF3516" w:rsidRDefault="00DC3FB0" w:rsidP="00603597">
      <w:pPr>
        <w:ind w:left="4248" w:firstLine="708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DC3FB0" w:rsidRPr="00DB3CE1" w:rsidRDefault="00DC3FB0" w:rsidP="00603597">
      <w:pPr>
        <w:ind w:left="4248" w:firstLine="708"/>
        <w:rPr>
          <w:rFonts w:ascii="Arial" w:hAnsi="Arial" w:cs="Arial"/>
          <w:sz w:val="20"/>
          <w:szCs w:val="20"/>
          <w:u w:val="single"/>
        </w:rPr>
      </w:pPr>
    </w:p>
    <w:p w:rsidR="00DC3FB0" w:rsidRPr="00FD0DCF" w:rsidRDefault="00DC3FB0" w:rsidP="00FD0DCF">
      <w:pPr>
        <w:pStyle w:val="Listaszerbekezds"/>
        <w:numPr>
          <w:ilvl w:val="7"/>
          <w:numId w:val="13"/>
        </w:numPr>
        <w:rPr>
          <w:rFonts w:ascii="Arial" w:hAnsi="Arial" w:cs="Arial"/>
          <w:sz w:val="24"/>
          <w:szCs w:val="24"/>
        </w:rPr>
      </w:pPr>
      <w:r w:rsidRPr="00FD0DCF">
        <w:rPr>
          <w:rFonts w:ascii="Arial" w:hAnsi="Arial" w:cs="Arial"/>
          <w:sz w:val="24"/>
          <w:szCs w:val="24"/>
        </w:rPr>
        <w:t>Gazdasági és Városstratégiai Bizottság</w:t>
      </w:r>
    </w:p>
    <w:p w:rsidR="00684D1B" w:rsidRPr="00FD0DCF" w:rsidRDefault="00684D1B" w:rsidP="00FD0DCF">
      <w:pPr>
        <w:pStyle w:val="Listaszerbekezds"/>
        <w:numPr>
          <w:ilvl w:val="7"/>
          <w:numId w:val="13"/>
        </w:numPr>
        <w:rPr>
          <w:rFonts w:ascii="Arial" w:hAnsi="Arial" w:cs="Arial"/>
          <w:sz w:val="24"/>
          <w:szCs w:val="24"/>
        </w:rPr>
      </w:pPr>
      <w:r w:rsidRPr="00FD0DCF">
        <w:rPr>
          <w:rFonts w:ascii="Arial" w:hAnsi="Arial" w:cs="Arial"/>
          <w:sz w:val="24"/>
          <w:szCs w:val="24"/>
        </w:rPr>
        <w:t>Oktatási és Szociális Bizottság</w:t>
      </w:r>
    </w:p>
    <w:p w:rsidR="00047FF6" w:rsidRPr="00FD0DCF" w:rsidRDefault="00047FF6" w:rsidP="00FD0DCF">
      <w:pPr>
        <w:pStyle w:val="Listaszerbekezds"/>
        <w:numPr>
          <w:ilvl w:val="7"/>
          <w:numId w:val="13"/>
        </w:numPr>
        <w:rPr>
          <w:rFonts w:ascii="Arial" w:hAnsi="Arial" w:cs="Arial"/>
          <w:sz w:val="24"/>
          <w:szCs w:val="24"/>
        </w:rPr>
      </w:pPr>
      <w:r w:rsidRPr="00FD0DCF">
        <w:rPr>
          <w:rFonts w:ascii="Arial" w:hAnsi="Arial" w:cs="Arial"/>
          <w:sz w:val="24"/>
          <w:szCs w:val="24"/>
        </w:rPr>
        <w:t>Jogi és Társadalmi kapcsolatok Bizottsága</w:t>
      </w:r>
    </w:p>
    <w:p w:rsidR="00047FF6" w:rsidRPr="00FF3516" w:rsidRDefault="00047FF6" w:rsidP="00DB3CE1">
      <w:pPr>
        <w:rPr>
          <w:rFonts w:ascii="Arial" w:hAnsi="Arial" w:cs="Arial"/>
        </w:rPr>
      </w:pPr>
    </w:p>
    <w:p w:rsidR="00DC3FB0" w:rsidRPr="00FF3516" w:rsidRDefault="00DC3FB0" w:rsidP="00DB3CE1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DC3FB0" w:rsidRPr="00FF3516" w:rsidRDefault="00DC3FB0" w:rsidP="00DB3CE1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DC3FB0" w:rsidRPr="00FF3516" w:rsidRDefault="00DC3FB0" w:rsidP="00DB3CE1">
      <w:pPr>
        <w:tabs>
          <w:tab w:val="left" w:pos="4253"/>
        </w:tabs>
        <w:rPr>
          <w:rFonts w:ascii="Arial" w:hAnsi="Arial" w:cs="Arial"/>
          <w:i/>
        </w:rPr>
      </w:pPr>
    </w:p>
    <w:p w:rsidR="00DC3FB0" w:rsidRPr="00FF3516" w:rsidRDefault="00DC3FB0" w:rsidP="00DB3CE1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DC3FB0" w:rsidRPr="00FF3516" w:rsidRDefault="00DC3FB0" w:rsidP="00DB3CE1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i/>
        </w:rPr>
        <w:t xml:space="preserve">      </w:t>
      </w:r>
      <w:r w:rsidRPr="00FF3516">
        <w:rPr>
          <w:rFonts w:ascii="Arial" w:hAnsi="Arial" w:cs="Arial"/>
          <w:i/>
        </w:rPr>
        <w:t xml:space="preserve"> /: Dr. </w:t>
      </w:r>
      <w:r w:rsidR="0089449E">
        <w:rPr>
          <w:rFonts w:ascii="Arial" w:hAnsi="Arial" w:cs="Arial"/>
          <w:i/>
        </w:rPr>
        <w:t xml:space="preserve">Károlyi </w:t>
      </w:r>
      <w:proofErr w:type="gramStart"/>
      <w:r w:rsidR="0089449E">
        <w:rPr>
          <w:rFonts w:ascii="Arial" w:hAnsi="Arial" w:cs="Arial"/>
          <w:i/>
        </w:rPr>
        <w:t>Ákos</w:t>
      </w:r>
      <w:r w:rsidRPr="00FF3516">
        <w:rPr>
          <w:rFonts w:ascii="Arial" w:hAnsi="Arial" w:cs="Arial"/>
          <w:i/>
        </w:rPr>
        <w:t xml:space="preserve"> :</w:t>
      </w:r>
      <w:proofErr w:type="gramEnd"/>
      <w:r w:rsidRPr="00FF3516">
        <w:rPr>
          <w:rFonts w:ascii="Arial" w:hAnsi="Arial" w:cs="Arial"/>
          <w:i/>
        </w:rPr>
        <w:t>/</w:t>
      </w:r>
    </w:p>
    <w:p w:rsidR="0089449E" w:rsidRDefault="00DC3FB0" w:rsidP="00DB3CE1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           </w:t>
      </w:r>
      <w:proofErr w:type="gramStart"/>
      <w:r w:rsidRPr="00FF3516">
        <w:rPr>
          <w:rFonts w:ascii="Arial" w:hAnsi="Arial" w:cs="Arial"/>
          <w:i/>
        </w:rPr>
        <w:t>jegyző</w:t>
      </w:r>
      <w:r w:rsidR="0089449E">
        <w:rPr>
          <w:rFonts w:ascii="Arial" w:hAnsi="Arial" w:cs="Arial"/>
          <w:i/>
        </w:rPr>
        <w:t>i</w:t>
      </w:r>
      <w:proofErr w:type="gramEnd"/>
      <w:r w:rsidR="0089449E">
        <w:rPr>
          <w:rFonts w:ascii="Arial" w:hAnsi="Arial" w:cs="Arial"/>
          <w:i/>
        </w:rPr>
        <w:t xml:space="preserve"> feladatokat ellátó </w:t>
      </w:r>
    </w:p>
    <w:p w:rsidR="00DC3FB0" w:rsidRPr="00FF3516" w:rsidRDefault="0089449E" w:rsidP="00DB3CE1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</w:t>
      </w:r>
      <w:proofErr w:type="gramStart"/>
      <w:r>
        <w:rPr>
          <w:rFonts w:ascii="Arial" w:hAnsi="Arial" w:cs="Arial"/>
          <w:i/>
        </w:rPr>
        <w:t>aljegyző</w:t>
      </w:r>
      <w:proofErr w:type="gramEnd"/>
    </w:p>
    <w:p w:rsidR="00DC3FB0" w:rsidRDefault="00DC3FB0" w:rsidP="00D641A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A25D83" w:rsidRPr="00A25D83" w:rsidRDefault="00A25D83" w:rsidP="00A25D83">
      <w:pPr>
        <w:jc w:val="center"/>
        <w:rPr>
          <w:rFonts w:ascii="Arial" w:hAnsi="Arial" w:cs="Arial"/>
          <w:b/>
          <w:u w:val="single"/>
        </w:rPr>
      </w:pPr>
      <w:r w:rsidRPr="00A25D83">
        <w:rPr>
          <w:rFonts w:ascii="Arial" w:hAnsi="Arial" w:cs="Arial"/>
          <w:b/>
          <w:u w:val="single"/>
        </w:rPr>
        <w:t>E L Ő T E R J E S Z T É S</w:t>
      </w:r>
    </w:p>
    <w:p w:rsidR="00A25D83" w:rsidRPr="00A25D83" w:rsidRDefault="00A25D83" w:rsidP="00A25D83">
      <w:pPr>
        <w:jc w:val="center"/>
        <w:rPr>
          <w:rFonts w:ascii="Arial" w:hAnsi="Arial" w:cs="Arial"/>
          <w:b/>
          <w:u w:val="single"/>
        </w:rPr>
      </w:pPr>
    </w:p>
    <w:p w:rsidR="00A25D83" w:rsidRPr="00A25D83" w:rsidRDefault="00A25D83" w:rsidP="00A25D83">
      <w:pPr>
        <w:pStyle w:val="Cmsor1"/>
        <w:spacing w:before="120"/>
        <w:jc w:val="center"/>
        <w:rPr>
          <w:rFonts w:ascii="Arial" w:hAnsi="Arial" w:cs="Arial"/>
          <w:sz w:val="24"/>
          <w:szCs w:val="24"/>
        </w:rPr>
      </w:pPr>
      <w:r w:rsidRPr="00A25D83">
        <w:rPr>
          <w:rFonts w:ascii="Arial" w:hAnsi="Arial" w:cs="Arial"/>
          <w:sz w:val="24"/>
          <w:szCs w:val="24"/>
        </w:rPr>
        <w:t xml:space="preserve">Szombathely Megyei Jogú Város Közgyűlésének 2015. </w:t>
      </w:r>
      <w:r>
        <w:rPr>
          <w:rFonts w:ascii="Arial" w:hAnsi="Arial" w:cs="Arial"/>
          <w:sz w:val="24"/>
          <w:szCs w:val="24"/>
        </w:rPr>
        <w:t>április</w:t>
      </w:r>
      <w:r w:rsidRPr="00A25D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Pr="00A25D83">
        <w:rPr>
          <w:rFonts w:ascii="Arial" w:hAnsi="Arial" w:cs="Arial"/>
          <w:sz w:val="24"/>
          <w:szCs w:val="24"/>
        </w:rPr>
        <w:t>6-i ülésére</w:t>
      </w:r>
    </w:p>
    <w:p w:rsidR="00684D1B" w:rsidRDefault="00684D1B" w:rsidP="00684D1B">
      <w:pPr>
        <w:jc w:val="center"/>
        <w:rPr>
          <w:rFonts w:ascii="Arial" w:hAnsi="Arial" w:cs="Arial"/>
          <w:b/>
        </w:rPr>
      </w:pPr>
    </w:p>
    <w:p w:rsidR="00684D1B" w:rsidRPr="00B90947" w:rsidRDefault="00B90947" w:rsidP="00684D1B">
      <w:pPr>
        <w:jc w:val="center"/>
        <w:rPr>
          <w:rFonts w:ascii="Arial" w:hAnsi="Arial" w:cs="Arial"/>
          <w:b/>
        </w:rPr>
      </w:pPr>
      <w:r w:rsidRPr="00B90947">
        <w:rPr>
          <w:rFonts w:ascii="Arial" w:hAnsi="Arial" w:cs="Arial"/>
          <w:b/>
          <w:color w:val="000000"/>
        </w:rPr>
        <w:t>Javaslat Szombathely Megyei Jogú Város Önkormányzata 2015. évi költségvetési rendeletével összefüggő megállapodások módosítására</w:t>
      </w:r>
      <w:r w:rsidR="00684D1B" w:rsidRPr="00B90947">
        <w:rPr>
          <w:rFonts w:ascii="Arial" w:hAnsi="Arial" w:cs="Arial"/>
          <w:b/>
        </w:rPr>
        <w:t xml:space="preserve"> </w:t>
      </w:r>
    </w:p>
    <w:p w:rsidR="00684D1B" w:rsidRDefault="00684D1B" w:rsidP="00684D1B">
      <w:pPr>
        <w:numPr>
          <w:ilvl w:val="12"/>
          <w:numId w:val="0"/>
        </w:numPr>
        <w:rPr>
          <w:rFonts w:ascii="Arial" w:hAnsi="Arial" w:cs="Arial"/>
        </w:rPr>
      </w:pPr>
    </w:p>
    <w:p w:rsidR="00FC0E2B" w:rsidRDefault="00FC0E2B" w:rsidP="00FC0E2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FC0E2B">
        <w:rPr>
          <w:rFonts w:ascii="Arial" w:hAnsi="Arial" w:cs="Arial"/>
          <w:b/>
        </w:rPr>
        <w:t>I.</w:t>
      </w:r>
    </w:p>
    <w:p w:rsidR="00047BA8" w:rsidRPr="00FC0E2B" w:rsidRDefault="00047BA8" w:rsidP="00FC0E2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</w:p>
    <w:p w:rsidR="00FC0E2B" w:rsidRPr="00F77BFD" w:rsidRDefault="009351CC" w:rsidP="00FC0E2B">
      <w:pPr>
        <w:numPr>
          <w:ilvl w:val="12"/>
          <w:numId w:val="0"/>
        </w:numPr>
        <w:jc w:val="center"/>
        <w:rPr>
          <w:rFonts w:ascii="Arial" w:hAnsi="Arial" w:cs="Arial"/>
          <w:b/>
        </w:rPr>
      </w:pPr>
      <w:r w:rsidRPr="00F77BFD">
        <w:rPr>
          <w:rFonts w:ascii="Arial" w:hAnsi="Arial" w:cs="Arial"/>
          <w:b/>
        </w:rPr>
        <w:t xml:space="preserve">Javaslat </w:t>
      </w:r>
      <w:r w:rsidR="00F77BFD" w:rsidRPr="00F77BFD">
        <w:rPr>
          <w:rFonts w:ascii="Arial" w:hAnsi="Arial" w:cs="Arial"/>
          <w:b/>
        </w:rPr>
        <w:t>a SAVARIA REHAB-TEAM Szociális Szolgáltató és Foglalkoztatási Közhasznú Nonprofit Kft, a Regionális Szociális Forrásközpont Közhasznú Nonprofit Kft., valamint a Szombathelyi Egyházmegyei Karitász ellátási szerződéseinek módosítására</w:t>
      </w:r>
    </w:p>
    <w:p w:rsidR="00F77BFD" w:rsidRDefault="00F77BFD" w:rsidP="00FC0E2B">
      <w:pPr>
        <w:numPr>
          <w:ilvl w:val="12"/>
          <w:numId w:val="0"/>
        </w:numPr>
        <w:jc w:val="center"/>
        <w:rPr>
          <w:rFonts w:ascii="Arial" w:hAnsi="Arial" w:cs="Arial"/>
        </w:rPr>
      </w:pPr>
    </w:p>
    <w:p w:rsidR="00684D1B" w:rsidRDefault="00684D1B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="00B90947">
        <w:rPr>
          <w:rFonts w:ascii="Arial" w:hAnsi="Arial" w:cs="Arial"/>
        </w:rPr>
        <w:t>az alábbi szervezetekkel</w:t>
      </w:r>
      <w:r>
        <w:rPr>
          <w:rFonts w:ascii="Arial" w:hAnsi="Arial" w:cs="Arial"/>
        </w:rPr>
        <w:t xml:space="preserve"> határozatlan időre szóló ellátási szerződést kötött</w:t>
      </w:r>
      <w:r w:rsidR="00B9094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szóban forgó ellátási szerződés</w:t>
      </w:r>
      <w:r w:rsidR="00B90947">
        <w:rPr>
          <w:rFonts w:ascii="Arial" w:hAnsi="Arial" w:cs="Arial"/>
        </w:rPr>
        <w:t>ekben rögzítésre került</w:t>
      </w:r>
      <w:r>
        <w:rPr>
          <w:rFonts w:ascii="Arial" w:hAnsi="Arial" w:cs="Arial"/>
        </w:rPr>
        <w:t xml:space="preserve"> az Önkormányzat által a Szervezet</w:t>
      </w:r>
      <w:r w:rsidR="00B90947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részére biztosított támogatás éves összeg</w:t>
      </w:r>
      <w:r w:rsidR="00B90947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B90947" w:rsidRDefault="00B90947" w:rsidP="00B90947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támogatási összegek változása következtében szükségessé vált az ellátási szerződések módosítása. </w:t>
      </w:r>
    </w:p>
    <w:p w:rsidR="00B90947" w:rsidRDefault="00B90947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90947" w:rsidRDefault="00B90947" w:rsidP="00B90947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Önkormányzat 2015. évi költségvetéséről szóló rendeletében </w:t>
      </w:r>
      <w:r w:rsidRPr="00B90947">
        <w:rPr>
          <w:rFonts w:ascii="Arial" w:hAnsi="Arial" w:cs="Arial"/>
          <w:b/>
        </w:rPr>
        <w:t>85.000.000</w:t>
      </w:r>
      <w:r>
        <w:rPr>
          <w:rFonts w:ascii="Arial" w:hAnsi="Arial" w:cs="Arial"/>
        </w:rPr>
        <w:t xml:space="preserve">,- Ft összegű támogatást biztosított a SAVARIA REHAB-TEAM Szociális Szolgáltató és Foglalkoztatási Közhasznú Nonprofit Kft., </w:t>
      </w:r>
      <w:r w:rsidRPr="00B90947">
        <w:rPr>
          <w:rFonts w:ascii="Arial" w:hAnsi="Arial" w:cs="Arial"/>
          <w:b/>
        </w:rPr>
        <w:t>35.000.000</w:t>
      </w:r>
      <w:r>
        <w:rPr>
          <w:rFonts w:ascii="Arial" w:hAnsi="Arial" w:cs="Arial"/>
        </w:rPr>
        <w:t xml:space="preserve">,- Ft összegű támogatást biztosított a </w:t>
      </w:r>
      <w:r w:rsidR="00F77BFD">
        <w:rPr>
          <w:rFonts w:ascii="Arial" w:hAnsi="Arial" w:cs="Arial"/>
        </w:rPr>
        <w:t xml:space="preserve">Regionális Szociális Forrásközpont Közhasznú Nonprofit </w:t>
      </w:r>
      <w:r w:rsidR="00F77BFD">
        <w:rPr>
          <w:rFonts w:ascii="Arial" w:hAnsi="Arial" w:cs="Arial"/>
        </w:rPr>
        <w:lastRenderedPageBreak/>
        <w:t>Kft.</w:t>
      </w:r>
      <w:r>
        <w:rPr>
          <w:rFonts w:ascii="Arial" w:hAnsi="Arial" w:cs="Arial"/>
        </w:rPr>
        <w:t xml:space="preserve">, valamint </w:t>
      </w:r>
      <w:r w:rsidRPr="00B90947">
        <w:rPr>
          <w:rFonts w:ascii="Arial" w:hAnsi="Arial" w:cs="Arial"/>
          <w:b/>
        </w:rPr>
        <w:t>25.000.000</w:t>
      </w:r>
      <w:r>
        <w:rPr>
          <w:rFonts w:ascii="Arial" w:hAnsi="Arial" w:cs="Arial"/>
        </w:rPr>
        <w:t xml:space="preserve">,- Ft támogatást biztosított a Szombathelyi Egyházmegyei Karitász számára 2015. évre. </w:t>
      </w:r>
    </w:p>
    <w:p w:rsidR="00B90947" w:rsidRDefault="00B90947" w:rsidP="00B90947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58/2015. (II.26.)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</w:t>
      </w:r>
      <w:r w:rsidR="0074358A">
        <w:rPr>
          <w:rFonts w:ascii="Arial" w:hAnsi="Arial" w:cs="Arial"/>
        </w:rPr>
        <w:t>döntött arról</w:t>
      </w:r>
      <w:r>
        <w:rPr>
          <w:rFonts w:ascii="Arial" w:hAnsi="Arial" w:cs="Arial"/>
        </w:rPr>
        <w:t xml:space="preserve">, hogy a 2014. évi pénzmaradványának tárgyalásakor, valamint a soron következő költségvetési rendelet módosításakor prioritásként kezeli a </w:t>
      </w:r>
      <w:r w:rsidR="0074358A">
        <w:rPr>
          <w:rFonts w:ascii="Arial" w:hAnsi="Arial" w:cs="Arial"/>
        </w:rPr>
        <w:t>„</w:t>
      </w:r>
      <w:r>
        <w:rPr>
          <w:rFonts w:ascii="Arial" w:hAnsi="Arial" w:cs="Arial"/>
        </w:rPr>
        <w:t>Szombathelyi Egyházmegyei Karitász</w:t>
      </w:r>
      <w:r w:rsidR="0074358A">
        <w:rPr>
          <w:rFonts w:ascii="Arial" w:hAnsi="Arial" w:cs="Arial"/>
        </w:rPr>
        <w:t xml:space="preserve"> – Hársfa-ház Pszichiátriai- és Szenvedélybeteg-segítő Szolgálat és Közösségi Gondozó”</w:t>
      </w:r>
      <w:r>
        <w:rPr>
          <w:rFonts w:ascii="Arial" w:hAnsi="Arial" w:cs="Arial"/>
        </w:rPr>
        <w:t xml:space="preserve"> szervezet</w:t>
      </w:r>
      <w:r w:rsidR="0074358A">
        <w:rPr>
          <w:rFonts w:ascii="Arial" w:hAnsi="Arial" w:cs="Arial"/>
        </w:rPr>
        <w:t xml:space="preserve"> előirányzatának</w:t>
      </w:r>
      <w:r>
        <w:rPr>
          <w:rFonts w:ascii="Arial" w:hAnsi="Arial" w:cs="Arial"/>
        </w:rPr>
        <w:t xml:space="preserve"> 4.000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</w:t>
      </w:r>
      <w:r w:rsidR="0074358A">
        <w:rPr>
          <w:rFonts w:ascii="Arial" w:hAnsi="Arial" w:cs="Arial"/>
        </w:rPr>
        <w:t>–</w:t>
      </w:r>
      <w:proofErr w:type="spellStart"/>
      <w:r w:rsidR="0074358A">
        <w:rPr>
          <w:rFonts w:ascii="Arial" w:hAnsi="Arial" w:cs="Arial"/>
        </w:rPr>
        <w:t>tal</w:t>
      </w:r>
      <w:proofErr w:type="spellEnd"/>
      <w:r w:rsidR="00743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történő megemelés</w:t>
      </w:r>
      <w:r w:rsidR="0074358A">
        <w:rPr>
          <w:rFonts w:ascii="Arial" w:hAnsi="Arial" w:cs="Arial"/>
        </w:rPr>
        <w:t>ét</w:t>
      </w:r>
      <w:r>
        <w:rPr>
          <w:rFonts w:ascii="Arial" w:hAnsi="Arial" w:cs="Arial"/>
        </w:rPr>
        <w:t>.</w:t>
      </w:r>
    </w:p>
    <w:p w:rsidR="00FC0E2B" w:rsidRDefault="00FC0E2B" w:rsidP="00B90947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C0E2B" w:rsidRDefault="00FC0E2B" w:rsidP="00FC0E2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módosításokkal egységes szerkezetbe foglalt ellátási szerződések az előterjesztés </w:t>
      </w:r>
      <w:r w:rsidR="00B31444">
        <w:rPr>
          <w:rFonts w:ascii="Arial" w:hAnsi="Arial" w:cs="Arial"/>
        </w:rPr>
        <w:t>1</w:t>
      </w:r>
      <w:r w:rsidR="00113638">
        <w:rPr>
          <w:rFonts w:ascii="Arial" w:hAnsi="Arial" w:cs="Arial"/>
        </w:rPr>
        <w:t>.</w:t>
      </w:r>
      <w:r w:rsidR="00B31444">
        <w:rPr>
          <w:rFonts w:ascii="Arial" w:hAnsi="Arial" w:cs="Arial"/>
        </w:rPr>
        <w:t xml:space="preserve">-3. számú </w:t>
      </w:r>
      <w:r>
        <w:rPr>
          <w:rFonts w:ascii="Arial" w:hAnsi="Arial" w:cs="Arial"/>
        </w:rPr>
        <w:t xml:space="preserve">mellékletét képezik. </w:t>
      </w:r>
    </w:p>
    <w:p w:rsidR="00FC0E2B" w:rsidRDefault="00FC0E2B" w:rsidP="00B90947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FC0E2B" w:rsidRDefault="00FC0E2B" w:rsidP="00FC0E2B">
      <w:pPr>
        <w:pStyle w:val="Szvegtrzs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C0E2B">
        <w:rPr>
          <w:rFonts w:ascii="Arial" w:hAnsi="Arial" w:cs="Arial"/>
          <w:b/>
        </w:rPr>
        <w:t>II.</w:t>
      </w:r>
    </w:p>
    <w:p w:rsidR="00047BA8" w:rsidRDefault="00047BA8" w:rsidP="00FC0E2B">
      <w:pPr>
        <w:pStyle w:val="Szvegtrzs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FC0E2B" w:rsidRDefault="00F77BFD" w:rsidP="00FC0E2B">
      <w:pPr>
        <w:pStyle w:val="Szvegtrzs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Pr="00F77BFD">
        <w:rPr>
          <w:rFonts w:ascii="Arial" w:hAnsi="Arial" w:cs="Arial"/>
          <w:b/>
        </w:rPr>
        <w:t>Herényi Kulturális és Sport Egyesület</w:t>
      </w:r>
      <w:r>
        <w:rPr>
          <w:rFonts w:ascii="Arial" w:hAnsi="Arial" w:cs="Arial"/>
          <w:b/>
        </w:rPr>
        <w:t xml:space="preserve"> feladat-ellátási megállapodás módosítására</w:t>
      </w:r>
    </w:p>
    <w:p w:rsidR="00F77BFD" w:rsidRDefault="00F77BFD" w:rsidP="00FC0E2B">
      <w:pPr>
        <w:pStyle w:val="Szvegtrzs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:rsidR="00FC0E2B" w:rsidRPr="00FC0E2B" w:rsidRDefault="00FC0E2B" w:rsidP="00FC0E2B">
      <w:pPr>
        <w:jc w:val="both"/>
        <w:rPr>
          <w:rFonts w:ascii="Arial" w:hAnsi="Arial" w:cs="Arial"/>
        </w:rPr>
      </w:pPr>
      <w:r w:rsidRPr="00FC0E2B">
        <w:rPr>
          <w:rFonts w:ascii="Arial" w:hAnsi="Arial" w:cs="Arial"/>
        </w:rPr>
        <w:t>Szombathely Megyei Jogú Város Önkormányzata és a Herényi Kulturális és Sport Egyesület (Szombathely, Béke tér 7.) között 2008. június 6-án feladat-ellátási megállapodás jött létre. A megállapodás alapján az Egyesület az önkormányzat által - a kulturális javak védelméről és a muzeális intézményekről, nyilvános könyvtári ellátásról és a közművelődésről szóló 1997. évi CXL. törvényben leírt - kötelezően ellátandó feladatokat átvállalta. Vállalta továbbá a Herényi Virágút évenkénti megrendezését, valamint a Kerékpáros és Kulturális Centrum működtetését.</w:t>
      </w:r>
      <w:r w:rsidR="00B11611">
        <w:rPr>
          <w:rFonts w:ascii="Arial" w:hAnsi="Arial" w:cs="Arial"/>
        </w:rPr>
        <w:t xml:space="preserve"> Az Önkormányzat 2015. évi költségvetésében az Egyesület támogatására 17 millió forint összegű előirányzat szerepel. (a 2014. évi támogatás összege 11.5 millió forint volt)</w:t>
      </w:r>
    </w:p>
    <w:p w:rsidR="00FC0E2B" w:rsidRPr="00FC0E2B" w:rsidRDefault="00FC0E2B" w:rsidP="00FC0E2B">
      <w:pPr>
        <w:jc w:val="both"/>
        <w:rPr>
          <w:rFonts w:ascii="Arial" w:hAnsi="Arial" w:cs="Arial"/>
        </w:rPr>
      </w:pPr>
    </w:p>
    <w:p w:rsidR="00FC0E2B" w:rsidRPr="00FC0E2B" w:rsidRDefault="00B11611" w:rsidP="00FC0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FC0E2B" w:rsidRPr="00FC0E2B">
        <w:rPr>
          <w:rFonts w:ascii="Arial" w:hAnsi="Arial" w:cs="Arial"/>
        </w:rPr>
        <w:t>avasolom, hogy a</w:t>
      </w:r>
      <w:r>
        <w:rPr>
          <w:rFonts w:ascii="Arial" w:hAnsi="Arial" w:cs="Arial"/>
        </w:rPr>
        <w:t>z előirányzat terhére a</w:t>
      </w:r>
      <w:r w:rsidR="00292233">
        <w:rPr>
          <w:rFonts w:ascii="Arial" w:hAnsi="Arial" w:cs="Arial"/>
        </w:rPr>
        <w:t xml:space="preserve"> kötelezően ellátandó átvállalt feladat 1.000.000,- Ft, a</w:t>
      </w:r>
      <w:r w:rsidR="00FC0E2B" w:rsidRPr="00FC0E2B">
        <w:rPr>
          <w:rFonts w:ascii="Arial" w:hAnsi="Arial" w:cs="Arial"/>
        </w:rPr>
        <w:t xml:space="preserve"> Herényi Virágút önkormányzati támogatása 7.000.000.-Ft, a Kerékpáros és Kulturális Centrum működtetésének támogatása pedig </w:t>
      </w:r>
      <w:r w:rsidR="00354F72">
        <w:rPr>
          <w:rFonts w:ascii="Arial" w:hAnsi="Arial" w:cs="Arial"/>
        </w:rPr>
        <w:t xml:space="preserve">9.000.000.-Ft </w:t>
      </w:r>
      <w:r>
        <w:rPr>
          <w:rFonts w:ascii="Arial" w:hAnsi="Arial" w:cs="Arial"/>
        </w:rPr>
        <w:t>legyen</w:t>
      </w:r>
      <w:r w:rsidR="00354F72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</w:t>
      </w:r>
      <w:r w:rsidR="00FC0E2B" w:rsidRPr="00FC0E2B">
        <w:rPr>
          <w:rFonts w:ascii="Arial" w:hAnsi="Arial" w:cs="Arial"/>
        </w:rPr>
        <w:t>feladat-ellátási megállapodás</w:t>
      </w:r>
      <w:r w:rsidR="00354F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Herényi Virágútra vonatkozóan is </w:t>
      </w:r>
      <w:r w:rsidR="00FC0E2B" w:rsidRPr="00FC0E2B">
        <w:rPr>
          <w:rFonts w:ascii="Arial" w:hAnsi="Arial" w:cs="Arial"/>
        </w:rPr>
        <w:t>201</w:t>
      </w:r>
      <w:r w:rsidR="003C12FA">
        <w:rPr>
          <w:rFonts w:ascii="Arial" w:hAnsi="Arial" w:cs="Arial"/>
        </w:rPr>
        <w:t>6</w:t>
      </w:r>
      <w:r w:rsidR="00FC0E2B" w:rsidRPr="00FC0E2B">
        <w:rPr>
          <w:rFonts w:ascii="Arial" w:hAnsi="Arial" w:cs="Arial"/>
        </w:rPr>
        <w:t xml:space="preserve">. június 30. napjáig kerüljön meghosszabbításra. </w:t>
      </w:r>
      <w:r w:rsidR="004A3D85">
        <w:rPr>
          <w:rFonts w:ascii="Arial" w:hAnsi="Arial" w:cs="Arial"/>
        </w:rPr>
        <w:t xml:space="preserve">A módosított </w:t>
      </w:r>
      <w:r w:rsidR="004A3D85" w:rsidRPr="00FC0E2B">
        <w:rPr>
          <w:rFonts w:ascii="Arial" w:hAnsi="Arial" w:cs="Arial"/>
        </w:rPr>
        <w:t>feladat-ellátási megállapodás</w:t>
      </w:r>
      <w:r w:rsidR="004A3D85">
        <w:rPr>
          <w:rFonts w:ascii="Arial" w:hAnsi="Arial" w:cs="Arial"/>
        </w:rPr>
        <w:t xml:space="preserve"> tervezete az előterjesztés 4. számú melléklete.</w:t>
      </w:r>
    </w:p>
    <w:p w:rsidR="00684D1B" w:rsidRDefault="00684D1B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90947" w:rsidRDefault="00E64697" w:rsidP="00E64697">
      <w:pPr>
        <w:jc w:val="center"/>
        <w:rPr>
          <w:rFonts w:ascii="Arial" w:hAnsi="Arial" w:cs="Arial"/>
          <w:b/>
        </w:rPr>
      </w:pPr>
      <w:r w:rsidRPr="00E64697">
        <w:rPr>
          <w:rFonts w:ascii="Arial" w:hAnsi="Arial" w:cs="Arial"/>
          <w:b/>
        </w:rPr>
        <w:t>III.</w:t>
      </w:r>
    </w:p>
    <w:p w:rsidR="00047BA8" w:rsidRPr="00E64697" w:rsidRDefault="00047BA8" w:rsidP="00E64697">
      <w:pPr>
        <w:jc w:val="center"/>
        <w:rPr>
          <w:rFonts w:ascii="Arial" w:hAnsi="Arial" w:cs="Arial"/>
          <w:b/>
        </w:rPr>
      </w:pPr>
    </w:p>
    <w:p w:rsidR="00E64697" w:rsidRDefault="00E64697" w:rsidP="00E64697">
      <w:pPr>
        <w:jc w:val="center"/>
        <w:rPr>
          <w:rFonts w:ascii="Arial" w:hAnsi="Arial" w:cs="Arial"/>
          <w:b/>
          <w:bCs/>
        </w:rPr>
      </w:pPr>
      <w:r w:rsidRPr="00E64697">
        <w:rPr>
          <w:rFonts w:ascii="Arial" w:hAnsi="Arial" w:cs="Arial"/>
          <w:b/>
        </w:rPr>
        <w:t>Javaslat a</w:t>
      </w:r>
      <w:r>
        <w:rPr>
          <w:rFonts w:ascii="Arial" w:hAnsi="Arial" w:cs="Arial"/>
          <w:b/>
        </w:rPr>
        <w:t xml:space="preserve"> </w:t>
      </w:r>
      <w:r w:rsidR="006846F3" w:rsidRPr="00325D36">
        <w:rPr>
          <w:rFonts w:ascii="Arial" w:hAnsi="Arial" w:cs="Arial"/>
          <w:b/>
          <w:bCs/>
        </w:rPr>
        <w:t>színházi feladatok ellátására kötött megállapodás módosítására</w:t>
      </w:r>
    </w:p>
    <w:p w:rsidR="006846F3" w:rsidRDefault="006846F3" w:rsidP="00E64697">
      <w:pPr>
        <w:jc w:val="center"/>
        <w:rPr>
          <w:rFonts w:ascii="Arial" w:hAnsi="Arial" w:cs="Arial"/>
          <w:b/>
          <w:bCs/>
        </w:rPr>
      </w:pP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 xml:space="preserve">Szombathely Megyei Jogú Város Önkormányzata és a Weöres Sándor Színház Nonprofit Kft. </w:t>
      </w:r>
      <w:r>
        <w:rPr>
          <w:rFonts w:ascii="Arial" w:hAnsi="Arial" w:cs="Arial"/>
        </w:rPr>
        <w:t xml:space="preserve">(továbbiakban: Színház) </w:t>
      </w:r>
      <w:r w:rsidRPr="00325D36">
        <w:rPr>
          <w:rFonts w:ascii="Arial" w:hAnsi="Arial" w:cs="Arial"/>
        </w:rPr>
        <w:t>között 2008. január 11. napján kötött, színházi feladatok ellátá</w:t>
      </w:r>
      <w:r>
        <w:rPr>
          <w:rFonts w:ascii="Arial" w:hAnsi="Arial" w:cs="Arial"/>
        </w:rPr>
        <w:t>sáról szóló megállapodásban az Ö</w:t>
      </w:r>
      <w:r w:rsidRPr="00325D36">
        <w:rPr>
          <w:rFonts w:ascii="Arial" w:hAnsi="Arial" w:cs="Arial"/>
        </w:rPr>
        <w:t>nkormányzat kötelezettségeit tartalmazó fejezet 4. pontja az alábbiakat tartalmazza: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„Az Önkormányzat az adott évre vonatkozó támogatást havonta, a hónap 5. napjáig időarányosan, egyenlő részletekben teljesíti a Színház számlájára.”.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</w:p>
    <w:p w:rsidR="006846F3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A Színház működését, valamint az adott évad sajátosságait figyelembe véve Szombathely Megyei Jogú Város Önkormányzata minden évben meghatározza az adott évi támogatás folyósításának ütemezését.</w:t>
      </w:r>
    </w:p>
    <w:p w:rsidR="006846F3" w:rsidRDefault="006846F3" w:rsidP="006846F3">
      <w:pPr>
        <w:jc w:val="both"/>
        <w:rPr>
          <w:rFonts w:ascii="Arial" w:hAnsi="Arial" w:cs="Arial"/>
        </w:rPr>
      </w:pPr>
    </w:p>
    <w:p w:rsidR="006846F3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Színház</w:t>
      </w:r>
      <w:r w:rsidRPr="00325D36">
        <w:rPr>
          <w:rFonts w:ascii="Arial" w:hAnsi="Arial" w:cs="Arial"/>
        </w:rPr>
        <w:t xml:space="preserve"> állami támogatás</w:t>
      </w:r>
      <w:r>
        <w:rPr>
          <w:rFonts w:ascii="Arial" w:hAnsi="Arial" w:cs="Arial"/>
        </w:rPr>
        <w:t>ának összege 2015</w:t>
      </w:r>
      <w:r w:rsidRPr="00325D36">
        <w:rPr>
          <w:rFonts w:ascii="Arial" w:hAnsi="Arial" w:cs="Arial"/>
        </w:rPr>
        <w:t xml:space="preserve">. évben </w:t>
      </w:r>
      <w:r>
        <w:rPr>
          <w:rFonts w:ascii="Arial" w:hAnsi="Arial" w:cs="Arial"/>
        </w:rPr>
        <w:t>210.1</w:t>
      </w:r>
      <w:r w:rsidRPr="00E9044B">
        <w:rPr>
          <w:rFonts w:ascii="Arial" w:hAnsi="Arial" w:cs="Arial"/>
        </w:rPr>
        <w:t>00.000,-</w:t>
      </w:r>
      <w:r w:rsidRPr="00325D36">
        <w:rPr>
          <w:rFonts w:ascii="Arial" w:hAnsi="Arial" w:cs="Arial"/>
        </w:rPr>
        <w:t xml:space="preserve"> Ft, míg az önkormányzati támogatás összege </w:t>
      </w:r>
      <w:r w:rsidRPr="00E9044B">
        <w:rPr>
          <w:rFonts w:ascii="Arial" w:hAnsi="Arial" w:cs="Arial"/>
        </w:rPr>
        <w:t>165.000.000</w:t>
      </w:r>
      <w:r>
        <w:rPr>
          <w:rFonts w:ascii="Arial" w:hAnsi="Arial" w:cs="Arial"/>
        </w:rPr>
        <w:t>,-</w:t>
      </w:r>
      <w:r w:rsidRPr="00E9044B">
        <w:rPr>
          <w:rFonts w:ascii="Arial" w:hAnsi="Arial" w:cs="Arial"/>
        </w:rPr>
        <w:t xml:space="preserve"> Ft, összesen</w:t>
      </w:r>
      <w:r>
        <w:rPr>
          <w:rFonts w:ascii="Arial" w:hAnsi="Arial" w:cs="Arial"/>
        </w:rPr>
        <w:t xml:space="preserve"> 375.1</w:t>
      </w:r>
      <w:r w:rsidRPr="00E9044B">
        <w:rPr>
          <w:rFonts w:ascii="Arial" w:hAnsi="Arial" w:cs="Arial"/>
        </w:rPr>
        <w:t>00.000,- Ft.</w:t>
      </w:r>
      <w:r>
        <w:rPr>
          <w:rFonts w:ascii="Arial" w:hAnsi="Arial" w:cs="Arial"/>
        </w:rPr>
        <w:t xml:space="preserve"> Ebből az összegből 2015. </w:t>
      </w:r>
      <w:r w:rsidRPr="00434968">
        <w:rPr>
          <w:rFonts w:ascii="Arial" w:hAnsi="Arial" w:cs="Arial"/>
        </w:rPr>
        <w:t>márciusig 96.200.000,- Ft</w:t>
      </w:r>
      <w:r>
        <w:rPr>
          <w:rFonts w:ascii="Arial" w:hAnsi="Arial" w:cs="Arial"/>
        </w:rPr>
        <w:t xml:space="preserve"> már átutalásra került. </w:t>
      </w:r>
    </w:p>
    <w:p w:rsidR="006846F3" w:rsidRDefault="006846F3" w:rsidP="00684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fennmaradó </w:t>
      </w:r>
      <w:r w:rsidRPr="00434968">
        <w:rPr>
          <w:rFonts w:ascii="Arial" w:hAnsi="Arial" w:cs="Arial"/>
        </w:rPr>
        <w:t>278.900.000,- Ft utalása</w:t>
      </w:r>
      <w:r>
        <w:rPr>
          <w:rFonts w:ascii="Arial" w:hAnsi="Arial" w:cs="Arial"/>
        </w:rPr>
        <w:t xml:space="preserve"> - a Színház által megfogalmazottak szerint - az alábbi ütemezésben javasolt. </w:t>
      </w:r>
    </w:p>
    <w:p w:rsidR="006846F3" w:rsidRPr="00325D36" w:rsidRDefault="006846F3" w:rsidP="00047BA8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25D3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25D36">
        <w:rPr>
          <w:rFonts w:ascii="Arial" w:hAnsi="Arial" w:cs="Arial"/>
        </w:rPr>
        <w:t xml:space="preserve">Támogatási </w:t>
      </w:r>
      <w:r>
        <w:rPr>
          <w:rFonts w:ascii="Arial" w:hAnsi="Arial" w:cs="Arial"/>
        </w:rPr>
        <w:t>összeg</w:t>
      </w:r>
      <w:r w:rsidRPr="00325D36">
        <w:rPr>
          <w:rFonts w:ascii="Arial" w:hAnsi="Arial" w:cs="Arial"/>
        </w:rPr>
        <w:tab/>
        <w:t xml:space="preserve">     </w:t>
      </w:r>
    </w:p>
    <w:p w:rsidR="006846F3" w:rsidRDefault="006846F3" w:rsidP="006846F3">
      <w:pPr>
        <w:jc w:val="both"/>
        <w:rPr>
          <w:rFonts w:ascii="Arial" w:hAnsi="Arial" w:cs="Arial"/>
        </w:rPr>
      </w:pPr>
    </w:p>
    <w:p w:rsidR="006846F3" w:rsidRDefault="006846F3" w:rsidP="006846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2015. április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34.000.000,-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május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  <w:t>40.0</w:t>
      </w:r>
      <w:r w:rsidRPr="00325D36">
        <w:rPr>
          <w:rFonts w:ascii="Arial" w:hAnsi="Arial" w:cs="Arial"/>
        </w:rPr>
        <w:t>00.000,-</w:t>
      </w:r>
      <w:r w:rsidRPr="00325D36">
        <w:rPr>
          <w:rFonts w:ascii="Arial" w:hAnsi="Arial" w:cs="Arial"/>
        </w:rPr>
        <w:tab/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június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40.0</w:t>
      </w:r>
      <w:r w:rsidRPr="00325D36">
        <w:rPr>
          <w:rFonts w:ascii="Arial" w:hAnsi="Arial" w:cs="Arial"/>
        </w:rPr>
        <w:t>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július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  <w:r w:rsidRPr="00325D36">
        <w:rPr>
          <w:rFonts w:ascii="Arial" w:hAnsi="Arial" w:cs="Arial"/>
        </w:rPr>
        <w:t>.000.000,-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augusztus 5. napjáig</w:t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35</w:t>
      </w:r>
      <w:r w:rsidRPr="00325D36">
        <w:rPr>
          <w:rFonts w:ascii="Arial" w:hAnsi="Arial" w:cs="Arial"/>
        </w:rPr>
        <w:t>.000.000,-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szeptember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>36.000.000,-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október 5. napjái</w:t>
      </w:r>
      <w:r w:rsidRPr="00325D36">
        <w:rPr>
          <w:rFonts w:ascii="Arial" w:hAnsi="Arial" w:cs="Arial"/>
        </w:rPr>
        <w:t>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33.</w:t>
      </w:r>
      <w:r w:rsidRPr="00325D36">
        <w:rPr>
          <w:rFonts w:ascii="Arial" w:hAnsi="Arial" w:cs="Arial"/>
        </w:rPr>
        <w:t>000.000,-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november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6</w:t>
      </w:r>
      <w:r w:rsidRPr="00325D36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325D36">
        <w:rPr>
          <w:rFonts w:ascii="Arial" w:hAnsi="Arial" w:cs="Arial"/>
        </w:rPr>
        <w:t>00.000,-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5. december 5. </w:t>
      </w:r>
      <w:proofErr w:type="gramStart"/>
      <w:r>
        <w:rPr>
          <w:rFonts w:ascii="Arial" w:hAnsi="Arial" w:cs="Arial"/>
        </w:rPr>
        <w:t>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 xml:space="preserve">  5</w:t>
      </w:r>
      <w:proofErr w:type="gramEnd"/>
      <w:r w:rsidRPr="00325D36">
        <w:rPr>
          <w:rFonts w:ascii="Arial" w:hAnsi="Arial" w:cs="Arial"/>
        </w:rPr>
        <w:t>.500.000,-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</w:p>
    <w:p w:rsidR="006846F3" w:rsidRDefault="006846F3" w:rsidP="006846F3">
      <w:pPr>
        <w:jc w:val="both"/>
        <w:rPr>
          <w:rFonts w:ascii="Arial" w:hAnsi="Arial" w:cs="Arial"/>
        </w:rPr>
      </w:pP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 xml:space="preserve">A megállapodás módosításának tervezete az előterjesztés </w:t>
      </w:r>
      <w:r w:rsidR="0051174A">
        <w:rPr>
          <w:rFonts w:ascii="Arial" w:hAnsi="Arial" w:cs="Arial"/>
        </w:rPr>
        <w:t xml:space="preserve">5. számú </w:t>
      </w:r>
      <w:r w:rsidRPr="00325D36">
        <w:rPr>
          <w:rFonts w:ascii="Arial" w:hAnsi="Arial" w:cs="Arial"/>
        </w:rPr>
        <w:t>mellékletét képezi.</w:t>
      </w:r>
    </w:p>
    <w:p w:rsidR="006846F3" w:rsidRPr="00325D36" w:rsidRDefault="006846F3" w:rsidP="006846F3">
      <w:pPr>
        <w:jc w:val="both"/>
        <w:rPr>
          <w:rFonts w:ascii="Arial" w:hAnsi="Arial" w:cs="Arial"/>
        </w:rPr>
      </w:pP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6846F3" w:rsidRPr="00E64697" w:rsidRDefault="006846F3" w:rsidP="006846F3">
      <w:pPr>
        <w:jc w:val="both"/>
        <w:rPr>
          <w:rFonts w:ascii="Arial" w:hAnsi="Arial" w:cs="Arial"/>
          <w:b/>
        </w:rPr>
      </w:pPr>
    </w:p>
    <w:p w:rsidR="00E64697" w:rsidRDefault="00E64697" w:rsidP="00603597">
      <w:pPr>
        <w:jc w:val="both"/>
        <w:rPr>
          <w:rFonts w:ascii="Arial" w:hAnsi="Arial" w:cs="Arial"/>
        </w:rPr>
      </w:pPr>
    </w:p>
    <w:p w:rsidR="008E2771" w:rsidRPr="00FF3516" w:rsidRDefault="008E2771" w:rsidP="00603597">
      <w:pPr>
        <w:jc w:val="both"/>
        <w:rPr>
          <w:rFonts w:ascii="Arial" w:hAnsi="Arial" w:cs="Arial"/>
        </w:rPr>
      </w:pPr>
    </w:p>
    <w:p w:rsidR="00DC3FB0" w:rsidRDefault="00DC3FB0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5</w:t>
      </w:r>
      <w:r w:rsidRPr="00FF3516">
        <w:rPr>
          <w:rFonts w:ascii="Arial" w:hAnsi="Arial" w:cs="Arial"/>
          <w:b/>
        </w:rPr>
        <w:t xml:space="preserve">. </w:t>
      </w:r>
      <w:r w:rsidR="00A25D83">
        <w:rPr>
          <w:rFonts w:ascii="Arial" w:hAnsi="Arial" w:cs="Arial"/>
          <w:b/>
        </w:rPr>
        <w:t>április</w:t>
      </w:r>
      <w:r w:rsidRPr="00FF3516">
        <w:rPr>
          <w:rFonts w:ascii="Arial" w:hAnsi="Arial" w:cs="Arial"/>
          <w:b/>
        </w:rPr>
        <w:t xml:space="preserve">   </w:t>
      </w:r>
      <w:proofErr w:type="gramStart"/>
      <w:r w:rsidRPr="00FF3516">
        <w:rPr>
          <w:rFonts w:ascii="Arial" w:hAnsi="Arial" w:cs="Arial"/>
          <w:b/>
        </w:rPr>
        <w:t>„       ”</w:t>
      </w:r>
      <w:proofErr w:type="gramEnd"/>
    </w:p>
    <w:p w:rsidR="008E2771" w:rsidRPr="00FF3516" w:rsidRDefault="008E2771" w:rsidP="00603597">
      <w:pPr>
        <w:jc w:val="both"/>
        <w:rPr>
          <w:rFonts w:ascii="Arial" w:hAnsi="Arial" w:cs="Arial"/>
          <w:b/>
        </w:rPr>
      </w:pPr>
    </w:p>
    <w:p w:rsidR="00C4183D" w:rsidRDefault="00DC3FB0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</w:p>
    <w:p w:rsidR="00DC3FB0" w:rsidRPr="00FF3516" w:rsidRDefault="00DC3FB0" w:rsidP="00C4183D">
      <w:pPr>
        <w:ind w:left="5664" w:firstLine="708"/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(: Dr. </w:t>
      </w:r>
      <w:r>
        <w:rPr>
          <w:rFonts w:ascii="Arial" w:hAnsi="Arial" w:cs="Arial"/>
          <w:b/>
        </w:rPr>
        <w:t xml:space="preserve">Puskás </w:t>
      </w:r>
      <w:proofErr w:type="gramStart"/>
      <w:r>
        <w:rPr>
          <w:rFonts w:ascii="Arial" w:hAnsi="Arial" w:cs="Arial"/>
          <w:b/>
        </w:rPr>
        <w:t>Tivadar</w:t>
      </w:r>
      <w:r w:rsidR="00A25D83">
        <w:rPr>
          <w:rFonts w:ascii="Arial" w:hAnsi="Arial" w:cs="Arial"/>
          <w:b/>
        </w:rPr>
        <w:t xml:space="preserve"> </w:t>
      </w:r>
      <w:r w:rsidRPr="00FF3516">
        <w:rPr>
          <w:rFonts w:ascii="Arial" w:hAnsi="Arial" w:cs="Arial"/>
          <w:b/>
        </w:rPr>
        <w:t>:</w:t>
      </w:r>
      <w:proofErr w:type="gramEnd"/>
      <w:r w:rsidRPr="00FF3516">
        <w:rPr>
          <w:rFonts w:ascii="Arial" w:hAnsi="Arial" w:cs="Arial"/>
          <w:b/>
        </w:rPr>
        <w:t>)</w:t>
      </w:r>
    </w:p>
    <w:p w:rsidR="00C4183D" w:rsidRDefault="00C4183D" w:rsidP="00603597">
      <w:pPr>
        <w:pStyle w:val="Cm"/>
        <w:rPr>
          <w:rFonts w:ascii="Arial" w:hAnsi="Arial" w:cs="Arial"/>
        </w:rPr>
      </w:pPr>
    </w:p>
    <w:p w:rsidR="008E2771" w:rsidRDefault="008E2771" w:rsidP="00733213">
      <w:pPr>
        <w:jc w:val="center"/>
        <w:rPr>
          <w:rFonts w:ascii="Arial" w:hAnsi="Arial" w:cs="Arial"/>
          <w:b/>
        </w:rPr>
      </w:pPr>
    </w:p>
    <w:p w:rsidR="00733213" w:rsidRPr="007055F5" w:rsidRDefault="00733213" w:rsidP="00733213">
      <w:pPr>
        <w:jc w:val="center"/>
        <w:rPr>
          <w:rFonts w:ascii="Arial" w:hAnsi="Arial" w:cs="Arial"/>
          <w:b/>
        </w:rPr>
      </w:pPr>
      <w:r w:rsidRPr="007055F5">
        <w:rPr>
          <w:rFonts w:ascii="Arial" w:hAnsi="Arial" w:cs="Arial"/>
          <w:b/>
        </w:rPr>
        <w:t>I.</w:t>
      </w:r>
    </w:p>
    <w:p w:rsidR="006E167A" w:rsidRDefault="006E167A" w:rsidP="00603597">
      <w:pPr>
        <w:pStyle w:val="Cm"/>
        <w:rPr>
          <w:rFonts w:ascii="Arial" w:hAnsi="Arial" w:cs="Arial"/>
        </w:rPr>
      </w:pPr>
    </w:p>
    <w:p w:rsidR="00DC3FB0" w:rsidRPr="00FF3516" w:rsidRDefault="00DC3FB0" w:rsidP="00603597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DC3FB0" w:rsidRPr="00FF3516" w:rsidRDefault="00DC3FB0" w:rsidP="006035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</w:t>
      </w:r>
      <w:r w:rsidRPr="00FF3516">
        <w:rPr>
          <w:rFonts w:ascii="Arial" w:hAnsi="Arial" w:cs="Arial"/>
          <w:b/>
          <w:u w:val="single"/>
        </w:rPr>
        <w:t>I</w:t>
      </w:r>
      <w:r w:rsidR="00A25D83">
        <w:rPr>
          <w:rFonts w:ascii="Arial" w:hAnsi="Arial" w:cs="Arial"/>
          <w:b/>
          <w:u w:val="single"/>
        </w:rPr>
        <w:t>V</w:t>
      </w:r>
      <w:r w:rsidRPr="00FF3516">
        <w:rPr>
          <w:rFonts w:ascii="Arial" w:hAnsi="Arial" w:cs="Arial"/>
          <w:b/>
          <w:u w:val="single"/>
        </w:rPr>
        <w:t xml:space="preserve">. </w:t>
      </w:r>
      <w:r w:rsidR="00A25D83">
        <w:rPr>
          <w:rFonts w:ascii="Arial" w:hAnsi="Arial" w:cs="Arial"/>
          <w:b/>
          <w:u w:val="single"/>
        </w:rPr>
        <w:t>16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DC3FB0" w:rsidRDefault="00DC3FB0" w:rsidP="00603597">
      <w:pPr>
        <w:jc w:val="both"/>
        <w:rPr>
          <w:rFonts w:ascii="Arial" w:hAnsi="Arial" w:cs="Arial"/>
          <w:b/>
          <w:u w:val="single"/>
        </w:rPr>
      </w:pPr>
    </w:p>
    <w:p w:rsidR="00CD4B45" w:rsidRDefault="00CD4B45" w:rsidP="007055F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055F5">
        <w:rPr>
          <w:rFonts w:ascii="Arial" w:hAnsi="Arial" w:cs="Arial"/>
          <w:sz w:val="24"/>
          <w:szCs w:val="24"/>
        </w:rPr>
        <w:t xml:space="preserve">A Közgyűlés a Szombathelyi Egyházmegyei Karitász részére 2015. évben </w:t>
      </w:r>
      <w:r w:rsidR="00692699">
        <w:rPr>
          <w:rFonts w:ascii="Arial" w:hAnsi="Arial" w:cs="Arial"/>
          <w:sz w:val="24"/>
          <w:szCs w:val="24"/>
        </w:rPr>
        <w:t xml:space="preserve">29.000.000,- </w:t>
      </w:r>
      <w:r w:rsidRPr="007055F5">
        <w:rPr>
          <w:rFonts w:ascii="Arial" w:hAnsi="Arial" w:cs="Arial"/>
          <w:sz w:val="24"/>
          <w:szCs w:val="24"/>
        </w:rPr>
        <w:t>Ft összegű önkormányzati támogatást biztosít.</w:t>
      </w:r>
    </w:p>
    <w:p w:rsidR="00CB21A2" w:rsidRDefault="00CB21A2" w:rsidP="00CB21A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684D1B" w:rsidRDefault="00684D1B" w:rsidP="007055F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055F5">
        <w:rPr>
          <w:rFonts w:ascii="Arial" w:hAnsi="Arial" w:cs="Arial"/>
          <w:sz w:val="24"/>
          <w:szCs w:val="24"/>
        </w:rPr>
        <w:t xml:space="preserve">A Közgyűlés Szombathely Megyei Jogú Város Önkormányzatának a </w:t>
      </w:r>
      <w:r w:rsidRPr="007055F5">
        <w:rPr>
          <w:rFonts w:ascii="Arial" w:hAnsi="Arial"/>
          <w:sz w:val="24"/>
          <w:szCs w:val="24"/>
        </w:rPr>
        <w:t>Szombathelyi Egyházmegyei Karitásszal</w:t>
      </w:r>
      <w:r w:rsidR="00FE2EB9" w:rsidRPr="007055F5">
        <w:rPr>
          <w:rFonts w:ascii="Arial" w:hAnsi="Arial"/>
          <w:sz w:val="24"/>
          <w:szCs w:val="24"/>
        </w:rPr>
        <w:t>,</w:t>
      </w:r>
      <w:r w:rsidR="00D36A26" w:rsidRPr="007055F5">
        <w:rPr>
          <w:rFonts w:ascii="Arial" w:hAnsi="Arial"/>
          <w:sz w:val="24"/>
          <w:szCs w:val="24"/>
        </w:rPr>
        <w:t xml:space="preserve"> a SAVARIA REHAB-TEAM Szociális Szolgáltató és Foglalkoztatási Közhasznú Nonprofit </w:t>
      </w:r>
      <w:proofErr w:type="spellStart"/>
      <w:r w:rsidR="00D36A26" w:rsidRPr="007055F5">
        <w:rPr>
          <w:rFonts w:ascii="Arial" w:hAnsi="Arial"/>
          <w:sz w:val="24"/>
          <w:szCs w:val="24"/>
        </w:rPr>
        <w:t>Kft-vel</w:t>
      </w:r>
      <w:proofErr w:type="spellEnd"/>
      <w:r w:rsidR="00D36A26" w:rsidRPr="007055F5">
        <w:rPr>
          <w:rFonts w:ascii="Arial" w:hAnsi="Arial"/>
          <w:sz w:val="24"/>
          <w:szCs w:val="24"/>
        </w:rPr>
        <w:t xml:space="preserve">, valamint a Regionális Szociális </w:t>
      </w:r>
      <w:r w:rsidR="00D36A26" w:rsidRPr="00CB21A2">
        <w:rPr>
          <w:rFonts w:ascii="Arial" w:hAnsi="Arial" w:cs="Arial"/>
          <w:sz w:val="24"/>
          <w:szCs w:val="24"/>
        </w:rPr>
        <w:t xml:space="preserve">Forrásközpont Közhasznú Nonprofit </w:t>
      </w:r>
      <w:proofErr w:type="spellStart"/>
      <w:r w:rsidR="00D36A26" w:rsidRPr="00CB21A2">
        <w:rPr>
          <w:rFonts w:ascii="Arial" w:hAnsi="Arial" w:cs="Arial"/>
          <w:sz w:val="24"/>
          <w:szCs w:val="24"/>
        </w:rPr>
        <w:t>Kft.-vel</w:t>
      </w:r>
      <w:proofErr w:type="spellEnd"/>
      <w:r w:rsidR="00D36A26" w:rsidRPr="00CB21A2">
        <w:rPr>
          <w:rFonts w:ascii="Arial" w:hAnsi="Arial" w:cs="Arial"/>
          <w:sz w:val="24"/>
          <w:szCs w:val="24"/>
        </w:rPr>
        <w:t xml:space="preserve"> </w:t>
      </w:r>
      <w:r w:rsidRPr="00CB21A2">
        <w:rPr>
          <w:rFonts w:ascii="Arial" w:hAnsi="Arial" w:cs="Arial"/>
          <w:sz w:val="24"/>
          <w:szCs w:val="24"/>
        </w:rPr>
        <w:t>kötött ellátási szerződés módosítását az előterjesztés melléklete szerinti tartalommal jóváhagyja.</w:t>
      </w:r>
    </w:p>
    <w:p w:rsidR="00684D1B" w:rsidRDefault="00684D1B" w:rsidP="007055F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055F5">
        <w:rPr>
          <w:rFonts w:ascii="Arial" w:hAnsi="Arial" w:cs="Arial"/>
        </w:rPr>
        <w:t>A Közgyűlés felhatalmazza a polgármestert a módosításokkal egységes szerkezetbe foglalt ellátási szerződés</w:t>
      </w:r>
      <w:r w:rsidR="00D36A26" w:rsidRPr="007055F5">
        <w:rPr>
          <w:rFonts w:ascii="Arial" w:hAnsi="Arial" w:cs="Arial"/>
        </w:rPr>
        <w:t>ek</w:t>
      </w:r>
      <w:r w:rsidRPr="007055F5">
        <w:rPr>
          <w:rFonts w:ascii="Arial" w:hAnsi="Arial" w:cs="Arial"/>
        </w:rPr>
        <w:t xml:space="preserve"> aláírására.</w:t>
      </w:r>
    </w:p>
    <w:p w:rsidR="00520BD5" w:rsidRPr="007055F5" w:rsidRDefault="00520BD5" w:rsidP="00520BD5">
      <w:pPr>
        <w:ind w:left="720"/>
        <w:jc w:val="both"/>
        <w:rPr>
          <w:rFonts w:ascii="Arial" w:hAnsi="Arial" w:cs="Arial"/>
        </w:rPr>
      </w:pPr>
    </w:p>
    <w:p w:rsidR="00520BD5" w:rsidRPr="00520BD5" w:rsidRDefault="00520BD5" w:rsidP="00520BD5">
      <w:pPr>
        <w:pStyle w:val="Listaszerbekezds"/>
        <w:tabs>
          <w:tab w:val="left" w:pos="1080"/>
        </w:tabs>
        <w:jc w:val="both"/>
        <w:rPr>
          <w:rFonts w:ascii="Arial" w:hAnsi="Arial" w:cs="Arial"/>
        </w:rPr>
      </w:pPr>
      <w:r w:rsidRPr="00520BD5">
        <w:rPr>
          <w:rFonts w:ascii="Arial" w:hAnsi="Arial" w:cs="Arial"/>
          <w:b/>
          <w:u w:val="single"/>
        </w:rPr>
        <w:t>Felelős</w:t>
      </w:r>
      <w:proofErr w:type="gramStart"/>
      <w:r w:rsidRPr="00520BD5">
        <w:rPr>
          <w:rFonts w:ascii="Arial" w:hAnsi="Arial" w:cs="Arial"/>
          <w:b/>
          <w:u w:val="single"/>
        </w:rPr>
        <w:t>:</w:t>
      </w:r>
      <w:r w:rsidRPr="00520BD5">
        <w:rPr>
          <w:rFonts w:ascii="Arial" w:hAnsi="Arial" w:cs="Arial"/>
          <w:b/>
        </w:rPr>
        <w:t xml:space="preserve">  </w:t>
      </w:r>
      <w:r w:rsidRPr="00520BD5">
        <w:rPr>
          <w:rFonts w:ascii="Arial" w:hAnsi="Arial" w:cs="Arial"/>
          <w:b/>
        </w:rPr>
        <w:tab/>
      </w:r>
      <w:r w:rsidRPr="00520BD5">
        <w:rPr>
          <w:rFonts w:ascii="Arial" w:hAnsi="Arial" w:cs="Arial"/>
        </w:rPr>
        <w:t>Dr.</w:t>
      </w:r>
      <w:proofErr w:type="gramEnd"/>
      <w:r w:rsidRPr="00520BD5">
        <w:rPr>
          <w:rFonts w:ascii="Arial" w:hAnsi="Arial" w:cs="Arial"/>
        </w:rPr>
        <w:t xml:space="preserve"> Puskás Tivadar polgármester</w:t>
      </w:r>
    </w:p>
    <w:p w:rsidR="00520BD5" w:rsidRPr="00520BD5" w:rsidRDefault="00520BD5" w:rsidP="00520BD5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 xml:space="preserve">Koczka Tibor alpolgármester </w:t>
      </w:r>
    </w:p>
    <w:p w:rsidR="00520BD5" w:rsidRPr="00520BD5" w:rsidRDefault="00520BD5" w:rsidP="00520BD5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20BD5">
        <w:rPr>
          <w:rFonts w:ascii="Arial" w:hAnsi="Arial" w:cs="Arial"/>
          <w:bCs/>
        </w:rPr>
        <w:t>Molnár Miklós alpolgármester</w:t>
      </w:r>
    </w:p>
    <w:p w:rsidR="00520BD5" w:rsidRPr="00520BD5" w:rsidRDefault="00520BD5" w:rsidP="00520BD5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>Dr. Károlyi Ákos jegyzői feladatokat ellátó aljegyző</w:t>
      </w:r>
    </w:p>
    <w:p w:rsidR="00520BD5" w:rsidRPr="00520BD5" w:rsidRDefault="00520BD5" w:rsidP="00520BD5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 xml:space="preserve">/a végrehajtás előkészítéséért: </w:t>
      </w:r>
    </w:p>
    <w:p w:rsidR="00520BD5" w:rsidRPr="00520BD5" w:rsidRDefault="00520BD5" w:rsidP="00520BD5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>Dr. Bencsics Enikő, az Egészségügyi és Közszolgálati Osztály vezetője</w:t>
      </w:r>
    </w:p>
    <w:p w:rsidR="00520BD5" w:rsidRDefault="00520BD5" w:rsidP="00520BD5">
      <w:pPr>
        <w:pStyle w:val="Listaszerbekezds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 xml:space="preserve">Stéger Gábor, a Közgazdasági és Adó Osztály vezetője, </w:t>
      </w:r>
    </w:p>
    <w:p w:rsidR="00520BD5" w:rsidRPr="00520BD5" w:rsidRDefault="00520BD5" w:rsidP="00520BD5">
      <w:pPr>
        <w:pStyle w:val="Listaszerbekezds"/>
        <w:tabs>
          <w:tab w:val="left" w:pos="1080"/>
        </w:tabs>
        <w:jc w:val="both"/>
        <w:rPr>
          <w:rFonts w:ascii="Arial" w:hAnsi="Arial"/>
        </w:rPr>
      </w:pPr>
      <w:r>
        <w:rPr>
          <w:rFonts w:ascii="Arial" w:hAnsi="Arial" w:cs="Arial"/>
          <w:bCs/>
        </w:rPr>
        <w:lastRenderedPageBreak/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520BD5">
        <w:rPr>
          <w:rFonts w:ascii="Arial" w:hAnsi="Arial" w:cs="Arial"/>
          <w:bCs/>
        </w:rPr>
        <w:t>Tuczainé</w:t>
      </w:r>
      <w:proofErr w:type="spellEnd"/>
      <w:r w:rsidRPr="00520BD5">
        <w:rPr>
          <w:rFonts w:ascii="Arial" w:hAnsi="Arial" w:cs="Arial"/>
          <w:bCs/>
        </w:rPr>
        <w:t xml:space="preserve"> Régvári Marietta, a </w:t>
      </w:r>
      <w:r w:rsidRPr="00520BD5">
        <w:rPr>
          <w:rFonts w:ascii="Arial" w:hAnsi="Arial"/>
        </w:rPr>
        <w:t>Szombathelyi Egyházmegyei Karitász igazgatója,</w:t>
      </w:r>
    </w:p>
    <w:p w:rsidR="00520BD5" w:rsidRDefault="00520BD5" w:rsidP="00520BD5">
      <w:pPr>
        <w:pStyle w:val="Listaszerbekezds"/>
        <w:tabs>
          <w:tab w:val="left" w:pos="1080"/>
        </w:tabs>
        <w:ind w:left="2124"/>
        <w:jc w:val="both"/>
        <w:rPr>
          <w:rFonts w:ascii="Arial" w:hAnsi="Arial" w:cs="Arial"/>
        </w:rPr>
      </w:pPr>
      <w:r w:rsidRPr="00520BD5">
        <w:rPr>
          <w:rFonts w:ascii="Arial" w:hAnsi="Arial" w:cs="Arial"/>
        </w:rPr>
        <w:t>Bujtás Edit, a SAVARIA REHAB-TEAM Közhasznú Nonprofit Kft. ügyvezető igazgatója,</w:t>
      </w:r>
    </w:p>
    <w:p w:rsidR="00520BD5" w:rsidRDefault="00520BD5" w:rsidP="00520BD5">
      <w:pPr>
        <w:pStyle w:val="Listaszerbekezds"/>
        <w:tabs>
          <w:tab w:val="left" w:pos="1080"/>
        </w:tabs>
        <w:ind w:left="2124"/>
        <w:jc w:val="both"/>
        <w:rPr>
          <w:rFonts w:ascii="Arial" w:hAnsi="Arial" w:cs="Arial"/>
        </w:rPr>
      </w:pPr>
      <w:r w:rsidRPr="00D36A26">
        <w:rPr>
          <w:rFonts w:ascii="Arial" w:hAnsi="Arial" w:cs="Arial"/>
        </w:rPr>
        <w:t>Dr. Horváthné Németh Klára, a Regionális Szociális Forrásközpont Közhasznú Nonprofit Kft. ügyvezető igazgatója</w:t>
      </w:r>
      <w:r>
        <w:rPr>
          <w:rFonts w:ascii="Arial" w:hAnsi="Arial" w:cs="Arial"/>
        </w:rPr>
        <w:t>,/</w:t>
      </w:r>
    </w:p>
    <w:p w:rsidR="00520BD5" w:rsidRPr="00FF3516" w:rsidRDefault="00520BD5" w:rsidP="00520BD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 w:rsidR="00047BA8">
        <w:rPr>
          <w:rFonts w:ascii="Arial" w:hAnsi="Arial" w:cs="Arial"/>
          <w:b/>
          <w:bCs/>
        </w:rPr>
        <w:tab/>
      </w:r>
      <w:r w:rsidRPr="00684D1B">
        <w:rPr>
          <w:rFonts w:ascii="Arial" w:hAnsi="Arial" w:cs="Arial"/>
          <w:bCs/>
        </w:rPr>
        <w:t>2015.</w:t>
      </w:r>
      <w:proofErr w:type="gramEnd"/>
      <w:r w:rsidRPr="00684D1B">
        <w:rPr>
          <w:rFonts w:ascii="Arial" w:hAnsi="Arial" w:cs="Arial"/>
          <w:bCs/>
        </w:rPr>
        <w:t xml:space="preserve"> áprilisi közgyűlés </w:t>
      </w:r>
      <w:r w:rsidR="00865CBB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1. és 2. pont vonatkozásában) </w:t>
      </w:r>
    </w:p>
    <w:p w:rsidR="00520BD5" w:rsidRDefault="00520BD5" w:rsidP="00520BD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7BA8">
        <w:rPr>
          <w:rFonts w:ascii="Arial" w:hAnsi="Arial" w:cs="Arial"/>
        </w:rPr>
        <w:tab/>
      </w:r>
      <w:r w:rsidRPr="00684D1B">
        <w:rPr>
          <w:rFonts w:ascii="Arial" w:hAnsi="Arial" w:cs="Arial"/>
        </w:rPr>
        <w:t xml:space="preserve">2015. május 15. </w:t>
      </w:r>
      <w:r w:rsidR="00865CBB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 3. pont vonatkozásában) </w:t>
      </w:r>
    </w:p>
    <w:p w:rsidR="007055F5" w:rsidRDefault="007055F5" w:rsidP="007055F5">
      <w:pPr>
        <w:jc w:val="center"/>
        <w:rPr>
          <w:rFonts w:ascii="Arial" w:hAnsi="Arial" w:cs="Arial"/>
        </w:rPr>
      </w:pPr>
    </w:p>
    <w:p w:rsidR="00DC3FB0" w:rsidRDefault="007055F5" w:rsidP="007055F5">
      <w:pPr>
        <w:jc w:val="center"/>
        <w:rPr>
          <w:rFonts w:ascii="Arial" w:hAnsi="Arial" w:cs="Arial"/>
          <w:b/>
        </w:rPr>
      </w:pPr>
      <w:r w:rsidRPr="00E906EB">
        <w:rPr>
          <w:rFonts w:ascii="Arial" w:hAnsi="Arial" w:cs="Arial"/>
          <w:b/>
        </w:rPr>
        <w:t>II.</w:t>
      </w:r>
    </w:p>
    <w:p w:rsidR="00047BA8" w:rsidRDefault="00047BA8" w:rsidP="007055F5">
      <w:pPr>
        <w:jc w:val="center"/>
        <w:rPr>
          <w:rFonts w:ascii="Arial" w:hAnsi="Arial" w:cs="Arial"/>
          <w:b/>
        </w:rPr>
      </w:pPr>
    </w:p>
    <w:p w:rsidR="00733213" w:rsidRPr="00FF3516" w:rsidRDefault="00733213" w:rsidP="00733213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733213" w:rsidRPr="00FF3516" w:rsidRDefault="00733213" w:rsidP="007332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</w:t>
      </w:r>
      <w:r w:rsidRPr="00FF351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V</w:t>
      </w:r>
      <w:r w:rsidRPr="00FF35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16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733213" w:rsidRPr="00E906EB" w:rsidRDefault="00733213" w:rsidP="007055F5">
      <w:pPr>
        <w:jc w:val="center"/>
        <w:rPr>
          <w:rFonts w:ascii="Arial" w:hAnsi="Arial" w:cs="Arial"/>
          <w:b/>
        </w:rPr>
      </w:pPr>
    </w:p>
    <w:p w:rsidR="007055F5" w:rsidRPr="007055F5" w:rsidRDefault="007055F5" w:rsidP="007055F5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55F5">
        <w:rPr>
          <w:rFonts w:ascii="Arial" w:hAnsi="Arial" w:cs="Arial"/>
          <w:sz w:val="24"/>
          <w:szCs w:val="24"/>
        </w:rPr>
        <w:t xml:space="preserve"> Szombathely  Megyei Jogú Város Közgyűlése az Önkormányzat és a Herényi Kulturális és Sport Egyesület között 2008. június </w:t>
      </w:r>
      <w:proofErr w:type="gramStart"/>
      <w:r w:rsidRPr="007055F5">
        <w:rPr>
          <w:rFonts w:ascii="Arial" w:hAnsi="Arial" w:cs="Arial"/>
          <w:sz w:val="24"/>
          <w:szCs w:val="24"/>
        </w:rPr>
        <w:t>6-án</w:t>
      </w:r>
      <w:proofErr w:type="gramEnd"/>
      <w:r w:rsidRPr="007055F5">
        <w:rPr>
          <w:rFonts w:ascii="Arial" w:hAnsi="Arial" w:cs="Arial"/>
          <w:sz w:val="24"/>
          <w:szCs w:val="24"/>
        </w:rPr>
        <w:t xml:space="preserve"> napján létrejött feladat-ellátási megállapodást az előterjesztés melléklete szerinti tartalommal módosítja.   </w:t>
      </w:r>
    </w:p>
    <w:p w:rsidR="007055F5" w:rsidRPr="00CB21A2" w:rsidRDefault="007055F5" w:rsidP="007055F5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7055F5" w:rsidRPr="007055F5" w:rsidRDefault="007055F5" w:rsidP="007055F5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7055F5">
        <w:rPr>
          <w:rFonts w:ascii="Arial" w:hAnsi="Arial" w:cs="Arial"/>
          <w:sz w:val="24"/>
          <w:szCs w:val="24"/>
        </w:rPr>
        <w:t xml:space="preserve"> A Közgyűlés felhatalmazza a polgármestert a módosított feladat-ellátási megállapodás aláírására.</w:t>
      </w:r>
    </w:p>
    <w:p w:rsidR="007055F5" w:rsidRDefault="007055F5" w:rsidP="007055F5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8E2771" w:rsidRPr="006335E8" w:rsidRDefault="008E2771" w:rsidP="006335E8">
      <w:pPr>
        <w:tabs>
          <w:tab w:val="left" w:pos="1080"/>
        </w:tabs>
        <w:jc w:val="both"/>
        <w:rPr>
          <w:rFonts w:ascii="Arial" w:hAnsi="Arial" w:cs="Arial"/>
        </w:rPr>
      </w:pPr>
      <w:r w:rsidRPr="006335E8">
        <w:rPr>
          <w:rFonts w:ascii="Arial" w:hAnsi="Arial" w:cs="Arial"/>
          <w:b/>
          <w:u w:val="single"/>
        </w:rPr>
        <w:t>Felelős</w:t>
      </w:r>
      <w:proofErr w:type="gramStart"/>
      <w:r w:rsidRPr="006335E8">
        <w:rPr>
          <w:rFonts w:ascii="Arial" w:hAnsi="Arial" w:cs="Arial"/>
          <w:b/>
          <w:u w:val="single"/>
        </w:rPr>
        <w:t>:</w:t>
      </w:r>
      <w:r w:rsidRPr="006335E8">
        <w:rPr>
          <w:rFonts w:ascii="Arial" w:hAnsi="Arial" w:cs="Arial"/>
          <w:b/>
        </w:rPr>
        <w:t xml:space="preserve">  </w:t>
      </w:r>
      <w:r w:rsidR="006335E8">
        <w:rPr>
          <w:rFonts w:ascii="Arial" w:hAnsi="Arial" w:cs="Arial"/>
          <w:b/>
        </w:rPr>
        <w:tab/>
      </w:r>
      <w:r w:rsidR="006335E8">
        <w:rPr>
          <w:rFonts w:ascii="Arial" w:hAnsi="Arial" w:cs="Arial"/>
          <w:b/>
        </w:rPr>
        <w:tab/>
      </w:r>
      <w:r w:rsidR="006335E8">
        <w:rPr>
          <w:rFonts w:ascii="Arial" w:hAnsi="Arial" w:cs="Arial"/>
          <w:b/>
        </w:rPr>
        <w:tab/>
      </w:r>
      <w:r w:rsidRPr="006335E8">
        <w:rPr>
          <w:rFonts w:ascii="Arial" w:hAnsi="Arial" w:cs="Arial"/>
        </w:rPr>
        <w:t>Dr.</w:t>
      </w:r>
      <w:proofErr w:type="gramEnd"/>
      <w:r w:rsidRPr="006335E8">
        <w:rPr>
          <w:rFonts w:ascii="Arial" w:hAnsi="Arial" w:cs="Arial"/>
        </w:rPr>
        <w:t xml:space="preserve"> Puskás Tivadar polgármester</w:t>
      </w:r>
    </w:p>
    <w:p w:rsidR="008E2771" w:rsidRPr="00520BD5" w:rsidRDefault="008E2771" w:rsidP="008E2771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 xml:space="preserve">Koczka Tibor alpolgármester </w:t>
      </w:r>
    </w:p>
    <w:p w:rsidR="008E2771" w:rsidRPr="00520BD5" w:rsidRDefault="008E2771" w:rsidP="008E2771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20BD5">
        <w:rPr>
          <w:rFonts w:ascii="Arial" w:hAnsi="Arial" w:cs="Arial"/>
          <w:bCs/>
        </w:rPr>
        <w:t>Molnár Miklós alpolgármester</w:t>
      </w:r>
    </w:p>
    <w:p w:rsidR="008E2771" w:rsidRPr="00520BD5" w:rsidRDefault="008E2771" w:rsidP="008E2771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>Dr. Károlyi Ákos jegyzői feladatokat ellátó aljegyző</w:t>
      </w:r>
    </w:p>
    <w:p w:rsidR="008E2771" w:rsidRPr="00520BD5" w:rsidRDefault="008E2771" w:rsidP="008E2771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 xml:space="preserve">/a végrehajtás előkészítéséért: </w:t>
      </w:r>
    </w:p>
    <w:p w:rsidR="008E2771" w:rsidRPr="00520BD5" w:rsidRDefault="008E2771" w:rsidP="008E2771">
      <w:pPr>
        <w:pStyle w:val="Listaszerbekezds"/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>Dr. Bencsics Enikő, az Egészségügyi és Közszolgálati Osztály vezetője</w:t>
      </w:r>
    </w:p>
    <w:p w:rsidR="008E2771" w:rsidRDefault="008E2771" w:rsidP="008E2771">
      <w:pPr>
        <w:pStyle w:val="Listaszerbekezds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0BD5">
        <w:rPr>
          <w:rFonts w:ascii="Arial" w:hAnsi="Arial" w:cs="Arial"/>
        </w:rPr>
        <w:t xml:space="preserve">Stéger Gábor, a Közgazdasági és Adó Osztály vezetője, </w:t>
      </w:r>
    </w:p>
    <w:p w:rsidR="008E2771" w:rsidRDefault="008E2771" w:rsidP="008E2771">
      <w:pPr>
        <w:pStyle w:val="Listaszerbekezds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Szekér Tamás, a Herényi Kulturális és Sportegyesület elnöke/</w:t>
      </w:r>
    </w:p>
    <w:p w:rsidR="008E2771" w:rsidRDefault="008E2771" w:rsidP="008E277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CB4AC4" w:rsidRPr="00F4645C" w:rsidRDefault="00CB4AC4" w:rsidP="00CB4A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 w:rsidR="00047BA8">
        <w:rPr>
          <w:rFonts w:ascii="Arial" w:hAnsi="Arial" w:cs="Arial"/>
          <w:b/>
          <w:bCs/>
        </w:rPr>
        <w:tab/>
      </w:r>
      <w:r w:rsidRPr="00F4645C">
        <w:rPr>
          <w:rFonts w:ascii="Arial" w:hAnsi="Arial" w:cs="Arial"/>
          <w:bCs/>
        </w:rPr>
        <w:t>2015.</w:t>
      </w:r>
      <w:proofErr w:type="gramEnd"/>
      <w:r w:rsidRPr="00F4645C">
        <w:rPr>
          <w:rFonts w:ascii="Arial" w:hAnsi="Arial" w:cs="Arial"/>
          <w:bCs/>
        </w:rPr>
        <w:t xml:space="preserve"> április 30. (</w:t>
      </w:r>
      <w:r>
        <w:rPr>
          <w:rFonts w:ascii="Arial" w:hAnsi="Arial" w:cs="Arial"/>
          <w:bCs/>
        </w:rPr>
        <w:t xml:space="preserve">az </w:t>
      </w:r>
      <w:r w:rsidRPr="00F4645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és </w:t>
      </w:r>
      <w:r w:rsidRPr="00F4645C">
        <w:rPr>
          <w:rFonts w:ascii="Arial" w:hAnsi="Arial" w:cs="Arial"/>
          <w:bCs/>
        </w:rPr>
        <w:t>2. pont tekintetében)</w:t>
      </w:r>
      <w:r w:rsidRPr="00F4645C">
        <w:rPr>
          <w:rFonts w:ascii="Arial" w:hAnsi="Arial" w:cs="Arial"/>
          <w:bCs/>
        </w:rPr>
        <w:tab/>
      </w:r>
    </w:p>
    <w:p w:rsidR="00CB4AC4" w:rsidRPr="007055F5" w:rsidRDefault="00CB4AC4" w:rsidP="008E2771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CB21A2" w:rsidRDefault="006846F3" w:rsidP="006846F3">
      <w:pPr>
        <w:jc w:val="center"/>
        <w:rPr>
          <w:rFonts w:ascii="Arial" w:hAnsi="Arial" w:cs="Arial"/>
          <w:b/>
        </w:rPr>
      </w:pPr>
      <w:r w:rsidRPr="006846F3">
        <w:rPr>
          <w:rFonts w:ascii="Arial" w:hAnsi="Arial" w:cs="Arial"/>
          <w:b/>
        </w:rPr>
        <w:t>III.</w:t>
      </w:r>
    </w:p>
    <w:p w:rsidR="00047BA8" w:rsidRDefault="00047BA8" w:rsidP="006846F3">
      <w:pPr>
        <w:jc w:val="center"/>
        <w:rPr>
          <w:rFonts w:ascii="Arial" w:hAnsi="Arial" w:cs="Arial"/>
          <w:b/>
        </w:rPr>
      </w:pPr>
    </w:p>
    <w:p w:rsidR="00733213" w:rsidRPr="00FF3516" w:rsidRDefault="00733213" w:rsidP="00733213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733213" w:rsidRPr="00FF3516" w:rsidRDefault="00733213" w:rsidP="007332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</w:t>
      </w:r>
      <w:r w:rsidRPr="00FF351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V</w:t>
      </w:r>
      <w:r w:rsidRPr="00FF35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16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733213" w:rsidRDefault="00733213" w:rsidP="006846F3">
      <w:pPr>
        <w:jc w:val="center"/>
        <w:rPr>
          <w:rFonts w:ascii="Arial" w:hAnsi="Arial" w:cs="Arial"/>
          <w:b/>
        </w:rPr>
      </w:pPr>
    </w:p>
    <w:p w:rsidR="006846F3" w:rsidRPr="00A547FA" w:rsidRDefault="006846F3" w:rsidP="00A547F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547FA">
        <w:rPr>
          <w:rFonts w:ascii="Arial" w:hAnsi="Arial" w:cs="Arial"/>
          <w:sz w:val="24"/>
          <w:szCs w:val="24"/>
        </w:rPr>
        <w:t>A Közgyűlés a Weöres Sándor Színház Nonprofit Kft. és Szombathely Megyei Jogú Város Önkormányzata között 2008. január 11. napján kötött, a színházi feladatok ellátására szóló megállapodásban az Önkormányzat kötelezettségeit tartalmazó fejezet 4. pontját az alábbiak szerint módosítja:</w:t>
      </w:r>
    </w:p>
    <w:p w:rsidR="006846F3" w:rsidRPr="00A547FA" w:rsidRDefault="006846F3" w:rsidP="00A547FA">
      <w:pPr>
        <w:ind w:left="709" w:hanging="480"/>
        <w:jc w:val="both"/>
        <w:rPr>
          <w:rFonts w:ascii="Arial" w:hAnsi="Arial" w:cs="Arial"/>
        </w:rPr>
      </w:pPr>
      <w:r w:rsidRPr="00A547FA">
        <w:rPr>
          <w:rFonts w:ascii="Arial" w:hAnsi="Arial" w:cs="Arial"/>
        </w:rPr>
        <w:tab/>
        <w:t>„A Színház 2015. évi 375.100.000,- Ft összegű támogatásából 2015. márciusig az Önkormányzat részéről átutalásra került 96.200.000,- Ft. Az ezen felüli összeg folyósítását az Önkormányzat az alábbi részletekben teljesíti a színház részére:</w:t>
      </w:r>
    </w:p>
    <w:p w:rsidR="006846F3" w:rsidRDefault="006846F3" w:rsidP="006846F3">
      <w:pPr>
        <w:ind w:left="360"/>
        <w:jc w:val="both"/>
        <w:rPr>
          <w:rFonts w:ascii="Arial" w:hAnsi="Arial" w:cs="Arial"/>
        </w:rPr>
      </w:pPr>
    </w:p>
    <w:p w:rsidR="00C7212D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325D3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47FA">
        <w:rPr>
          <w:rFonts w:ascii="Arial" w:hAnsi="Arial" w:cs="Arial"/>
        </w:rPr>
        <w:t xml:space="preserve">  </w:t>
      </w:r>
    </w:p>
    <w:p w:rsidR="00C7212D" w:rsidRDefault="00C7212D" w:rsidP="006846F3">
      <w:pPr>
        <w:jc w:val="both"/>
        <w:rPr>
          <w:rFonts w:ascii="Arial" w:hAnsi="Arial" w:cs="Arial"/>
        </w:rPr>
      </w:pPr>
    </w:p>
    <w:p w:rsidR="006846F3" w:rsidRPr="00325D36" w:rsidRDefault="006846F3" w:rsidP="00C7212D">
      <w:pPr>
        <w:ind w:left="5664" w:firstLine="708"/>
        <w:jc w:val="both"/>
        <w:rPr>
          <w:rFonts w:ascii="Arial" w:hAnsi="Arial" w:cs="Arial"/>
        </w:rPr>
      </w:pPr>
      <w:bookmarkStart w:id="0" w:name="_GoBack"/>
      <w:bookmarkEnd w:id="0"/>
      <w:r w:rsidRPr="00325D36">
        <w:rPr>
          <w:rFonts w:ascii="Arial" w:hAnsi="Arial" w:cs="Arial"/>
        </w:rPr>
        <w:lastRenderedPageBreak/>
        <w:t xml:space="preserve">Támogatási </w:t>
      </w:r>
      <w:r>
        <w:rPr>
          <w:rFonts w:ascii="Arial" w:hAnsi="Arial" w:cs="Arial"/>
        </w:rPr>
        <w:t>összeg</w:t>
      </w:r>
      <w:r w:rsidRPr="00325D36">
        <w:rPr>
          <w:rFonts w:ascii="Arial" w:hAnsi="Arial" w:cs="Arial"/>
        </w:rPr>
        <w:tab/>
        <w:t xml:space="preserve">     </w:t>
      </w:r>
    </w:p>
    <w:p w:rsidR="006846F3" w:rsidRDefault="006846F3" w:rsidP="006846F3">
      <w:pPr>
        <w:jc w:val="both"/>
        <w:rPr>
          <w:rFonts w:ascii="Arial" w:hAnsi="Arial" w:cs="Arial"/>
        </w:rPr>
      </w:pPr>
    </w:p>
    <w:p w:rsidR="006846F3" w:rsidRDefault="006846F3" w:rsidP="00A547F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2015. április 5. napjáig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34.000.000,-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május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  <w:t>40.0</w:t>
      </w:r>
      <w:r w:rsidRPr="00325D36">
        <w:rPr>
          <w:rFonts w:ascii="Arial" w:hAnsi="Arial" w:cs="Arial"/>
        </w:rPr>
        <w:t>00.000,-</w:t>
      </w:r>
      <w:r w:rsidRPr="00325D36">
        <w:rPr>
          <w:rFonts w:ascii="Arial" w:hAnsi="Arial" w:cs="Arial"/>
        </w:rPr>
        <w:tab/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június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40.0</w:t>
      </w:r>
      <w:r w:rsidRPr="00325D36">
        <w:rPr>
          <w:rFonts w:ascii="Arial" w:hAnsi="Arial" w:cs="Arial"/>
        </w:rPr>
        <w:t>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július 5. napjáig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  <w:r w:rsidRPr="00325D36">
        <w:rPr>
          <w:rFonts w:ascii="Arial" w:hAnsi="Arial" w:cs="Arial"/>
        </w:rPr>
        <w:t>.000.000,-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augusztus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47FA">
        <w:rPr>
          <w:rFonts w:ascii="Arial" w:hAnsi="Arial" w:cs="Arial"/>
        </w:rPr>
        <w:tab/>
      </w:r>
      <w:r>
        <w:rPr>
          <w:rFonts w:ascii="Arial" w:hAnsi="Arial" w:cs="Arial"/>
        </w:rPr>
        <w:t>35</w:t>
      </w:r>
      <w:r w:rsidRPr="00325D36">
        <w:rPr>
          <w:rFonts w:ascii="Arial" w:hAnsi="Arial" w:cs="Arial"/>
        </w:rPr>
        <w:t>.000.000,-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szeptember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>36.000.000,-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október 5. napjái</w:t>
      </w:r>
      <w:r w:rsidRPr="00325D36">
        <w:rPr>
          <w:rFonts w:ascii="Arial" w:hAnsi="Arial" w:cs="Arial"/>
        </w:rPr>
        <w:t>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33.</w:t>
      </w:r>
      <w:r w:rsidRPr="00325D36">
        <w:rPr>
          <w:rFonts w:ascii="Arial" w:hAnsi="Arial" w:cs="Arial"/>
        </w:rPr>
        <w:t>000.000,-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november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="00A547FA">
        <w:rPr>
          <w:rFonts w:ascii="Arial" w:hAnsi="Arial" w:cs="Arial"/>
        </w:rPr>
        <w:tab/>
      </w:r>
      <w:r w:rsidRPr="00325D3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325D36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Pr="00325D36">
        <w:rPr>
          <w:rFonts w:ascii="Arial" w:hAnsi="Arial" w:cs="Arial"/>
        </w:rPr>
        <w:t>00.000,-</w:t>
      </w:r>
    </w:p>
    <w:p w:rsidR="006846F3" w:rsidRPr="00325D36" w:rsidRDefault="006846F3" w:rsidP="00A547FA">
      <w:pPr>
        <w:ind w:firstLine="567"/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>201</w:t>
      </w:r>
      <w:r>
        <w:rPr>
          <w:rFonts w:ascii="Arial" w:hAnsi="Arial" w:cs="Arial"/>
        </w:rPr>
        <w:t>5. december 5. napjá</w:t>
      </w:r>
      <w:r w:rsidRPr="00325D36">
        <w:rPr>
          <w:rFonts w:ascii="Arial" w:hAnsi="Arial" w:cs="Arial"/>
        </w:rPr>
        <w:t>ig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 xml:space="preserve">  </w:t>
      </w:r>
      <w:r w:rsidR="00A547FA">
        <w:rPr>
          <w:rFonts w:ascii="Arial" w:hAnsi="Arial" w:cs="Arial"/>
        </w:rPr>
        <w:tab/>
      </w:r>
      <w:r w:rsidRPr="00325D36">
        <w:rPr>
          <w:rFonts w:ascii="Arial" w:hAnsi="Arial" w:cs="Arial"/>
        </w:rPr>
        <w:t>5.500.000,-</w:t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</w:p>
    <w:p w:rsidR="006846F3" w:rsidRPr="00B07644" w:rsidRDefault="006846F3" w:rsidP="006846F3">
      <w:pPr>
        <w:ind w:left="360"/>
        <w:jc w:val="both"/>
        <w:rPr>
          <w:rFonts w:ascii="Arial" w:hAnsi="Arial" w:cs="Arial"/>
        </w:rPr>
      </w:pPr>
    </w:p>
    <w:p w:rsidR="006846F3" w:rsidRPr="00325D36" w:rsidRDefault="006846F3" w:rsidP="006846F3">
      <w:pPr>
        <w:jc w:val="both"/>
        <w:rPr>
          <w:rFonts w:ascii="Arial" w:hAnsi="Arial" w:cs="Arial"/>
        </w:rPr>
      </w:pP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</w:r>
      <w:r w:rsidRPr="00325D36">
        <w:rPr>
          <w:rFonts w:ascii="Arial" w:hAnsi="Arial" w:cs="Arial"/>
        </w:rPr>
        <w:tab/>
        <w:t xml:space="preserve">                    </w:t>
      </w:r>
    </w:p>
    <w:p w:rsidR="006846F3" w:rsidRDefault="006846F3" w:rsidP="00A547FA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547FA">
        <w:rPr>
          <w:rFonts w:ascii="Arial" w:hAnsi="Arial" w:cs="Arial"/>
          <w:sz w:val="24"/>
          <w:szCs w:val="24"/>
        </w:rPr>
        <w:t>A Közgyűlés felhatalmazza a polgármestert a módosított megállapodás aláírására.</w:t>
      </w:r>
    </w:p>
    <w:p w:rsidR="00047BA8" w:rsidRPr="00A547FA" w:rsidRDefault="00047BA8" w:rsidP="00047BA8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DC3FB0" w:rsidRPr="00FF3516" w:rsidRDefault="00DC3FB0" w:rsidP="00583836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="00963BA6">
        <w:rPr>
          <w:rFonts w:ascii="Arial" w:hAnsi="Arial" w:cs="Arial"/>
          <w:b/>
        </w:rPr>
        <w:tab/>
      </w:r>
      <w:r w:rsidR="00963BA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DC3FB0" w:rsidRDefault="00DC3FB0" w:rsidP="00963BA6">
      <w:pPr>
        <w:tabs>
          <w:tab w:val="left" w:pos="284"/>
          <w:tab w:val="left" w:pos="1080"/>
          <w:tab w:val="left" w:pos="2127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 w:rsidR="00684D1B"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:rsidR="00FC0E2B" w:rsidRPr="00FF3516" w:rsidRDefault="00FC0E2B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63BA6">
        <w:rPr>
          <w:rFonts w:ascii="Arial" w:hAnsi="Arial" w:cs="Arial"/>
          <w:bCs/>
        </w:rPr>
        <w:tab/>
      </w:r>
      <w:r w:rsidR="00963BA6">
        <w:rPr>
          <w:rFonts w:ascii="Arial" w:hAnsi="Arial" w:cs="Arial"/>
          <w:bCs/>
        </w:rPr>
        <w:tab/>
      </w:r>
      <w:r w:rsidRPr="00F4645C">
        <w:rPr>
          <w:rFonts w:ascii="Arial" w:hAnsi="Arial" w:cs="Arial"/>
          <w:bCs/>
        </w:rPr>
        <w:t>Molnár Miklós alpolgármester</w:t>
      </w:r>
    </w:p>
    <w:p w:rsidR="00DC3FB0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Károlyi Ákos </w:t>
      </w:r>
      <w:r w:rsidR="00B44B89">
        <w:rPr>
          <w:rFonts w:ascii="Arial" w:hAnsi="Arial" w:cs="Arial"/>
        </w:rPr>
        <w:t>jegyzői feladatokat ellátó</w:t>
      </w:r>
      <w:r w:rsidR="00BF60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</w:t>
      </w:r>
      <w:r w:rsidRPr="00FF3516">
        <w:rPr>
          <w:rFonts w:ascii="Arial" w:hAnsi="Arial" w:cs="Arial"/>
        </w:rPr>
        <w:t>jegyző</w:t>
      </w:r>
    </w:p>
    <w:p w:rsidR="00DC3FB0" w:rsidRPr="00FF3516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/a végrehajtás előkészítéséért: </w:t>
      </w:r>
    </w:p>
    <w:p w:rsidR="00DC3FB0" w:rsidRDefault="00DC3FB0" w:rsidP="00583836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 w:rsidR="00963BA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DC3FB0" w:rsidRDefault="00DC3FB0" w:rsidP="00DA0C03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63BA6">
        <w:rPr>
          <w:rFonts w:ascii="Arial" w:hAnsi="Arial" w:cs="Arial"/>
        </w:rPr>
        <w:tab/>
      </w:r>
      <w:r w:rsidR="00963B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Stéger Gábor, a Közgazdasági és Adó Osztály vezetője, </w:t>
      </w:r>
    </w:p>
    <w:p w:rsidR="00DC3FB0" w:rsidRDefault="006846F3" w:rsidP="00963BA6">
      <w:pPr>
        <w:pStyle w:val="Nincstrkz"/>
        <w:ind w:left="2124"/>
      </w:pPr>
      <w:r>
        <w:rPr>
          <w:rFonts w:ascii="Arial" w:hAnsi="Arial" w:cs="Arial"/>
          <w:bCs/>
        </w:rPr>
        <w:t xml:space="preserve">Jordán </w:t>
      </w:r>
      <w:r w:rsidRPr="00325D36">
        <w:rPr>
          <w:rFonts w:ascii="Arial" w:hAnsi="Arial" w:cs="Arial"/>
          <w:bCs/>
        </w:rPr>
        <w:t>Tamás, a Weöres Sándor Színház Nonprofit Kft. ügyvezető igazgatója</w:t>
      </w:r>
      <w:r w:rsidR="00684D1B">
        <w:t>/</w:t>
      </w:r>
    </w:p>
    <w:p w:rsidR="00684D1B" w:rsidRDefault="00684D1B" w:rsidP="00D36A26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</w:p>
    <w:p w:rsidR="00684D1B" w:rsidRDefault="00684D1B" w:rsidP="00684D1B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DC3FB0" w:rsidRPr="00FF3516" w:rsidRDefault="00DC3FB0" w:rsidP="0060359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="007055F5">
        <w:rPr>
          <w:rFonts w:ascii="Arial" w:hAnsi="Arial" w:cs="Arial"/>
          <w:b/>
          <w:bCs/>
        </w:rPr>
        <w:tab/>
      </w:r>
      <w:r w:rsidR="00047BA8">
        <w:rPr>
          <w:rFonts w:ascii="Arial" w:hAnsi="Arial" w:cs="Arial"/>
          <w:b/>
          <w:bCs/>
        </w:rPr>
        <w:tab/>
      </w:r>
      <w:r w:rsidR="002E08A3" w:rsidRPr="00684D1B">
        <w:rPr>
          <w:rFonts w:ascii="Arial" w:hAnsi="Arial" w:cs="Arial"/>
          <w:bCs/>
        </w:rPr>
        <w:t>2015.</w:t>
      </w:r>
      <w:proofErr w:type="gramEnd"/>
      <w:r w:rsidR="002E08A3" w:rsidRPr="00684D1B">
        <w:rPr>
          <w:rFonts w:ascii="Arial" w:hAnsi="Arial" w:cs="Arial"/>
          <w:bCs/>
        </w:rPr>
        <w:t xml:space="preserve"> áprilisi</w:t>
      </w:r>
      <w:r w:rsidRPr="00684D1B">
        <w:rPr>
          <w:rFonts w:ascii="Arial" w:hAnsi="Arial" w:cs="Arial"/>
          <w:bCs/>
        </w:rPr>
        <w:t xml:space="preserve"> közgyűlés </w:t>
      </w:r>
      <w:r w:rsidR="00047BA8">
        <w:rPr>
          <w:rFonts w:ascii="Arial" w:hAnsi="Arial" w:cs="Arial"/>
          <w:bCs/>
        </w:rPr>
        <w:t>(</w:t>
      </w:r>
      <w:r w:rsidR="00963BA6">
        <w:rPr>
          <w:rFonts w:ascii="Arial" w:hAnsi="Arial" w:cs="Arial"/>
          <w:bCs/>
        </w:rPr>
        <w:t xml:space="preserve">az </w:t>
      </w:r>
      <w:r w:rsidR="00546B04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 xml:space="preserve">pont vonatkozásában) </w:t>
      </w:r>
    </w:p>
    <w:p w:rsidR="00546B04" w:rsidRPr="00325D36" w:rsidRDefault="00DC3FB0" w:rsidP="00963BA6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7BA8">
        <w:rPr>
          <w:rFonts w:ascii="Arial" w:hAnsi="Arial" w:cs="Arial"/>
        </w:rPr>
        <w:tab/>
      </w:r>
      <w:r w:rsidR="00546B04" w:rsidRPr="00325D36">
        <w:rPr>
          <w:rFonts w:ascii="Arial" w:hAnsi="Arial" w:cs="Arial"/>
          <w:bCs/>
        </w:rPr>
        <w:t>201</w:t>
      </w:r>
      <w:r w:rsidR="00546B04">
        <w:rPr>
          <w:rFonts w:ascii="Arial" w:hAnsi="Arial" w:cs="Arial"/>
          <w:bCs/>
        </w:rPr>
        <w:t>5</w:t>
      </w:r>
      <w:r w:rsidR="00546B04" w:rsidRPr="00325D36">
        <w:rPr>
          <w:rFonts w:ascii="Arial" w:hAnsi="Arial" w:cs="Arial"/>
          <w:bCs/>
        </w:rPr>
        <w:t xml:space="preserve">. </w:t>
      </w:r>
      <w:r w:rsidR="00546B04">
        <w:rPr>
          <w:rFonts w:ascii="Arial" w:hAnsi="Arial" w:cs="Arial"/>
          <w:bCs/>
        </w:rPr>
        <w:t>április 25.</w:t>
      </w:r>
      <w:r w:rsidR="00546B04" w:rsidRPr="00325D36">
        <w:rPr>
          <w:rFonts w:ascii="Arial" w:hAnsi="Arial" w:cs="Arial"/>
          <w:bCs/>
        </w:rPr>
        <w:t xml:space="preserve"> (</w:t>
      </w:r>
      <w:r w:rsidR="00963BA6">
        <w:rPr>
          <w:rFonts w:ascii="Arial" w:hAnsi="Arial" w:cs="Arial"/>
          <w:bCs/>
        </w:rPr>
        <w:t xml:space="preserve">a </w:t>
      </w:r>
      <w:r w:rsidR="00546B04" w:rsidRPr="00325D36">
        <w:rPr>
          <w:rFonts w:ascii="Arial" w:hAnsi="Arial" w:cs="Arial"/>
          <w:bCs/>
        </w:rPr>
        <w:t>2. pont vonatkozásában)</w:t>
      </w:r>
    </w:p>
    <w:p w:rsidR="00546B04" w:rsidRDefault="00546B04" w:rsidP="007055F5">
      <w:pPr>
        <w:ind w:left="1416"/>
        <w:rPr>
          <w:rFonts w:ascii="Arial" w:hAnsi="Arial" w:cs="Arial"/>
        </w:rPr>
      </w:pPr>
    </w:p>
    <w:sectPr w:rsidR="00546B04" w:rsidSect="00DA0C03">
      <w:footerReference w:type="default" r:id="rId8"/>
      <w:headerReference w:type="first" r:id="rId9"/>
      <w:footerReference w:type="first" r:id="rId10"/>
      <w:pgSz w:w="11906" w:h="16838" w:code="9"/>
      <w:pgMar w:top="1134" w:right="110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D5" w:rsidRDefault="00562FD5">
      <w:r>
        <w:separator/>
      </w:r>
    </w:p>
  </w:endnote>
  <w:endnote w:type="continuationSeparator" w:id="0">
    <w:p w:rsidR="00562FD5" w:rsidRDefault="005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Pr="0034130E" w:rsidRDefault="00F6328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146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C3FB0">
      <w:rPr>
        <w:rFonts w:ascii="Arial" w:hAnsi="Arial" w:cs="Arial"/>
        <w:sz w:val="20"/>
        <w:szCs w:val="20"/>
      </w:rPr>
      <w:t xml:space="preserve">Oldalszám: </w:t>
    </w:r>
    <w:r w:rsidR="00DC3FB0">
      <w:rPr>
        <w:rFonts w:ascii="Arial" w:hAnsi="Arial" w:cs="Arial"/>
        <w:sz w:val="20"/>
        <w:szCs w:val="20"/>
      </w:rPr>
      <w:fldChar w:fldCharType="begin"/>
    </w:r>
    <w:r w:rsidR="00DC3FB0">
      <w:rPr>
        <w:rFonts w:ascii="Arial" w:hAnsi="Arial" w:cs="Arial"/>
        <w:sz w:val="20"/>
        <w:szCs w:val="20"/>
      </w:rPr>
      <w:instrText xml:space="preserve"> PAGE  \* Arabic  \* MERGEFORMAT </w:instrText>
    </w:r>
    <w:r w:rsidR="00DC3FB0">
      <w:rPr>
        <w:rFonts w:ascii="Arial" w:hAnsi="Arial" w:cs="Arial"/>
        <w:sz w:val="20"/>
        <w:szCs w:val="20"/>
      </w:rPr>
      <w:fldChar w:fldCharType="separate"/>
    </w:r>
    <w:r w:rsidR="00C7212D">
      <w:rPr>
        <w:rFonts w:ascii="Arial" w:hAnsi="Arial" w:cs="Arial"/>
        <w:noProof/>
        <w:sz w:val="20"/>
        <w:szCs w:val="20"/>
      </w:rPr>
      <w:t>5</w:t>
    </w:r>
    <w:r w:rsidR="00DC3FB0">
      <w:rPr>
        <w:rFonts w:ascii="Arial" w:hAnsi="Arial" w:cs="Arial"/>
        <w:sz w:val="20"/>
        <w:szCs w:val="20"/>
      </w:rPr>
      <w:fldChar w:fldCharType="end"/>
    </w:r>
    <w:r w:rsidR="00DC3FB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C7212D" w:rsidRPr="00C7212D">
        <w:rPr>
          <w:rFonts w:ascii="Arial" w:hAnsi="Arial" w:cs="Arial"/>
          <w:noProof/>
          <w:sz w:val="20"/>
          <w:szCs w:val="20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Pr="00356256" w:rsidRDefault="00F6328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FB0" w:rsidRPr="00356256" w:rsidRDefault="00DC3F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C3FB0" w:rsidRPr="00356256" w:rsidRDefault="00DC3F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C3FB0" w:rsidRPr="00356256" w:rsidRDefault="00DC3F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D5" w:rsidRDefault="00562FD5">
      <w:r>
        <w:separator/>
      </w:r>
    </w:p>
  </w:footnote>
  <w:footnote w:type="continuationSeparator" w:id="0">
    <w:p w:rsidR="00562FD5" w:rsidRDefault="0056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Default="00DC3F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6328E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FB0" w:rsidRDefault="00DC3F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C3FB0" w:rsidRDefault="00DC3FB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C3FB0" w:rsidRPr="00132161" w:rsidRDefault="00DC3FB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2465"/>
    <w:multiLevelType w:val="hybridMultilevel"/>
    <w:tmpl w:val="D20EF89E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B4085B"/>
    <w:multiLevelType w:val="hybridMultilevel"/>
    <w:tmpl w:val="C25604D4"/>
    <w:lvl w:ilvl="0" w:tplc="E4B49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6233"/>
    <w:multiLevelType w:val="hybridMultilevel"/>
    <w:tmpl w:val="26804764"/>
    <w:lvl w:ilvl="0" w:tplc="BFD87ADC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127D0B10"/>
    <w:multiLevelType w:val="hybridMultilevel"/>
    <w:tmpl w:val="A8183EA0"/>
    <w:lvl w:ilvl="0" w:tplc="58621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33AD6"/>
    <w:multiLevelType w:val="hybridMultilevel"/>
    <w:tmpl w:val="F924A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6E4059"/>
    <w:multiLevelType w:val="hybridMultilevel"/>
    <w:tmpl w:val="336076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E21C8"/>
    <w:multiLevelType w:val="hybridMultilevel"/>
    <w:tmpl w:val="D28CCAD8"/>
    <w:lvl w:ilvl="0" w:tplc="DB00460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4">
    <w:nsid w:val="712737BD"/>
    <w:multiLevelType w:val="hybridMultilevel"/>
    <w:tmpl w:val="1ADA7134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87ADC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56183"/>
    <w:multiLevelType w:val="hybridMultilevel"/>
    <w:tmpl w:val="72D271F2"/>
    <w:lvl w:ilvl="0" w:tplc="BFD87ADC">
      <w:start w:val="1"/>
      <w:numFmt w:val="bullet"/>
      <w:lvlText w:val=""/>
      <w:lvlJc w:val="left"/>
      <w:pPr>
        <w:ind w:left="56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50C2"/>
    <w:rsid w:val="000324D1"/>
    <w:rsid w:val="00047BA8"/>
    <w:rsid w:val="00047FF6"/>
    <w:rsid w:val="000D5554"/>
    <w:rsid w:val="000E58FC"/>
    <w:rsid w:val="001062AC"/>
    <w:rsid w:val="00113638"/>
    <w:rsid w:val="00132161"/>
    <w:rsid w:val="0014093F"/>
    <w:rsid w:val="00183946"/>
    <w:rsid w:val="001A4648"/>
    <w:rsid w:val="001D0F80"/>
    <w:rsid w:val="00235CA0"/>
    <w:rsid w:val="00270324"/>
    <w:rsid w:val="002747B7"/>
    <w:rsid w:val="00292233"/>
    <w:rsid w:val="002B072B"/>
    <w:rsid w:val="002B0785"/>
    <w:rsid w:val="002D1337"/>
    <w:rsid w:val="002E08A3"/>
    <w:rsid w:val="003048E2"/>
    <w:rsid w:val="00304A3F"/>
    <w:rsid w:val="00321B7C"/>
    <w:rsid w:val="00325973"/>
    <w:rsid w:val="0032649B"/>
    <w:rsid w:val="0034130E"/>
    <w:rsid w:val="00344B29"/>
    <w:rsid w:val="003459AF"/>
    <w:rsid w:val="00354F72"/>
    <w:rsid w:val="00356256"/>
    <w:rsid w:val="00367978"/>
    <w:rsid w:val="00387E79"/>
    <w:rsid w:val="003C12FA"/>
    <w:rsid w:val="003F37A9"/>
    <w:rsid w:val="003F4B90"/>
    <w:rsid w:val="00404068"/>
    <w:rsid w:val="00447725"/>
    <w:rsid w:val="00452C3D"/>
    <w:rsid w:val="004A3D85"/>
    <w:rsid w:val="004F65A2"/>
    <w:rsid w:val="00502CEC"/>
    <w:rsid w:val="00503571"/>
    <w:rsid w:val="005103B4"/>
    <w:rsid w:val="0051174A"/>
    <w:rsid w:val="00520BD5"/>
    <w:rsid w:val="00541F24"/>
    <w:rsid w:val="00546B04"/>
    <w:rsid w:val="00550138"/>
    <w:rsid w:val="00562FD5"/>
    <w:rsid w:val="00572E6A"/>
    <w:rsid w:val="0057498B"/>
    <w:rsid w:val="00583836"/>
    <w:rsid w:val="00584AB3"/>
    <w:rsid w:val="005A4289"/>
    <w:rsid w:val="005A680C"/>
    <w:rsid w:val="005B5ACE"/>
    <w:rsid w:val="005C0C19"/>
    <w:rsid w:val="005E6408"/>
    <w:rsid w:val="005F19FE"/>
    <w:rsid w:val="00603597"/>
    <w:rsid w:val="006335E8"/>
    <w:rsid w:val="00673677"/>
    <w:rsid w:val="006846F3"/>
    <w:rsid w:val="00684D1B"/>
    <w:rsid w:val="00692699"/>
    <w:rsid w:val="006B5218"/>
    <w:rsid w:val="006E167A"/>
    <w:rsid w:val="006E3BBD"/>
    <w:rsid w:val="007055F5"/>
    <w:rsid w:val="00712D44"/>
    <w:rsid w:val="00712FD6"/>
    <w:rsid w:val="00716F06"/>
    <w:rsid w:val="00733213"/>
    <w:rsid w:val="0074358A"/>
    <w:rsid w:val="0076697B"/>
    <w:rsid w:val="007A48C3"/>
    <w:rsid w:val="007B2FF9"/>
    <w:rsid w:val="007B6301"/>
    <w:rsid w:val="007C40AF"/>
    <w:rsid w:val="007C48A9"/>
    <w:rsid w:val="007C53DF"/>
    <w:rsid w:val="007D3761"/>
    <w:rsid w:val="007D4C82"/>
    <w:rsid w:val="007F2F31"/>
    <w:rsid w:val="00836328"/>
    <w:rsid w:val="00845AC6"/>
    <w:rsid w:val="00865CBB"/>
    <w:rsid w:val="008728D0"/>
    <w:rsid w:val="00884920"/>
    <w:rsid w:val="0089449E"/>
    <w:rsid w:val="008D0157"/>
    <w:rsid w:val="008E2771"/>
    <w:rsid w:val="008E6D76"/>
    <w:rsid w:val="00910E01"/>
    <w:rsid w:val="0091775B"/>
    <w:rsid w:val="009348EA"/>
    <w:rsid w:val="009351CC"/>
    <w:rsid w:val="0096279B"/>
    <w:rsid w:val="00963BA6"/>
    <w:rsid w:val="0096767C"/>
    <w:rsid w:val="009E6866"/>
    <w:rsid w:val="009F2A61"/>
    <w:rsid w:val="00A1573A"/>
    <w:rsid w:val="00A25D83"/>
    <w:rsid w:val="00A5150C"/>
    <w:rsid w:val="00A547FA"/>
    <w:rsid w:val="00A7633E"/>
    <w:rsid w:val="00AB7B31"/>
    <w:rsid w:val="00AD08CD"/>
    <w:rsid w:val="00AD30C5"/>
    <w:rsid w:val="00B030D4"/>
    <w:rsid w:val="00B103B4"/>
    <w:rsid w:val="00B11611"/>
    <w:rsid w:val="00B31444"/>
    <w:rsid w:val="00B44B89"/>
    <w:rsid w:val="00B610E8"/>
    <w:rsid w:val="00B90947"/>
    <w:rsid w:val="00B96442"/>
    <w:rsid w:val="00BA38D1"/>
    <w:rsid w:val="00BB4F56"/>
    <w:rsid w:val="00BC46F6"/>
    <w:rsid w:val="00BE370B"/>
    <w:rsid w:val="00BF609A"/>
    <w:rsid w:val="00C4183D"/>
    <w:rsid w:val="00C51BFA"/>
    <w:rsid w:val="00C7212D"/>
    <w:rsid w:val="00C80BF9"/>
    <w:rsid w:val="00C85836"/>
    <w:rsid w:val="00C9794A"/>
    <w:rsid w:val="00CA2579"/>
    <w:rsid w:val="00CB21A2"/>
    <w:rsid w:val="00CB4AC4"/>
    <w:rsid w:val="00CD1AC0"/>
    <w:rsid w:val="00CD4B45"/>
    <w:rsid w:val="00CF16B4"/>
    <w:rsid w:val="00D20834"/>
    <w:rsid w:val="00D217DB"/>
    <w:rsid w:val="00D253E4"/>
    <w:rsid w:val="00D36A26"/>
    <w:rsid w:val="00D54646"/>
    <w:rsid w:val="00D54DF8"/>
    <w:rsid w:val="00D56970"/>
    <w:rsid w:val="00D61405"/>
    <w:rsid w:val="00D641A1"/>
    <w:rsid w:val="00D66907"/>
    <w:rsid w:val="00D713B0"/>
    <w:rsid w:val="00D859A8"/>
    <w:rsid w:val="00DA0C03"/>
    <w:rsid w:val="00DA14B3"/>
    <w:rsid w:val="00DB3CE1"/>
    <w:rsid w:val="00DB6BC7"/>
    <w:rsid w:val="00DC3FB0"/>
    <w:rsid w:val="00DF7579"/>
    <w:rsid w:val="00E6442E"/>
    <w:rsid w:val="00E64697"/>
    <w:rsid w:val="00E75D92"/>
    <w:rsid w:val="00E777A6"/>
    <w:rsid w:val="00E82F69"/>
    <w:rsid w:val="00E906EB"/>
    <w:rsid w:val="00E92406"/>
    <w:rsid w:val="00E950D2"/>
    <w:rsid w:val="00EB4C6B"/>
    <w:rsid w:val="00EB780E"/>
    <w:rsid w:val="00EC7C11"/>
    <w:rsid w:val="00ED5D55"/>
    <w:rsid w:val="00EE68AB"/>
    <w:rsid w:val="00F6328E"/>
    <w:rsid w:val="00F77BFD"/>
    <w:rsid w:val="00FA71F6"/>
    <w:rsid w:val="00FC0E2B"/>
    <w:rsid w:val="00FD0DCF"/>
    <w:rsid w:val="00FE2EB9"/>
    <w:rsid w:val="00FF3516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A66E8DE7-F078-41BB-92E9-A79708D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A25D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DB6BC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B6BC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2 Char"/>
    <w:basedOn w:val="Bekezdsalapbettpusa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B6BC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aliases w:val="Char2 Char1"/>
    <w:basedOn w:val="Bekezdsalapbettpusa"/>
    <w:link w:val="lfej"/>
    <w:uiPriority w:val="99"/>
    <w:semiHidden/>
    <w:locked/>
    <w:rsid w:val="005E6408"/>
    <w:rPr>
      <w:rFonts w:cs="Times New Roman"/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A25D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locked/>
    <w:rsid w:val="00684D1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4D1B"/>
    <w:rPr>
      <w:sz w:val="24"/>
      <w:szCs w:val="24"/>
    </w:rPr>
  </w:style>
  <w:style w:type="paragraph" w:styleId="Nincstrkz">
    <w:name w:val="No Spacing"/>
    <w:uiPriority w:val="1"/>
    <w:qFormat/>
    <w:rsid w:val="00D36A26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unhideWhenUsed/>
    <w:locked/>
    <w:rsid w:val="00FC0E2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C0E2B"/>
    <w:rPr>
      <w:sz w:val="24"/>
      <w:szCs w:val="24"/>
    </w:rPr>
  </w:style>
  <w:style w:type="character" w:styleId="Kiemels2">
    <w:name w:val="Strong"/>
    <w:qFormat/>
    <w:locked/>
    <w:rsid w:val="00FC0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4F58-6732-441F-BEE5-542DA58F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146</TotalTime>
  <Pages>5</Pages>
  <Words>1088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creator>Krizmanichné Magyari Klára</dc:creator>
  <cp:lastModifiedBy>Zsoldos Edina</cp:lastModifiedBy>
  <cp:revision>52</cp:revision>
  <cp:lastPrinted>2015-04-08T07:55:00Z</cp:lastPrinted>
  <dcterms:created xsi:type="dcterms:W3CDTF">2015-03-30T11:37:00Z</dcterms:created>
  <dcterms:modified xsi:type="dcterms:W3CDTF">2015-04-08T11:49:00Z</dcterms:modified>
</cp:coreProperties>
</file>