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00E" w:rsidRDefault="006C300E" w:rsidP="002B72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Szombathely Megyei Jogú Város Önkormányzata Közgyűlésének</w:t>
      </w:r>
    </w:p>
    <w:p w:rsidR="006C300E" w:rsidRDefault="006C300E" w:rsidP="002B72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13/2015.(IV.22.)  önkormányzati rendelete</w:t>
      </w:r>
    </w:p>
    <w:p w:rsidR="006C300E" w:rsidRDefault="006C300E" w:rsidP="002B72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C300E" w:rsidRDefault="006C300E" w:rsidP="002B72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Szombathely Megyei Jogú Város Helyi Építési Szabályzatáról,</w:t>
      </w:r>
    </w:p>
    <w:p w:rsidR="006C300E" w:rsidRDefault="006C300E" w:rsidP="002B72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valamint Szabályozási Tervének jóváhagyásáról szóló</w:t>
      </w:r>
    </w:p>
    <w:p w:rsidR="006C300E" w:rsidRDefault="006C300E" w:rsidP="002B72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30/2006. (IX. 7.) önkormányzati rendelet módosításáról</w:t>
      </w:r>
    </w:p>
    <w:p w:rsidR="006C300E" w:rsidRDefault="006C300E" w:rsidP="002B72E5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6C300E" w:rsidRDefault="006C300E" w:rsidP="002B72E5">
      <w:pPr>
        <w:autoSpaceDE w:val="0"/>
        <w:autoSpaceDN w:val="0"/>
        <w:adjustRightInd w:val="0"/>
        <w:ind w:right="72"/>
        <w:jc w:val="both"/>
        <w:rPr>
          <w:rFonts w:ascii="Arial" w:hAnsi="Arial" w:cs="Arial"/>
          <w:sz w:val="22"/>
          <w:szCs w:val="22"/>
        </w:rPr>
      </w:pPr>
    </w:p>
    <w:p w:rsidR="006C300E" w:rsidRDefault="006C300E" w:rsidP="002B72E5">
      <w:pPr>
        <w:pStyle w:val="NormalWeb"/>
        <w:spacing w:before="0" w:beforeAutospacing="0" w:after="0" w:afterAutospacing="0"/>
        <w:ind w:right="-1"/>
        <w:jc w:val="both"/>
        <w:rPr>
          <w:rFonts w:ascii="Arial Narrow" w:hAnsi="Arial Narrow"/>
        </w:rPr>
      </w:pPr>
      <w:r w:rsidRPr="0090684D">
        <w:rPr>
          <w:rFonts w:ascii="Arial" w:hAnsi="Arial" w:cs="Arial"/>
          <w:kern w:val="28"/>
        </w:rPr>
        <w:t xml:space="preserve">Szombathely Megyei Jogú Város Közgyűlése az épített környezet alakításáról és védelméről szóló 1997. évi LXXVIII. törvény (a továbbiakban: Étv.) 62. § (6) bek. 6. pontjában kapott felhatalmazás alapján, </w:t>
      </w:r>
      <w:r>
        <w:rPr>
          <w:rFonts w:ascii="Arial" w:hAnsi="Arial" w:cs="Arial"/>
          <w:kern w:val="28"/>
        </w:rPr>
        <w:t xml:space="preserve">- </w:t>
      </w:r>
      <w:r w:rsidRPr="0090684D">
        <w:rPr>
          <w:rFonts w:ascii="Arial" w:hAnsi="Arial" w:cs="Arial"/>
          <w:bCs/>
        </w:rPr>
        <w:t>a településfejlesztési koncepcióról, az integrált településfejlesztési stratégiáról és a településrendezési eszközökről, valamint egyes településrendezési sajátos jogintézményekről</w:t>
      </w:r>
      <w:r>
        <w:rPr>
          <w:rFonts w:ascii="Arial" w:hAnsi="Arial" w:cs="Arial"/>
          <w:bCs/>
        </w:rPr>
        <w:t xml:space="preserve"> </w:t>
      </w:r>
      <w:r w:rsidRPr="0090684D">
        <w:rPr>
          <w:rFonts w:ascii="Arial" w:hAnsi="Arial" w:cs="Arial"/>
          <w:bCs/>
        </w:rPr>
        <w:t xml:space="preserve">314/2012. (XI. 8.) Korm. rendelet </w:t>
      </w:r>
      <w:r>
        <w:rPr>
          <w:rFonts w:ascii="Arial" w:hAnsi="Arial" w:cs="Arial"/>
          <w:bCs/>
        </w:rPr>
        <w:t xml:space="preserve">39. § és 40. §-a szerinti egyeztetési és véleményezési eljárás lefolytatását követően - </w:t>
      </w:r>
      <w:r>
        <w:rPr>
          <w:rFonts w:ascii="Arial" w:hAnsi="Arial" w:cs="Arial"/>
          <w:kern w:val="28"/>
        </w:rPr>
        <w:t>a Magyarország helyi önkormányzatairól szóló 2011. évi CLXXXIX. törvény 13.§ (1) bekezdés 1. pontjában és az Étv. 6. § (1) bekezdésében meghatározott feladatkörében eljárva a következőket rendeli el:</w:t>
      </w:r>
    </w:p>
    <w:p w:rsidR="006C300E" w:rsidRDefault="006C300E" w:rsidP="002B72E5">
      <w:pPr>
        <w:jc w:val="center"/>
        <w:rPr>
          <w:rFonts w:ascii="Arial Narrow" w:hAnsi="Arial Narrow"/>
          <w:highlight w:val="yellow"/>
        </w:rPr>
      </w:pPr>
      <w:r>
        <w:rPr>
          <w:rFonts w:ascii="Arial Narrow" w:hAnsi="Arial Narrow"/>
          <w:b/>
        </w:rPr>
        <w:t>1.§</w:t>
      </w:r>
    </w:p>
    <w:p w:rsidR="006C300E" w:rsidRDefault="006C300E" w:rsidP="002B72E5">
      <w:pPr>
        <w:jc w:val="both"/>
        <w:rPr>
          <w:rFonts w:ascii="Arial Narrow" w:hAnsi="Arial Narrow"/>
          <w:highlight w:val="yellow"/>
        </w:rPr>
      </w:pPr>
    </w:p>
    <w:p w:rsidR="006C300E" w:rsidRDefault="006C300E" w:rsidP="002B72E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D399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9912C4">
        <w:rPr>
          <w:rFonts w:ascii="Arial" w:hAnsi="Arial" w:cs="Arial"/>
          <w:bCs/>
        </w:rPr>
        <w:t>Szombathely Megyei Jogú Város Helyi Építési Szabályzatáról,</w:t>
      </w:r>
      <w:r>
        <w:rPr>
          <w:rFonts w:ascii="Arial" w:hAnsi="Arial" w:cs="Arial"/>
          <w:bCs/>
        </w:rPr>
        <w:t xml:space="preserve"> </w:t>
      </w:r>
      <w:r w:rsidRPr="009912C4">
        <w:rPr>
          <w:rFonts w:ascii="Arial" w:hAnsi="Arial" w:cs="Arial"/>
          <w:bCs/>
        </w:rPr>
        <w:t>valamint Szabályozási Tervének jóváhagyásáról szóló</w:t>
      </w:r>
      <w:r>
        <w:rPr>
          <w:rFonts w:ascii="Arial" w:hAnsi="Arial" w:cs="Arial"/>
          <w:bCs/>
        </w:rPr>
        <w:t xml:space="preserve"> </w:t>
      </w:r>
      <w:r w:rsidRPr="009912C4">
        <w:rPr>
          <w:rFonts w:ascii="Arial" w:hAnsi="Arial" w:cs="Arial"/>
          <w:bCs/>
        </w:rPr>
        <w:t xml:space="preserve">30/2006. (IX. 7.) önkormányzati rendelet </w:t>
      </w:r>
      <w:r>
        <w:rPr>
          <w:rFonts w:ascii="Arial" w:hAnsi="Arial" w:cs="Arial"/>
          <w:bCs/>
        </w:rPr>
        <w:t xml:space="preserve">(a továbbiakban: </w:t>
      </w:r>
      <w:r w:rsidRPr="00ED3994">
        <w:rPr>
          <w:rFonts w:ascii="Arial" w:hAnsi="Arial" w:cs="Arial"/>
        </w:rPr>
        <w:t>HÉSZ</w:t>
      </w:r>
      <w:r>
        <w:rPr>
          <w:rFonts w:ascii="Arial" w:hAnsi="Arial" w:cs="Arial"/>
        </w:rPr>
        <w:t>)</w:t>
      </w:r>
      <w:r w:rsidRPr="00ED3994">
        <w:rPr>
          <w:rFonts w:ascii="Arial" w:hAnsi="Arial" w:cs="Arial"/>
        </w:rPr>
        <w:t xml:space="preserve"> 4.§ (10) bekezdése helyébe az alábbi rendelkezés lép:</w:t>
      </w:r>
    </w:p>
    <w:p w:rsidR="006C300E" w:rsidRPr="00ED3994" w:rsidRDefault="006C300E" w:rsidP="002B72E5">
      <w:pPr>
        <w:ind w:left="720"/>
        <w:rPr>
          <w:rFonts w:ascii="Arial" w:hAnsi="Arial" w:cs="Arial"/>
        </w:rPr>
      </w:pPr>
    </w:p>
    <w:p w:rsidR="006C300E" w:rsidRDefault="006C300E" w:rsidP="002B72E5">
      <w:pPr>
        <w:autoSpaceDE w:val="0"/>
        <w:autoSpaceDN w:val="0"/>
        <w:adjustRightInd w:val="0"/>
        <w:ind w:left="142" w:hanging="142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>„(10)</w:t>
      </w:r>
      <w:r>
        <w:rPr>
          <w:rFonts w:ascii="Arial" w:hAnsi="Arial" w:cs="Arial"/>
        </w:rPr>
        <w:tab/>
        <w:t xml:space="preserve">A szabályozási terven „övezeten belüli zöldfelület”-ként jelölt területen építmény elhelyezése nem engedélyezhető. </w:t>
      </w:r>
      <w:r>
        <w:rPr>
          <w:rFonts w:ascii="Arial" w:hAnsi="Arial" w:cs="Arial"/>
          <w:i/>
        </w:rPr>
        <w:t xml:space="preserve">Kivétel kialakult kertvárosias lakóterület </w:t>
      </w:r>
    </w:p>
    <w:p w:rsidR="006C300E" w:rsidRDefault="006C300E" w:rsidP="002B72E5">
      <w:pPr>
        <w:pStyle w:val="List"/>
        <w:ind w:left="993" w:firstLine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hátsókertje, ahol gépjárműtároló, medence létesíthető.”</w:t>
      </w:r>
    </w:p>
    <w:p w:rsidR="006C300E" w:rsidRDefault="006C300E" w:rsidP="002B72E5">
      <w:pPr>
        <w:pStyle w:val="List"/>
        <w:ind w:left="720" w:hanging="720"/>
        <w:jc w:val="both"/>
        <w:rPr>
          <w:rFonts w:ascii="Arial Narrow" w:hAnsi="Arial Narrow"/>
          <w:b/>
          <w:i/>
          <w:sz w:val="24"/>
          <w:szCs w:val="24"/>
        </w:rPr>
      </w:pPr>
    </w:p>
    <w:p w:rsidR="006C300E" w:rsidRDefault="006C300E" w:rsidP="002B72E5">
      <w:pPr>
        <w:jc w:val="center"/>
        <w:rPr>
          <w:rFonts w:ascii="Arial Narrow" w:hAnsi="Arial Narrow"/>
          <w:b/>
        </w:rPr>
      </w:pPr>
    </w:p>
    <w:p w:rsidR="006C300E" w:rsidRDefault="006C300E" w:rsidP="002B72E5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2.§</w:t>
      </w:r>
    </w:p>
    <w:p w:rsidR="006C300E" w:rsidRDefault="006C300E" w:rsidP="002B72E5">
      <w:pPr>
        <w:jc w:val="center"/>
        <w:rPr>
          <w:rFonts w:ascii="Arial Narrow" w:hAnsi="Arial Narrow"/>
          <w:b/>
        </w:rPr>
      </w:pPr>
    </w:p>
    <w:p w:rsidR="006C300E" w:rsidRDefault="006C300E" w:rsidP="002B72E5">
      <w:pPr>
        <w:rPr>
          <w:rFonts w:ascii="Arial" w:hAnsi="Arial" w:cs="Arial"/>
        </w:rPr>
      </w:pPr>
      <w:r>
        <w:rPr>
          <w:rFonts w:ascii="Arial" w:hAnsi="Arial" w:cs="Arial"/>
        </w:rPr>
        <w:t>A HÉSZ 7.§ (2) bekezdésének a) pontja helyébe az alábbi rendelkezés lép:</w:t>
      </w:r>
    </w:p>
    <w:p w:rsidR="006C300E" w:rsidRDefault="006C300E" w:rsidP="002B72E5">
      <w:pPr>
        <w:rPr>
          <w:rFonts w:ascii="Arial" w:hAnsi="Arial" w:cs="Arial"/>
        </w:rPr>
      </w:pPr>
    </w:p>
    <w:p w:rsidR="006C300E" w:rsidRDefault="006C300E" w:rsidP="002B72E5">
      <w:pPr>
        <w:pStyle w:val="List"/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„(2) Az egy telken elhelyezhető lakóépületek, illetve lakások száma:</w:t>
      </w:r>
    </w:p>
    <w:p w:rsidR="006C300E" w:rsidRDefault="006C300E" w:rsidP="002B72E5">
      <w:pPr>
        <w:pStyle w:val="List"/>
        <w:jc w:val="both"/>
        <w:rPr>
          <w:rFonts w:ascii="Arial" w:hAnsi="Arial" w:cs="Arial"/>
          <w:sz w:val="24"/>
          <w:szCs w:val="24"/>
        </w:rPr>
      </w:pPr>
    </w:p>
    <w:p w:rsidR="006C300E" w:rsidRDefault="006C300E" w:rsidP="002B72E5">
      <w:pPr>
        <w:pStyle w:val="List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smartTag w:uri="urn:schemas-microsoft-com:office:smarttags" w:element="metricconverter">
        <w:smartTagPr>
          <w:attr w:name="ProductID" w:val="900 m2"/>
        </w:smartTagPr>
        <w:r>
          <w:rPr>
            <w:rFonts w:ascii="Arial" w:hAnsi="Arial" w:cs="Arial"/>
            <w:sz w:val="24"/>
            <w:szCs w:val="24"/>
          </w:rPr>
          <w:t>900 m2</w:t>
        </w:r>
      </w:smartTag>
      <w:r>
        <w:rPr>
          <w:rFonts w:ascii="Arial" w:hAnsi="Arial" w:cs="Arial"/>
          <w:sz w:val="24"/>
          <w:szCs w:val="24"/>
        </w:rPr>
        <w:t xml:space="preserve"> vagy az alatti telekterület esetén összesen 1 lakóépületben maximálisan/legfeljebb 2 lakás (kivéve az Aranypatak lakóterület, ahol csak 1 lakás) építhető.</w:t>
      </w:r>
      <w:r>
        <w:rPr>
          <w:rFonts w:ascii="Arial" w:hAnsi="Arial" w:cs="Arial"/>
          <w:i/>
          <w:sz w:val="24"/>
          <w:szCs w:val="24"/>
        </w:rPr>
        <w:t xml:space="preserve"> Kialakult esetben a már többlakásos lakóépületek lakásszáma a kialakult tetőtér igénybevételével legfeljebb egyel növelhető.”</w:t>
      </w:r>
    </w:p>
    <w:p w:rsidR="006C300E" w:rsidRDefault="006C300E" w:rsidP="002B72E5">
      <w:pPr>
        <w:pStyle w:val="List"/>
        <w:ind w:left="1824" w:firstLine="0"/>
        <w:jc w:val="both"/>
        <w:rPr>
          <w:rFonts w:ascii="Arial Narrow" w:hAnsi="Arial Narrow"/>
          <w:b/>
          <w:sz w:val="24"/>
          <w:szCs w:val="24"/>
        </w:rPr>
      </w:pPr>
    </w:p>
    <w:p w:rsidR="006C300E" w:rsidRDefault="006C300E" w:rsidP="002B72E5">
      <w:pPr>
        <w:jc w:val="center"/>
        <w:rPr>
          <w:rFonts w:ascii="Arial Narrow" w:hAnsi="Arial Narrow"/>
          <w:b/>
        </w:rPr>
      </w:pPr>
    </w:p>
    <w:p w:rsidR="006C300E" w:rsidRDefault="006C300E" w:rsidP="002B72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3.§</w:t>
      </w:r>
    </w:p>
    <w:p w:rsidR="006C300E" w:rsidRDefault="006C300E" w:rsidP="002B72E5">
      <w:pPr>
        <w:ind w:left="369" w:hanging="369"/>
        <w:jc w:val="center"/>
        <w:rPr>
          <w:rFonts w:ascii="Arial" w:hAnsi="Arial" w:cs="Arial"/>
          <w:b/>
          <w:bCs/>
          <w:sz w:val="20"/>
          <w:szCs w:val="20"/>
        </w:rPr>
      </w:pPr>
    </w:p>
    <w:p w:rsidR="006C300E" w:rsidRPr="009912C4" w:rsidRDefault="006C300E" w:rsidP="002B72E5">
      <w:pPr>
        <w:jc w:val="both"/>
        <w:rPr>
          <w:rFonts w:ascii="Arial" w:hAnsi="Arial" w:cs="Arial"/>
          <w:bCs/>
        </w:rPr>
      </w:pPr>
      <w:r w:rsidRPr="009912C4">
        <w:rPr>
          <w:rFonts w:ascii="Arial" w:hAnsi="Arial" w:cs="Arial"/>
          <w:bCs/>
        </w:rPr>
        <w:t>A HÉSZ 41. §-át megelőző címben a „gyep, rét, legelő terület (MI)” helyébe a megnevezésének helyébe a „Gyep, rét, legelő terület (</w:t>
      </w:r>
      <w:r w:rsidRPr="009912C4">
        <w:rPr>
          <w:rFonts w:ascii="Arial" w:hAnsi="Arial" w:cs="Arial"/>
          <w:bCs/>
          <w:i/>
        </w:rPr>
        <w:t>Mko</w:t>
      </w:r>
      <w:r w:rsidRPr="009912C4">
        <w:rPr>
          <w:rFonts w:ascii="Arial" w:hAnsi="Arial" w:cs="Arial"/>
          <w:bCs/>
        </w:rPr>
        <w:t>)  lép</w:t>
      </w:r>
      <w:r>
        <w:rPr>
          <w:rFonts w:ascii="Arial" w:hAnsi="Arial" w:cs="Arial"/>
          <w:bCs/>
        </w:rPr>
        <w:t>.</w:t>
      </w:r>
    </w:p>
    <w:p w:rsidR="006C300E" w:rsidRDefault="006C300E" w:rsidP="002B72E5">
      <w:pPr>
        <w:rPr>
          <w:sz w:val="20"/>
          <w:szCs w:val="20"/>
        </w:rPr>
      </w:pPr>
    </w:p>
    <w:p w:rsidR="006C300E" w:rsidRDefault="006C300E" w:rsidP="002B72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C300E" w:rsidRDefault="006C300E" w:rsidP="002B72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C300E" w:rsidRDefault="006C300E" w:rsidP="002B72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4.§</w:t>
      </w:r>
    </w:p>
    <w:p w:rsidR="006C300E" w:rsidRDefault="006C300E" w:rsidP="002B72E5">
      <w:pPr>
        <w:jc w:val="both"/>
        <w:rPr>
          <w:szCs w:val="20"/>
        </w:rPr>
      </w:pPr>
    </w:p>
    <w:p w:rsidR="006C300E" w:rsidRPr="006650F3" w:rsidRDefault="006C300E" w:rsidP="002B72E5">
      <w:pPr>
        <w:jc w:val="both"/>
        <w:rPr>
          <w:rFonts w:ascii="Arial" w:hAnsi="Arial" w:cs="Arial"/>
          <w:bCs/>
        </w:rPr>
      </w:pPr>
      <w:r w:rsidRPr="006650F3">
        <w:rPr>
          <w:rFonts w:ascii="Arial" w:hAnsi="Arial" w:cs="Arial"/>
          <w:bCs/>
        </w:rPr>
        <w:t xml:space="preserve">A HÉSZ 1. melléklete helyébe az 1. melléklete lép. </w:t>
      </w:r>
    </w:p>
    <w:p w:rsidR="006C300E" w:rsidRDefault="006C300E" w:rsidP="002B72E5">
      <w:pPr>
        <w:jc w:val="both"/>
        <w:rPr>
          <w:rFonts w:ascii="Arial" w:hAnsi="Arial" w:cs="Arial"/>
          <w:bCs/>
          <w:sz w:val="22"/>
          <w:szCs w:val="22"/>
        </w:rPr>
      </w:pPr>
    </w:p>
    <w:p w:rsidR="006C300E" w:rsidRDefault="006C300E" w:rsidP="002B72E5">
      <w:pPr>
        <w:jc w:val="both"/>
        <w:rPr>
          <w:rFonts w:ascii="Arial" w:hAnsi="Arial" w:cs="Arial"/>
          <w:bCs/>
          <w:sz w:val="22"/>
          <w:szCs w:val="22"/>
        </w:rPr>
      </w:pPr>
    </w:p>
    <w:p w:rsidR="006C300E" w:rsidRDefault="006C300E" w:rsidP="002B72E5">
      <w:pPr>
        <w:jc w:val="both"/>
        <w:rPr>
          <w:rFonts w:ascii="Arial" w:hAnsi="Arial" w:cs="Arial"/>
          <w:bCs/>
          <w:sz w:val="22"/>
          <w:szCs w:val="22"/>
        </w:rPr>
      </w:pPr>
    </w:p>
    <w:p w:rsidR="006C300E" w:rsidRDefault="006C300E" w:rsidP="002B72E5">
      <w:pPr>
        <w:jc w:val="both"/>
        <w:rPr>
          <w:rFonts w:ascii="Arial" w:hAnsi="Arial" w:cs="Arial"/>
          <w:bCs/>
          <w:sz w:val="22"/>
          <w:szCs w:val="22"/>
        </w:rPr>
      </w:pPr>
    </w:p>
    <w:p w:rsidR="006C300E" w:rsidRDefault="006C300E" w:rsidP="002B72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C300E" w:rsidRDefault="006C300E" w:rsidP="002B72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6C300E" w:rsidRDefault="006C300E" w:rsidP="002B72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Záró rendelkezés</w:t>
      </w:r>
    </w:p>
    <w:p w:rsidR="006C300E" w:rsidRDefault="006C300E" w:rsidP="002B72E5">
      <w:pPr>
        <w:jc w:val="both"/>
        <w:rPr>
          <w:rFonts w:ascii="Arial Narrow" w:hAnsi="Arial Narrow"/>
        </w:rPr>
      </w:pPr>
    </w:p>
    <w:p w:rsidR="006C300E" w:rsidRDefault="006C300E" w:rsidP="002B72E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5.§</w:t>
      </w:r>
    </w:p>
    <w:p w:rsidR="006C300E" w:rsidRDefault="006C300E" w:rsidP="002B72E5">
      <w:pPr>
        <w:jc w:val="center"/>
        <w:rPr>
          <w:rFonts w:ascii="Arial Narrow" w:hAnsi="Arial Narrow"/>
          <w:b/>
          <w:sz w:val="22"/>
          <w:szCs w:val="22"/>
        </w:rPr>
      </w:pPr>
    </w:p>
    <w:p w:rsidR="006C300E" w:rsidRDefault="006C300E" w:rsidP="002B72E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C300E" w:rsidRDefault="006C300E" w:rsidP="002B72E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 rendelet módosítása 2015. május 15. napján lép hatályba. Rendelkezéseit a hatályba lépést követően induló eljárásoknál kell alkalmazni.</w:t>
      </w:r>
    </w:p>
    <w:p w:rsidR="006C300E" w:rsidRDefault="006C300E" w:rsidP="002B72E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C300E" w:rsidRDefault="006C300E" w:rsidP="002B72E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6C300E" w:rsidRDefault="006C300E" w:rsidP="002B72E5">
      <w:pPr>
        <w:pStyle w:val="cim"/>
        <w:spacing w:line="240" w:lineRule="auto"/>
        <w:jc w:val="right"/>
        <w:rPr>
          <w:szCs w:val="24"/>
        </w:rPr>
      </w:pPr>
    </w:p>
    <w:p w:rsidR="006C300E" w:rsidRDefault="006C300E" w:rsidP="002B72E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6C300E" w:rsidRDefault="006C300E" w:rsidP="002B72E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C300E" w:rsidRDefault="006C300E" w:rsidP="002B72E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C300E" w:rsidRDefault="006C300E" w:rsidP="002B72E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C300E" w:rsidRDefault="006C300E" w:rsidP="002B72E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/: Dr. Puskás Tivadar :/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/: Dr. Károlyi Ákos :/</w:t>
      </w:r>
    </w:p>
    <w:p w:rsidR="006C300E" w:rsidRDefault="006C300E" w:rsidP="002B72E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polgármester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jegyzői feladatokat ellátó aljegyző</w:t>
      </w:r>
    </w:p>
    <w:p w:rsidR="006C300E" w:rsidRPr="008E4F39" w:rsidRDefault="006C300E" w:rsidP="002B72E5">
      <w:pPr>
        <w:jc w:val="center"/>
        <w:rPr>
          <w:rFonts w:ascii="Arial" w:hAnsi="Arial" w:cs="Arial"/>
          <w:color w:val="222222"/>
        </w:rPr>
      </w:pPr>
    </w:p>
    <w:p w:rsidR="006C300E" w:rsidRPr="007C40AF" w:rsidRDefault="006C300E" w:rsidP="002B72E5">
      <w:pPr>
        <w:tabs>
          <w:tab w:val="left" w:pos="5040"/>
        </w:tabs>
      </w:pPr>
    </w:p>
    <w:p w:rsidR="006C300E" w:rsidRDefault="006C300E"/>
    <w:sectPr w:rsidR="006C300E" w:rsidSect="00E82F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00E" w:rsidRDefault="006C300E" w:rsidP="002B72E5">
      <w:r>
        <w:separator/>
      </w:r>
    </w:p>
  </w:endnote>
  <w:endnote w:type="continuationSeparator" w:id="0">
    <w:p w:rsidR="006C300E" w:rsidRDefault="006C300E" w:rsidP="002B72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00E" w:rsidRDefault="006C30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00E" w:rsidRPr="0048149C" w:rsidRDefault="006C300E" w:rsidP="0048149C">
    <w:pPr>
      <w:pStyle w:val="Footer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00E" w:rsidRPr="00356256" w:rsidRDefault="006C300E" w:rsidP="00356256">
    <w:pPr>
      <w:pStyle w:val="Footer"/>
      <w:tabs>
        <w:tab w:val="clear" w:pos="4536"/>
        <w:tab w:val="left" w:pos="0"/>
      </w:tabs>
      <w:rPr>
        <w:rFonts w:ascii="Arial" w:hAnsi="Arial" w:cs="Aria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00E" w:rsidRDefault="006C300E" w:rsidP="002B72E5">
      <w:r>
        <w:separator/>
      </w:r>
    </w:p>
  </w:footnote>
  <w:footnote w:type="continuationSeparator" w:id="0">
    <w:p w:rsidR="006C300E" w:rsidRDefault="006C300E" w:rsidP="002B72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00E" w:rsidRDefault="006C300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00E" w:rsidRDefault="006C300E">
    <w:pPr>
      <w:pStyle w:val="Header"/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00E" w:rsidRDefault="006C30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0697F"/>
    <w:multiLevelType w:val="hybridMultilevel"/>
    <w:tmpl w:val="3D647D00"/>
    <w:lvl w:ilvl="0" w:tplc="2EC469FA">
      <w:start w:val="1"/>
      <w:numFmt w:val="lowerLetter"/>
      <w:lvlText w:val="%1.)"/>
      <w:lvlJc w:val="left"/>
      <w:pPr>
        <w:ind w:left="1824" w:hanging="570"/>
      </w:pPr>
      <w:rPr>
        <w:rFonts w:cs="Times New Roman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33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05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77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49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21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93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65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37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72E5"/>
    <w:rsid w:val="00050997"/>
    <w:rsid w:val="002A546F"/>
    <w:rsid w:val="002B72E5"/>
    <w:rsid w:val="00311031"/>
    <w:rsid w:val="00356256"/>
    <w:rsid w:val="003C0738"/>
    <w:rsid w:val="0048149C"/>
    <w:rsid w:val="005F03C3"/>
    <w:rsid w:val="00643041"/>
    <w:rsid w:val="006650F3"/>
    <w:rsid w:val="006C300E"/>
    <w:rsid w:val="006D016D"/>
    <w:rsid w:val="007C40AF"/>
    <w:rsid w:val="008E4F39"/>
    <w:rsid w:val="0090684D"/>
    <w:rsid w:val="009912C4"/>
    <w:rsid w:val="00A33CC7"/>
    <w:rsid w:val="00A96781"/>
    <w:rsid w:val="00E82F69"/>
    <w:rsid w:val="00ED3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2E5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2"/>
    <w:basedOn w:val="Normal"/>
    <w:link w:val="HeaderChar"/>
    <w:uiPriority w:val="99"/>
    <w:rsid w:val="002B72E5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Char2 Char"/>
    <w:basedOn w:val="DefaultParagraphFont"/>
    <w:link w:val="Header"/>
    <w:uiPriority w:val="99"/>
    <w:locked/>
    <w:rsid w:val="002B72E5"/>
    <w:rPr>
      <w:rFonts w:ascii="Times New Roman" w:hAnsi="Times New Roman" w:cs="Times New Roman"/>
      <w:sz w:val="24"/>
      <w:szCs w:val="24"/>
      <w:lang w:eastAsia="hu-HU"/>
    </w:rPr>
  </w:style>
  <w:style w:type="paragraph" w:styleId="Footer">
    <w:name w:val="footer"/>
    <w:basedOn w:val="Normal"/>
    <w:link w:val="FooterChar"/>
    <w:uiPriority w:val="99"/>
    <w:rsid w:val="002B72E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B72E5"/>
    <w:rPr>
      <w:rFonts w:ascii="Times New Roman" w:hAnsi="Times New Roman" w:cs="Times New Roman"/>
      <w:sz w:val="24"/>
      <w:szCs w:val="24"/>
      <w:lang w:eastAsia="hu-HU"/>
    </w:rPr>
  </w:style>
  <w:style w:type="paragraph" w:styleId="NormalWeb">
    <w:name w:val="Normal (Web)"/>
    <w:basedOn w:val="Normal"/>
    <w:uiPriority w:val="99"/>
    <w:rsid w:val="002B72E5"/>
    <w:pPr>
      <w:spacing w:before="100" w:beforeAutospacing="1" w:after="100" w:afterAutospacing="1"/>
    </w:pPr>
  </w:style>
  <w:style w:type="paragraph" w:styleId="List">
    <w:name w:val="List"/>
    <w:basedOn w:val="Normal"/>
    <w:uiPriority w:val="99"/>
    <w:rsid w:val="002B72E5"/>
    <w:pPr>
      <w:widowControl w:val="0"/>
      <w:overflowPunct w:val="0"/>
      <w:autoSpaceDE w:val="0"/>
      <w:autoSpaceDN w:val="0"/>
      <w:adjustRightInd w:val="0"/>
      <w:ind w:left="283" w:hanging="283"/>
    </w:pPr>
    <w:rPr>
      <w:kern w:val="28"/>
      <w:sz w:val="20"/>
      <w:szCs w:val="20"/>
    </w:rPr>
  </w:style>
  <w:style w:type="paragraph" w:customStyle="1" w:styleId="cim">
    <w:name w:val="cim"/>
    <w:basedOn w:val="Normal"/>
    <w:next w:val="Normal"/>
    <w:uiPriority w:val="99"/>
    <w:rsid w:val="002B72E5"/>
    <w:pPr>
      <w:spacing w:line="280" w:lineRule="exact"/>
      <w:jc w:val="center"/>
    </w:pPr>
    <w:rPr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301</Words>
  <Characters>2080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 Megyei Jogú Város Önkormányzata Közgyűlésének</dc:title>
  <dc:subject/>
  <dc:creator>Farkas Franciska</dc:creator>
  <cp:keywords/>
  <dc:description/>
  <cp:lastModifiedBy>sumeghy.veronika</cp:lastModifiedBy>
  <cp:revision>2</cp:revision>
  <dcterms:created xsi:type="dcterms:W3CDTF">2015-04-29T06:06:00Z</dcterms:created>
  <dcterms:modified xsi:type="dcterms:W3CDTF">2015-04-29T06:06:00Z</dcterms:modified>
</cp:coreProperties>
</file>