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D46" w:rsidRPr="007807AC" w:rsidRDefault="00883D46" w:rsidP="00790C77">
      <w:pPr>
        <w:ind w:left="4248" w:firstLine="708"/>
        <w:rPr>
          <w:rFonts w:ascii="Arial" w:hAnsi="Arial" w:cs="Arial"/>
          <w:b/>
          <w:u w:val="single"/>
        </w:rPr>
      </w:pPr>
      <w:bookmarkStart w:id="0" w:name="_GoBack"/>
      <w:bookmarkEnd w:id="0"/>
      <w:r w:rsidRPr="007807AC">
        <w:rPr>
          <w:rFonts w:ascii="Arial" w:hAnsi="Arial" w:cs="Arial"/>
          <w:b/>
          <w:u w:val="single"/>
        </w:rPr>
        <w:t>Az előterjesztést megtárgyalta:</w:t>
      </w:r>
    </w:p>
    <w:p w:rsidR="00883D46" w:rsidRPr="007807AC" w:rsidRDefault="00883D46" w:rsidP="00790C77">
      <w:pPr>
        <w:ind w:left="4248" w:firstLine="708"/>
        <w:rPr>
          <w:rFonts w:ascii="Arial" w:hAnsi="Arial" w:cs="Arial"/>
          <w:u w:val="single"/>
        </w:rPr>
      </w:pPr>
    </w:p>
    <w:p w:rsidR="00883D46" w:rsidRDefault="00883D46" w:rsidP="00790C77">
      <w:pPr>
        <w:numPr>
          <w:ilvl w:val="0"/>
          <w:numId w:val="1"/>
        </w:numPr>
        <w:tabs>
          <w:tab w:val="clear" w:pos="6120"/>
          <w:tab w:val="num" w:pos="5400"/>
        </w:tabs>
        <w:ind w:left="5400"/>
        <w:rPr>
          <w:rFonts w:ascii="Arial" w:hAnsi="Arial" w:cs="Arial"/>
        </w:rPr>
      </w:pPr>
      <w:r w:rsidRPr="007807AC">
        <w:rPr>
          <w:rFonts w:ascii="Arial" w:hAnsi="Arial" w:cs="Arial"/>
        </w:rPr>
        <w:t>Jogi és Társadalmi Kapcsolatok Bizottsága</w:t>
      </w:r>
    </w:p>
    <w:p w:rsidR="003A02A3" w:rsidRPr="007807AC" w:rsidRDefault="003A02A3" w:rsidP="003A02A3">
      <w:pPr>
        <w:rPr>
          <w:rFonts w:ascii="Arial" w:hAnsi="Arial" w:cs="Arial"/>
        </w:rPr>
      </w:pPr>
    </w:p>
    <w:p w:rsidR="00883D46" w:rsidRPr="007807AC" w:rsidRDefault="00883D46" w:rsidP="00790C77">
      <w:pPr>
        <w:numPr>
          <w:ilvl w:val="0"/>
          <w:numId w:val="1"/>
        </w:numPr>
        <w:tabs>
          <w:tab w:val="clear" w:pos="6120"/>
          <w:tab w:val="num" w:pos="5400"/>
        </w:tabs>
        <w:ind w:left="5400"/>
        <w:rPr>
          <w:rFonts w:ascii="Arial" w:hAnsi="Arial" w:cs="Arial"/>
        </w:rPr>
      </w:pPr>
      <w:r w:rsidRPr="007807AC">
        <w:rPr>
          <w:rFonts w:ascii="Arial" w:hAnsi="Arial" w:cs="Arial"/>
        </w:rPr>
        <w:t>Gazdasági és Városstratégiai Bizottság</w:t>
      </w:r>
    </w:p>
    <w:p w:rsidR="00883D46" w:rsidRPr="007807AC" w:rsidRDefault="00883D46" w:rsidP="00790C77">
      <w:pPr>
        <w:ind w:left="4965"/>
        <w:rPr>
          <w:rFonts w:ascii="Arial" w:hAnsi="Arial" w:cs="Arial"/>
        </w:rPr>
      </w:pPr>
    </w:p>
    <w:p w:rsidR="00883D46" w:rsidRPr="00507978" w:rsidRDefault="00883D46" w:rsidP="00790C77">
      <w:pPr>
        <w:ind w:left="4962" w:hanging="4962"/>
        <w:rPr>
          <w:rFonts w:ascii="Arial" w:hAnsi="Arial" w:cs="Arial"/>
          <w:b/>
          <w:u w:val="single"/>
        </w:rPr>
      </w:pPr>
      <w:r w:rsidRPr="007807AC">
        <w:rPr>
          <w:rFonts w:ascii="Arial" w:hAnsi="Arial" w:cs="Arial"/>
        </w:rPr>
        <w:tab/>
      </w:r>
      <w:r w:rsidRPr="00507978">
        <w:rPr>
          <w:rFonts w:ascii="Arial" w:hAnsi="Arial" w:cs="Arial"/>
          <w:b/>
          <w:u w:val="single"/>
        </w:rPr>
        <w:t xml:space="preserve">A határozati javaslatot törvényességi </w:t>
      </w:r>
    </w:p>
    <w:p w:rsidR="00883D46" w:rsidRPr="00507978" w:rsidRDefault="00883D46" w:rsidP="00790C77">
      <w:pPr>
        <w:ind w:left="4962" w:hanging="4962"/>
        <w:rPr>
          <w:rFonts w:ascii="Arial" w:hAnsi="Arial" w:cs="Arial"/>
          <w:b/>
          <w:u w:val="single"/>
        </w:rPr>
      </w:pPr>
      <w:r w:rsidRPr="007807AC">
        <w:rPr>
          <w:rFonts w:ascii="Arial" w:hAnsi="Arial" w:cs="Arial"/>
          <w:i/>
        </w:rPr>
        <w:tab/>
      </w:r>
      <w:r w:rsidRPr="00507978">
        <w:rPr>
          <w:rFonts w:ascii="Arial" w:hAnsi="Arial" w:cs="Arial"/>
          <w:b/>
          <w:u w:val="single"/>
        </w:rPr>
        <w:t>szempontból megvizsgáltam:</w:t>
      </w:r>
    </w:p>
    <w:p w:rsidR="00883D46" w:rsidRPr="007807AC" w:rsidRDefault="00883D46" w:rsidP="00790C77">
      <w:pPr>
        <w:tabs>
          <w:tab w:val="left" w:pos="4253"/>
        </w:tabs>
        <w:rPr>
          <w:rFonts w:ascii="Arial" w:hAnsi="Arial" w:cs="Arial"/>
          <w:i/>
        </w:rPr>
      </w:pPr>
    </w:p>
    <w:p w:rsidR="00883D46" w:rsidRPr="007807AC" w:rsidRDefault="00883D46" w:rsidP="00790C77">
      <w:pPr>
        <w:tabs>
          <w:tab w:val="left" w:pos="4253"/>
        </w:tabs>
        <w:rPr>
          <w:rFonts w:ascii="Arial" w:hAnsi="Arial" w:cs="Arial"/>
        </w:rPr>
      </w:pPr>
    </w:p>
    <w:p w:rsidR="00883D46" w:rsidRPr="007807AC" w:rsidRDefault="00883D46" w:rsidP="00790C77">
      <w:pPr>
        <w:tabs>
          <w:tab w:val="left" w:pos="4253"/>
        </w:tabs>
        <w:rPr>
          <w:rFonts w:ascii="Arial" w:hAnsi="Arial" w:cs="Arial"/>
        </w:rPr>
      </w:pPr>
    </w:p>
    <w:p w:rsidR="00883D46" w:rsidRPr="007807AC" w:rsidRDefault="00883D46" w:rsidP="00790C77">
      <w:pPr>
        <w:ind w:left="4962" w:hanging="4962"/>
        <w:rPr>
          <w:rFonts w:ascii="Arial" w:hAnsi="Arial" w:cs="Arial"/>
          <w:i/>
        </w:rPr>
      </w:pPr>
      <w:r w:rsidRPr="007807AC">
        <w:rPr>
          <w:rFonts w:ascii="Arial" w:hAnsi="Arial" w:cs="Arial"/>
          <w:i/>
        </w:rPr>
        <w:tab/>
        <w:t xml:space="preserve">         /: Dr. Károlyi Ákos :/</w:t>
      </w:r>
    </w:p>
    <w:p w:rsidR="00883D46" w:rsidRPr="007807AC" w:rsidRDefault="00883D46" w:rsidP="00790C77">
      <w:pPr>
        <w:tabs>
          <w:tab w:val="left" w:pos="4253"/>
        </w:tabs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  <w:t xml:space="preserve">         jegyzői feladatokat ellátó </w:t>
      </w:r>
      <w:r w:rsidRPr="007807AC">
        <w:rPr>
          <w:rFonts w:ascii="Arial" w:hAnsi="Arial" w:cs="Arial"/>
          <w:i/>
        </w:rPr>
        <w:t>aljegyző</w:t>
      </w:r>
    </w:p>
    <w:p w:rsidR="00883D46" w:rsidRDefault="00883D46" w:rsidP="00790C77">
      <w:pPr>
        <w:jc w:val="center"/>
        <w:rPr>
          <w:rFonts w:ascii="Arial" w:hAnsi="Arial" w:cs="Arial"/>
          <w:b/>
          <w:u w:val="single"/>
        </w:rPr>
      </w:pPr>
    </w:p>
    <w:p w:rsidR="00861F74" w:rsidRPr="007807AC" w:rsidRDefault="00861F74" w:rsidP="00790C77">
      <w:pPr>
        <w:jc w:val="center"/>
        <w:rPr>
          <w:rFonts w:ascii="Arial" w:hAnsi="Arial" w:cs="Arial"/>
          <w:b/>
          <w:u w:val="single"/>
        </w:rPr>
      </w:pPr>
    </w:p>
    <w:p w:rsidR="00883D46" w:rsidRPr="007807AC" w:rsidRDefault="00883D46" w:rsidP="00790C77">
      <w:pPr>
        <w:jc w:val="center"/>
        <w:rPr>
          <w:rFonts w:ascii="Arial" w:hAnsi="Arial" w:cs="Arial"/>
          <w:b/>
          <w:u w:val="single"/>
        </w:rPr>
      </w:pPr>
      <w:r w:rsidRPr="007807AC">
        <w:rPr>
          <w:rFonts w:ascii="Arial" w:hAnsi="Arial" w:cs="Arial"/>
          <w:b/>
          <w:u w:val="single"/>
        </w:rPr>
        <w:t>ELŐTERJESZTÉS</w:t>
      </w:r>
    </w:p>
    <w:p w:rsidR="00883D46" w:rsidRPr="007807AC" w:rsidRDefault="00883D46" w:rsidP="00790C77">
      <w:pPr>
        <w:spacing w:after="120"/>
        <w:jc w:val="center"/>
        <w:rPr>
          <w:rFonts w:ascii="Arial" w:hAnsi="Arial" w:cs="Arial"/>
          <w:b/>
        </w:rPr>
      </w:pPr>
    </w:p>
    <w:p w:rsidR="00883D46" w:rsidRDefault="00883D46" w:rsidP="00861F74">
      <w:pPr>
        <w:spacing w:after="120"/>
        <w:jc w:val="center"/>
        <w:rPr>
          <w:rFonts w:ascii="Arial" w:hAnsi="Arial" w:cs="Arial"/>
          <w:b/>
        </w:rPr>
      </w:pPr>
      <w:r w:rsidRPr="007807AC">
        <w:rPr>
          <w:rFonts w:ascii="Arial" w:hAnsi="Arial" w:cs="Arial"/>
          <w:b/>
        </w:rPr>
        <w:t xml:space="preserve">Szombathely Megyei Jogú Város Közgyűlésének 2015. </w:t>
      </w:r>
      <w:r>
        <w:rPr>
          <w:rFonts w:ascii="Arial" w:hAnsi="Arial" w:cs="Arial"/>
          <w:b/>
        </w:rPr>
        <w:t>április 1</w:t>
      </w:r>
      <w:r w:rsidRPr="007807AC">
        <w:rPr>
          <w:rFonts w:ascii="Arial" w:hAnsi="Arial" w:cs="Arial"/>
          <w:b/>
        </w:rPr>
        <w:t>6-i ülésére</w:t>
      </w:r>
    </w:p>
    <w:p w:rsidR="00861F74" w:rsidRPr="00861F74" w:rsidRDefault="00861F74" w:rsidP="00861F74">
      <w:pPr>
        <w:spacing w:after="120"/>
        <w:jc w:val="center"/>
        <w:rPr>
          <w:rFonts w:ascii="Arial" w:hAnsi="Arial" w:cs="Arial"/>
          <w:b/>
        </w:rPr>
      </w:pPr>
    </w:p>
    <w:p w:rsidR="00861F74" w:rsidRDefault="00861F74" w:rsidP="00373A1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</w:t>
      </w:r>
    </w:p>
    <w:p w:rsidR="00861F74" w:rsidRDefault="00861F74" w:rsidP="00373A19">
      <w:pPr>
        <w:jc w:val="center"/>
        <w:rPr>
          <w:rFonts w:ascii="Arial" w:hAnsi="Arial" w:cs="Arial"/>
          <w:b/>
        </w:rPr>
      </w:pPr>
    </w:p>
    <w:p w:rsidR="00883D46" w:rsidRPr="00373A19" w:rsidRDefault="00883D46" w:rsidP="00373A19">
      <w:pPr>
        <w:jc w:val="center"/>
        <w:rPr>
          <w:rFonts w:ascii="Arial" w:hAnsi="Arial" w:cs="Arial"/>
          <w:b/>
        </w:rPr>
      </w:pPr>
      <w:r w:rsidRPr="00373A19">
        <w:rPr>
          <w:rFonts w:ascii="Arial" w:hAnsi="Arial" w:cs="Arial"/>
          <w:b/>
        </w:rPr>
        <w:t>az Aréna Savaria és a Sugár úti sportcsarnok TAO pályázat keretében történő fejlesztésének támogatására</w:t>
      </w:r>
    </w:p>
    <w:p w:rsidR="00883D46" w:rsidRDefault="00883D46" w:rsidP="00790C77">
      <w:pPr>
        <w:pStyle w:val="Listaszerbekezds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883D46" w:rsidRDefault="00883D46" w:rsidP="00373A19">
      <w:pPr>
        <w:jc w:val="both"/>
        <w:rPr>
          <w:rFonts w:ascii="Arial" w:hAnsi="Arial" w:cs="Arial"/>
        </w:rPr>
      </w:pPr>
      <w:r w:rsidRPr="00410110">
        <w:rPr>
          <w:rFonts w:ascii="Arial" w:hAnsi="Arial" w:cs="Arial"/>
        </w:rPr>
        <w:t xml:space="preserve">Szombathely Megyei Jogú Város Közgyűlése a „Javaslat </w:t>
      </w:r>
      <w:r w:rsidRPr="000C138C">
        <w:rPr>
          <w:rFonts w:ascii="Arial" w:hAnsi="Arial" w:cs="Arial"/>
        </w:rPr>
        <w:t>az Aréna Savari</w:t>
      </w:r>
      <w:r>
        <w:rPr>
          <w:rFonts w:ascii="Arial" w:hAnsi="Arial" w:cs="Arial"/>
        </w:rPr>
        <w:t>a</w:t>
      </w:r>
      <w:r w:rsidRPr="000C138C">
        <w:rPr>
          <w:rFonts w:ascii="Arial" w:hAnsi="Arial" w:cs="Arial"/>
        </w:rPr>
        <w:t xml:space="preserve"> és a Sugár úti sportcsarnok </w:t>
      </w:r>
      <w:r w:rsidRPr="00410110">
        <w:rPr>
          <w:rFonts w:ascii="Arial" w:hAnsi="Arial" w:cs="Arial"/>
        </w:rPr>
        <w:t xml:space="preserve">TAO pályázat keretében történő fejlesztésének támogatására” című előterjesztést </w:t>
      </w:r>
      <w:r>
        <w:rPr>
          <w:rFonts w:ascii="Arial" w:hAnsi="Arial" w:cs="Arial"/>
        </w:rPr>
        <w:t xml:space="preserve">a 2014. évi májusi </w:t>
      </w:r>
      <w:r w:rsidR="001222C3">
        <w:rPr>
          <w:rFonts w:ascii="Arial" w:hAnsi="Arial" w:cs="Arial"/>
        </w:rPr>
        <w:t>ülésé</w:t>
      </w:r>
      <w:r>
        <w:rPr>
          <w:rFonts w:ascii="Arial" w:hAnsi="Arial" w:cs="Arial"/>
        </w:rPr>
        <w:t xml:space="preserve">n megtárgyalta, </w:t>
      </w:r>
      <w:r w:rsidRPr="00410110">
        <w:rPr>
          <w:rFonts w:ascii="Arial" w:hAnsi="Arial" w:cs="Arial"/>
        </w:rPr>
        <w:t xml:space="preserve">és </w:t>
      </w:r>
      <w:r>
        <w:rPr>
          <w:rFonts w:ascii="Arial" w:hAnsi="Arial" w:cs="Arial"/>
        </w:rPr>
        <w:t xml:space="preserve">a 230/2014. (V.29.) </w:t>
      </w:r>
      <w:r w:rsidR="001222C3">
        <w:rPr>
          <w:rFonts w:ascii="Arial" w:hAnsi="Arial" w:cs="Arial"/>
        </w:rPr>
        <w:t xml:space="preserve">Kgy. </w:t>
      </w:r>
      <w:r>
        <w:rPr>
          <w:rFonts w:ascii="Arial" w:hAnsi="Arial" w:cs="Arial"/>
        </w:rPr>
        <w:t xml:space="preserve">számú határozatában </w:t>
      </w:r>
      <w:r w:rsidRPr="00410110">
        <w:rPr>
          <w:rFonts w:ascii="Arial" w:hAnsi="Arial" w:cs="Arial"/>
        </w:rPr>
        <w:t>elviekben egyetért</w:t>
      </w:r>
      <w:r>
        <w:rPr>
          <w:rFonts w:ascii="Arial" w:hAnsi="Arial" w:cs="Arial"/>
        </w:rPr>
        <w:t>ett</w:t>
      </w:r>
      <w:r w:rsidRPr="00410110">
        <w:rPr>
          <w:rFonts w:ascii="Arial" w:hAnsi="Arial" w:cs="Arial"/>
        </w:rPr>
        <w:t xml:space="preserve"> azzal, </w:t>
      </w:r>
      <w:r>
        <w:rPr>
          <w:rFonts w:ascii="Arial" w:hAnsi="Arial" w:cs="Arial"/>
        </w:rPr>
        <w:t xml:space="preserve">hogy </w:t>
      </w:r>
      <w:r w:rsidRPr="00410110">
        <w:rPr>
          <w:rFonts w:ascii="Arial" w:hAnsi="Arial" w:cs="Arial"/>
        </w:rPr>
        <w:t>a Szombathelyi Sportközpont és Sportiskola Nonprofit Kft. a TAO pályázat keretében pályázatot nyújtson be</w:t>
      </w:r>
      <w:r>
        <w:rPr>
          <w:rFonts w:ascii="Arial" w:hAnsi="Arial" w:cs="Arial"/>
        </w:rPr>
        <w:t xml:space="preserve">: </w:t>
      </w:r>
    </w:p>
    <w:p w:rsidR="005E5565" w:rsidRDefault="005E5565" w:rsidP="00373A19">
      <w:pPr>
        <w:jc w:val="both"/>
        <w:rPr>
          <w:rFonts w:ascii="Arial" w:hAnsi="Arial" w:cs="Arial"/>
        </w:rPr>
      </w:pPr>
    </w:p>
    <w:p w:rsidR="005E5565" w:rsidRDefault="005E5565" w:rsidP="00373A19">
      <w:pPr>
        <w:numPr>
          <w:ilvl w:val="0"/>
          <w:numId w:val="28"/>
        </w:numPr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883D46" w:rsidRPr="00410110">
        <w:rPr>
          <w:rFonts w:ascii="Arial" w:hAnsi="Arial" w:cs="Arial"/>
        </w:rPr>
        <w:t xml:space="preserve">SZOVA Zrt. tulajdonát képező szombathelyi 2313/A hrsz-ú, </w:t>
      </w:r>
      <w:smartTag w:uri="urn:schemas-microsoft-com:office:smarttags" w:element="metricconverter">
        <w:smartTagPr>
          <w:attr w:name="ProductID" w:val="6272 m2"/>
        </w:smartTagPr>
        <w:r w:rsidR="00883D46" w:rsidRPr="00410110">
          <w:rPr>
            <w:rFonts w:ascii="Arial" w:hAnsi="Arial" w:cs="Arial"/>
          </w:rPr>
          <w:t>6272 m</w:t>
        </w:r>
        <w:r w:rsidR="00883D46" w:rsidRPr="00410110">
          <w:rPr>
            <w:rFonts w:ascii="Arial" w:hAnsi="Arial" w:cs="Arial"/>
            <w:vertAlign w:val="superscript"/>
          </w:rPr>
          <w:t>2</w:t>
        </w:r>
      </w:smartTag>
      <w:r w:rsidR="00883D46" w:rsidRPr="00410110">
        <w:rPr>
          <w:rFonts w:ascii="Arial" w:hAnsi="Arial" w:cs="Arial"/>
        </w:rPr>
        <w:t xml:space="preserve"> területű, „egyéb épület sportcsarnok” megnevezésű felépítmény (Aréna Savaria), valamint</w:t>
      </w:r>
    </w:p>
    <w:p w:rsidR="00883D46" w:rsidRDefault="00883D46" w:rsidP="005E5565">
      <w:pPr>
        <w:ind w:left="1134"/>
        <w:jc w:val="both"/>
        <w:rPr>
          <w:rFonts w:ascii="Arial" w:hAnsi="Arial" w:cs="Arial"/>
        </w:rPr>
      </w:pPr>
      <w:r w:rsidRPr="00410110">
        <w:rPr>
          <w:rFonts w:ascii="Arial" w:hAnsi="Arial" w:cs="Arial"/>
        </w:rPr>
        <w:t xml:space="preserve"> </w:t>
      </w:r>
    </w:p>
    <w:p w:rsidR="00883D46" w:rsidRDefault="00883D46" w:rsidP="00373A19">
      <w:pPr>
        <w:numPr>
          <w:ilvl w:val="0"/>
          <w:numId w:val="28"/>
        </w:numPr>
        <w:ind w:left="1134" w:hanging="425"/>
        <w:jc w:val="both"/>
        <w:rPr>
          <w:rFonts w:ascii="Arial" w:hAnsi="Arial" w:cs="Arial"/>
        </w:rPr>
      </w:pPr>
      <w:r w:rsidRPr="000C138C">
        <w:rPr>
          <w:rFonts w:ascii="Arial" w:hAnsi="Arial" w:cs="Arial"/>
        </w:rPr>
        <w:lastRenderedPageBreak/>
        <w:t xml:space="preserve">az Önkormányzat tulajdonát képező  és a SZOVA Zrt. kezelésében lévő szombathelyi 2313 hrsz-ú, </w:t>
      </w:r>
      <w:smartTag w:uri="urn:schemas-microsoft-com:office:smarttags" w:element="metricconverter">
        <w:smartTagPr>
          <w:attr w:name="ProductID" w:val="6 ha"/>
        </w:smartTagPr>
        <w:r w:rsidRPr="000C138C">
          <w:rPr>
            <w:rFonts w:ascii="Arial" w:hAnsi="Arial" w:cs="Arial"/>
          </w:rPr>
          <w:t>6 ha</w:t>
        </w:r>
      </w:smartTag>
      <w:r w:rsidRPr="000C138C">
        <w:rPr>
          <w:rFonts w:ascii="Arial" w:hAnsi="Arial" w:cs="Arial"/>
        </w:rPr>
        <w:t xml:space="preserve"> </w:t>
      </w:r>
      <w:smartTag w:uri="urn:schemas-microsoft-com:office:smarttags" w:element="metricconverter">
        <w:smartTagPr>
          <w:attr w:name="ProductID" w:val="40 m2"/>
        </w:smartTagPr>
        <w:r w:rsidRPr="000C138C">
          <w:rPr>
            <w:rFonts w:ascii="Arial" w:hAnsi="Arial" w:cs="Arial"/>
          </w:rPr>
          <w:t>40 m</w:t>
        </w:r>
        <w:r w:rsidRPr="000C138C">
          <w:rPr>
            <w:rFonts w:ascii="Arial" w:hAnsi="Arial" w:cs="Arial"/>
            <w:vertAlign w:val="superscript"/>
          </w:rPr>
          <w:t>2</w:t>
        </w:r>
      </w:smartTag>
      <w:r w:rsidRPr="000C138C">
        <w:rPr>
          <w:rFonts w:ascii="Arial" w:hAnsi="Arial" w:cs="Arial"/>
        </w:rPr>
        <w:t xml:space="preserve"> területű, „sporttelep” megnevezésű Sugár úti ingatlan</w:t>
      </w:r>
      <w:r w:rsidR="003A02A3">
        <w:rPr>
          <w:rFonts w:ascii="Arial" w:hAnsi="Arial" w:cs="Arial"/>
        </w:rPr>
        <w:t xml:space="preserve"> fejlesztésére</w:t>
      </w:r>
      <w:r>
        <w:rPr>
          <w:rFonts w:ascii="Arial" w:hAnsi="Arial" w:cs="Arial"/>
        </w:rPr>
        <w:t xml:space="preserve">. </w:t>
      </w:r>
    </w:p>
    <w:p w:rsidR="00883D46" w:rsidRDefault="00883D46" w:rsidP="00B64853">
      <w:pPr>
        <w:ind w:left="709"/>
        <w:jc w:val="both"/>
        <w:rPr>
          <w:rFonts w:ascii="Arial" w:hAnsi="Arial" w:cs="Arial"/>
        </w:rPr>
      </w:pPr>
    </w:p>
    <w:p w:rsidR="00883D46" w:rsidRDefault="00883D46" w:rsidP="00B648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Szombathelyi Sportközpont és Sportiskola Nonprofit Kft. 2014.04.30. napján a Magyar Kosárlabdázók Országos Szövetsége felé a pályázatát benyújtotta. A Szövetség a be/SFP-2284/2014 ügyiratszámú, 2014.09.04. napján kelt határozatában támogatta a </w:t>
      </w:r>
      <w:r w:rsidRPr="00410110">
        <w:rPr>
          <w:rFonts w:ascii="Arial" w:hAnsi="Arial" w:cs="Arial"/>
        </w:rPr>
        <w:t xml:space="preserve">Szombathelyi Sportközpont és Sportiskola Nonprofit Kft. </w:t>
      </w:r>
      <w:r w:rsidR="001222C3">
        <w:rPr>
          <w:rFonts w:ascii="Arial" w:hAnsi="Arial" w:cs="Arial"/>
        </w:rPr>
        <w:t>pályázatát</w:t>
      </w:r>
      <w:r>
        <w:rPr>
          <w:rFonts w:ascii="Arial" w:hAnsi="Arial" w:cs="Arial"/>
        </w:rPr>
        <w:t xml:space="preserve"> (1. számú melléklet)</w:t>
      </w:r>
      <w:r w:rsidR="001222C3">
        <w:rPr>
          <w:rFonts w:ascii="Arial" w:hAnsi="Arial" w:cs="Arial"/>
        </w:rPr>
        <w:t>.</w:t>
      </w:r>
    </w:p>
    <w:p w:rsidR="00883D46" w:rsidRDefault="00883D46" w:rsidP="00373A19">
      <w:pPr>
        <w:jc w:val="both"/>
        <w:rPr>
          <w:rFonts w:ascii="Arial" w:hAnsi="Arial" w:cs="Arial"/>
        </w:rPr>
      </w:pPr>
    </w:p>
    <w:p w:rsidR="00883D46" w:rsidRDefault="00883D46" w:rsidP="00373A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Magyar Kosárlabdázók Országos Szövetsége által jóváhagyott</w:t>
      </w:r>
      <w:r w:rsidR="001222C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Szombathelyi Sportközpont és Sportiskola Nonprofit Kft. spotfejlesztési programjának tartalmára elnyert pályázati keret a társasági adóról és az osztalékadóról szóló 1996. évi LXXXI. törvényben (Tao tv.) fogl</w:t>
      </w:r>
      <w:r w:rsidR="001222C3">
        <w:rPr>
          <w:rFonts w:ascii="Arial" w:hAnsi="Arial" w:cs="Arial"/>
        </w:rPr>
        <w:t>altaknak megfelelően feltöltésre került</w:t>
      </w:r>
      <w:r>
        <w:rPr>
          <w:rFonts w:ascii="Arial" w:hAnsi="Arial" w:cs="Arial"/>
        </w:rPr>
        <w:t xml:space="preserve">. Az erről szóló igazolás </w:t>
      </w:r>
      <w:r w:rsidR="001222C3">
        <w:rPr>
          <w:rFonts w:ascii="Arial" w:hAnsi="Arial" w:cs="Arial"/>
        </w:rPr>
        <w:t>a közgyűlésen kiosztásra kerül.</w:t>
      </w:r>
    </w:p>
    <w:p w:rsidR="00883D46" w:rsidRDefault="00883D46" w:rsidP="00373A19">
      <w:pPr>
        <w:jc w:val="both"/>
        <w:rPr>
          <w:rFonts w:ascii="Arial" w:hAnsi="Arial" w:cs="Arial"/>
        </w:rPr>
      </w:pPr>
    </w:p>
    <w:p w:rsidR="00883D46" w:rsidRDefault="00883D46" w:rsidP="00373A19">
      <w:pPr>
        <w:jc w:val="both"/>
        <w:rPr>
          <w:rFonts w:ascii="Arial" w:hAnsi="Arial" w:cs="Arial"/>
        </w:rPr>
      </w:pPr>
      <w:r w:rsidRPr="00410110">
        <w:rPr>
          <w:rFonts w:ascii="Arial" w:hAnsi="Arial" w:cs="Arial"/>
        </w:rPr>
        <w:t xml:space="preserve">A Közgyűlés </w:t>
      </w:r>
      <w:r>
        <w:rPr>
          <w:rFonts w:ascii="Arial" w:hAnsi="Arial" w:cs="Arial"/>
        </w:rPr>
        <w:t xml:space="preserve">a 230/2014. (V. 29.) Kgy. számú határozatában </w:t>
      </w:r>
      <w:r w:rsidRPr="00410110">
        <w:rPr>
          <w:rFonts w:ascii="Arial" w:hAnsi="Arial" w:cs="Arial"/>
        </w:rPr>
        <w:t>felkér</w:t>
      </w:r>
      <w:r>
        <w:rPr>
          <w:rFonts w:ascii="Arial" w:hAnsi="Arial" w:cs="Arial"/>
        </w:rPr>
        <w:t>te</w:t>
      </w:r>
      <w:r w:rsidRPr="00410110">
        <w:rPr>
          <w:rFonts w:ascii="Arial" w:hAnsi="Arial" w:cs="Arial"/>
        </w:rPr>
        <w:t xml:space="preserve"> a Szombathelyi Sportközpont és Sportiskola Nonprofit Kft. ügyvezetőjét, hogy nyertes pályázat esetén a sportcsarnok</w:t>
      </w:r>
      <w:r>
        <w:rPr>
          <w:rFonts w:ascii="Arial" w:hAnsi="Arial" w:cs="Arial"/>
        </w:rPr>
        <w:t>ok felújításának</w:t>
      </w:r>
      <w:r w:rsidRPr="00410110">
        <w:rPr>
          <w:rFonts w:ascii="Arial" w:hAnsi="Arial" w:cs="Arial"/>
        </w:rPr>
        <w:t xml:space="preserve"> megvalósítására vonatkozó konkrét, részletes költségtervet is tartalmazó javaslatát dolgozza ki, és azt terjessze a Közgyűlés elé. </w:t>
      </w:r>
      <w:r>
        <w:rPr>
          <w:rFonts w:ascii="Arial" w:hAnsi="Arial" w:cs="Arial"/>
        </w:rPr>
        <w:t xml:space="preserve">A </w:t>
      </w:r>
      <w:r w:rsidR="001222C3">
        <w:rPr>
          <w:rFonts w:ascii="Arial" w:hAnsi="Arial" w:cs="Arial"/>
        </w:rPr>
        <w:t xml:space="preserve">Kft. ügyvezetője a részletes javaslatot </w:t>
      </w:r>
      <w:r w:rsidR="00AA1876">
        <w:rPr>
          <w:rFonts w:ascii="Arial" w:hAnsi="Arial" w:cs="Arial"/>
        </w:rPr>
        <w:t>elkészítette</w:t>
      </w:r>
      <w:r w:rsidR="001222C3">
        <w:rPr>
          <w:rFonts w:ascii="Arial" w:hAnsi="Arial" w:cs="Arial"/>
        </w:rPr>
        <w:t xml:space="preserve">, amelyet </w:t>
      </w:r>
      <w:r>
        <w:rPr>
          <w:rFonts w:ascii="Arial" w:hAnsi="Arial" w:cs="Arial"/>
        </w:rPr>
        <w:t>az előterjesztés</w:t>
      </w:r>
      <w:r w:rsidR="001222C3">
        <w:rPr>
          <w:rFonts w:ascii="Arial" w:hAnsi="Arial" w:cs="Arial"/>
        </w:rPr>
        <w:t xml:space="preserve"> 2. számú melléklete tartalmaz</w:t>
      </w:r>
      <w:r>
        <w:rPr>
          <w:rFonts w:ascii="Arial" w:hAnsi="Arial" w:cs="Arial"/>
        </w:rPr>
        <w:t>. Az Aréna Savaria és a Sugár úti sportcsarnok TAO pályázat keretében történő fejlesztése a Kft. becs</w:t>
      </w:r>
      <w:r w:rsidR="008B4A7A">
        <w:rPr>
          <w:rFonts w:ascii="Arial" w:hAnsi="Arial" w:cs="Arial"/>
        </w:rPr>
        <w:t>atolt igazolása szerint 111.276.</w:t>
      </w:r>
      <w:r>
        <w:rPr>
          <w:rFonts w:ascii="Arial" w:hAnsi="Arial" w:cs="Arial"/>
        </w:rPr>
        <w:t>128 forint összköltségvetésű, a megvalósításhoz szüksé</w:t>
      </w:r>
      <w:r w:rsidR="008B4A7A">
        <w:rPr>
          <w:rFonts w:ascii="Arial" w:hAnsi="Arial" w:cs="Arial"/>
        </w:rPr>
        <w:t>ges önrész összege pedig 33.382.</w:t>
      </w:r>
      <w:r>
        <w:rPr>
          <w:rFonts w:ascii="Arial" w:hAnsi="Arial" w:cs="Arial"/>
        </w:rPr>
        <w:t>838 forint.</w:t>
      </w:r>
    </w:p>
    <w:p w:rsidR="00883D46" w:rsidRDefault="00883D46" w:rsidP="00373A19">
      <w:pPr>
        <w:jc w:val="both"/>
        <w:rPr>
          <w:rFonts w:ascii="Arial" w:hAnsi="Arial" w:cs="Arial"/>
        </w:rPr>
      </w:pPr>
    </w:p>
    <w:p w:rsidR="00883D46" w:rsidRPr="004B113B" w:rsidRDefault="00883D46" w:rsidP="004B11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4B113B">
        <w:rPr>
          <w:rFonts w:ascii="Arial" w:hAnsi="Arial" w:cs="Arial"/>
        </w:rPr>
        <w:t xml:space="preserve"> 2015. évi női kosárlabda Európa Bajnokság rendezési jogát </w:t>
      </w:r>
      <w:r>
        <w:rPr>
          <w:rFonts w:ascii="Arial" w:hAnsi="Arial" w:cs="Arial"/>
        </w:rPr>
        <w:t xml:space="preserve">Romániával közösen </w:t>
      </w:r>
      <w:r w:rsidRPr="004B113B">
        <w:rPr>
          <w:rFonts w:ascii="Arial" w:hAnsi="Arial" w:cs="Arial"/>
        </w:rPr>
        <w:t xml:space="preserve">Magyarország nyerte el. </w:t>
      </w:r>
      <w:r>
        <w:rPr>
          <w:rFonts w:ascii="Arial" w:hAnsi="Arial" w:cs="Arial"/>
        </w:rPr>
        <w:t>A 2015-ös női kosárlabda Európa-bajnokság június 11. és 28. között kerül megrendezésre. A mérkőzéseket Magyarországon, öt helyszínen fogják lebonyolítani, Budapest, Győr, Sopron, Debrecen mellett a C-csopor</w:t>
      </w:r>
      <w:r w:rsidR="008B4A7A">
        <w:rPr>
          <w:rFonts w:ascii="Arial" w:hAnsi="Arial" w:cs="Arial"/>
        </w:rPr>
        <w:t xml:space="preserve">t mérkőzéseit Szombathelyen </w:t>
      </w:r>
      <w:r w:rsidR="00FD4B05">
        <w:rPr>
          <w:rFonts w:ascii="Arial" w:hAnsi="Arial" w:cs="Arial"/>
        </w:rPr>
        <w:t>bonyolítják</w:t>
      </w:r>
      <w:r>
        <w:rPr>
          <w:rFonts w:ascii="Arial" w:hAnsi="Arial" w:cs="Arial"/>
        </w:rPr>
        <w:t xml:space="preserve">. A rendezvény színvonalas </w:t>
      </w:r>
      <w:r w:rsidR="00F9758D">
        <w:rPr>
          <w:rFonts w:ascii="Arial" w:hAnsi="Arial" w:cs="Arial"/>
        </w:rPr>
        <w:t>megvalósításához</w:t>
      </w:r>
      <w:r>
        <w:rPr>
          <w:rFonts w:ascii="Arial" w:hAnsi="Arial" w:cs="Arial"/>
        </w:rPr>
        <w:t xml:space="preserve"> elengedhetetlen az Aréna Savaria és a Sugár úti sportcsarnok nemzetközi előírásoknak megfelelő felújítása.</w:t>
      </w:r>
    </w:p>
    <w:p w:rsidR="00883D46" w:rsidRDefault="00883D46" w:rsidP="00790C77">
      <w:pPr>
        <w:pStyle w:val="Listaszerbekezds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883D46" w:rsidRPr="007807AC" w:rsidRDefault="00883D46" w:rsidP="00790C77">
      <w:pPr>
        <w:pStyle w:val="Listaszerbekezds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807AC">
        <w:rPr>
          <w:rFonts w:ascii="Arial" w:hAnsi="Arial" w:cs="Arial"/>
          <w:sz w:val="24"/>
          <w:szCs w:val="24"/>
        </w:rPr>
        <w:t>Kérem a Tisztelt Közgyűlést, hogy az előterjesztést megtárgyalni, és a határozati javaslatot elfogadni szíveskedjék.</w:t>
      </w:r>
    </w:p>
    <w:p w:rsidR="00883D46" w:rsidRPr="007807AC" w:rsidRDefault="00883D46" w:rsidP="00790C77">
      <w:pPr>
        <w:jc w:val="both"/>
        <w:rPr>
          <w:rFonts w:ascii="Arial" w:hAnsi="Arial" w:cs="Arial"/>
        </w:rPr>
      </w:pPr>
    </w:p>
    <w:p w:rsidR="00883D46" w:rsidRPr="007807AC" w:rsidRDefault="00883D46" w:rsidP="00790C77">
      <w:pPr>
        <w:jc w:val="both"/>
        <w:rPr>
          <w:rFonts w:ascii="Arial" w:hAnsi="Arial" w:cs="Arial"/>
          <w:b/>
        </w:rPr>
      </w:pPr>
      <w:r w:rsidRPr="007807AC">
        <w:rPr>
          <w:rFonts w:ascii="Arial" w:hAnsi="Arial" w:cs="Arial"/>
          <w:b/>
        </w:rPr>
        <w:t xml:space="preserve">Szombathely, 2015. </w:t>
      </w:r>
      <w:r>
        <w:rPr>
          <w:rFonts w:ascii="Arial" w:hAnsi="Arial" w:cs="Arial"/>
          <w:b/>
        </w:rPr>
        <w:t>április</w:t>
      </w:r>
      <w:r w:rsidRPr="007807AC">
        <w:rPr>
          <w:rFonts w:ascii="Arial" w:hAnsi="Arial" w:cs="Arial"/>
          <w:b/>
        </w:rPr>
        <w:t xml:space="preserve">   „       ”</w:t>
      </w:r>
    </w:p>
    <w:p w:rsidR="00883D46" w:rsidRDefault="00883D46" w:rsidP="00790C77">
      <w:pPr>
        <w:jc w:val="both"/>
        <w:rPr>
          <w:rFonts w:ascii="Arial" w:hAnsi="Arial" w:cs="Arial"/>
          <w:b/>
        </w:rPr>
      </w:pPr>
    </w:p>
    <w:p w:rsidR="00883D46" w:rsidRDefault="00883D46" w:rsidP="00790C77">
      <w:pPr>
        <w:jc w:val="both"/>
        <w:rPr>
          <w:rFonts w:ascii="Arial" w:hAnsi="Arial" w:cs="Arial"/>
          <w:b/>
        </w:rPr>
      </w:pPr>
    </w:p>
    <w:p w:rsidR="00883D46" w:rsidRPr="007807AC" w:rsidRDefault="00883D46" w:rsidP="00790C77">
      <w:pPr>
        <w:jc w:val="both"/>
        <w:rPr>
          <w:rFonts w:ascii="Arial" w:hAnsi="Arial" w:cs="Arial"/>
          <w:b/>
        </w:rPr>
      </w:pPr>
    </w:p>
    <w:p w:rsidR="00883D46" w:rsidRPr="007807AC" w:rsidRDefault="00883D46" w:rsidP="00790C77">
      <w:pPr>
        <w:jc w:val="both"/>
        <w:rPr>
          <w:rFonts w:ascii="Arial" w:hAnsi="Arial" w:cs="Arial"/>
          <w:b/>
        </w:rPr>
      </w:pPr>
    </w:p>
    <w:p w:rsidR="00883D46" w:rsidRPr="007807AC" w:rsidRDefault="00883D46" w:rsidP="00790C77">
      <w:pPr>
        <w:jc w:val="both"/>
        <w:rPr>
          <w:rFonts w:ascii="Arial" w:hAnsi="Arial" w:cs="Arial"/>
          <w:b/>
        </w:rPr>
      </w:pPr>
      <w:r w:rsidRPr="007807AC">
        <w:rPr>
          <w:rFonts w:ascii="Arial" w:hAnsi="Arial" w:cs="Arial"/>
          <w:b/>
        </w:rPr>
        <w:tab/>
      </w:r>
      <w:r w:rsidRPr="007807AC">
        <w:rPr>
          <w:rFonts w:ascii="Arial" w:hAnsi="Arial" w:cs="Arial"/>
          <w:b/>
        </w:rPr>
        <w:tab/>
      </w:r>
      <w:r w:rsidRPr="007807AC">
        <w:rPr>
          <w:rFonts w:ascii="Arial" w:hAnsi="Arial" w:cs="Arial"/>
          <w:b/>
        </w:rPr>
        <w:tab/>
      </w:r>
      <w:r w:rsidRPr="007807AC">
        <w:rPr>
          <w:rFonts w:ascii="Arial" w:hAnsi="Arial" w:cs="Arial"/>
          <w:b/>
        </w:rPr>
        <w:tab/>
      </w:r>
      <w:r w:rsidRPr="007807AC">
        <w:rPr>
          <w:rFonts w:ascii="Arial" w:hAnsi="Arial" w:cs="Arial"/>
          <w:b/>
        </w:rPr>
        <w:tab/>
      </w:r>
      <w:r w:rsidRPr="007807AC">
        <w:rPr>
          <w:rFonts w:ascii="Arial" w:hAnsi="Arial" w:cs="Arial"/>
          <w:b/>
        </w:rPr>
        <w:tab/>
      </w:r>
      <w:r w:rsidRPr="007807AC">
        <w:rPr>
          <w:rFonts w:ascii="Arial" w:hAnsi="Arial" w:cs="Arial"/>
          <w:b/>
        </w:rPr>
        <w:tab/>
      </w:r>
      <w:r w:rsidRPr="007807AC">
        <w:rPr>
          <w:rFonts w:ascii="Arial" w:hAnsi="Arial" w:cs="Arial"/>
          <w:b/>
        </w:rPr>
        <w:tab/>
        <w:t>(: Dr. Puskás Tivadar :)</w:t>
      </w:r>
    </w:p>
    <w:p w:rsidR="00883D46" w:rsidRPr="007807AC" w:rsidRDefault="00883D46" w:rsidP="00790C77">
      <w:pPr>
        <w:pStyle w:val="Cm"/>
        <w:jc w:val="left"/>
        <w:rPr>
          <w:rFonts w:ascii="Arial" w:hAnsi="Arial" w:cs="Arial"/>
        </w:rPr>
      </w:pPr>
    </w:p>
    <w:p w:rsidR="00883D46" w:rsidRPr="007807AC" w:rsidRDefault="00883D46" w:rsidP="00790C77">
      <w:pPr>
        <w:pStyle w:val="Cm"/>
        <w:rPr>
          <w:rFonts w:ascii="Arial" w:hAnsi="Arial" w:cs="Arial"/>
        </w:rPr>
      </w:pPr>
    </w:p>
    <w:p w:rsidR="00883D46" w:rsidRPr="007807AC" w:rsidRDefault="00883D46" w:rsidP="00790C77">
      <w:pPr>
        <w:pStyle w:val="Cm"/>
        <w:rPr>
          <w:rFonts w:ascii="Arial" w:hAnsi="Arial" w:cs="Arial"/>
        </w:rPr>
      </w:pPr>
    </w:p>
    <w:p w:rsidR="00883D46" w:rsidRPr="007807AC" w:rsidRDefault="00883D46" w:rsidP="00790C77">
      <w:pPr>
        <w:pStyle w:val="Cm"/>
        <w:rPr>
          <w:rFonts w:ascii="Arial" w:hAnsi="Arial" w:cs="Arial"/>
        </w:rPr>
      </w:pPr>
    </w:p>
    <w:p w:rsidR="00883D46" w:rsidRDefault="00883D46" w:rsidP="00790C77">
      <w:pPr>
        <w:pStyle w:val="Cm"/>
        <w:jc w:val="left"/>
        <w:rPr>
          <w:rFonts w:ascii="Arial" w:hAnsi="Arial" w:cs="Arial"/>
        </w:rPr>
      </w:pPr>
    </w:p>
    <w:p w:rsidR="00883D46" w:rsidRDefault="00883D46" w:rsidP="00790C77">
      <w:pPr>
        <w:pStyle w:val="Cm"/>
        <w:jc w:val="left"/>
        <w:rPr>
          <w:rFonts w:ascii="Arial" w:hAnsi="Arial" w:cs="Arial"/>
        </w:rPr>
      </w:pPr>
    </w:p>
    <w:p w:rsidR="00883D46" w:rsidRDefault="00883D46" w:rsidP="00790C77">
      <w:pPr>
        <w:pStyle w:val="Cm"/>
        <w:jc w:val="left"/>
        <w:rPr>
          <w:rFonts w:ascii="Arial" w:hAnsi="Arial" w:cs="Arial"/>
        </w:rPr>
      </w:pPr>
    </w:p>
    <w:p w:rsidR="00883D46" w:rsidRDefault="00883D46" w:rsidP="00790C77">
      <w:pPr>
        <w:pStyle w:val="Cm"/>
        <w:jc w:val="left"/>
        <w:rPr>
          <w:rFonts w:ascii="Arial" w:hAnsi="Arial" w:cs="Arial"/>
        </w:rPr>
      </w:pPr>
    </w:p>
    <w:p w:rsidR="00883D46" w:rsidRDefault="00883D46" w:rsidP="00790C77">
      <w:pPr>
        <w:pStyle w:val="Cm"/>
        <w:jc w:val="left"/>
        <w:rPr>
          <w:rFonts w:ascii="Arial" w:hAnsi="Arial" w:cs="Arial"/>
        </w:rPr>
      </w:pPr>
    </w:p>
    <w:p w:rsidR="00883D46" w:rsidRDefault="00883D46" w:rsidP="00790C77">
      <w:pPr>
        <w:pStyle w:val="Cm"/>
        <w:jc w:val="left"/>
        <w:rPr>
          <w:rFonts w:ascii="Arial" w:hAnsi="Arial" w:cs="Arial"/>
        </w:rPr>
      </w:pPr>
    </w:p>
    <w:p w:rsidR="00883D46" w:rsidRDefault="00883D46" w:rsidP="00790C77">
      <w:pPr>
        <w:pStyle w:val="Cm"/>
        <w:jc w:val="left"/>
        <w:rPr>
          <w:rFonts w:ascii="Arial" w:hAnsi="Arial" w:cs="Arial"/>
        </w:rPr>
      </w:pPr>
    </w:p>
    <w:p w:rsidR="00883D46" w:rsidRDefault="00883D46" w:rsidP="00790C77">
      <w:pPr>
        <w:pStyle w:val="Cm"/>
        <w:jc w:val="left"/>
        <w:rPr>
          <w:rFonts w:ascii="Arial" w:hAnsi="Arial" w:cs="Arial"/>
        </w:rPr>
      </w:pPr>
    </w:p>
    <w:p w:rsidR="00883D46" w:rsidRDefault="00883D46" w:rsidP="00790C77">
      <w:pPr>
        <w:pStyle w:val="Cm"/>
        <w:jc w:val="left"/>
        <w:rPr>
          <w:rFonts w:ascii="Arial" w:hAnsi="Arial" w:cs="Arial"/>
        </w:rPr>
      </w:pPr>
    </w:p>
    <w:p w:rsidR="00883D46" w:rsidRDefault="00883D46" w:rsidP="00790C77">
      <w:pPr>
        <w:pStyle w:val="Cm"/>
        <w:jc w:val="left"/>
        <w:rPr>
          <w:rFonts w:ascii="Arial" w:hAnsi="Arial" w:cs="Arial"/>
        </w:rPr>
      </w:pPr>
    </w:p>
    <w:p w:rsidR="00883D46" w:rsidRDefault="00883D46" w:rsidP="00790C77">
      <w:pPr>
        <w:pStyle w:val="Cm"/>
        <w:jc w:val="left"/>
        <w:rPr>
          <w:rFonts w:ascii="Arial" w:hAnsi="Arial" w:cs="Arial"/>
        </w:rPr>
      </w:pPr>
    </w:p>
    <w:p w:rsidR="00883D46" w:rsidRDefault="00883D46" w:rsidP="00790C77">
      <w:pPr>
        <w:pStyle w:val="Cm"/>
        <w:jc w:val="left"/>
        <w:rPr>
          <w:rFonts w:ascii="Arial" w:hAnsi="Arial" w:cs="Arial"/>
        </w:rPr>
      </w:pPr>
    </w:p>
    <w:p w:rsidR="00883D46" w:rsidRDefault="00883D46" w:rsidP="00790C77">
      <w:pPr>
        <w:pStyle w:val="Cm"/>
        <w:jc w:val="left"/>
        <w:rPr>
          <w:rFonts w:ascii="Arial" w:hAnsi="Arial" w:cs="Arial"/>
        </w:rPr>
      </w:pPr>
    </w:p>
    <w:p w:rsidR="00883D46" w:rsidRDefault="00883D46" w:rsidP="00790C77">
      <w:pPr>
        <w:pStyle w:val="Cm"/>
        <w:jc w:val="left"/>
        <w:rPr>
          <w:rFonts w:ascii="Arial" w:hAnsi="Arial" w:cs="Arial"/>
        </w:rPr>
      </w:pPr>
    </w:p>
    <w:p w:rsidR="00883D46" w:rsidRDefault="00883D46" w:rsidP="00601EEE">
      <w:pPr>
        <w:pStyle w:val="Cm"/>
        <w:jc w:val="left"/>
        <w:rPr>
          <w:rFonts w:ascii="Arial" w:hAnsi="Arial" w:cs="Arial"/>
        </w:rPr>
      </w:pPr>
    </w:p>
    <w:p w:rsidR="007E246C" w:rsidRDefault="007E246C" w:rsidP="00601EEE">
      <w:pPr>
        <w:pStyle w:val="Cm"/>
        <w:jc w:val="left"/>
        <w:rPr>
          <w:rFonts w:ascii="Arial" w:hAnsi="Arial" w:cs="Arial"/>
        </w:rPr>
      </w:pPr>
    </w:p>
    <w:p w:rsidR="00883D46" w:rsidRPr="007807AC" w:rsidRDefault="00883D46" w:rsidP="00790C77">
      <w:pPr>
        <w:pStyle w:val="Cm"/>
        <w:rPr>
          <w:rFonts w:ascii="Arial" w:hAnsi="Arial" w:cs="Arial"/>
        </w:rPr>
      </w:pPr>
      <w:r w:rsidRPr="007807AC">
        <w:rPr>
          <w:rFonts w:ascii="Arial" w:hAnsi="Arial" w:cs="Arial"/>
        </w:rPr>
        <w:t>HATÁROZATI JAVASLAT</w:t>
      </w:r>
    </w:p>
    <w:p w:rsidR="00883D46" w:rsidRPr="007807AC" w:rsidRDefault="00883D46" w:rsidP="00790C77">
      <w:pPr>
        <w:jc w:val="center"/>
        <w:rPr>
          <w:rFonts w:ascii="Arial" w:hAnsi="Arial" w:cs="Arial"/>
          <w:b/>
          <w:u w:val="single"/>
        </w:rPr>
      </w:pPr>
      <w:r w:rsidRPr="007807AC">
        <w:rPr>
          <w:rFonts w:ascii="Arial" w:hAnsi="Arial" w:cs="Arial"/>
          <w:b/>
          <w:u w:val="single"/>
        </w:rPr>
        <w:t>…/2015. (I</w:t>
      </w:r>
      <w:r>
        <w:rPr>
          <w:rFonts w:ascii="Arial" w:hAnsi="Arial" w:cs="Arial"/>
          <w:b/>
          <w:u w:val="single"/>
        </w:rPr>
        <w:t>V</w:t>
      </w:r>
      <w:r w:rsidRPr="007807AC">
        <w:rPr>
          <w:rFonts w:ascii="Arial" w:hAnsi="Arial" w:cs="Arial"/>
          <w:b/>
          <w:u w:val="single"/>
        </w:rPr>
        <w:t xml:space="preserve">. </w:t>
      </w:r>
      <w:r>
        <w:rPr>
          <w:rFonts w:ascii="Arial" w:hAnsi="Arial" w:cs="Arial"/>
          <w:b/>
          <w:u w:val="single"/>
        </w:rPr>
        <w:t>1</w:t>
      </w:r>
      <w:r w:rsidRPr="007807AC">
        <w:rPr>
          <w:rFonts w:ascii="Arial" w:hAnsi="Arial" w:cs="Arial"/>
          <w:b/>
          <w:u w:val="single"/>
        </w:rPr>
        <w:t>6.) Kgy. számú határozat</w:t>
      </w:r>
    </w:p>
    <w:p w:rsidR="00883D46" w:rsidRPr="007807AC" w:rsidRDefault="00883D46" w:rsidP="00790C77">
      <w:pPr>
        <w:jc w:val="both"/>
        <w:rPr>
          <w:rFonts w:ascii="Arial" w:hAnsi="Arial" w:cs="Arial"/>
        </w:rPr>
      </w:pPr>
    </w:p>
    <w:p w:rsidR="00883D46" w:rsidRPr="007807AC" w:rsidRDefault="00883D46" w:rsidP="00E5617E">
      <w:pPr>
        <w:jc w:val="both"/>
        <w:rPr>
          <w:rFonts w:ascii="Arial" w:hAnsi="Arial" w:cs="Arial"/>
        </w:rPr>
      </w:pPr>
    </w:p>
    <w:p w:rsidR="00601EEE" w:rsidRPr="00861F74" w:rsidRDefault="00883D46" w:rsidP="00601EEE">
      <w:pPr>
        <w:pStyle w:val="Listaszerbekezds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861F74">
        <w:rPr>
          <w:rFonts w:ascii="Arial" w:hAnsi="Arial" w:cs="Arial"/>
          <w:sz w:val="24"/>
          <w:szCs w:val="24"/>
        </w:rPr>
        <w:t>Szombathely Megyei Jogú Város Közgyűlése a „Javaslat az Aréna Savaria és a Sugár úti sportcsarnok TAO pályázat keretében történő fejlesztésének támogatására” c</w:t>
      </w:r>
      <w:r w:rsidR="00601EEE" w:rsidRPr="00861F74">
        <w:rPr>
          <w:rFonts w:ascii="Arial" w:hAnsi="Arial" w:cs="Arial"/>
          <w:sz w:val="24"/>
          <w:szCs w:val="24"/>
        </w:rPr>
        <w:t>ímű előterjesztést megtárgyalta, és egyetért az előterjesztés 2. számú melléklete szerinti beruházás megvalósításával.</w:t>
      </w:r>
    </w:p>
    <w:p w:rsidR="00601EEE" w:rsidRPr="00861F74" w:rsidRDefault="00601EEE" w:rsidP="00601EEE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:rsidR="00601EEE" w:rsidRPr="00861F74" w:rsidRDefault="00883D46" w:rsidP="00E5617E">
      <w:pPr>
        <w:pStyle w:val="Listaszerbekezds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861F74">
        <w:rPr>
          <w:rFonts w:ascii="Arial" w:hAnsi="Arial" w:cs="Arial"/>
          <w:sz w:val="24"/>
          <w:szCs w:val="24"/>
        </w:rPr>
        <w:lastRenderedPageBreak/>
        <w:t xml:space="preserve"> </w:t>
      </w:r>
      <w:r w:rsidR="00E5617E" w:rsidRPr="00861F74">
        <w:rPr>
          <w:rFonts w:ascii="Arial" w:hAnsi="Arial" w:cs="Arial"/>
          <w:sz w:val="24"/>
          <w:szCs w:val="24"/>
        </w:rPr>
        <w:t xml:space="preserve">A Közgyűlés </w:t>
      </w:r>
      <w:r w:rsidR="00601EEE" w:rsidRPr="00861F74">
        <w:rPr>
          <w:rFonts w:ascii="Arial" w:hAnsi="Arial" w:cs="Arial"/>
          <w:sz w:val="24"/>
          <w:szCs w:val="24"/>
        </w:rPr>
        <w:t xml:space="preserve">elhatározza, hogy </w:t>
      </w:r>
      <w:r w:rsidR="00E5617E" w:rsidRPr="00861F74">
        <w:rPr>
          <w:rFonts w:ascii="Arial" w:hAnsi="Arial" w:cs="Arial"/>
          <w:sz w:val="24"/>
          <w:szCs w:val="24"/>
        </w:rPr>
        <w:t>a beruházás</w:t>
      </w:r>
      <w:r w:rsidR="00601EEE" w:rsidRPr="00861F74">
        <w:rPr>
          <w:rFonts w:ascii="Arial" w:hAnsi="Arial" w:cs="Arial"/>
          <w:sz w:val="24"/>
          <w:szCs w:val="24"/>
        </w:rPr>
        <w:t xml:space="preserve"> megvalósításához</w:t>
      </w:r>
      <w:r w:rsidR="00E5617E" w:rsidRPr="00861F74">
        <w:rPr>
          <w:rFonts w:ascii="Arial" w:hAnsi="Arial" w:cs="Arial"/>
          <w:sz w:val="24"/>
          <w:szCs w:val="24"/>
        </w:rPr>
        <w:t xml:space="preserve"> szükséges 33.382.838.- Ft összegű önerő</w:t>
      </w:r>
      <w:r w:rsidR="00601EEE" w:rsidRPr="00861F74">
        <w:rPr>
          <w:rFonts w:ascii="Arial" w:hAnsi="Arial" w:cs="Arial"/>
          <w:sz w:val="24"/>
          <w:szCs w:val="24"/>
        </w:rPr>
        <w:t>t</w:t>
      </w:r>
      <w:r w:rsidR="00E5617E" w:rsidRPr="00861F74">
        <w:rPr>
          <w:rFonts w:ascii="Arial" w:hAnsi="Arial" w:cs="Arial"/>
          <w:sz w:val="24"/>
          <w:szCs w:val="24"/>
        </w:rPr>
        <w:t xml:space="preserve"> a</w:t>
      </w:r>
      <w:r w:rsidR="00601EEE" w:rsidRPr="00861F74">
        <w:rPr>
          <w:rFonts w:ascii="Arial" w:hAnsi="Arial" w:cs="Arial"/>
          <w:sz w:val="24"/>
          <w:szCs w:val="24"/>
        </w:rPr>
        <w:t>z Önkormányzat 2015. évi</w:t>
      </w:r>
      <w:r w:rsidR="00E5617E" w:rsidRPr="00861F74">
        <w:rPr>
          <w:rFonts w:ascii="Arial" w:hAnsi="Arial" w:cs="Arial"/>
          <w:sz w:val="24"/>
          <w:szCs w:val="24"/>
        </w:rPr>
        <w:t xml:space="preserve"> költségvetési rendelet</w:t>
      </w:r>
      <w:r w:rsidR="00601EEE" w:rsidRPr="00861F74">
        <w:rPr>
          <w:rFonts w:ascii="Arial" w:hAnsi="Arial" w:cs="Arial"/>
          <w:sz w:val="24"/>
          <w:szCs w:val="24"/>
        </w:rPr>
        <w:t>ének soron következő</w:t>
      </w:r>
      <w:r w:rsidR="00E5617E" w:rsidRPr="00861F74">
        <w:rPr>
          <w:rFonts w:ascii="Arial" w:hAnsi="Arial" w:cs="Arial"/>
          <w:sz w:val="24"/>
          <w:szCs w:val="24"/>
        </w:rPr>
        <w:t xml:space="preserve"> módosítása</w:t>
      </w:r>
      <w:r w:rsidR="00601EEE" w:rsidRPr="00861F74">
        <w:rPr>
          <w:rFonts w:ascii="Arial" w:hAnsi="Arial" w:cs="Arial"/>
          <w:sz w:val="24"/>
          <w:szCs w:val="24"/>
        </w:rPr>
        <w:t>kor</w:t>
      </w:r>
      <w:r w:rsidR="00E5617E" w:rsidRPr="00861F74">
        <w:rPr>
          <w:rFonts w:ascii="Arial" w:hAnsi="Arial" w:cs="Arial"/>
          <w:sz w:val="24"/>
          <w:szCs w:val="24"/>
        </w:rPr>
        <w:t xml:space="preserve"> </w:t>
      </w:r>
      <w:r w:rsidR="00601EEE" w:rsidRPr="00861F74">
        <w:rPr>
          <w:rFonts w:ascii="Arial" w:hAnsi="Arial" w:cs="Arial"/>
          <w:sz w:val="24"/>
          <w:szCs w:val="24"/>
        </w:rPr>
        <w:t>biztosítja.</w:t>
      </w:r>
    </w:p>
    <w:p w:rsidR="00601EEE" w:rsidRPr="00861F74" w:rsidRDefault="00601EEE" w:rsidP="00601EEE">
      <w:pPr>
        <w:pStyle w:val="Listaszerbekezds"/>
        <w:rPr>
          <w:rFonts w:ascii="Arial" w:hAnsi="Arial" w:cs="Arial"/>
          <w:sz w:val="24"/>
          <w:szCs w:val="24"/>
        </w:rPr>
      </w:pPr>
    </w:p>
    <w:p w:rsidR="00E5617E" w:rsidRPr="00861F74" w:rsidRDefault="00E5617E" w:rsidP="00E5617E">
      <w:pPr>
        <w:pStyle w:val="Listaszerbekezds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861F74">
        <w:rPr>
          <w:rFonts w:ascii="Arial" w:hAnsi="Arial" w:cs="Arial"/>
          <w:sz w:val="24"/>
          <w:szCs w:val="24"/>
        </w:rPr>
        <w:t xml:space="preserve">A Közgyűlés – amennyiben a TAO pályázathoz szükséges – hozzájárul, hogy a  SZOVA Zrt. tulajdonát képező szombathelyi 2313/A hrsz-ú, 6272 m2 területű, „egyéb épület sportcsarnok” megnevezésű felépítményre (Aréna Savaria), valamint az Önkormányzat tulajdonát képező  és a SZOVA Zrt. kezelésében lévő szombathelyi 2313 hrsz-ú, 6 ha 40 m2 területű, „sporttelep” megnevezésű Sugár úti ingatlanra jelzálogjog kerüljön bejegyzésre. </w:t>
      </w:r>
    </w:p>
    <w:p w:rsidR="00883D46" w:rsidRPr="00861F74" w:rsidRDefault="00883D46" w:rsidP="00A765CD">
      <w:pPr>
        <w:jc w:val="both"/>
        <w:rPr>
          <w:rFonts w:ascii="Arial" w:hAnsi="Arial" w:cs="Arial"/>
        </w:rPr>
      </w:pPr>
    </w:p>
    <w:p w:rsidR="00883D46" w:rsidRPr="00861F74" w:rsidRDefault="00883D46" w:rsidP="00A765CD">
      <w:pPr>
        <w:jc w:val="both"/>
        <w:rPr>
          <w:rFonts w:ascii="Arial" w:hAnsi="Arial" w:cs="Arial"/>
          <w:u w:val="single"/>
        </w:rPr>
      </w:pPr>
    </w:p>
    <w:p w:rsidR="00883D46" w:rsidRPr="00861F74" w:rsidRDefault="00883D46" w:rsidP="00A765CD">
      <w:pPr>
        <w:jc w:val="both"/>
        <w:rPr>
          <w:rFonts w:ascii="Arial" w:hAnsi="Arial" w:cs="Arial"/>
        </w:rPr>
      </w:pPr>
      <w:r w:rsidRPr="00861F74">
        <w:rPr>
          <w:rFonts w:ascii="Arial" w:hAnsi="Arial" w:cs="Arial"/>
          <w:b/>
          <w:u w:val="single"/>
        </w:rPr>
        <w:t>Felelős:</w:t>
      </w:r>
      <w:r w:rsidRPr="00861F74">
        <w:rPr>
          <w:rFonts w:ascii="Arial" w:hAnsi="Arial" w:cs="Arial"/>
        </w:rPr>
        <w:tab/>
        <w:t>Dr. Puskás Tivadar polgármester</w:t>
      </w:r>
    </w:p>
    <w:p w:rsidR="00025BF3" w:rsidRPr="00861F74" w:rsidRDefault="00883D46" w:rsidP="00A765CD">
      <w:pPr>
        <w:tabs>
          <w:tab w:val="left" w:pos="284"/>
        </w:tabs>
        <w:jc w:val="both"/>
        <w:rPr>
          <w:rFonts w:ascii="Arial" w:hAnsi="Arial" w:cs="Arial"/>
        </w:rPr>
      </w:pPr>
      <w:r w:rsidRPr="00861F74">
        <w:rPr>
          <w:rFonts w:ascii="Arial" w:hAnsi="Arial" w:cs="Arial"/>
        </w:rPr>
        <w:tab/>
      </w:r>
      <w:r w:rsidRPr="00861F74">
        <w:rPr>
          <w:rFonts w:ascii="Arial" w:hAnsi="Arial" w:cs="Arial"/>
        </w:rPr>
        <w:tab/>
      </w:r>
      <w:r w:rsidRPr="00861F74">
        <w:rPr>
          <w:rFonts w:ascii="Arial" w:hAnsi="Arial" w:cs="Arial"/>
        </w:rPr>
        <w:tab/>
        <w:t>Koczka Tibor alpolgármester</w:t>
      </w:r>
    </w:p>
    <w:p w:rsidR="00025BF3" w:rsidRPr="00861F74" w:rsidRDefault="00025BF3" w:rsidP="00A765CD">
      <w:pPr>
        <w:tabs>
          <w:tab w:val="left" w:pos="284"/>
        </w:tabs>
        <w:jc w:val="both"/>
        <w:rPr>
          <w:rFonts w:ascii="Arial" w:hAnsi="Arial" w:cs="Arial"/>
        </w:rPr>
      </w:pPr>
      <w:r w:rsidRPr="00861F74">
        <w:rPr>
          <w:rFonts w:ascii="Arial" w:hAnsi="Arial" w:cs="Arial"/>
        </w:rPr>
        <w:tab/>
      </w:r>
      <w:r w:rsidRPr="00861F74">
        <w:rPr>
          <w:rFonts w:ascii="Arial" w:hAnsi="Arial" w:cs="Arial"/>
        </w:rPr>
        <w:tab/>
      </w:r>
      <w:r w:rsidRPr="00861F74">
        <w:rPr>
          <w:rFonts w:ascii="Arial" w:hAnsi="Arial" w:cs="Arial"/>
        </w:rPr>
        <w:tab/>
        <w:t>Molnár Miklós alpolgármester</w:t>
      </w:r>
    </w:p>
    <w:p w:rsidR="00883D46" w:rsidRPr="00861F74" w:rsidRDefault="00025BF3" w:rsidP="00A765CD">
      <w:pPr>
        <w:tabs>
          <w:tab w:val="left" w:pos="284"/>
        </w:tabs>
        <w:jc w:val="both"/>
        <w:rPr>
          <w:rFonts w:ascii="Arial" w:hAnsi="Arial" w:cs="Arial"/>
        </w:rPr>
      </w:pPr>
      <w:r w:rsidRPr="00861F74">
        <w:rPr>
          <w:rFonts w:ascii="Arial" w:hAnsi="Arial" w:cs="Arial"/>
        </w:rPr>
        <w:tab/>
      </w:r>
      <w:r w:rsidRPr="00861F74">
        <w:rPr>
          <w:rFonts w:ascii="Arial" w:hAnsi="Arial" w:cs="Arial"/>
        </w:rPr>
        <w:tab/>
      </w:r>
      <w:r w:rsidRPr="00861F74">
        <w:rPr>
          <w:rFonts w:ascii="Arial" w:hAnsi="Arial" w:cs="Arial"/>
        </w:rPr>
        <w:tab/>
        <w:t>Illés Károly alpolgármester</w:t>
      </w:r>
      <w:r w:rsidR="00883D46" w:rsidRPr="00861F74">
        <w:rPr>
          <w:rFonts w:ascii="Arial" w:hAnsi="Arial" w:cs="Arial"/>
        </w:rPr>
        <w:t xml:space="preserve"> </w:t>
      </w:r>
    </w:p>
    <w:p w:rsidR="00883D46" w:rsidRPr="00861F74" w:rsidRDefault="00883D46" w:rsidP="00A765CD">
      <w:pPr>
        <w:tabs>
          <w:tab w:val="left" w:pos="284"/>
        </w:tabs>
        <w:jc w:val="both"/>
        <w:rPr>
          <w:rFonts w:ascii="Arial" w:hAnsi="Arial" w:cs="Arial"/>
        </w:rPr>
      </w:pPr>
      <w:r w:rsidRPr="00861F74">
        <w:rPr>
          <w:rFonts w:ascii="Arial" w:hAnsi="Arial" w:cs="Arial"/>
        </w:rPr>
        <w:tab/>
      </w:r>
      <w:r w:rsidRPr="00861F74">
        <w:rPr>
          <w:rFonts w:ascii="Arial" w:hAnsi="Arial" w:cs="Arial"/>
        </w:rPr>
        <w:tab/>
      </w:r>
      <w:r w:rsidRPr="00861F74">
        <w:rPr>
          <w:rFonts w:ascii="Arial" w:hAnsi="Arial" w:cs="Arial"/>
        </w:rPr>
        <w:tab/>
        <w:t>Dr. Károlyi Ákos jegyzői feladatokat ellátó aljegyző</w:t>
      </w:r>
    </w:p>
    <w:p w:rsidR="00883D46" w:rsidRPr="00861F74" w:rsidRDefault="00883D46" w:rsidP="00A765CD">
      <w:pPr>
        <w:tabs>
          <w:tab w:val="left" w:pos="284"/>
        </w:tabs>
        <w:jc w:val="both"/>
        <w:rPr>
          <w:rFonts w:ascii="Arial" w:hAnsi="Arial" w:cs="Arial"/>
        </w:rPr>
      </w:pPr>
      <w:r w:rsidRPr="00861F74">
        <w:rPr>
          <w:rFonts w:ascii="Arial" w:hAnsi="Arial" w:cs="Arial"/>
        </w:rPr>
        <w:tab/>
      </w:r>
      <w:r w:rsidRPr="00861F74">
        <w:rPr>
          <w:rFonts w:ascii="Arial" w:hAnsi="Arial" w:cs="Arial"/>
        </w:rPr>
        <w:tab/>
      </w:r>
      <w:r w:rsidRPr="00861F74">
        <w:rPr>
          <w:rFonts w:ascii="Arial" w:hAnsi="Arial" w:cs="Arial"/>
        </w:rPr>
        <w:tab/>
        <w:t xml:space="preserve">/a végrehajtás előkészítéséért: </w:t>
      </w:r>
    </w:p>
    <w:p w:rsidR="00883D46" w:rsidRPr="00861F74" w:rsidRDefault="00883D46" w:rsidP="00A765CD">
      <w:pPr>
        <w:tabs>
          <w:tab w:val="left" w:pos="284"/>
        </w:tabs>
        <w:jc w:val="both"/>
        <w:rPr>
          <w:rFonts w:ascii="Arial" w:hAnsi="Arial" w:cs="Arial"/>
        </w:rPr>
      </w:pPr>
      <w:r w:rsidRPr="00861F74">
        <w:rPr>
          <w:rFonts w:ascii="Arial" w:hAnsi="Arial" w:cs="Arial"/>
        </w:rPr>
        <w:tab/>
      </w:r>
      <w:r w:rsidRPr="00861F74">
        <w:rPr>
          <w:rFonts w:ascii="Arial" w:hAnsi="Arial" w:cs="Arial"/>
        </w:rPr>
        <w:tab/>
      </w:r>
      <w:r w:rsidRPr="00861F74">
        <w:rPr>
          <w:rFonts w:ascii="Arial" w:hAnsi="Arial" w:cs="Arial"/>
        </w:rPr>
        <w:tab/>
        <w:t>Lakézi Gábor, a Városüzemeltetési Osztály vezetője</w:t>
      </w:r>
    </w:p>
    <w:p w:rsidR="00883D46" w:rsidRPr="00861F74" w:rsidRDefault="00883D46" w:rsidP="00A765CD">
      <w:pPr>
        <w:tabs>
          <w:tab w:val="left" w:pos="284"/>
        </w:tabs>
        <w:jc w:val="both"/>
        <w:rPr>
          <w:rFonts w:ascii="Arial" w:hAnsi="Arial" w:cs="Arial"/>
        </w:rPr>
      </w:pPr>
      <w:r w:rsidRPr="00861F74">
        <w:rPr>
          <w:rFonts w:ascii="Arial" w:hAnsi="Arial" w:cs="Arial"/>
        </w:rPr>
        <w:tab/>
      </w:r>
      <w:r w:rsidRPr="00861F74">
        <w:rPr>
          <w:rFonts w:ascii="Arial" w:hAnsi="Arial" w:cs="Arial"/>
        </w:rPr>
        <w:tab/>
      </w:r>
      <w:r w:rsidRPr="00861F74">
        <w:rPr>
          <w:rFonts w:ascii="Arial" w:hAnsi="Arial" w:cs="Arial"/>
        </w:rPr>
        <w:tab/>
        <w:t>dr. Bencsics Enikő, az Egészségügyi és Közszolgálati Osztály vezetője,</w:t>
      </w:r>
    </w:p>
    <w:p w:rsidR="00883D46" w:rsidRPr="00861F74" w:rsidRDefault="00883D46" w:rsidP="00A765CD">
      <w:pPr>
        <w:tabs>
          <w:tab w:val="left" w:pos="284"/>
        </w:tabs>
        <w:jc w:val="both"/>
        <w:rPr>
          <w:rFonts w:ascii="Arial" w:hAnsi="Arial" w:cs="Arial"/>
        </w:rPr>
      </w:pPr>
      <w:r w:rsidRPr="00861F74">
        <w:rPr>
          <w:rFonts w:ascii="Arial" w:hAnsi="Arial" w:cs="Arial"/>
        </w:rPr>
        <w:tab/>
      </w:r>
      <w:r w:rsidRPr="00861F74">
        <w:rPr>
          <w:rFonts w:ascii="Arial" w:hAnsi="Arial" w:cs="Arial"/>
        </w:rPr>
        <w:tab/>
      </w:r>
      <w:r w:rsidRPr="00861F74">
        <w:rPr>
          <w:rFonts w:ascii="Arial" w:hAnsi="Arial" w:cs="Arial"/>
        </w:rPr>
        <w:tab/>
        <w:t>Stéger Gábor, a Közgazdasági és Adó Osztály vezetője/</w:t>
      </w:r>
    </w:p>
    <w:p w:rsidR="00883D46" w:rsidRPr="00861F74" w:rsidRDefault="00883D46" w:rsidP="00A765CD">
      <w:pPr>
        <w:autoSpaceDE w:val="0"/>
        <w:autoSpaceDN w:val="0"/>
        <w:adjustRightInd w:val="0"/>
        <w:ind w:left="1440" w:hanging="1440"/>
        <w:jc w:val="both"/>
        <w:rPr>
          <w:rFonts w:ascii="Arial" w:hAnsi="Arial" w:cs="Arial"/>
          <w:bCs/>
          <w:u w:val="single"/>
        </w:rPr>
      </w:pPr>
    </w:p>
    <w:p w:rsidR="002A5F1A" w:rsidRPr="00861F74" w:rsidRDefault="00883D46" w:rsidP="00A765C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861F74">
        <w:rPr>
          <w:rFonts w:ascii="Arial" w:hAnsi="Arial" w:cs="Arial"/>
          <w:b/>
          <w:bCs/>
          <w:u w:val="single"/>
        </w:rPr>
        <w:t>Határidő:</w:t>
      </w:r>
      <w:r w:rsidR="00E5617E" w:rsidRPr="00861F74">
        <w:rPr>
          <w:rFonts w:ascii="Arial" w:hAnsi="Arial" w:cs="Arial"/>
          <w:b/>
          <w:bCs/>
        </w:rPr>
        <w:tab/>
      </w:r>
      <w:r w:rsidR="002A5F1A" w:rsidRPr="00861F74">
        <w:rPr>
          <w:rFonts w:ascii="Arial" w:hAnsi="Arial" w:cs="Arial"/>
          <w:bCs/>
        </w:rPr>
        <w:t>azonnal /1. és 3. pont vonatkozásában/</w:t>
      </w:r>
    </w:p>
    <w:p w:rsidR="002A5F1A" w:rsidRPr="00861F74" w:rsidRDefault="006C2CC0" w:rsidP="002A5F1A">
      <w:pPr>
        <w:autoSpaceDE w:val="0"/>
        <w:autoSpaceDN w:val="0"/>
        <w:adjustRightInd w:val="0"/>
        <w:ind w:left="1410"/>
        <w:jc w:val="both"/>
        <w:rPr>
          <w:rFonts w:ascii="Arial" w:hAnsi="Arial" w:cs="Arial"/>
          <w:bCs/>
        </w:rPr>
      </w:pPr>
      <w:r w:rsidRPr="00861F74">
        <w:rPr>
          <w:rFonts w:ascii="Arial" w:hAnsi="Arial" w:cs="Arial"/>
          <w:bCs/>
        </w:rPr>
        <w:t xml:space="preserve">a </w:t>
      </w:r>
      <w:r w:rsidR="002A5F1A" w:rsidRPr="00861F74">
        <w:rPr>
          <w:rFonts w:ascii="Arial" w:hAnsi="Arial" w:cs="Arial"/>
          <w:bCs/>
        </w:rPr>
        <w:t>költségvetési rendelet soron következő módosítása /2. pont vonatkozásában/</w:t>
      </w:r>
    </w:p>
    <w:p w:rsidR="002A5F1A" w:rsidRPr="00861F74" w:rsidRDefault="002A5F1A" w:rsidP="00A765C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883D46" w:rsidRPr="00790C77" w:rsidRDefault="00883D46" w:rsidP="00790C77">
      <w:pPr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bCs/>
        </w:rPr>
      </w:pPr>
    </w:p>
    <w:sectPr w:rsidR="00883D46" w:rsidRPr="00790C77" w:rsidSect="00B2505B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4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D46" w:rsidRDefault="00883D46">
      <w:r>
        <w:separator/>
      </w:r>
    </w:p>
  </w:endnote>
  <w:endnote w:type="continuationSeparator" w:id="0">
    <w:p w:rsidR="00883D46" w:rsidRDefault="00883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D46" w:rsidRPr="0034130E" w:rsidRDefault="00FA023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3913C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883D46">
      <w:rPr>
        <w:rFonts w:ascii="Arial" w:hAnsi="Arial" w:cs="Arial"/>
        <w:sz w:val="20"/>
        <w:szCs w:val="20"/>
      </w:rPr>
      <w:t xml:space="preserve">Oldalszám: </w:t>
    </w:r>
    <w:r w:rsidR="00883D46">
      <w:rPr>
        <w:rFonts w:ascii="Arial" w:hAnsi="Arial" w:cs="Arial"/>
        <w:sz w:val="20"/>
        <w:szCs w:val="20"/>
      </w:rPr>
      <w:fldChar w:fldCharType="begin"/>
    </w:r>
    <w:r w:rsidR="00883D46">
      <w:rPr>
        <w:rFonts w:ascii="Arial" w:hAnsi="Arial" w:cs="Arial"/>
        <w:sz w:val="20"/>
        <w:szCs w:val="20"/>
      </w:rPr>
      <w:instrText xml:space="preserve"> PAGE  \* Arabic  \* MERGEFORMAT </w:instrText>
    </w:r>
    <w:r w:rsidR="00883D46">
      <w:rPr>
        <w:rFonts w:ascii="Arial" w:hAnsi="Arial" w:cs="Arial"/>
        <w:sz w:val="20"/>
        <w:szCs w:val="20"/>
      </w:rPr>
      <w:fldChar w:fldCharType="separate"/>
    </w:r>
    <w:r w:rsidR="00CB0534">
      <w:rPr>
        <w:rFonts w:ascii="Arial" w:hAnsi="Arial" w:cs="Arial"/>
        <w:noProof/>
        <w:sz w:val="20"/>
        <w:szCs w:val="20"/>
      </w:rPr>
      <w:t>2</w:t>
    </w:r>
    <w:r w:rsidR="00883D46">
      <w:rPr>
        <w:rFonts w:ascii="Arial" w:hAnsi="Arial" w:cs="Arial"/>
        <w:sz w:val="20"/>
        <w:szCs w:val="20"/>
      </w:rPr>
      <w:fldChar w:fldCharType="end"/>
    </w:r>
    <w:r w:rsidR="00883D46">
      <w:rPr>
        <w:rFonts w:ascii="Arial" w:hAnsi="Arial" w:cs="Arial"/>
        <w:sz w:val="20"/>
        <w:szCs w:val="20"/>
      </w:rPr>
      <w:t xml:space="preserve"> / </w:t>
    </w:r>
    <w:fldSimple w:instr=" NUMPAGES  \* Arabic  \* MERGEFORMAT ">
      <w:r w:rsidR="00CB0534" w:rsidRPr="00CB0534">
        <w:rPr>
          <w:rFonts w:ascii="Arial" w:hAnsi="Arial" w:cs="Arial"/>
          <w:noProof/>
          <w:sz w:val="20"/>
          <w:szCs w:val="20"/>
        </w:rPr>
        <w:t>3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D46" w:rsidRPr="00356256" w:rsidRDefault="00FA023F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2" name="Kép 9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9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83D46" w:rsidRPr="00356256" w:rsidRDefault="00883D4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:rsidR="00883D46" w:rsidRPr="00356256" w:rsidRDefault="00883D46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:rsidR="00883D46" w:rsidRPr="00356256" w:rsidRDefault="00883D4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D46" w:rsidRDefault="00883D46">
      <w:r>
        <w:separator/>
      </w:r>
    </w:p>
  </w:footnote>
  <w:footnote w:type="continuationSeparator" w:id="0">
    <w:p w:rsidR="00883D46" w:rsidRDefault="00883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D46" w:rsidRDefault="00883D46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="00FA023F">
      <w:rPr>
        <w:noProof/>
        <w:sz w:val="20"/>
      </w:rPr>
      <w:drawing>
        <wp:inline distT="0" distB="0" distL="0" distR="0">
          <wp:extent cx="838200" cy="1009650"/>
          <wp:effectExtent l="0" t="0" r="0" b="0"/>
          <wp:docPr id="1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83D46" w:rsidRDefault="00883D46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883D46" w:rsidRDefault="00883D46" w:rsidP="00B103B4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883D46" w:rsidRPr="00132161" w:rsidRDefault="00883D46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65A1F"/>
    <w:multiLevelType w:val="hybridMultilevel"/>
    <w:tmpl w:val="4B903BA8"/>
    <w:lvl w:ilvl="0" w:tplc="CD98C790">
      <w:start w:val="29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0A74BC"/>
    <w:multiLevelType w:val="hybridMultilevel"/>
    <w:tmpl w:val="234ED7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A74D8"/>
    <w:multiLevelType w:val="hybridMultilevel"/>
    <w:tmpl w:val="91D88718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D691E85"/>
    <w:multiLevelType w:val="hybridMultilevel"/>
    <w:tmpl w:val="AB682EFE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9D067C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68235F"/>
    <w:multiLevelType w:val="hybridMultilevel"/>
    <w:tmpl w:val="E0C8DB22"/>
    <w:lvl w:ilvl="0" w:tplc="E9C6DD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2B2E87"/>
    <w:multiLevelType w:val="hybridMultilevel"/>
    <w:tmpl w:val="6B7C122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B564F8"/>
    <w:multiLevelType w:val="hybridMultilevel"/>
    <w:tmpl w:val="953239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48621F"/>
    <w:multiLevelType w:val="hybridMultilevel"/>
    <w:tmpl w:val="3A90212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A3C05C3"/>
    <w:multiLevelType w:val="hybridMultilevel"/>
    <w:tmpl w:val="8FB2148C"/>
    <w:lvl w:ilvl="0" w:tplc="18C8FBD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FA21404"/>
    <w:multiLevelType w:val="hybridMultilevel"/>
    <w:tmpl w:val="1E24A1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760746"/>
    <w:multiLevelType w:val="hybridMultilevel"/>
    <w:tmpl w:val="30B4C8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BAE4010"/>
    <w:multiLevelType w:val="hybridMultilevel"/>
    <w:tmpl w:val="E54C15F2"/>
    <w:lvl w:ilvl="0" w:tplc="040E000F">
      <w:start w:val="1"/>
      <w:numFmt w:val="decimal"/>
      <w:lvlText w:val="%1."/>
      <w:lvlJc w:val="left"/>
      <w:pPr>
        <w:ind w:left="13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12">
    <w:nsid w:val="3E7833A1"/>
    <w:multiLevelType w:val="hybridMultilevel"/>
    <w:tmpl w:val="BA4C84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1F34E60"/>
    <w:multiLevelType w:val="hybridMultilevel"/>
    <w:tmpl w:val="2DA8062A"/>
    <w:lvl w:ilvl="0" w:tplc="D4262F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7E7F2A"/>
    <w:multiLevelType w:val="hybridMultilevel"/>
    <w:tmpl w:val="81D6639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4A4B6B58"/>
    <w:multiLevelType w:val="hybridMultilevel"/>
    <w:tmpl w:val="9B14D4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7576C7"/>
    <w:multiLevelType w:val="hybridMultilevel"/>
    <w:tmpl w:val="0E5648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40452E"/>
    <w:multiLevelType w:val="hybridMultilevel"/>
    <w:tmpl w:val="4ED6E9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007701"/>
    <w:multiLevelType w:val="hybridMultilevel"/>
    <w:tmpl w:val="45BA3CF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8241DFE"/>
    <w:multiLevelType w:val="hybridMultilevel"/>
    <w:tmpl w:val="A4A26C4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9001667"/>
    <w:multiLevelType w:val="hybridMultilevel"/>
    <w:tmpl w:val="75F4AD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56D1EC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766B6E"/>
    <w:multiLevelType w:val="hybridMultilevel"/>
    <w:tmpl w:val="783E7EF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F825738"/>
    <w:multiLevelType w:val="hybridMultilevel"/>
    <w:tmpl w:val="9660850C"/>
    <w:lvl w:ilvl="0" w:tplc="CD98C790">
      <w:start w:val="2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23">
    <w:nsid w:val="62A9314D"/>
    <w:multiLevelType w:val="hybridMultilevel"/>
    <w:tmpl w:val="C188F5C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B3E65B9"/>
    <w:multiLevelType w:val="hybridMultilevel"/>
    <w:tmpl w:val="8D3CA68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C7B0039"/>
    <w:multiLevelType w:val="hybridMultilevel"/>
    <w:tmpl w:val="572EF1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45D2A"/>
    <w:multiLevelType w:val="hybridMultilevel"/>
    <w:tmpl w:val="CA5017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3B15D4"/>
    <w:multiLevelType w:val="hybridMultilevel"/>
    <w:tmpl w:val="7BC845AE"/>
    <w:lvl w:ilvl="0" w:tplc="56AEDCF6">
      <w:numFmt w:val="bullet"/>
      <w:lvlText w:val="-"/>
      <w:lvlJc w:val="left"/>
      <w:pPr>
        <w:ind w:left="432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8">
    <w:nsid w:val="79021B95"/>
    <w:multiLevelType w:val="hybridMultilevel"/>
    <w:tmpl w:val="D73226E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D795F41"/>
    <w:multiLevelType w:val="hybridMultilevel"/>
    <w:tmpl w:val="5FB893E2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CD98C790">
      <w:start w:val="2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0"/>
  </w:num>
  <w:num w:numId="3">
    <w:abstractNumId w:val="4"/>
  </w:num>
  <w:num w:numId="4">
    <w:abstractNumId w:val="2"/>
  </w:num>
  <w:num w:numId="5">
    <w:abstractNumId w:val="18"/>
  </w:num>
  <w:num w:numId="6">
    <w:abstractNumId w:val="27"/>
  </w:num>
  <w:num w:numId="7">
    <w:abstractNumId w:val="17"/>
  </w:num>
  <w:num w:numId="8">
    <w:abstractNumId w:val="15"/>
  </w:num>
  <w:num w:numId="9">
    <w:abstractNumId w:val="6"/>
  </w:num>
  <w:num w:numId="10">
    <w:abstractNumId w:val="14"/>
  </w:num>
  <w:num w:numId="11">
    <w:abstractNumId w:val="26"/>
  </w:num>
  <w:num w:numId="12">
    <w:abstractNumId w:val="5"/>
  </w:num>
  <w:num w:numId="13">
    <w:abstractNumId w:val="23"/>
  </w:num>
  <w:num w:numId="14">
    <w:abstractNumId w:val="7"/>
  </w:num>
  <w:num w:numId="15">
    <w:abstractNumId w:val="12"/>
  </w:num>
  <w:num w:numId="16">
    <w:abstractNumId w:val="1"/>
  </w:num>
  <w:num w:numId="17">
    <w:abstractNumId w:val="28"/>
  </w:num>
  <w:num w:numId="18">
    <w:abstractNumId w:val="21"/>
  </w:num>
  <w:num w:numId="19">
    <w:abstractNumId w:val="24"/>
  </w:num>
  <w:num w:numId="20">
    <w:abstractNumId w:val="3"/>
  </w:num>
  <w:num w:numId="21">
    <w:abstractNumId w:val="13"/>
  </w:num>
  <w:num w:numId="22">
    <w:abstractNumId w:val="29"/>
  </w:num>
  <w:num w:numId="23">
    <w:abstractNumId w:val="9"/>
  </w:num>
  <w:num w:numId="24">
    <w:abstractNumId w:val="19"/>
  </w:num>
  <w:num w:numId="25">
    <w:abstractNumId w:val="11"/>
  </w:num>
  <w:num w:numId="26">
    <w:abstractNumId w:val="0"/>
  </w:num>
  <w:num w:numId="27">
    <w:abstractNumId w:val="8"/>
  </w:num>
  <w:num w:numId="28">
    <w:abstractNumId w:val="25"/>
  </w:num>
  <w:num w:numId="29">
    <w:abstractNumId w:val="20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2E"/>
    <w:rsid w:val="00001EF1"/>
    <w:rsid w:val="0001498F"/>
    <w:rsid w:val="00016A80"/>
    <w:rsid w:val="0001708C"/>
    <w:rsid w:val="00017D11"/>
    <w:rsid w:val="00025BF3"/>
    <w:rsid w:val="00027A90"/>
    <w:rsid w:val="000354E3"/>
    <w:rsid w:val="000548F8"/>
    <w:rsid w:val="00084FEB"/>
    <w:rsid w:val="000C138C"/>
    <w:rsid w:val="000C75ED"/>
    <w:rsid w:val="000C7D5A"/>
    <w:rsid w:val="000D0DD3"/>
    <w:rsid w:val="000D1DDD"/>
    <w:rsid w:val="000D5554"/>
    <w:rsid w:val="000E18BD"/>
    <w:rsid w:val="000E58FC"/>
    <w:rsid w:val="001062AC"/>
    <w:rsid w:val="00117DDA"/>
    <w:rsid w:val="00121A1B"/>
    <w:rsid w:val="001222C3"/>
    <w:rsid w:val="00132161"/>
    <w:rsid w:val="00136241"/>
    <w:rsid w:val="001518B5"/>
    <w:rsid w:val="001772D2"/>
    <w:rsid w:val="001A40FB"/>
    <w:rsid w:val="001A4648"/>
    <w:rsid w:val="001B0C39"/>
    <w:rsid w:val="001C757E"/>
    <w:rsid w:val="001D4B16"/>
    <w:rsid w:val="001E1117"/>
    <w:rsid w:val="001E4784"/>
    <w:rsid w:val="001E7862"/>
    <w:rsid w:val="001F3239"/>
    <w:rsid w:val="001F610C"/>
    <w:rsid w:val="0021612A"/>
    <w:rsid w:val="00216397"/>
    <w:rsid w:val="00221819"/>
    <w:rsid w:val="00230B8A"/>
    <w:rsid w:val="00241B11"/>
    <w:rsid w:val="00254690"/>
    <w:rsid w:val="00260146"/>
    <w:rsid w:val="00264D48"/>
    <w:rsid w:val="002747B7"/>
    <w:rsid w:val="00283226"/>
    <w:rsid w:val="00287B8D"/>
    <w:rsid w:val="002A5F1A"/>
    <w:rsid w:val="002A7183"/>
    <w:rsid w:val="002B5740"/>
    <w:rsid w:val="002C39B3"/>
    <w:rsid w:val="002F7A49"/>
    <w:rsid w:val="003048E2"/>
    <w:rsid w:val="00304A3F"/>
    <w:rsid w:val="0031196A"/>
    <w:rsid w:val="00321B7C"/>
    <w:rsid w:val="00321F1B"/>
    <w:rsid w:val="00325973"/>
    <w:rsid w:val="0032649B"/>
    <w:rsid w:val="00331246"/>
    <w:rsid w:val="00334CD4"/>
    <w:rsid w:val="0034130E"/>
    <w:rsid w:val="003459AF"/>
    <w:rsid w:val="00355569"/>
    <w:rsid w:val="00356256"/>
    <w:rsid w:val="0035714A"/>
    <w:rsid w:val="00366B19"/>
    <w:rsid w:val="00373A19"/>
    <w:rsid w:val="00373AB8"/>
    <w:rsid w:val="00387E79"/>
    <w:rsid w:val="003A02A3"/>
    <w:rsid w:val="003A6734"/>
    <w:rsid w:val="003B16FF"/>
    <w:rsid w:val="003B6C5F"/>
    <w:rsid w:val="003D09E7"/>
    <w:rsid w:val="003D7D74"/>
    <w:rsid w:val="003E0731"/>
    <w:rsid w:val="003E6D70"/>
    <w:rsid w:val="00403AA6"/>
    <w:rsid w:val="00404068"/>
    <w:rsid w:val="004049FB"/>
    <w:rsid w:val="00410110"/>
    <w:rsid w:val="00410A48"/>
    <w:rsid w:val="00452C3D"/>
    <w:rsid w:val="00453BFF"/>
    <w:rsid w:val="004551AF"/>
    <w:rsid w:val="00460DEC"/>
    <w:rsid w:val="004723C9"/>
    <w:rsid w:val="00482B2B"/>
    <w:rsid w:val="004842C9"/>
    <w:rsid w:val="004A22B4"/>
    <w:rsid w:val="004A6A53"/>
    <w:rsid w:val="004B113B"/>
    <w:rsid w:val="004F1D04"/>
    <w:rsid w:val="00502CEC"/>
    <w:rsid w:val="00507978"/>
    <w:rsid w:val="005120CA"/>
    <w:rsid w:val="00533D05"/>
    <w:rsid w:val="00534CCB"/>
    <w:rsid w:val="005662B0"/>
    <w:rsid w:val="005713C2"/>
    <w:rsid w:val="00580383"/>
    <w:rsid w:val="0059142A"/>
    <w:rsid w:val="005929E3"/>
    <w:rsid w:val="005A1000"/>
    <w:rsid w:val="005B5ACE"/>
    <w:rsid w:val="005C2190"/>
    <w:rsid w:val="005D17B8"/>
    <w:rsid w:val="005E5565"/>
    <w:rsid w:val="005F19FE"/>
    <w:rsid w:val="005F2A3E"/>
    <w:rsid w:val="005F53C3"/>
    <w:rsid w:val="00601EEE"/>
    <w:rsid w:val="00603597"/>
    <w:rsid w:val="00604722"/>
    <w:rsid w:val="0060674B"/>
    <w:rsid w:val="006072C8"/>
    <w:rsid w:val="006241A3"/>
    <w:rsid w:val="00626E32"/>
    <w:rsid w:val="00637FA2"/>
    <w:rsid w:val="006439E2"/>
    <w:rsid w:val="00646DD1"/>
    <w:rsid w:val="00666940"/>
    <w:rsid w:val="00671174"/>
    <w:rsid w:val="00673677"/>
    <w:rsid w:val="006748BE"/>
    <w:rsid w:val="0069590D"/>
    <w:rsid w:val="006B29D5"/>
    <w:rsid w:val="006B5218"/>
    <w:rsid w:val="006C2CC0"/>
    <w:rsid w:val="00700F7B"/>
    <w:rsid w:val="00706F54"/>
    <w:rsid w:val="00712D44"/>
    <w:rsid w:val="00712FD6"/>
    <w:rsid w:val="0073168E"/>
    <w:rsid w:val="007650AC"/>
    <w:rsid w:val="0076697B"/>
    <w:rsid w:val="007807AC"/>
    <w:rsid w:val="00790C77"/>
    <w:rsid w:val="00793085"/>
    <w:rsid w:val="007A624C"/>
    <w:rsid w:val="007B0E8D"/>
    <w:rsid w:val="007B279D"/>
    <w:rsid w:val="007B2FF9"/>
    <w:rsid w:val="007B478D"/>
    <w:rsid w:val="007B6565"/>
    <w:rsid w:val="007C40AF"/>
    <w:rsid w:val="007D2388"/>
    <w:rsid w:val="007E246C"/>
    <w:rsid w:val="007F2F31"/>
    <w:rsid w:val="0082034A"/>
    <w:rsid w:val="00822D6F"/>
    <w:rsid w:val="00827B34"/>
    <w:rsid w:val="00846B92"/>
    <w:rsid w:val="00850F4E"/>
    <w:rsid w:val="00856209"/>
    <w:rsid w:val="00861F74"/>
    <w:rsid w:val="008700CE"/>
    <w:rsid w:val="008728D0"/>
    <w:rsid w:val="00883D46"/>
    <w:rsid w:val="00884920"/>
    <w:rsid w:val="008900FA"/>
    <w:rsid w:val="00896FC8"/>
    <w:rsid w:val="008B040A"/>
    <w:rsid w:val="008B4A7A"/>
    <w:rsid w:val="008B7EC9"/>
    <w:rsid w:val="008D0157"/>
    <w:rsid w:val="008E6D76"/>
    <w:rsid w:val="00907F78"/>
    <w:rsid w:val="00910E01"/>
    <w:rsid w:val="00912B87"/>
    <w:rsid w:val="0091775B"/>
    <w:rsid w:val="00917D05"/>
    <w:rsid w:val="00923DA7"/>
    <w:rsid w:val="00924D3B"/>
    <w:rsid w:val="009273C1"/>
    <w:rsid w:val="009348EA"/>
    <w:rsid w:val="00934E22"/>
    <w:rsid w:val="00956E3A"/>
    <w:rsid w:val="0096279B"/>
    <w:rsid w:val="00981186"/>
    <w:rsid w:val="00981957"/>
    <w:rsid w:val="009A126D"/>
    <w:rsid w:val="009A48E9"/>
    <w:rsid w:val="009B5205"/>
    <w:rsid w:val="009E0661"/>
    <w:rsid w:val="009E1AF2"/>
    <w:rsid w:val="009F14DB"/>
    <w:rsid w:val="00A12BA9"/>
    <w:rsid w:val="00A1573A"/>
    <w:rsid w:val="00A17DA7"/>
    <w:rsid w:val="00A2432E"/>
    <w:rsid w:val="00A25B51"/>
    <w:rsid w:val="00A41F51"/>
    <w:rsid w:val="00A47081"/>
    <w:rsid w:val="00A62474"/>
    <w:rsid w:val="00A70D5C"/>
    <w:rsid w:val="00A73776"/>
    <w:rsid w:val="00A7633E"/>
    <w:rsid w:val="00A765CD"/>
    <w:rsid w:val="00A8367D"/>
    <w:rsid w:val="00AA1876"/>
    <w:rsid w:val="00AA3073"/>
    <w:rsid w:val="00AB7B31"/>
    <w:rsid w:val="00AD08CD"/>
    <w:rsid w:val="00AD30C5"/>
    <w:rsid w:val="00AD32A3"/>
    <w:rsid w:val="00AE6B7D"/>
    <w:rsid w:val="00B01823"/>
    <w:rsid w:val="00B01AF3"/>
    <w:rsid w:val="00B05DF4"/>
    <w:rsid w:val="00B103B4"/>
    <w:rsid w:val="00B173CC"/>
    <w:rsid w:val="00B23E41"/>
    <w:rsid w:val="00B2505B"/>
    <w:rsid w:val="00B3078F"/>
    <w:rsid w:val="00B557AF"/>
    <w:rsid w:val="00B610E8"/>
    <w:rsid w:val="00B64853"/>
    <w:rsid w:val="00B75EBA"/>
    <w:rsid w:val="00B864D3"/>
    <w:rsid w:val="00BB3A71"/>
    <w:rsid w:val="00BB4F56"/>
    <w:rsid w:val="00BC46F6"/>
    <w:rsid w:val="00BE370B"/>
    <w:rsid w:val="00BE3F6E"/>
    <w:rsid w:val="00BE419D"/>
    <w:rsid w:val="00BF7F80"/>
    <w:rsid w:val="00C0243C"/>
    <w:rsid w:val="00C21B54"/>
    <w:rsid w:val="00C33347"/>
    <w:rsid w:val="00C378BE"/>
    <w:rsid w:val="00C51BFA"/>
    <w:rsid w:val="00C60785"/>
    <w:rsid w:val="00C73345"/>
    <w:rsid w:val="00C80BF9"/>
    <w:rsid w:val="00C831E7"/>
    <w:rsid w:val="00C85836"/>
    <w:rsid w:val="00CB0534"/>
    <w:rsid w:val="00CD044C"/>
    <w:rsid w:val="00CD1AC0"/>
    <w:rsid w:val="00CD2BEA"/>
    <w:rsid w:val="00CE05FA"/>
    <w:rsid w:val="00CE0F67"/>
    <w:rsid w:val="00CF06F6"/>
    <w:rsid w:val="00CF2E68"/>
    <w:rsid w:val="00D253E4"/>
    <w:rsid w:val="00D52396"/>
    <w:rsid w:val="00D54DF8"/>
    <w:rsid w:val="00D56970"/>
    <w:rsid w:val="00D641A1"/>
    <w:rsid w:val="00D713B0"/>
    <w:rsid w:val="00D73F77"/>
    <w:rsid w:val="00D84665"/>
    <w:rsid w:val="00D8469A"/>
    <w:rsid w:val="00DA0224"/>
    <w:rsid w:val="00DA14B3"/>
    <w:rsid w:val="00DC3AB5"/>
    <w:rsid w:val="00DE0374"/>
    <w:rsid w:val="00E02FA6"/>
    <w:rsid w:val="00E03605"/>
    <w:rsid w:val="00E15233"/>
    <w:rsid w:val="00E40696"/>
    <w:rsid w:val="00E51C7A"/>
    <w:rsid w:val="00E53080"/>
    <w:rsid w:val="00E5617E"/>
    <w:rsid w:val="00E6442E"/>
    <w:rsid w:val="00E66B6A"/>
    <w:rsid w:val="00E75291"/>
    <w:rsid w:val="00E82F69"/>
    <w:rsid w:val="00E950D2"/>
    <w:rsid w:val="00EC7C11"/>
    <w:rsid w:val="00EF2ABA"/>
    <w:rsid w:val="00EF47B2"/>
    <w:rsid w:val="00F02801"/>
    <w:rsid w:val="00F1776B"/>
    <w:rsid w:val="00F23DBA"/>
    <w:rsid w:val="00F3032D"/>
    <w:rsid w:val="00F658F4"/>
    <w:rsid w:val="00F804F9"/>
    <w:rsid w:val="00F9758D"/>
    <w:rsid w:val="00FA023F"/>
    <w:rsid w:val="00FB5FF6"/>
    <w:rsid w:val="00FC17B4"/>
    <w:rsid w:val="00FC19E7"/>
    <w:rsid w:val="00FD4B05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5:docId w15:val="{24E80025-809D-41E9-9DD8-241798BD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3597"/>
    <w:rPr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31196A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uiPriority w:val="99"/>
    <w:qFormat/>
    <w:rsid w:val="0031196A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017D11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017D11"/>
    <w:rPr>
      <w:rFonts w:ascii="Calibri" w:hAnsi="Calibri" w:cs="Times New Roman"/>
      <w:b/>
      <w:bCs/>
      <w:sz w:val="28"/>
      <w:szCs w:val="28"/>
    </w:rPr>
  </w:style>
  <w:style w:type="paragraph" w:styleId="lfej">
    <w:name w:val="header"/>
    <w:aliases w:val="Char2"/>
    <w:basedOn w:val="Norml"/>
    <w:link w:val="lfejChar"/>
    <w:uiPriority w:val="99"/>
    <w:rsid w:val="0031196A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uiPriority w:val="99"/>
    <w:locked/>
    <w:rsid w:val="00DA0224"/>
    <w:rPr>
      <w:rFonts w:cs="Times New Roman"/>
      <w:sz w:val="24"/>
    </w:rPr>
  </w:style>
  <w:style w:type="paragraph" w:styleId="llb">
    <w:name w:val="footer"/>
    <w:basedOn w:val="Norml"/>
    <w:link w:val="llbChar"/>
    <w:uiPriority w:val="99"/>
    <w:rsid w:val="0031196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017D11"/>
    <w:rPr>
      <w:rFonts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31196A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rsid w:val="00325973"/>
    <w:rPr>
      <w:rFonts w:ascii="Segoe UI" w:hAnsi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325973"/>
    <w:rPr>
      <w:rFonts w:ascii="Segoe UI" w:hAnsi="Segoe UI" w:cs="Times New Roman"/>
      <w:sz w:val="18"/>
    </w:rPr>
  </w:style>
  <w:style w:type="paragraph" w:styleId="Cm">
    <w:name w:val="Title"/>
    <w:basedOn w:val="Norml"/>
    <w:link w:val="CmChar"/>
    <w:uiPriority w:val="99"/>
    <w:qFormat/>
    <w:rsid w:val="00603597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uiPriority w:val="99"/>
    <w:locked/>
    <w:rsid w:val="00603597"/>
    <w:rPr>
      <w:rFonts w:cs="Times New Roman"/>
      <w:b/>
      <w:sz w:val="24"/>
      <w:szCs w:val="24"/>
      <w:u w:val="single"/>
    </w:rPr>
  </w:style>
  <w:style w:type="paragraph" w:styleId="Listaszerbekezds">
    <w:name w:val="List Paragraph"/>
    <w:basedOn w:val="Norml"/>
    <w:uiPriority w:val="99"/>
    <w:qFormat/>
    <w:rsid w:val="0060359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sakszveg">
    <w:name w:val="Plain Text"/>
    <w:basedOn w:val="Norml"/>
    <w:link w:val="CsakszvegChar"/>
    <w:uiPriority w:val="99"/>
    <w:semiHidden/>
    <w:rsid w:val="003E0731"/>
    <w:rPr>
      <w:rFonts w:ascii="Calibri" w:hAnsi="Calibri"/>
      <w:sz w:val="22"/>
      <w:szCs w:val="22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locked/>
    <w:rsid w:val="003E0731"/>
    <w:rPr>
      <w:rFonts w:ascii="Calibri" w:hAnsi="Calibri" w:cs="Times New Roman"/>
      <w:sz w:val="22"/>
      <w:szCs w:val="22"/>
      <w:lang w:eastAsia="en-US"/>
    </w:rPr>
  </w:style>
  <w:style w:type="paragraph" w:styleId="NormlWeb">
    <w:name w:val="Normal (Web)"/>
    <w:basedOn w:val="Norml"/>
    <w:uiPriority w:val="99"/>
    <w:semiHidden/>
    <w:rsid w:val="00934E22"/>
    <w:pPr>
      <w:spacing w:before="100" w:beforeAutospacing="1" w:after="100" w:afterAutospacing="1"/>
    </w:pPr>
  </w:style>
  <w:style w:type="table" w:styleId="Rcsostblzat">
    <w:name w:val="Table Grid"/>
    <w:basedOn w:val="Normltblzat"/>
    <w:uiPriority w:val="99"/>
    <w:rsid w:val="00E4069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99"/>
    <w:rsid w:val="00A765C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A765C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88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zmanichne.klara\AppData\Local\Microsoft\Windows\Temporary%20Internet%20Files\Content.IE5\XOBA42G6\polgarmester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polgarmester (1)</Template>
  <TotalTime>0</TotalTime>
  <Pages>3</Pages>
  <Words>587</Words>
  <Characters>4224</Characters>
  <Application>Microsoft Office Word</Application>
  <DocSecurity>4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előterjesztést megtárgyalta:</vt:lpstr>
    </vt:vector>
  </TitlesOfParts>
  <Company>SZMJV Polg. Hiv.</Company>
  <LinksUpToDate>false</LinksUpToDate>
  <CharactersWithSpaces>4802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előterjesztést megtárgyalta:</dc:title>
  <dc:subject/>
  <dc:creator>Krizmanichné Magyari Klára</dc:creator>
  <cp:keywords/>
  <dc:description/>
  <cp:lastModifiedBy>Varga Ágnes</cp:lastModifiedBy>
  <cp:revision>2</cp:revision>
  <cp:lastPrinted>2015-04-09T09:08:00Z</cp:lastPrinted>
  <dcterms:created xsi:type="dcterms:W3CDTF">2015-04-09T13:40:00Z</dcterms:created>
  <dcterms:modified xsi:type="dcterms:W3CDTF">2015-04-09T13:40:00Z</dcterms:modified>
</cp:coreProperties>
</file>