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1600F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1600F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825E3E" w:rsidRPr="00743E47" w:rsidRDefault="00825E3E" w:rsidP="00825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743E47">
        <w:rPr>
          <w:rFonts w:ascii="Arial" w:hAnsi="Arial" w:cs="Arial"/>
          <w:b/>
        </w:rPr>
        <w:t>SAVARIA REHAB-TEAM Szociális Szolgáltató és Foglalkoztatási Kiemelkedően 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201</w:t>
      </w:r>
      <w:r>
        <w:rPr>
          <w:rFonts w:ascii="Arial" w:hAnsi="Arial" w:cs="Arial"/>
          <w:b/>
        </w:rPr>
        <w:t>4</w:t>
      </w:r>
      <w:r w:rsidRPr="00743E47">
        <w:rPr>
          <w:rFonts w:ascii="Arial" w:hAnsi="Arial" w:cs="Arial"/>
          <w:b/>
        </w:rPr>
        <w:t>. évi szakmai beszámolója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és a SAVARIA REHAB-TEAM Nonprofit Kft. (a továbbiakban: Társaság) között határozatlan időtartamra kötött ellátási szerződés 7.) pontja rendelkezik arról, hogy a Társaság minden év május 31. napjáig szakmai beszámolót készít, melyet a</w:t>
      </w:r>
      <w:r w:rsidR="001804E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1804E7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</w:t>
      </w:r>
      <w:r w:rsidR="001804E7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Bizottság megtárgyal.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 alapján a Társaság elkészítette a 2014. évi szakmai beszámolóját, amely az előterjesztés mellékletét képezi.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D27BFE">
        <w:rPr>
          <w:rFonts w:ascii="Arial" w:hAnsi="Arial" w:cs="Arial"/>
          <w:b/>
        </w:rPr>
        <w:t>5</w:t>
      </w:r>
      <w:bookmarkStart w:id="0" w:name="_GoBack"/>
      <w:bookmarkEnd w:id="0"/>
      <w:r w:rsidRPr="00455A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825E3E" w:rsidRDefault="00DA5139" w:rsidP="00825E3E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 xml:space="preserve">a </w:t>
      </w:r>
      <w:r w:rsidR="00825E3E" w:rsidRPr="00A57E4F">
        <w:rPr>
          <w:rFonts w:ascii="Arial" w:hAnsi="Arial" w:cs="Arial"/>
        </w:rPr>
        <w:t>SAVARIA REHAB-TEAM Szociális Szolgáltató és Foglalkoztatási Kiemelkedően Közhasznú Nonprofit Kft. 201</w:t>
      </w:r>
      <w:r w:rsidR="00825E3E">
        <w:rPr>
          <w:rFonts w:ascii="Arial" w:hAnsi="Arial" w:cs="Arial"/>
        </w:rPr>
        <w:t>4</w:t>
      </w:r>
      <w:r w:rsidR="00825E3E" w:rsidRPr="00A57E4F">
        <w:rPr>
          <w:rFonts w:ascii="Arial" w:hAnsi="Arial" w:cs="Arial"/>
        </w:rPr>
        <w:t>. évi szakmai beszámolój</w:t>
      </w:r>
      <w:r w:rsidR="00825E3E">
        <w:rPr>
          <w:rFonts w:ascii="Arial" w:hAnsi="Arial" w:cs="Arial"/>
        </w:rPr>
        <w:t>át megtárgyalta, és azt elfogadja.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825E3E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Bujtás Edit</w:t>
        </w:r>
      </w:smartTag>
      <w:r>
        <w:rPr>
          <w:rFonts w:ascii="Arial" w:hAnsi="Arial" w:cs="Arial"/>
        </w:rPr>
        <w:t xml:space="preserve">, a SAVARIA REHAB-TEAM Nonprofit Kft. ügyvezető igazgatója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1600F">
        <w:rPr>
          <w:rFonts w:ascii="Arial" w:hAnsi="Arial" w:cs="Arial"/>
        </w:rPr>
        <w:t>április 15.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5E3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5E3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804E7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27BFE"/>
    <w:rsid w:val="00D54DF8"/>
    <w:rsid w:val="00DA5139"/>
    <w:rsid w:val="00E66FC2"/>
    <w:rsid w:val="00E82F69"/>
    <w:rsid w:val="00EC7C11"/>
    <w:rsid w:val="00EE2811"/>
    <w:rsid w:val="00EE7C2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2015-03-20T09:51:00Z</dcterms:created>
  <dcterms:modified xsi:type="dcterms:W3CDTF">2015-03-20T10:05:00Z</dcterms:modified>
</cp:coreProperties>
</file>