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A8" w:rsidRPr="00AF6DCE" w:rsidRDefault="000937A8" w:rsidP="00602CB2">
      <w:pPr>
        <w:tabs>
          <w:tab w:val="left" w:pos="7217"/>
        </w:tabs>
        <w:rPr>
          <w:rFonts w:ascii="Arial" w:hAnsi="Arial"/>
          <w:b/>
        </w:rPr>
      </w:pPr>
    </w:p>
    <w:p w:rsidR="000937A8" w:rsidRDefault="000937A8" w:rsidP="0027200A">
      <w:pPr>
        <w:pStyle w:val="Title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0937A8" w:rsidRDefault="000937A8" w:rsidP="00602CB2">
      <w:pPr>
        <w:pStyle w:val="Heading1"/>
        <w:tabs>
          <w:tab w:val="left" w:pos="7217"/>
        </w:tabs>
        <w:jc w:val="center"/>
        <w:rPr>
          <w:b w:val="0"/>
          <w:sz w:val="24"/>
          <w:szCs w:val="24"/>
        </w:rPr>
      </w:pPr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z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>
        <w:rPr>
          <w:b w:val="0"/>
          <w:sz w:val="24"/>
          <w:szCs w:val="24"/>
        </w:rPr>
        <w:t>5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április 15</w:t>
      </w:r>
      <w:r w:rsidRPr="0033562C">
        <w:rPr>
          <w:b w:val="0"/>
          <w:sz w:val="24"/>
          <w:szCs w:val="24"/>
        </w:rPr>
        <w:t>-i ülésére</w:t>
      </w:r>
    </w:p>
    <w:p w:rsidR="000937A8" w:rsidRPr="00CE68FB" w:rsidRDefault="000937A8" w:rsidP="00CE68FB"/>
    <w:p w:rsidR="000937A8" w:rsidRPr="00CE68FB" w:rsidRDefault="000937A8" w:rsidP="00CE68FB">
      <w:pPr>
        <w:pStyle w:val="Header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CE68FB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0937A8" w:rsidRDefault="000937A8" w:rsidP="00602CB2"/>
    <w:p w:rsidR="000937A8" w:rsidRPr="00560B7A" w:rsidRDefault="000937A8" w:rsidP="00602CB2"/>
    <w:p w:rsidR="000937A8" w:rsidRPr="00B861C2" w:rsidRDefault="000937A8" w:rsidP="00B861C2">
      <w:pPr>
        <w:pStyle w:val="ListParagraph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61C2">
        <w:rPr>
          <w:rFonts w:ascii="Arial" w:hAnsi="Arial" w:cs="Arial"/>
          <w:sz w:val="24"/>
          <w:szCs w:val="24"/>
        </w:rPr>
        <w:t>Szombathely Megyei Jogú Város Közgyűlés az 511/2014. (XII.15.) Kgy. számú határozat  alapján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</w:t>
      </w:r>
      <w:r>
        <w:rPr>
          <w:rFonts w:ascii="Arial" w:hAnsi="Arial" w:cs="Arial"/>
          <w:sz w:val="24"/>
          <w:szCs w:val="24"/>
        </w:rPr>
        <w:t>i</w:t>
      </w:r>
      <w:r w:rsidRPr="00B861C2">
        <w:rPr>
          <w:rFonts w:ascii="Arial" w:hAnsi="Arial" w:cs="Arial"/>
          <w:sz w:val="24"/>
          <w:szCs w:val="24"/>
        </w:rPr>
        <w:t xml:space="preserve"> ki a helyreállítandó önkormányzati lakásokat. </w:t>
      </w:r>
    </w:p>
    <w:p w:rsidR="000937A8" w:rsidRPr="00CC2816" w:rsidRDefault="000937A8" w:rsidP="00CC2816">
      <w:pPr>
        <w:spacing w:line="360" w:lineRule="auto"/>
        <w:jc w:val="both"/>
        <w:rPr>
          <w:rFonts w:ascii="Arial" w:hAnsi="Arial" w:cs="Arial"/>
        </w:rPr>
      </w:pPr>
      <w:r w:rsidRPr="00CC2816">
        <w:rPr>
          <w:rFonts w:ascii="Arial" w:hAnsi="Arial" w:cs="Arial"/>
        </w:rPr>
        <w:t>A</w:t>
      </w:r>
      <w:r>
        <w:rPr>
          <w:rFonts w:ascii="Arial" w:hAnsi="Arial" w:cs="Arial"/>
        </w:rPr>
        <w:t>z „Önkormányzati bérlakások felújítása” tételsoron</w:t>
      </w:r>
      <w:r w:rsidRPr="00CC2816">
        <w:rPr>
          <w:rFonts w:ascii="Arial" w:hAnsi="Arial" w:cs="Arial"/>
        </w:rPr>
        <w:t xml:space="preserve"> biztosított </w:t>
      </w:r>
      <w:r>
        <w:rPr>
          <w:rFonts w:ascii="Arial" w:hAnsi="Arial" w:cs="Arial"/>
        </w:rPr>
        <w:t xml:space="preserve">40 </w:t>
      </w:r>
      <w:r w:rsidRPr="00CC2816">
        <w:rPr>
          <w:rFonts w:ascii="Arial" w:hAnsi="Arial" w:cs="Arial"/>
        </w:rPr>
        <w:t xml:space="preserve">millió forint költségvetési forrásból, az Egészségügyi és Közszolgálati Osztály a Szombathelyi Vagyonhasznosító és Városgazdálkodási Zrt-vel együttműködve, az előterjesztés mellékletét képező lakásokat javasolja helyreállítani. </w:t>
      </w:r>
    </w:p>
    <w:p w:rsidR="000937A8" w:rsidRDefault="000937A8" w:rsidP="009A329E">
      <w:pPr>
        <w:spacing w:line="360" w:lineRule="auto"/>
        <w:jc w:val="both"/>
        <w:rPr>
          <w:rFonts w:ascii="Arial" w:hAnsi="Arial" w:cs="Arial"/>
        </w:rPr>
      </w:pPr>
    </w:p>
    <w:p w:rsidR="000937A8" w:rsidRDefault="000937A8" w:rsidP="009A329E">
      <w:pPr>
        <w:pStyle w:val="BodyText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0937A8" w:rsidRDefault="000937A8" w:rsidP="009A329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:rsidR="000937A8" w:rsidRDefault="000937A8" w:rsidP="00602CB2">
      <w:pPr>
        <w:rPr>
          <w:rFonts w:ascii="Arial" w:hAnsi="Arial"/>
        </w:rPr>
      </w:pPr>
    </w:p>
    <w:p w:rsidR="000937A8" w:rsidRDefault="000937A8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 xml:space="preserve">2015. április 08.  </w:t>
      </w:r>
    </w:p>
    <w:p w:rsidR="000937A8" w:rsidRDefault="000937A8" w:rsidP="00602CB2">
      <w:pPr>
        <w:suppressAutoHyphens/>
        <w:jc w:val="both"/>
        <w:rPr>
          <w:rFonts w:ascii="Arial" w:hAnsi="Arial"/>
          <w:spacing w:val="-3"/>
        </w:rPr>
      </w:pPr>
    </w:p>
    <w:p w:rsidR="000937A8" w:rsidRDefault="000937A8" w:rsidP="00602CB2">
      <w:pPr>
        <w:suppressAutoHyphens/>
        <w:jc w:val="both"/>
        <w:rPr>
          <w:rFonts w:ascii="Arial" w:hAnsi="Arial"/>
          <w:spacing w:val="-3"/>
        </w:rPr>
      </w:pPr>
    </w:p>
    <w:p w:rsidR="000937A8" w:rsidRPr="00E449D0" w:rsidRDefault="000937A8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smartTag w:uri="urn:schemas-microsoft-com:office:smarttags" w:element="PersonName">
        <w:r>
          <w:rPr>
            <w:rFonts w:ascii="Arial" w:hAnsi="Arial"/>
            <w:b/>
            <w:spacing w:val="-3"/>
          </w:rPr>
          <w:t>Koczka Tibor</w:t>
        </w:r>
      </w:smartTag>
      <w:r w:rsidRPr="00E449D0">
        <w:rPr>
          <w:rFonts w:ascii="Arial" w:hAnsi="Arial"/>
          <w:b/>
          <w:spacing w:val="-3"/>
        </w:rPr>
        <w:t xml:space="preserve"> :/</w:t>
      </w:r>
    </w:p>
    <w:p w:rsidR="000937A8" w:rsidRPr="00E449D0" w:rsidRDefault="000937A8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0937A8" w:rsidRDefault="000937A8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0937A8" w:rsidRPr="0020332C" w:rsidRDefault="000937A8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0937A8" w:rsidRDefault="000937A8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5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(IV.15.) OSz</w:t>
      </w:r>
      <w:r w:rsidRPr="0007138C">
        <w:rPr>
          <w:rFonts w:ascii="Arial" w:hAnsi="Arial" w:cs="Arial"/>
          <w:b/>
          <w:u w:val="single"/>
        </w:rPr>
        <w:t>B. sz. határozat</w:t>
      </w: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both"/>
        <w:rPr>
          <w:rFonts w:ascii="Arial" w:hAnsi="Arial" w:cs="Arial"/>
        </w:rPr>
      </w:pPr>
    </w:p>
    <w:p w:rsidR="000937A8" w:rsidRDefault="000937A8" w:rsidP="005E39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Bizottság, a </w:t>
      </w:r>
      <w:r>
        <w:rPr>
          <w:rFonts w:ascii="Arial" w:hAnsi="Arial"/>
        </w:rPr>
        <w:t xml:space="preserve">Szombathely Megyei Jogú Város Önkormányzat </w:t>
      </w:r>
      <w:r w:rsidRPr="002E0DF5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5</w:t>
      </w:r>
      <w:r w:rsidRPr="002E0DF5">
        <w:rPr>
          <w:rFonts w:ascii="Arial" w:hAnsi="Arial" w:cs="Arial"/>
          <w:bCs/>
        </w:rPr>
        <w:t>. évi költségvetés</w:t>
      </w:r>
      <w:r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</w:rPr>
        <w:t xml:space="preserve">az „Önkormányzati bérlakások felújítása” című tételsoron biztosított 24 millió Ft összegű költségvetési forrásból </w:t>
      </w:r>
      <w:r w:rsidRPr="00CC2816">
        <w:rPr>
          <w:rFonts w:ascii="Arial" w:hAnsi="Arial" w:cs="Arial"/>
        </w:rPr>
        <w:t>az alábbi bérlakások</w:t>
      </w:r>
      <w:r>
        <w:rPr>
          <w:rFonts w:ascii="Arial" w:hAnsi="Arial" w:cs="Arial"/>
        </w:rPr>
        <w:t>at jelöli ki helyreállításra:</w:t>
      </w:r>
    </w:p>
    <w:p w:rsidR="000937A8" w:rsidRDefault="000937A8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1/21.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2/53.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2/42.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2/47.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3/68.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3/73.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3/75.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3/83.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3/84.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4/88.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4/90.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4/91.</w:t>
      </w:r>
    </w:p>
    <w:p w:rsidR="000937A8" w:rsidRDefault="000937A8" w:rsidP="00FE326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Paragvári u. 86. 4/99.</w:t>
      </w:r>
    </w:p>
    <w:p w:rsidR="000937A8" w:rsidRDefault="000937A8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Dr. Szabolcs Z. u. 8. 4/13.</w:t>
      </w:r>
    </w:p>
    <w:p w:rsidR="000937A8" w:rsidRDefault="000937A8" w:rsidP="00167E6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Dr. Szabolcs Z. u. 10. fszt. 2.</w:t>
      </w:r>
    </w:p>
    <w:p w:rsidR="000937A8" w:rsidRDefault="000937A8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Vörösmarty M. u. 8. fszt. 3.</w:t>
      </w:r>
    </w:p>
    <w:p w:rsidR="000937A8" w:rsidRDefault="000937A8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Váci M. u. 10. 1/5.</w:t>
      </w:r>
    </w:p>
    <w:p w:rsidR="000937A8" w:rsidRDefault="000937A8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Liszt F. u. 8. 3/15.</w:t>
      </w:r>
    </w:p>
    <w:p w:rsidR="000937A8" w:rsidRDefault="000937A8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Szelestey L. u. 50. fszt. 2.</w:t>
      </w:r>
    </w:p>
    <w:p w:rsidR="000937A8" w:rsidRDefault="000937A8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Széll Kálmán u. 6. fszt. 1.</w:t>
      </w:r>
    </w:p>
    <w:p w:rsidR="000937A8" w:rsidRDefault="000937A8" w:rsidP="00167E6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Széll Kálmán u. 6. 2/14.</w:t>
      </w:r>
    </w:p>
    <w:p w:rsidR="000937A8" w:rsidRDefault="000937A8" w:rsidP="00CF162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Szelestey L. u. 38. fszt. 5.</w:t>
      </w:r>
    </w:p>
    <w:p w:rsidR="000937A8" w:rsidRDefault="000937A8" w:rsidP="00CC0A73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Wesselényi M. u. 27. fszt. 1.</w:t>
      </w:r>
    </w:p>
    <w:p w:rsidR="000937A8" w:rsidRDefault="000937A8" w:rsidP="00CF162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Wesselényi M. u. 25. fszt. 2.</w:t>
      </w:r>
    </w:p>
    <w:p w:rsidR="000937A8" w:rsidRDefault="000937A8" w:rsidP="00CF162E">
      <w:pPr>
        <w:ind w:left="424"/>
        <w:jc w:val="both"/>
        <w:rPr>
          <w:rFonts w:ascii="Arial" w:hAnsi="Arial" w:cs="Arial"/>
        </w:rPr>
      </w:pPr>
    </w:p>
    <w:p w:rsidR="000937A8" w:rsidRDefault="000937A8" w:rsidP="00001C5E">
      <w:pPr>
        <w:ind w:left="424"/>
        <w:jc w:val="both"/>
        <w:rPr>
          <w:rFonts w:ascii="Arial" w:hAnsi="Arial" w:cs="Arial"/>
        </w:rPr>
      </w:pPr>
    </w:p>
    <w:p w:rsidR="000937A8" w:rsidRDefault="000937A8" w:rsidP="00F85322">
      <w:pPr>
        <w:jc w:val="both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0937A8" w:rsidRDefault="000937A8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0937A8" w:rsidRDefault="000937A8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bookmarkStart w:id="0" w:name="_GoBack"/>
      <w:bookmarkEnd w:id="0"/>
      <w:r>
        <w:rPr>
          <w:rFonts w:ascii="Arial" w:hAnsi="Arial" w:cs="Arial"/>
        </w:rPr>
        <w:t>Németh Gábor, a SZOVA Zrt. vezérigazgatója</w:t>
      </w:r>
    </w:p>
    <w:p w:rsidR="000937A8" w:rsidRDefault="000937A8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</w:p>
    <w:p w:rsidR="000937A8" w:rsidRDefault="000937A8" w:rsidP="00F85322">
      <w:pPr>
        <w:jc w:val="both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both"/>
        <w:rPr>
          <w:rFonts w:ascii="Arial" w:hAnsi="Arial" w:cs="Arial"/>
          <w:b/>
          <w:u w:val="single"/>
        </w:rPr>
      </w:pPr>
    </w:p>
    <w:p w:rsidR="000937A8" w:rsidRPr="0007138C" w:rsidRDefault="000937A8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2015. október 31.</w:t>
      </w:r>
    </w:p>
    <w:p w:rsidR="000937A8" w:rsidRDefault="000937A8" w:rsidP="00602CB2">
      <w:pPr>
        <w:jc w:val="center"/>
        <w:rPr>
          <w:rFonts w:ascii="Arial" w:hAnsi="Arial" w:cs="Arial"/>
          <w:b/>
          <w:u w:val="single"/>
        </w:rPr>
      </w:pPr>
    </w:p>
    <w:sectPr w:rsidR="000937A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7A8" w:rsidRDefault="000937A8">
      <w:r>
        <w:separator/>
      </w:r>
    </w:p>
  </w:endnote>
  <w:endnote w:type="continuationSeparator" w:id="1">
    <w:p w:rsidR="000937A8" w:rsidRDefault="0009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A8" w:rsidRPr="0034130E" w:rsidRDefault="000937A8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A4755E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A8" w:rsidRPr="00356256" w:rsidRDefault="000937A8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0937A8" w:rsidRPr="00356256" w:rsidRDefault="000937A8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0937A8" w:rsidRPr="00356256" w:rsidRDefault="000937A8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0937A8" w:rsidRPr="00356256" w:rsidRDefault="000937A8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7A8" w:rsidRDefault="000937A8">
      <w:r>
        <w:separator/>
      </w:r>
    </w:p>
  </w:footnote>
  <w:footnote w:type="continuationSeparator" w:id="1">
    <w:p w:rsidR="000937A8" w:rsidRDefault="00093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A8" w:rsidRDefault="000937A8">
    <w:pPr>
      <w:pStyle w:val="Header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13266C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0937A8" w:rsidRPr="007F2F31" w:rsidRDefault="000937A8">
    <w:pPr>
      <w:pStyle w:val="Header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0937A8" w:rsidRPr="00132161" w:rsidRDefault="000937A8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0937A8" w:rsidRPr="00132161" w:rsidRDefault="000937A8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1957"/>
    <w:multiLevelType w:val="hybridMultilevel"/>
    <w:tmpl w:val="CC14D4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CB2"/>
    <w:rsid w:val="00001C5E"/>
    <w:rsid w:val="00007704"/>
    <w:rsid w:val="000112D3"/>
    <w:rsid w:val="0007138C"/>
    <w:rsid w:val="000720A7"/>
    <w:rsid w:val="000937A8"/>
    <w:rsid w:val="000A3BCA"/>
    <w:rsid w:val="000D5554"/>
    <w:rsid w:val="000E1FCE"/>
    <w:rsid w:val="000F7ADF"/>
    <w:rsid w:val="00132161"/>
    <w:rsid w:val="0013266C"/>
    <w:rsid w:val="00167E60"/>
    <w:rsid w:val="00170707"/>
    <w:rsid w:val="00196DBF"/>
    <w:rsid w:val="001A1D64"/>
    <w:rsid w:val="001A4648"/>
    <w:rsid w:val="001A5406"/>
    <w:rsid w:val="001B649C"/>
    <w:rsid w:val="001F3E9F"/>
    <w:rsid w:val="0020332C"/>
    <w:rsid w:val="002067C7"/>
    <w:rsid w:val="00210718"/>
    <w:rsid w:val="002623A4"/>
    <w:rsid w:val="00267862"/>
    <w:rsid w:val="0027200A"/>
    <w:rsid w:val="002B2A2C"/>
    <w:rsid w:val="002E0DF5"/>
    <w:rsid w:val="00307119"/>
    <w:rsid w:val="0030797F"/>
    <w:rsid w:val="00316EE8"/>
    <w:rsid w:val="00325973"/>
    <w:rsid w:val="0032649B"/>
    <w:rsid w:val="0033562C"/>
    <w:rsid w:val="0034130E"/>
    <w:rsid w:val="00356256"/>
    <w:rsid w:val="003A384B"/>
    <w:rsid w:val="004244F5"/>
    <w:rsid w:val="00452C37"/>
    <w:rsid w:val="0046315D"/>
    <w:rsid w:val="00467015"/>
    <w:rsid w:val="00471B9E"/>
    <w:rsid w:val="00473A3A"/>
    <w:rsid w:val="00481D8A"/>
    <w:rsid w:val="00496293"/>
    <w:rsid w:val="004C3174"/>
    <w:rsid w:val="00502E36"/>
    <w:rsid w:val="005428CF"/>
    <w:rsid w:val="00560B7A"/>
    <w:rsid w:val="00564660"/>
    <w:rsid w:val="005909F0"/>
    <w:rsid w:val="00591F1A"/>
    <w:rsid w:val="005E0A1F"/>
    <w:rsid w:val="005E39C4"/>
    <w:rsid w:val="005F19FE"/>
    <w:rsid w:val="00600543"/>
    <w:rsid w:val="006010FE"/>
    <w:rsid w:val="00602CB2"/>
    <w:rsid w:val="00613B81"/>
    <w:rsid w:val="006630DC"/>
    <w:rsid w:val="00695DD2"/>
    <w:rsid w:val="006A707D"/>
    <w:rsid w:val="006B5218"/>
    <w:rsid w:val="006C4B4B"/>
    <w:rsid w:val="006C6FBF"/>
    <w:rsid w:val="00764A6F"/>
    <w:rsid w:val="007845B0"/>
    <w:rsid w:val="007B2FF9"/>
    <w:rsid w:val="007F2F31"/>
    <w:rsid w:val="00804544"/>
    <w:rsid w:val="008342CC"/>
    <w:rsid w:val="008378DD"/>
    <w:rsid w:val="00845E88"/>
    <w:rsid w:val="00871DF4"/>
    <w:rsid w:val="008728D0"/>
    <w:rsid w:val="0088128D"/>
    <w:rsid w:val="008A36F8"/>
    <w:rsid w:val="008B6184"/>
    <w:rsid w:val="008C17DB"/>
    <w:rsid w:val="008C51C0"/>
    <w:rsid w:val="0090798F"/>
    <w:rsid w:val="0091122D"/>
    <w:rsid w:val="009348EA"/>
    <w:rsid w:val="00950CE7"/>
    <w:rsid w:val="0096279B"/>
    <w:rsid w:val="009A2228"/>
    <w:rsid w:val="009A329E"/>
    <w:rsid w:val="009E528B"/>
    <w:rsid w:val="00A03766"/>
    <w:rsid w:val="00A0705C"/>
    <w:rsid w:val="00A4755E"/>
    <w:rsid w:val="00A71C5B"/>
    <w:rsid w:val="00A7633E"/>
    <w:rsid w:val="00AB37D7"/>
    <w:rsid w:val="00AB7B31"/>
    <w:rsid w:val="00AC3D7B"/>
    <w:rsid w:val="00AD08CD"/>
    <w:rsid w:val="00AF5FDF"/>
    <w:rsid w:val="00AF6372"/>
    <w:rsid w:val="00AF6DCE"/>
    <w:rsid w:val="00B610E8"/>
    <w:rsid w:val="00B73633"/>
    <w:rsid w:val="00B861C2"/>
    <w:rsid w:val="00BC46F6"/>
    <w:rsid w:val="00BC75A8"/>
    <w:rsid w:val="00BE089F"/>
    <w:rsid w:val="00BE10F1"/>
    <w:rsid w:val="00BE370B"/>
    <w:rsid w:val="00C04236"/>
    <w:rsid w:val="00C411C2"/>
    <w:rsid w:val="00C63AC1"/>
    <w:rsid w:val="00C65310"/>
    <w:rsid w:val="00C655D0"/>
    <w:rsid w:val="00C71F6C"/>
    <w:rsid w:val="00CC0A73"/>
    <w:rsid w:val="00CC1768"/>
    <w:rsid w:val="00CC2816"/>
    <w:rsid w:val="00CC2AAF"/>
    <w:rsid w:val="00CC51FF"/>
    <w:rsid w:val="00CE650E"/>
    <w:rsid w:val="00CE68FB"/>
    <w:rsid w:val="00CF162E"/>
    <w:rsid w:val="00CF5548"/>
    <w:rsid w:val="00D34A3E"/>
    <w:rsid w:val="00D54DF8"/>
    <w:rsid w:val="00D8784B"/>
    <w:rsid w:val="00D87893"/>
    <w:rsid w:val="00D87D46"/>
    <w:rsid w:val="00E1256B"/>
    <w:rsid w:val="00E13A43"/>
    <w:rsid w:val="00E449D0"/>
    <w:rsid w:val="00E737DB"/>
    <w:rsid w:val="00E82F69"/>
    <w:rsid w:val="00EB12B7"/>
    <w:rsid w:val="00EB3DD0"/>
    <w:rsid w:val="00EB5854"/>
    <w:rsid w:val="00EC7C11"/>
    <w:rsid w:val="00EE7EEC"/>
    <w:rsid w:val="00F25BAE"/>
    <w:rsid w:val="00F32936"/>
    <w:rsid w:val="00F4519E"/>
    <w:rsid w:val="00F51A58"/>
    <w:rsid w:val="00F85322"/>
    <w:rsid w:val="00FA3096"/>
    <w:rsid w:val="00FE326F"/>
    <w:rsid w:val="00FF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17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176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45E8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BodyText3">
    <w:name w:val="Body Text 3"/>
    <w:basedOn w:val="Normal"/>
    <w:link w:val="BodyText3Char"/>
    <w:uiPriority w:val="99"/>
    <w:rsid w:val="009A32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909F0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737DB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BE0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9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17</TotalTime>
  <Pages>2</Pages>
  <Words>296</Words>
  <Characters>2047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Szentkirályi Bernadett</cp:lastModifiedBy>
  <cp:revision>6</cp:revision>
  <cp:lastPrinted>2015-04-09T07:59:00Z</cp:lastPrinted>
  <dcterms:created xsi:type="dcterms:W3CDTF">2015-04-09T07:49:00Z</dcterms:created>
  <dcterms:modified xsi:type="dcterms:W3CDTF">2015-04-09T08:05:00Z</dcterms:modified>
</cp:coreProperties>
</file>