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4" w:rsidRDefault="0014290D" w:rsidP="00AE0C94">
      <w:pPr>
        <w:rPr>
          <w:rFonts w:ascii="Arial" w:hAnsi="Arial" w:cs="Arial"/>
        </w:rPr>
      </w:pPr>
      <w:r>
        <w:rPr>
          <w:rFonts w:ascii="Arial" w:hAnsi="Arial" w:cs="Arial"/>
        </w:rPr>
        <w:t>Iktatási szám: 70.250-…/2015</w:t>
      </w:r>
      <w:r w:rsidR="00AE0C94">
        <w:rPr>
          <w:rFonts w:ascii="Arial" w:hAnsi="Arial" w:cs="Arial"/>
        </w:rPr>
        <w:t>.</w:t>
      </w: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AE0C94" w:rsidRDefault="00AE0C94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AE0C94" w:rsidRPr="00137242" w:rsidRDefault="00AE0C94" w:rsidP="00AE0C94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 w:rsidR="00827D98">
        <w:rPr>
          <w:rFonts w:ascii="Arial" w:hAnsi="Arial" w:cs="Arial"/>
          <w:bCs/>
        </w:rPr>
        <w:t xml:space="preserve">Gazdasági és </w:t>
      </w:r>
      <w:r w:rsidRPr="00137242">
        <w:rPr>
          <w:rFonts w:ascii="Arial" w:hAnsi="Arial" w:cs="Arial"/>
          <w:lang w:bidi="he-IL"/>
        </w:rPr>
        <w:t>Város</w:t>
      </w:r>
      <w:r w:rsidR="00827D98">
        <w:rPr>
          <w:rFonts w:ascii="Arial" w:hAnsi="Arial" w:cs="Arial"/>
          <w:lang w:bidi="he-IL"/>
        </w:rPr>
        <w:t xml:space="preserve">stratégiai </w:t>
      </w:r>
      <w:r w:rsidRPr="00137242">
        <w:rPr>
          <w:rFonts w:ascii="Arial" w:hAnsi="Arial" w:cs="Arial"/>
          <w:lang w:bidi="he-IL"/>
        </w:rPr>
        <w:t>Bizottságának</w:t>
      </w:r>
      <w:r w:rsidRPr="001372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827D98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</w:t>
      </w:r>
      <w:r w:rsidR="00145CEF">
        <w:rPr>
          <w:rFonts w:ascii="Arial" w:hAnsi="Arial" w:cs="Arial"/>
          <w:bCs/>
        </w:rPr>
        <w:t>áprilisi</w:t>
      </w:r>
      <w:r w:rsidR="00827D98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CD1CD8" w:rsidRDefault="002E1B2A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Tájékoztató </w:t>
      </w:r>
      <w:r w:rsidR="00AE0C94" w:rsidRPr="00CD1CD8">
        <w:rPr>
          <w:rFonts w:ascii="Arial" w:hAnsi="Arial" w:cs="Arial"/>
          <w:i/>
          <w:iCs/>
        </w:rPr>
        <w:t>Szombathely</w:t>
      </w:r>
      <w:r w:rsidR="00AE0C94">
        <w:rPr>
          <w:rFonts w:ascii="Arial" w:hAnsi="Arial" w:cs="Arial"/>
          <w:i/>
          <w:iCs/>
        </w:rPr>
        <w:t>,</w:t>
      </w:r>
      <w:r w:rsidR="00AE0C94" w:rsidRPr="00CD1CD8">
        <w:rPr>
          <w:rFonts w:ascii="Arial" w:hAnsi="Arial" w:cs="Arial"/>
          <w:i/>
          <w:iCs/>
        </w:rPr>
        <w:t xml:space="preserve"> </w:t>
      </w:r>
      <w:r w:rsidR="002F111D">
        <w:rPr>
          <w:rFonts w:ascii="Arial" w:hAnsi="Arial" w:cs="Arial"/>
          <w:i/>
          <w:iCs/>
        </w:rPr>
        <w:t>Szent Márton u. 75. – Kisfaludy Sándor u. 70. társasháznál közforgalom</w:t>
      </w:r>
      <w:r>
        <w:rPr>
          <w:rFonts w:ascii="Arial" w:hAnsi="Arial" w:cs="Arial"/>
          <w:i/>
          <w:iCs/>
        </w:rPr>
        <w:t xml:space="preserve"> elől elzárt terület kialakításáról</w:t>
      </w: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9D45C8" w:rsidRDefault="009D45C8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Szombathely, Szent Márton u. 75. – Kisfaludy Sándor u. 70. szám alatti társasház (Nap Ház) közös képviseletében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</w:t>
      </w:r>
      <w:r w:rsidR="00A95C12">
        <w:rPr>
          <w:rFonts w:ascii="Arial" w:hAnsi="Arial" w:cs="Arial"/>
          <w:bCs/>
        </w:rPr>
        <w:t xml:space="preserve">Ingatlankezelési Egység Társasház kezelési Osztály azzal a kéréssel fordult Szombathely Megyei Jogú Város Önkormányzatához, hogy a társasház </w:t>
      </w:r>
      <w:r w:rsidR="005A149A">
        <w:rPr>
          <w:rFonts w:ascii="Arial" w:hAnsi="Arial" w:cs="Arial"/>
          <w:bCs/>
        </w:rPr>
        <w:t xml:space="preserve">közlekedési területeinek </w:t>
      </w:r>
      <w:r w:rsidR="00A95C12">
        <w:rPr>
          <w:rFonts w:ascii="Arial" w:hAnsi="Arial" w:cs="Arial"/>
          <w:bCs/>
        </w:rPr>
        <w:t>közforgalom elől elzárttá minősítéséhez járuljon hozzá.</w:t>
      </w:r>
    </w:p>
    <w:p w:rsidR="00A95C12" w:rsidRDefault="00A95C12" w:rsidP="00AE0C94">
      <w:pPr>
        <w:jc w:val="both"/>
        <w:rPr>
          <w:rFonts w:ascii="Arial" w:hAnsi="Arial" w:cs="Arial"/>
          <w:bCs/>
        </w:rPr>
      </w:pPr>
    </w:p>
    <w:p w:rsidR="00A95C12" w:rsidRDefault="00A95C12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társasház építésekor </w:t>
      </w:r>
      <w:r w:rsidR="009B2632">
        <w:rPr>
          <w:rFonts w:ascii="Arial" w:hAnsi="Arial" w:cs="Arial"/>
          <w:bCs/>
        </w:rPr>
        <w:t xml:space="preserve">az Önkormányzat az ingatlanra tervezett lakóépület és kereskedelmi egységek építési engedélyezési eljárásához a szükséges </w:t>
      </w:r>
      <w:proofErr w:type="spellStart"/>
      <w:r w:rsidR="009B2632">
        <w:rPr>
          <w:rFonts w:ascii="Arial" w:hAnsi="Arial" w:cs="Arial"/>
          <w:bCs/>
        </w:rPr>
        <w:t>parkolószám</w:t>
      </w:r>
      <w:proofErr w:type="spellEnd"/>
      <w:r w:rsidR="009B2632">
        <w:rPr>
          <w:rFonts w:ascii="Arial" w:hAnsi="Arial" w:cs="Arial"/>
          <w:bCs/>
        </w:rPr>
        <w:t xml:space="preserve"> biztosításának elősegítéséhez </w:t>
      </w:r>
      <w:r w:rsidR="00525FAF">
        <w:rPr>
          <w:rFonts w:ascii="Arial" w:hAnsi="Arial" w:cs="Arial"/>
          <w:bCs/>
        </w:rPr>
        <w:t xml:space="preserve">a 6608 </w:t>
      </w:r>
      <w:proofErr w:type="spellStart"/>
      <w:r w:rsidR="00525FAF">
        <w:rPr>
          <w:rFonts w:ascii="Arial" w:hAnsi="Arial" w:cs="Arial"/>
          <w:bCs/>
        </w:rPr>
        <w:t>hrsz-ú</w:t>
      </w:r>
      <w:proofErr w:type="spellEnd"/>
      <w:r w:rsidR="00525FAF">
        <w:rPr>
          <w:rFonts w:ascii="Arial" w:hAnsi="Arial" w:cs="Arial"/>
          <w:bCs/>
        </w:rPr>
        <w:t xml:space="preserve"> közterületi ingatlanon</w:t>
      </w:r>
      <w:r w:rsidR="005A149A">
        <w:rPr>
          <w:rFonts w:ascii="Arial" w:hAnsi="Arial" w:cs="Arial"/>
          <w:bCs/>
        </w:rPr>
        <w:t xml:space="preserve"> (Kis utca)</w:t>
      </w:r>
      <w:r w:rsidR="00525FAF">
        <w:rPr>
          <w:rFonts w:ascii="Arial" w:hAnsi="Arial" w:cs="Arial"/>
          <w:bCs/>
        </w:rPr>
        <w:t xml:space="preserve"> 5 db parkoló</w:t>
      </w:r>
      <w:r w:rsidR="00937302">
        <w:rPr>
          <w:rFonts w:ascii="Arial" w:hAnsi="Arial" w:cs="Arial"/>
          <w:bCs/>
        </w:rPr>
        <w:t xml:space="preserve"> kiépítéséhez területet</w:t>
      </w:r>
      <w:r w:rsidR="006C64A4" w:rsidRPr="006C64A4">
        <w:rPr>
          <w:rFonts w:ascii="Arial" w:hAnsi="Arial" w:cs="Arial"/>
          <w:bCs/>
        </w:rPr>
        <w:t xml:space="preserve"> </w:t>
      </w:r>
      <w:r w:rsidR="006C64A4">
        <w:rPr>
          <w:rFonts w:ascii="Arial" w:hAnsi="Arial" w:cs="Arial"/>
          <w:bCs/>
        </w:rPr>
        <w:t>biztosított</w:t>
      </w:r>
      <w:r w:rsidR="00937302">
        <w:rPr>
          <w:rFonts w:ascii="Arial" w:hAnsi="Arial" w:cs="Arial"/>
          <w:bCs/>
        </w:rPr>
        <w:t xml:space="preserve">, mivel a </w:t>
      </w:r>
      <w:r w:rsidR="00B50B28">
        <w:rPr>
          <w:rFonts w:ascii="Arial" w:hAnsi="Arial" w:cs="Arial"/>
          <w:bCs/>
        </w:rPr>
        <w:t>kellő számú parkolóhely a magáningatlanon nem állt rendelkezésre</w:t>
      </w:r>
      <w:r w:rsidR="00525FAF">
        <w:rPr>
          <w:rFonts w:ascii="Arial" w:hAnsi="Arial" w:cs="Arial"/>
          <w:bCs/>
        </w:rPr>
        <w:t>.</w:t>
      </w:r>
    </w:p>
    <w:p w:rsidR="00525FAF" w:rsidRDefault="006C64A4" w:rsidP="00502AD4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hatályos Szabályozási Terv szerint a </w:t>
      </w:r>
      <w:r w:rsidR="00BA19A7">
        <w:rPr>
          <w:rFonts w:ascii="Arial" w:hAnsi="Arial" w:cs="Arial"/>
          <w:bCs/>
        </w:rPr>
        <w:t xml:space="preserve">tárgyi ingatlan és a Szent Márton u. 53. szám közti szakaszon a Szent Márton u. mentén egybefüggő parkoló terület fog kiépülni. </w:t>
      </w:r>
      <w:r w:rsidR="00BA19A7" w:rsidRPr="00447FD4">
        <w:rPr>
          <w:rFonts w:ascii="Arial" w:hAnsi="Arial" w:cs="Arial"/>
          <w:bCs/>
          <w:u w:val="single"/>
        </w:rPr>
        <w:t xml:space="preserve">A </w:t>
      </w:r>
      <w:r w:rsidR="00937302" w:rsidRPr="00447FD4">
        <w:rPr>
          <w:rFonts w:ascii="Arial" w:hAnsi="Arial" w:cs="Arial"/>
          <w:bCs/>
          <w:u w:val="single"/>
        </w:rPr>
        <w:t>Közlekedési Hatóság forgalomba</w:t>
      </w:r>
      <w:r w:rsidR="00DE3A09" w:rsidRPr="00447FD4">
        <w:rPr>
          <w:rFonts w:ascii="Arial" w:hAnsi="Arial" w:cs="Arial"/>
          <w:bCs/>
          <w:u w:val="single"/>
        </w:rPr>
        <w:t xml:space="preserve"> </w:t>
      </w:r>
      <w:r w:rsidR="00B50B28" w:rsidRPr="00447FD4">
        <w:rPr>
          <w:rFonts w:ascii="Arial" w:hAnsi="Arial" w:cs="Arial"/>
          <w:bCs/>
          <w:u w:val="single"/>
        </w:rPr>
        <w:t xml:space="preserve">helyezési </w:t>
      </w:r>
      <w:r w:rsidR="005A149A">
        <w:rPr>
          <w:rFonts w:ascii="Arial" w:hAnsi="Arial" w:cs="Arial"/>
          <w:bCs/>
          <w:u w:val="single"/>
        </w:rPr>
        <w:t>határozatában</w:t>
      </w:r>
      <w:r w:rsidR="00B50B28" w:rsidRPr="00447FD4">
        <w:rPr>
          <w:rFonts w:ascii="Arial" w:hAnsi="Arial" w:cs="Arial"/>
          <w:bCs/>
          <w:u w:val="single"/>
        </w:rPr>
        <w:t xml:space="preserve"> </w:t>
      </w:r>
      <w:r w:rsidR="00DE3A09" w:rsidRPr="00447FD4">
        <w:rPr>
          <w:rFonts w:ascii="Arial" w:hAnsi="Arial" w:cs="Arial"/>
          <w:bCs/>
          <w:u w:val="single"/>
        </w:rPr>
        <w:t>előírta</w:t>
      </w:r>
      <w:r w:rsidR="00DE3A09">
        <w:rPr>
          <w:rFonts w:ascii="Arial" w:hAnsi="Arial" w:cs="Arial"/>
          <w:bCs/>
        </w:rPr>
        <w:t xml:space="preserve">, hogy </w:t>
      </w:r>
      <w:r w:rsidR="00DD2355">
        <w:rPr>
          <w:rFonts w:ascii="Arial" w:hAnsi="Arial" w:cs="Arial"/>
          <w:bCs/>
        </w:rPr>
        <w:t>a „Szabályozási Terv szerint megvalósuló útépítés után (a volt Spar áruház parkolóinak és a kiépítendő parkolók összenyitása) a Szent Márton utcai kapubejárót meg kell szüntetni és a parkolókat a meglévő jelzőlámpás csomóponton keresztül kell megközelíteni”.</w:t>
      </w:r>
    </w:p>
    <w:p w:rsidR="00821EF3" w:rsidRDefault="00821EF3" w:rsidP="0002325A">
      <w:pPr>
        <w:jc w:val="both"/>
        <w:rPr>
          <w:rFonts w:ascii="Arial" w:hAnsi="Arial" w:cs="Arial"/>
          <w:bCs/>
          <w:u w:val="single"/>
        </w:rPr>
      </w:pPr>
    </w:p>
    <w:p w:rsidR="00B50B28" w:rsidRPr="00447FD4" w:rsidRDefault="00B50B28" w:rsidP="0002325A">
      <w:pPr>
        <w:jc w:val="both"/>
        <w:rPr>
          <w:rFonts w:ascii="Arial" w:hAnsi="Arial" w:cs="Arial"/>
          <w:bCs/>
          <w:u w:val="single"/>
        </w:rPr>
      </w:pPr>
      <w:r w:rsidRPr="00447FD4">
        <w:rPr>
          <w:rFonts w:ascii="Arial" w:hAnsi="Arial" w:cs="Arial"/>
          <w:bCs/>
          <w:u w:val="single"/>
        </w:rPr>
        <w:t>A Polgármesteri Hivatal az alábbiakat írta elő</w:t>
      </w:r>
      <w:r w:rsidR="00613CD3">
        <w:rPr>
          <w:rFonts w:ascii="Arial" w:hAnsi="Arial" w:cs="Arial"/>
          <w:bCs/>
          <w:u w:val="single"/>
        </w:rPr>
        <w:t xml:space="preserve"> a forgalomba helyezési eljáráshoz</w:t>
      </w:r>
      <w:r w:rsidRPr="00447FD4">
        <w:rPr>
          <w:rFonts w:ascii="Arial" w:hAnsi="Arial" w:cs="Arial"/>
          <w:bCs/>
          <w:u w:val="single"/>
        </w:rPr>
        <w:t>:</w:t>
      </w:r>
    </w:p>
    <w:p w:rsidR="00B50B28" w:rsidRDefault="00B50B28" w:rsidP="00502AD4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„Az </w:t>
      </w:r>
      <w:r w:rsidR="00E14ADA">
        <w:rPr>
          <w:rFonts w:ascii="Arial" w:hAnsi="Arial" w:cs="Arial"/>
          <w:bCs/>
        </w:rPr>
        <w:t xml:space="preserve">önkormányzati tulajdonban </w:t>
      </w:r>
      <w:r w:rsidR="00D901DC">
        <w:rPr>
          <w:rFonts w:ascii="Arial" w:hAnsi="Arial" w:cs="Arial"/>
          <w:bCs/>
        </w:rPr>
        <w:t>lévő területen kiépített parkolókat a SPAR Áruházi csatlakozástól induló Szabályozási tervben szereplő megépítésig csak a Kisfaludy u-i kapubejáró igénybevételével lehet gépjárművel megközelíteni, ezért mindaddig, vagy a Szent Márton utcai döntött szegéllyel kialakított bejárat összekötéséig a tárgyi utat közforgalom elől el nem zárt magánútként kell az ingatlan-nyilvántartásba szerepeltetni.</w:t>
      </w:r>
    </w:p>
    <w:p w:rsidR="00D901DC" w:rsidRDefault="00D901DC" w:rsidP="00502AD4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önkormányzati tulajdonban lévő területen kiépített parkolók</w:t>
      </w:r>
      <w:r w:rsidR="00E93D7D">
        <w:rPr>
          <w:rFonts w:ascii="Arial" w:hAnsi="Arial" w:cs="Arial"/>
          <w:bCs/>
        </w:rPr>
        <w:t xml:space="preserve"> üzemeltetési feladatainak ellátása érdekében azok gépjárművel történő megközelítését a Kisfaludy utcai bejárattól biztosítani kell.”</w:t>
      </w:r>
    </w:p>
    <w:p w:rsidR="0002325A" w:rsidRDefault="00821EF3" w:rsidP="00502AD4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társasház udvarán található belső út </w:t>
      </w:r>
      <w:r w:rsidR="0002325A">
        <w:rPr>
          <w:rFonts w:ascii="Arial" w:hAnsi="Arial" w:cs="Arial"/>
          <w:bCs/>
        </w:rPr>
        <w:t>közforgalom elől el nem zárt magánúttá történő átminősítésére nem került sor.</w:t>
      </w:r>
    </w:p>
    <w:p w:rsidR="0069035E" w:rsidRDefault="00447FD4" w:rsidP="00047FF5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47FF5">
        <w:rPr>
          <w:rFonts w:ascii="Arial" w:hAnsi="Arial" w:cs="Arial"/>
          <w:bCs/>
        </w:rPr>
        <w:t>z</w:t>
      </w:r>
      <w:r w:rsidR="00DA3128">
        <w:rPr>
          <w:rFonts w:ascii="Arial" w:hAnsi="Arial" w:cs="Arial"/>
          <w:bCs/>
        </w:rPr>
        <w:t xml:space="preserve"> </w:t>
      </w:r>
      <w:r w:rsidR="00FF0631" w:rsidRPr="00FF0631">
        <w:rPr>
          <w:rFonts w:ascii="Arial" w:hAnsi="Arial" w:cs="Arial"/>
          <w:bCs/>
        </w:rPr>
        <w:t>érintett terület</w:t>
      </w:r>
      <w:r w:rsidR="00FF0631">
        <w:rPr>
          <w:rFonts w:ascii="Arial" w:hAnsi="Arial" w:cs="Arial"/>
          <w:bCs/>
        </w:rPr>
        <w:t>et ábrázoló</w:t>
      </w:r>
      <w:r w:rsidR="00FF0631" w:rsidRPr="00FF0631">
        <w:rPr>
          <w:rFonts w:ascii="Arial" w:hAnsi="Arial" w:cs="Arial"/>
          <w:bCs/>
        </w:rPr>
        <w:t xml:space="preserve"> Szabályozási Tervből készített szelvény</w:t>
      </w:r>
      <w:r w:rsidR="00FF0631">
        <w:rPr>
          <w:rFonts w:ascii="Arial" w:hAnsi="Arial" w:cs="Arial"/>
          <w:bCs/>
        </w:rPr>
        <w:t xml:space="preserve"> </w:t>
      </w:r>
      <w:r w:rsidR="00FF0631" w:rsidRPr="00FF0631">
        <w:rPr>
          <w:rFonts w:ascii="Arial" w:hAnsi="Arial" w:cs="Arial"/>
          <w:bCs/>
        </w:rPr>
        <w:t>az előterjesztés</w:t>
      </w:r>
      <w:r w:rsidR="00FF0631">
        <w:rPr>
          <w:rFonts w:ascii="Arial" w:hAnsi="Arial" w:cs="Arial"/>
          <w:b/>
          <w:bCs/>
        </w:rPr>
        <w:t xml:space="preserve"> </w:t>
      </w:r>
      <w:r w:rsidR="00FF0631" w:rsidRPr="00047FF5">
        <w:rPr>
          <w:rFonts w:ascii="Arial" w:hAnsi="Arial" w:cs="Arial"/>
          <w:bCs/>
        </w:rPr>
        <w:t>mellékletét</w:t>
      </w:r>
      <w:r w:rsidR="00CC4A3F">
        <w:rPr>
          <w:rFonts w:ascii="Arial" w:hAnsi="Arial" w:cs="Arial"/>
          <w:bCs/>
        </w:rPr>
        <w:t xml:space="preserve"> képezi.</w:t>
      </w:r>
    </w:p>
    <w:p w:rsidR="00CC4A3F" w:rsidRDefault="006050F4" w:rsidP="00047FF5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társasház 2014. június 5-én tartott lakógyűlésén </w:t>
      </w:r>
      <w:r w:rsidR="00503F7A">
        <w:rPr>
          <w:rFonts w:ascii="Arial" w:hAnsi="Arial" w:cs="Arial"/>
          <w:bCs/>
        </w:rPr>
        <w:t xml:space="preserve">szándékát fejezte </w:t>
      </w:r>
      <w:r w:rsidR="00CC4A3F">
        <w:rPr>
          <w:rFonts w:ascii="Arial" w:hAnsi="Arial" w:cs="Arial"/>
          <w:bCs/>
        </w:rPr>
        <w:t>ki az udvar lezárását illetően.</w:t>
      </w:r>
    </w:p>
    <w:p w:rsidR="006050F4" w:rsidRDefault="00503F7A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ingatlanban működő üzletek, kereskedelmi egység részéről megoldandó feladatként jelent meg a nyitvatartási idő alatt érkező ügyfélforgalom részére a parkolási lehetőség biztosítása.</w:t>
      </w:r>
    </w:p>
    <w:p w:rsidR="00B34DF4" w:rsidRDefault="00B34DF4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Összegyűjtötték az üzletek nyitvatartási idejét, melyek figyelembe vételével az alábbi időtartamokon kívül szeretnék az udvart lezárni:</w:t>
      </w:r>
    </w:p>
    <w:p w:rsidR="00503F7A" w:rsidRDefault="00503F7A" w:rsidP="00AE0C94">
      <w:pPr>
        <w:jc w:val="both"/>
        <w:rPr>
          <w:rFonts w:ascii="Arial" w:hAnsi="Arial" w:cs="Arial"/>
          <w:bCs/>
        </w:rPr>
      </w:pPr>
    </w:p>
    <w:p w:rsidR="00B34DF4" w:rsidRDefault="00B34DF4" w:rsidP="00B34DF4">
      <w:pPr>
        <w:tabs>
          <w:tab w:val="left" w:pos="212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Hétfő – </w:t>
      </w:r>
      <w:r w:rsidR="00720548">
        <w:rPr>
          <w:rFonts w:ascii="Arial" w:hAnsi="Arial" w:cs="Arial"/>
          <w:bCs/>
        </w:rPr>
        <w:t>Szombat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8:00 – </w:t>
      </w:r>
      <w:r w:rsidR="002B0247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:00</w:t>
      </w:r>
    </w:p>
    <w:p w:rsidR="00B34DF4" w:rsidRDefault="00B34DF4" w:rsidP="00AE0C94">
      <w:pPr>
        <w:jc w:val="both"/>
        <w:rPr>
          <w:rFonts w:ascii="Arial" w:hAnsi="Arial" w:cs="Arial"/>
          <w:bCs/>
        </w:rPr>
      </w:pPr>
    </w:p>
    <w:p w:rsidR="00AE3C1E" w:rsidRDefault="00AE3C1E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Miután a tá</w:t>
      </w:r>
      <w:r w:rsidR="005918C0">
        <w:rPr>
          <w:rFonts w:ascii="Arial" w:hAnsi="Arial" w:cs="Arial"/>
          <w:bCs/>
        </w:rPr>
        <w:t xml:space="preserve">rsasház forgalomba helyezése, forgalmi rendjének kialakítása </w:t>
      </w:r>
      <w:r>
        <w:rPr>
          <w:rFonts w:ascii="Arial" w:hAnsi="Arial" w:cs="Arial"/>
          <w:bCs/>
        </w:rPr>
        <w:t xml:space="preserve">a Közlekedési Hatóság </w:t>
      </w:r>
      <w:r w:rsidR="005918C0">
        <w:rPr>
          <w:rFonts w:ascii="Arial" w:hAnsi="Arial" w:cs="Arial"/>
          <w:bCs/>
        </w:rPr>
        <w:t>határozata alapján jött létre, annak mód</w:t>
      </w:r>
      <w:r w:rsidR="004D6C6D">
        <w:rPr>
          <w:rFonts w:ascii="Arial" w:hAnsi="Arial" w:cs="Arial"/>
          <w:bCs/>
        </w:rPr>
        <w:t>osítása felől is ők jogosultak döntést hozni az Önkormányzat állásfoglalása alapján.</w:t>
      </w:r>
    </w:p>
    <w:p w:rsidR="00AE3C1E" w:rsidRDefault="00AE3C1E" w:rsidP="00AE0C94">
      <w:pPr>
        <w:jc w:val="both"/>
        <w:rPr>
          <w:rFonts w:ascii="Arial" w:hAnsi="Arial" w:cs="Arial"/>
          <w:bCs/>
        </w:rPr>
      </w:pPr>
    </w:p>
    <w:p w:rsidR="00AE0C94" w:rsidRPr="0085427F" w:rsidRDefault="00AE0C94" w:rsidP="00AE0C94">
      <w:pPr>
        <w:jc w:val="both"/>
        <w:rPr>
          <w:rFonts w:ascii="Arial" w:hAnsi="Arial" w:cs="Arial"/>
          <w:bCs/>
        </w:rPr>
      </w:pPr>
      <w:r w:rsidRPr="0085427F">
        <w:rPr>
          <w:rFonts w:ascii="Arial" w:hAnsi="Arial" w:cs="Arial"/>
          <w:bCs/>
        </w:rPr>
        <w:t>Kérem a T. Bizottságot, hogy az előterjesztést megtárgyalni</w:t>
      </w:r>
      <w:r w:rsidR="002B0247">
        <w:rPr>
          <w:rFonts w:ascii="Arial" w:hAnsi="Arial" w:cs="Arial"/>
          <w:bCs/>
        </w:rPr>
        <w:t xml:space="preserve">, </w:t>
      </w:r>
      <w:r w:rsidR="00EA6F0A">
        <w:rPr>
          <w:rFonts w:ascii="Arial" w:hAnsi="Arial" w:cs="Arial"/>
          <w:bCs/>
        </w:rPr>
        <w:t>a határozati javaslatot elfogadni</w:t>
      </w:r>
      <w:r w:rsidRPr="0085427F">
        <w:rPr>
          <w:rFonts w:ascii="Arial" w:hAnsi="Arial" w:cs="Arial"/>
          <w:bCs/>
        </w:rPr>
        <w:t xml:space="preserve"> szíveskedjen.</w:t>
      </w: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AE0C94" w:rsidRDefault="00944B66" w:rsidP="00AE0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2015</w:t>
      </w:r>
      <w:r w:rsidR="00AE0C94">
        <w:rPr>
          <w:rFonts w:ascii="Arial" w:hAnsi="Arial" w:cs="Arial"/>
          <w:b/>
        </w:rPr>
        <w:t xml:space="preserve">. </w:t>
      </w:r>
      <w:r w:rsidR="00720548">
        <w:rPr>
          <w:rFonts w:ascii="Arial" w:hAnsi="Arial" w:cs="Arial"/>
          <w:b/>
        </w:rPr>
        <w:t>április</w:t>
      </w:r>
      <w:r>
        <w:rPr>
          <w:rFonts w:ascii="Arial" w:hAnsi="Arial" w:cs="Arial"/>
          <w:b/>
        </w:rPr>
        <w:t xml:space="preserve"> </w:t>
      </w:r>
      <w:r w:rsidR="00EA6F0A">
        <w:rPr>
          <w:rFonts w:ascii="Arial" w:hAnsi="Arial" w:cs="Arial"/>
          <w:b/>
        </w:rPr>
        <w:t>10</w:t>
      </w:r>
      <w:r w:rsidR="00AE0C94">
        <w:rPr>
          <w:rFonts w:ascii="Arial" w:hAnsi="Arial" w:cs="Arial"/>
          <w:b/>
        </w:rPr>
        <w:t>.</w:t>
      </w: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osztályvezető</w:t>
      </w:r>
      <w:proofErr w:type="gramEnd"/>
    </w:p>
    <w:p w:rsidR="00AE0C94" w:rsidRDefault="00AE0C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Határozati Javaslat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6D1E9E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…./2015</w:t>
      </w:r>
      <w:r w:rsidR="00AE0C94">
        <w:rPr>
          <w:rFonts w:ascii="Arial" w:hAnsi="Arial" w:cs="Arial"/>
          <w:b/>
          <w:bCs/>
        </w:rPr>
        <w:t>. (</w:t>
      </w:r>
      <w:r>
        <w:rPr>
          <w:rFonts w:ascii="Arial" w:hAnsi="Arial" w:cs="Arial"/>
          <w:b/>
          <w:bCs/>
        </w:rPr>
        <w:t>IV</w:t>
      </w:r>
      <w:r w:rsidR="00C868D3">
        <w:rPr>
          <w:rFonts w:ascii="Arial" w:hAnsi="Arial" w:cs="Arial"/>
          <w:b/>
          <w:bCs/>
        </w:rPr>
        <w:t>.</w:t>
      </w:r>
      <w:r w:rsidR="00FD581F">
        <w:rPr>
          <w:rFonts w:ascii="Arial" w:hAnsi="Arial" w:cs="Arial"/>
          <w:b/>
          <w:bCs/>
        </w:rPr>
        <w:t>13</w:t>
      </w:r>
      <w:r w:rsidR="00AE0C94">
        <w:rPr>
          <w:rFonts w:ascii="Arial" w:hAnsi="Arial" w:cs="Arial"/>
          <w:b/>
          <w:bCs/>
        </w:rPr>
        <w:t xml:space="preserve">.) sz. </w:t>
      </w:r>
      <w:r>
        <w:rPr>
          <w:rFonts w:ascii="Arial" w:hAnsi="Arial" w:cs="Arial"/>
          <w:b/>
          <w:bCs/>
        </w:rPr>
        <w:t>Gazdasági és Városstratégiai</w:t>
      </w:r>
      <w:r w:rsidR="00AE0C94" w:rsidRPr="00F072E5">
        <w:rPr>
          <w:rFonts w:ascii="Arial" w:hAnsi="Arial" w:cs="Arial"/>
          <w:b/>
          <w:bCs/>
        </w:rPr>
        <w:t xml:space="preserve"> Bizottsági</w:t>
      </w:r>
      <w:r w:rsidR="00AE0C94">
        <w:rPr>
          <w:rFonts w:ascii="Arial" w:hAnsi="Arial" w:cs="Arial"/>
          <w:bCs/>
        </w:rPr>
        <w:t xml:space="preserve"> </w:t>
      </w:r>
      <w:r w:rsidR="00AE0C94">
        <w:rPr>
          <w:rFonts w:ascii="Arial" w:hAnsi="Arial" w:cs="Arial"/>
          <w:b/>
          <w:bCs/>
        </w:rPr>
        <w:t>Határozat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3F7015" w:rsidRDefault="00AE0C94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 w:rsidR="00AE7E17"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 </w:t>
      </w:r>
      <w:r w:rsidRPr="007E5745">
        <w:rPr>
          <w:rFonts w:ascii="Arial" w:hAnsi="Arial" w:cs="Arial"/>
          <w:bCs/>
        </w:rPr>
        <w:t>Szombathely</w:t>
      </w:r>
      <w:r>
        <w:rPr>
          <w:rFonts w:ascii="Arial" w:hAnsi="Arial" w:cs="Arial"/>
          <w:bCs/>
        </w:rPr>
        <w:t>,</w:t>
      </w:r>
      <w:r w:rsidRPr="007E5745">
        <w:rPr>
          <w:rFonts w:ascii="Arial" w:hAnsi="Arial" w:cs="Arial"/>
          <w:bCs/>
        </w:rPr>
        <w:t xml:space="preserve"> </w:t>
      </w:r>
      <w:r w:rsidR="00AE7E17">
        <w:rPr>
          <w:rFonts w:ascii="Arial" w:hAnsi="Arial" w:cs="Arial"/>
          <w:bCs/>
        </w:rPr>
        <w:t>Szent Márton u. 75. – Kisfaludy Sándor u. 70. szám alatti társasház (Nap Ház)</w:t>
      </w:r>
      <w:r w:rsidR="00AE3C1E">
        <w:rPr>
          <w:rFonts w:ascii="Arial" w:hAnsi="Arial" w:cs="Arial"/>
          <w:bCs/>
        </w:rPr>
        <w:t xml:space="preserve"> közlekedési területeinek közforgalom elől elzárt kialakítására</w:t>
      </w:r>
      <w:r w:rsidR="00AE7E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vonatkozó e</w:t>
      </w:r>
      <w:r>
        <w:rPr>
          <w:rFonts w:ascii="Arial" w:hAnsi="Arial" w:cs="Arial"/>
        </w:rPr>
        <w:t>lőterjesztést megtárgyalta és az alábbi döntést hozta:</w:t>
      </w:r>
    </w:p>
    <w:p w:rsidR="00AE0C94" w:rsidRDefault="00AE0C94" w:rsidP="00AE0C94">
      <w:pPr>
        <w:jc w:val="both"/>
        <w:rPr>
          <w:rFonts w:ascii="Arial" w:hAnsi="Arial" w:cs="Arial"/>
        </w:rPr>
      </w:pPr>
    </w:p>
    <w:p w:rsidR="00BE4D9E" w:rsidRPr="007C39CA" w:rsidRDefault="00AE0C94" w:rsidP="007C39CA">
      <w:pPr>
        <w:jc w:val="both"/>
        <w:rPr>
          <w:rFonts w:ascii="Arial" w:hAnsi="Arial" w:cs="Arial"/>
        </w:rPr>
      </w:pPr>
      <w:r w:rsidRPr="008A1B3C">
        <w:rPr>
          <w:rFonts w:ascii="Arial" w:hAnsi="Arial" w:cs="Arial"/>
          <w:bCs/>
        </w:rPr>
        <w:t>A</w:t>
      </w:r>
      <w:r>
        <w:rPr>
          <w:rFonts w:ascii="Arial" w:hAnsi="Arial" w:cs="Arial"/>
        </w:rPr>
        <w:t xml:space="preserve"> </w:t>
      </w:r>
      <w:r w:rsidR="00845B64">
        <w:rPr>
          <w:rFonts w:ascii="Arial" w:hAnsi="Arial" w:cs="Arial"/>
          <w:bCs/>
        </w:rPr>
        <w:t xml:space="preserve">Gazdasági és Városstratégiai Bizottság </w:t>
      </w:r>
      <w:r w:rsidR="00845B64">
        <w:rPr>
          <w:rFonts w:ascii="Arial" w:hAnsi="Arial" w:cs="Arial"/>
        </w:rPr>
        <w:t xml:space="preserve">a </w:t>
      </w:r>
      <w:r w:rsidR="00845B64" w:rsidRPr="007E5745">
        <w:rPr>
          <w:rFonts w:ascii="Arial" w:hAnsi="Arial" w:cs="Arial"/>
          <w:bCs/>
        </w:rPr>
        <w:t>Szombathely</w:t>
      </w:r>
      <w:r w:rsidR="00845B64">
        <w:rPr>
          <w:rFonts w:ascii="Arial" w:hAnsi="Arial" w:cs="Arial"/>
          <w:bCs/>
        </w:rPr>
        <w:t>,</w:t>
      </w:r>
      <w:r w:rsidR="00845B64" w:rsidRPr="007E5745">
        <w:rPr>
          <w:rFonts w:ascii="Arial" w:hAnsi="Arial" w:cs="Arial"/>
          <w:bCs/>
        </w:rPr>
        <w:t xml:space="preserve"> </w:t>
      </w:r>
      <w:r w:rsidR="00845B64">
        <w:rPr>
          <w:rFonts w:ascii="Arial" w:hAnsi="Arial" w:cs="Arial"/>
          <w:bCs/>
        </w:rPr>
        <w:t>Szent Márton u. 75. – Kisfaludy Sándor u. 70. szám alatti társasház (Nap Ház) közlekedési területeinek közforgalom elől elzárt</w:t>
      </w:r>
      <w:r w:rsidR="00845B64" w:rsidRPr="008A1B3C">
        <w:rPr>
          <w:rFonts w:ascii="Arial" w:hAnsi="Arial" w:cs="Arial"/>
        </w:rPr>
        <w:t xml:space="preserve"> </w:t>
      </w:r>
      <w:r w:rsidR="007C39CA">
        <w:rPr>
          <w:rFonts w:ascii="Arial" w:hAnsi="Arial" w:cs="Arial"/>
        </w:rPr>
        <w:t>kialakításával egyetért</w:t>
      </w:r>
      <w:r w:rsidR="00BE569A" w:rsidRPr="007C39CA">
        <w:rPr>
          <w:rFonts w:ascii="Arial" w:hAnsi="Arial" w:cs="Arial"/>
        </w:rPr>
        <w:t>, azzal</w:t>
      </w:r>
      <w:r w:rsidR="007C39CA">
        <w:rPr>
          <w:rFonts w:ascii="Arial" w:hAnsi="Arial" w:cs="Arial"/>
        </w:rPr>
        <w:t xml:space="preserve"> a kikötéssel</w:t>
      </w:r>
      <w:r w:rsidR="00BE569A" w:rsidRPr="007C39CA">
        <w:rPr>
          <w:rFonts w:ascii="Arial" w:hAnsi="Arial" w:cs="Arial"/>
        </w:rPr>
        <w:t xml:space="preserve">, hogy az üzletek nyitvatartási ideje alatt a kaput nyitva kell tartani, </w:t>
      </w:r>
      <w:r w:rsidR="0003482B">
        <w:rPr>
          <w:rFonts w:ascii="Arial" w:hAnsi="Arial" w:cs="Arial"/>
        </w:rPr>
        <w:t>amiről</w:t>
      </w:r>
      <w:r w:rsidR="00BE569A" w:rsidRPr="007C39CA">
        <w:rPr>
          <w:rFonts w:ascii="Arial" w:hAnsi="Arial" w:cs="Arial"/>
        </w:rPr>
        <w:t xml:space="preserve"> a társasház köteles gondo</w:t>
      </w:r>
      <w:r w:rsidR="00FF0631" w:rsidRPr="007C39CA">
        <w:rPr>
          <w:rFonts w:ascii="Arial" w:hAnsi="Arial" w:cs="Arial"/>
        </w:rPr>
        <w:t>skod</w:t>
      </w:r>
      <w:r w:rsidR="00BE569A" w:rsidRPr="007C39CA">
        <w:rPr>
          <w:rFonts w:ascii="Arial" w:hAnsi="Arial" w:cs="Arial"/>
        </w:rPr>
        <w:t>ni</w:t>
      </w:r>
      <w:r w:rsidR="00047934">
        <w:rPr>
          <w:rFonts w:ascii="Arial" w:hAnsi="Arial" w:cs="Arial"/>
        </w:rPr>
        <w:t>.</w:t>
      </w:r>
    </w:p>
    <w:p w:rsidR="00AE0C94" w:rsidRDefault="00AE0C94" w:rsidP="00AE0C94">
      <w:pPr>
        <w:jc w:val="both"/>
        <w:rPr>
          <w:rFonts w:ascii="Arial" w:hAnsi="Arial" w:cs="Arial"/>
        </w:rPr>
      </w:pPr>
    </w:p>
    <w:p w:rsidR="00AE0C94" w:rsidRDefault="00AE0C94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 Városüzemeltetési Osztályvezető</w:t>
      </w:r>
    </w:p>
    <w:p w:rsidR="00AE0C94" w:rsidRDefault="00AE0C94" w:rsidP="00AE0C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Folyamatos</w:t>
      </w:r>
    </w:p>
    <w:p w:rsidR="003D69D7" w:rsidRPr="00AE0C94" w:rsidRDefault="003D69D7" w:rsidP="00AE0C94">
      <w:pPr>
        <w:tabs>
          <w:tab w:val="center" w:pos="7020"/>
        </w:tabs>
        <w:jc w:val="both"/>
        <w:rPr>
          <w:rFonts w:ascii="Arial" w:hAnsi="Arial" w:cs="Arial"/>
          <w:b/>
          <w:bCs/>
        </w:rPr>
      </w:pPr>
    </w:p>
    <w:sectPr w:rsidR="003D69D7" w:rsidRPr="00AE0C9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CA" w:rsidRDefault="007C39CA" w:rsidP="00492410">
      <w:r>
        <w:separator/>
      </w:r>
    </w:p>
  </w:endnote>
  <w:endnote w:type="continuationSeparator" w:id="0">
    <w:p w:rsidR="007C39CA" w:rsidRDefault="007C39CA" w:rsidP="0049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CA" w:rsidRPr="00CD20F2" w:rsidRDefault="00357766">
    <w:pPr>
      <w:pStyle w:val="llb"/>
      <w:jc w:val="center"/>
      <w:rPr>
        <w:rFonts w:ascii="Arial" w:hAnsi="Arial" w:cs="Arial"/>
        <w:sz w:val="20"/>
        <w:szCs w:val="20"/>
      </w:rPr>
    </w:pPr>
    <w:r w:rsidRPr="00357766">
      <w:rPr>
        <w:rFonts w:ascii="Arial" w:hAnsi="Arial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2pt;margin-top:-10.45pt;width:481.15pt;height:0;z-index:251658752" o:connectortype="straight"/>
      </w:pict>
    </w:r>
    <w:r w:rsidR="007C39CA" w:rsidRPr="00CD20F2">
      <w:rPr>
        <w:rFonts w:ascii="Arial" w:hAnsi="Arial" w:cs="Arial"/>
        <w:sz w:val="20"/>
        <w:szCs w:val="20"/>
      </w:rPr>
      <w:t xml:space="preserve">Oldalszám: </w:t>
    </w:r>
    <w:r w:rsidRPr="00CD20F2">
      <w:rPr>
        <w:rFonts w:ascii="Arial" w:hAnsi="Arial" w:cs="Arial"/>
        <w:sz w:val="20"/>
        <w:szCs w:val="20"/>
      </w:rPr>
      <w:fldChar w:fldCharType="begin"/>
    </w:r>
    <w:r w:rsidR="007C39CA"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Pr="00CD20F2">
      <w:rPr>
        <w:rFonts w:ascii="Arial" w:hAnsi="Arial" w:cs="Arial"/>
        <w:sz w:val="20"/>
        <w:szCs w:val="20"/>
      </w:rPr>
      <w:fldChar w:fldCharType="separate"/>
    </w:r>
    <w:r w:rsidR="0003482B">
      <w:rPr>
        <w:rFonts w:ascii="Arial" w:hAnsi="Arial" w:cs="Arial"/>
        <w:noProof/>
        <w:sz w:val="20"/>
        <w:szCs w:val="20"/>
      </w:rPr>
      <w:t>3</w:t>
    </w:r>
    <w:r w:rsidRPr="00CD20F2">
      <w:rPr>
        <w:rFonts w:ascii="Arial" w:hAnsi="Arial" w:cs="Arial"/>
        <w:sz w:val="20"/>
        <w:szCs w:val="20"/>
      </w:rPr>
      <w:fldChar w:fldCharType="end"/>
    </w:r>
    <w:r w:rsidR="007C39CA" w:rsidRPr="00CD20F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03482B" w:rsidRPr="0003482B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CA" w:rsidRDefault="007C39CA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39CA" w:rsidRPr="00865182" w:rsidRDefault="007C39CA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7C39CA" w:rsidRPr="00865182" w:rsidRDefault="007C39CA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7C39CA" w:rsidRPr="00865182" w:rsidRDefault="007C39CA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CA" w:rsidRDefault="007C39CA" w:rsidP="00492410">
      <w:r>
        <w:separator/>
      </w:r>
    </w:p>
  </w:footnote>
  <w:footnote w:type="continuationSeparator" w:id="0">
    <w:p w:rsidR="007C39CA" w:rsidRDefault="007C39CA" w:rsidP="0049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CA" w:rsidRPr="00865182" w:rsidRDefault="007C39CA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 w:rsidRPr="0086518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7C39CA" w:rsidRPr="00865182" w:rsidRDefault="007C39CA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:rsidR="007C39CA" w:rsidRPr="00865182" w:rsidRDefault="007C39CA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:rsidR="007C39CA" w:rsidRPr="00865182" w:rsidRDefault="007C39CA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:rsidR="007C39CA" w:rsidRDefault="007C39CA" w:rsidP="00826F63">
    <w:pPr>
      <w:tabs>
        <w:tab w:val="left" w:pos="1134"/>
      </w:tabs>
      <w:ind w:firstLine="993"/>
    </w:pPr>
  </w:p>
  <w:p w:rsidR="007C39CA" w:rsidRDefault="007C39CA" w:rsidP="00826F63">
    <w:pPr>
      <w:tabs>
        <w:tab w:val="left" w:pos="1134"/>
      </w:tabs>
      <w:ind w:firstLine="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7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4353"/>
    <w:rsid w:val="00021C0A"/>
    <w:rsid w:val="0002325A"/>
    <w:rsid w:val="0003482B"/>
    <w:rsid w:val="00047934"/>
    <w:rsid w:val="00047FF5"/>
    <w:rsid w:val="00057934"/>
    <w:rsid w:val="0007035E"/>
    <w:rsid w:val="000716FA"/>
    <w:rsid w:val="00090890"/>
    <w:rsid w:val="000D73F1"/>
    <w:rsid w:val="000F60C4"/>
    <w:rsid w:val="0011652B"/>
    <w:rsid w:val="00133E9B"/>
    <w:rsid w:val="0014290D"/>
    <w:rsid w:val="00145CEF"/>
    <w:rsid w:val="00160AC1"/>
    <w:rsid w:val="00186C3C"/>
    <w:rsid w:val="001A4761"/>
    <w:rsid w:val="001A4B4F"/>
    <w:rsid w:val="001E35BC"/>
    <w:rsid w:val="001E7C4C"/>
    <w:rsid w:val="00213030"/>
    <w:rsid w:val="002368DA"/>
    <w:rsid w:val="00247A48"/>
    <w:rsid w:val="00276951"/>
    <w:rsid w:val="002B0247"/>
    <w:rsid w:val="002B4291"/>
    <w:rsid w:val="002B4353"/>
    <w:rsid w:val="002C0ED9"/>
    <w:rsid w:val="002E1B2A"/>
    <w:rsid w:val="002F111D"/>
    <w:rsid w:val="002F7771"/>
    <w:rsid w:val="0030324F"/>
    <w:rsid w:val="00325E97"/>
    <w:rsid w:val="00337439"/>
    <w:rsid w:val="00342FC9"/>
    <w:rsid w:val="00350AC0"/>
    <w:rsid w:val="00357766"/>
    <w:rsid w:val="003C56B3"/>
    <w:rsid w:val="003D69D7"/>
    <w:rsid w:val="003E1AFD"/>
    <w:rsid w:val="003F73F3"/>
    <w:rsid w:val="00403B4F"/>
    <w:rsid w:val="00446A66"/>
    <w:rsid w:val="00447FD4"/>
    <w:rsid w:val="004523D7"/>
    <w:rsid w:val="00452E6E"/>
    <w:rsid w:val="00452F34"/>
    <w:rsid w:val="0048097B"/>
    <w:rsid w:val="00492321"/>
    <w:rsid w:val="00492410"/>
    <w:rsid w:val="004D6C6D"/>
    <w:rsid w:val="005008A9"/>
    <w:rsid w:val="00502AD4"/>
    <w:rsid w:val="00503F7A"/>
    <w:rsid w:val="00513A43"/>
    <w:rsid w:val="00525FAF"/>
    <w:rsid w:val="00541D79"/>
    <w:rsid w:val="005457B7"/>
    <w:rsid w:val="005741F7"/>
    <w:rsid w:val="00581D83"/>
    <w:rsid w:val="00587609"/>
    <w:rsid w:val="005918C0"/>
    <w:rsid w:val="005A149A"/>
    <w:rsid w:val="006050F4"/>
    <w:rsid w:val="00613CD3"/>
    <w:rsid w:val="0062475D"/>
    <w:rsid w:val="006548D2"/>
    <w:rsid w:val="00675294"/>
    <w:rsid w:val="0069035E"/>
    <w:rsid w:val="00692795"/>
    <w:rsid w:val="006935E0"/>
    <w:rsid w:val="006B211B"/>
    <w:rsid w:val="006B7812"/>
    <w:rsid w:val="006C1613"/>
    <w:rsid w:val="006C64A4"/>
    <w:rsid w:val="006D1E9E"/>
    <w:rsid w:val="00720548"/>
    <w:rsid w:val="007261CB"/>
    <w:rsid w:val="00734DA7"/>
    <w:rsid w:val="007A2BA2"/>
    <w:rsid w:val="007C39CA"/>
    <w:rsid w:val="00821EF3"/>
    <w:rsid w:val="00826F63"/>
    <w:rsid w:val="00827D98"/>
    <w:rsid w:val="00833FA9"/>
    <w:rsid w:val="008370CE"/>
    <w:rsid w:val="00845B64"/>
    <w:rsid w:val="00852F49"/>
    <w:rsid w:val="00862376"/>
    <w:rsid w:val="00865182"/>
    <w:rsid w:val="00891C34"/>
    <w:rsid w:val="008A5AA5"/>
    <w:rsid w:val="008D24B9"/>
    <w:rsid w:val="008E5879"/>
    <w:rsid w:val="008F64AD"/>
    <w:rsid w:val="00905B5E"/>
    <w:rsid w:val="00922C08"/>
    <w:rsid w:val="0092318F"/>
    <w:rsid w:val="00937302"/>
    <w:rsid w:val="00944B66"/>
    <w:rsid w:val="009B2632"/>
    <w:rsid w:val="009D45C8"/>
    <w:rsid w:val="009D7A77"/>
    <w:rsid w:val="009F479E"/>
    <w:rsid w:val="00A1617D"/>
    <w:rsid w:val="00A22D70"/>
    <w:rsid w:val="00A8304D"/>
    <w:rsid w:val="00A86FF4"/>
    <w:rsid w:val="00A95C12"/>
    <w:rsid w:val="00AA28CA"/>
    <w:rsid w:val="00AE0C94"/>
    <w:rsid w:val="00AE3011"/>
    <w:rsid w:val="00AE3C1E"/>
    <w:rsid w:val="00AE7E17"/>
    <w:rsid w:val="00AF7EA4"/>
    <w:rsid w:val="00B06ACA"/>
    <w:rsid w:val="00B22C7C"/>
    <w:rsid w:val="00B34DF4"/>
    <w:rsid w:val="00B50B28"/>
    <w:rsid w:val="00B51982"/>
    <w:rsid w:val="00B552E2"/>
    <w:rsid w:val="00B72526"/>
    <w:rsid w:val="00B7673F"/>
    <w:rsid w:val="00B826A4"/>
    <w:rsid w:val="00BA19A7"/>
    <w:rsid w:val="00BB0491"/>
    <w:rsid w:val="00BB0903"/>
    <w:rsid w:val="00BC5E15"/>
    <w:rsid w:val="00BE4D9E"/>
    <w:rsid w:val="00BE569A"/>
    <w:rsid w:val="00C009DC"/>
    <w:rsid w:val="00C13A4B"/>
    <w:rsid w:val="00C522BE"/>
    <w:rsid w:val="00C6794B"/>
    <w:rsid w:val="00C868D3"/>
    <w:rsid w:val="00CC4A3F"/>
    <w:rsid w:val="00CD20F2"/>
    <w:rsid w:val="00D1187B"/>
    <w:rsid w:val="00D155D8"/>
    <w:rsid w:val="00D173F7"/>
    <w:rsid w:val="00D22EAB"/>
    <w:rsid w:val="00D4645F"/>
    <w:rsid w:val="00D75AE5"/>
    <w:rsid w:val="00D8490C"/>
    <w:rsid w:val="00D901DC"/>
    <w:rsid w:val="00D9189B"/>
    <w:rsid w:val="00DA3128"/>
    <w:rsid w:val="00DB6E8B"/>
    <w:rsid w:val="00DD2355"/>
    <w:rsid w:val="00DE1068"/>
    <w:rsid w:val="00DE3510"/>
    <w:rsid w:val="00DE3A09"/>
    <w:rsid w:val="00E0757B"/>
    <w:rsid w:val="00E126C9"/>
    <w:rsid w:val="00E135D3"/>
    <w:rsid w:val="00E14ADA"/>
    <w:rsid w:val="00E2573E"/>
    <w:rsid w:val="00E343EC"/>
    <w:rsid w:val="00E40202"/>
    <w:rsid w:val="00E93D7D"/>
    <w:rsid w:val="00EA6F0A"/>
    <w:rsid w:val="00ED3CB1"/>
    <w:rsid w:val="00ED5E0E"/>
    <w:rsid w:val="00EE4B91"/>
    <w:rsid w:val="00F06C6B"/>
    <w:rsid w:val="00F44F9E"/>
    <w:rsid w:val="00F56123"/>
    <w:rsid w:val="00FA6FAA"/>
    <w:rsid w:val="00FD581F"/>
    <w:rsid w:val="00FE7A39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47A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A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7A48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AE301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0757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E0C94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E0C94"/>
    <w:rPr>
      <w:rFonts w:ascii="Arial" w:hAnsi="Arial" w:cs="Arial"/>
      <w:b/>
      <w:smallCap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28DC-1C7C-4A2D-B37C-99DCD937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6</TotalTime>
  <Pages>3</Pages>
  <Words>514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József</dc:creator>
  <cp:lastModifiedBy>Pál József</cp:lastModifiedBy>
  <cp:revision>8</cp:revision>
  <cp:lastPrinted>2015-04-09T14:56:00Z</cp:lastPrinted>
  <dcterms:created xsi:type="dcterms:W3CDTF">2015-04-09T10:45:00Z</dcterms:created>
  <dcterms:modified xsi:type="dcterms:W3CDTF">2015-04-10T07:25:00Z</dcterms:modified>
</cp:coreProperties>
</file>