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4" w:rsidRDefault="004A7623" w:rsidP="00AE0C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Iktatási szám: </w:t>
      </w:r>
      <w:r w:rsidR="00270855">
        <w:rPr>
          <w:rFonts w:ascii="Arial" w:hAnsi="Arial" w:cs="Arial"/>
        </w:rPr>
        <w:t>70273-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/</w:t>
      </w:r>
      <w:r w:rsidR="0014290D">
        <w:rPr>
          <w:rFonts w:ascii="Arial" w:hAnsi="Arial" w:cs="Arial"/>
        </w:rPr>
        <w:t>2015</w:t>
      </w:r>
      <w:r w:rsidR="00AE0C94">
        <w:rPr>
          <w:rFonts w:ascii="Arial" w:hAnsi="Arial" w:cs="Arial"/>
        </w:rPr>
        <w:t>.</w:t>
      </w: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AE0C94" w:rsidRDefault="00AE0C94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AE0C94" w:rsidRPr="00137242" w:rsidRDefault="00AE0C94" w:rsidP="00AE0C94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 w:rsidR="00827D98">
        <w:rPr>
          <w:rFonts w:ascii="Arial" w:hAnsi="Arial" w:cs="Arial"/>
          <w:bCs/>
        </w:rPr>
        <w:t xml:space="preserve">Gazdasági és </w:t>
      </w:r>
      <w:r w:rsidRPr="00137242">
        <w:rPr>
          <w:rFonts w:ascii="Arial" w:hAnsi="Arial" w:cs="Arial"/>
          <w:lang w:bidi="he-IL"/>
        </w:rPr>
        <w:t>Város</w:t>
      </w:r>
      <w:r w:rsidR="00827D98">
        <w:rPr>
          <w:rFonts w:ascii="Arial" w:hAnsi="Arial" w:cs="Arial"/>
          <w:lang w:bidi="he-IL"/>
        </w:rPr>
        <w:t xml:space="preserve">stratégiai </w:t>
      </w:r>
      <w:r w:rsidRPr="00137242">
        <w:rPr>
          <w:rFonts w:ascii="Arial" w:hAnsi="Arial" w:cs="Arial"/>
          <w:lang w:bidi="he-IL"/>
        </w:rPr>
        <w:t>Bizottságának</w:t>
      </w:r>
      <w:r w:rsidRPr="001372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827D98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</w:t>
      </w:r>
      <w:r w:rsidR="00145CEF">
        <w:rPr>
          <w:rFonts w:ascii="Arial" w:hAnsi="Arial" w:cs="Arial"/>
          <w:bCs/>
        </w:rPr>
        <w:t>áprilisi</w:t>
      </w:r>
      <w:r w:rsidR="00827D98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CD1CD8" w:rsidRDefault="00495882" w:rsidP="00AE0C9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Tájékoztató az ÉNYKK </w:t>
      </w:r>
      <w:proofErr w:type="spellStart"/>
      <w:r>
        <w:rPr>
          <w:rFonts w:ascii="Arial" w:hAnsi="Arial" w:cs="Arial"/>
          <w:i/>
          <w:iCs/>
        </w:rPr>
        <w:t>Zrt</w:t>
      </w:r>
      <w:proofErr w:type="spellEnd"/>
      <w:r>
        <w:rPr>
          <w:rFonts w:ascii="Arial" w:hAnsi="Arial" w:cs="Arial"/>
          <w:i/>
          <w:iCs/>
        </w:rPr>
        <w:t>. által végzet</w:t>
      </w:r>
      <w:r w:rsidR="00270855">
        <w:rPr>
          <w:rFonts w:ascii="Arial" w:hAnsi="Arial" w:cs="Arial"/>
          <w:i/>
          <w:iCs/>
        </w:rPr>
        <w:t>t menetrend felülvizsgálatáról</w:t>
      </w: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BA49F1" w:rsidRDefault="00BA49F1" w:rsidP="00BA4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2015. február 26-i ülésén a 83/2015. (II.26.)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felkérte az Északnyugat-magyarországi Közlekedési Központ </w:t>
      </w:r>
      <w:proofErr w:type="spellStart"/>
      <w:r>
        <w:rPr>
          <w:rFonts w:ascii="Arial" w:hAnsi="Arial" w:cs="Arial"/>
        </w:rPr>
        <w:t>Zrt-t</w:t>
      </w:r>
      <w:proofErr w:type="spellEnd"/>
      <w:r>
        <w:rPr>
          <w:rFonts w:ascii="Arial" w:hAnsi="Arial" w:cs="Arial"/>
        </w:rPr>
        <w:t xml:space="preserve"> (továbbiakban: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.), hogy vizsgálja meg a 9-es, a 7-es illetve a Brenner körúton közlekedő vonalon járatsűrítés lehetőségét, továbbá Tóth Kálmán városi képviselő által felvetett kérdéseket és javaslatokat és a menetrend felülvizsgálatát követően terje</w:t>
      </w:r>
      <w:r w:rsidR="00184B16">
        <w:rPr>
          <w:rFonts w:ascii="Arial" w:hAnsi="Arial" w:cs="Arial"/>
        </w:rPr>
        <w:t>ssze az áprilisi Közgyűlés elé.</w:t>
      </w:r>
    </w:p>
    <w:p w:rsidR="00184B16" w:rsidRDefault="00184B16" w:rsidP="00BA49F1">
      <w:pPr>
        <w:jc w:val="both"/>
        <w:rPr>
          <w:rFonts w:ascii="Arial" w:hAnsi="Arial" w:cs="Arial"/>
        </w:rPr>
      </w:pPr>
    </w:p>
    <w:p w:rsidR="00155413" w:rsidRDefault="00BA49F1" w:rsidP="00BA4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2015. március 31-én benyújtotta a déli városrészen lévő 1, 1A, 1U és 21-es vonalak menetrendjével kapcsolatos szakmai javaslatát, a 9-es Derkovits városrész – </w:t>
      </w:r>
      <w:proofErr w:type="spellStart"/>
      <w:r>
        <w:rPr>
          <w:rFonts w:ascii="Arial" w:hAnsi="Arial" w:cs="Arial"/>
        </w:rPr>
        <w:t>Joskar-Ola</w:t>
      </w:r>
      <w:proofErr w:type="spellEnd"/>
      <w:r>
        <w:rPr>
          <w:rFonts w:ascii="Arial" w:hAnsi="Arial" w:cs="Arial"/>
        </w:rPr>
        <w:t xml:space="preserve"> városrész vonalon járatszám bővítési javaslatát és a 22-es Vasútállomás – Kilátó </w:t>
      </w:r>
      <w:r w:rsidR="00B66D7B">
        <w:rPr>
          <w:rFonts w:ascii="Arial" w:hAnsi="Arial" w:cs="Arial"/>
        </w:rPr>
        <w:t xml:space="preserve">u. </w:t>
      </w:r>
      <w:r>
        <w:rPr>
          <w:rFonts w:ascii="Arial" w:hAnsi="Arial" w:cs="Arial"/>
        </w:rPr>
        <w:t xml:space="preserve">viszonylat útvonal módosítási, valamint a 27-es Vasútállomás – Parkerdő lakópark útvonal módosítási javaslatát, melyet az előterjesztés </w:t>
      </w:r>
      <w:r w:rsidR="009B60AA">
        <w:rPr>
          <w:rFonts w:ascii="Arial" w:hAnsi="Arial" w:cs="Arial"/>
        </w:rPr>
        <w:t>melléklete tartalmaz</w:t>
      </w:r>
      <w:r>
        <w:rPr>
          <w:rFonts w:ascii="Arial" w:hAnsi="Arial" w:cs="Arial"/>
        </w:rPr>
        <w:t>. A felülvizsgált menetrend-módosítások éves szinten 8.776 km többletteljesítményt jelentenek. A Szolgáltató számításai szerint az éves várható üzemeltetési költség 4</w:t>
      </w:r>
      <w:r w:rsidR="008F6861">
        <w:rPr>
          <w:rFonts w:ascii="Arial" w:hAnsi="Arial" w:cs="Arial"/>
        </w:rPr>
        <w:t xml:space="preserve">.037 </w:t>
      </w:r>
      <w:proofErr w:type="spellStart"/>
      <w:r w:rsidR="008F6861">
        <w:rPr>
          <w:rFonts w:ascii="Arial" w:hAnsi="Arial" w:cs="Arial"/>
        </w:rPr>
        <w:t>eFt</w:t>
      </w:r>
      <w:proofErr w:type="spellEnd"/>
      <w:r w:rsidR="008F6861">
        <w:rPr>
          <w:rFonts w:ascii="Arial" w:hAnsi="Arial" w:cs="Arial"/>
        </w:rPr>
        <w:t xml:space="preserve"> többlet kiadással jár.</w:t>
      </w:r>
    </w:p>
    <w:p w:rsidR="00BA49F1" w:rsidRDefault="009B60AA" w:rsidP="00BA4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a menetrend felülvizsgálatra vonatkozó javaslatát szakmai koncepcióként fogalmazta meg, valamint a</w:t>
      </w:r>
      <w:r w:rsidR="00BA49F1">
        <w:rPr>
          <w:rFonts w:ascii="Arial" w:hAnsi="Arial" w:cs="Arial"/>
        </w:rPr>
        <w:t xml:space="preserve"> bevezetésre kerülő járatok útvonalai érdeksérelemmel járhatnak, ezért </w:t>
      </w:r>
      <w:r>
        <w:rPr>
          <w:rFonts w:ascii="Arial" w:hAnsi="Arial" w:cs="Arial"/>
        </w:rPr>
        <w:t>a Közgyűlés döntése előtt indokolt a Gazdasági és Városstratégiai Bizottság állásfoglalása. J</w:t>
      </w:r>
      <w:r w:rsidR="00BA49F1">
        <w:rPr>
          <w:rFonts w:ascii="Arial" w:hAnsi="Arial" w:cs="Arial"/>
        </w:rPr>
        <w:t xml:space="preserve">avaslom a </w:t>
      </w:r>
      <w:r w:rsidR="00E81E3A">
        <w:rPr>
          <w:rFonts w:ascii="Arial" w:hAnsi="Arial" w:cs="Arial"/>
        </w:rPr>
        <w:t>Bizottságnak</w:t>
      </w:r>
      <w:r w:rsidR="00155339">
        <w:rPr>
          <w:rFonts w:ascii="Arial" w:hAnsi="Arial" w:cs="Arial"/>
        </w:rPr>
        <w:t xml:space="preserve">, hogy a menetrend módosítással </w:t>
      </w:r>
      <w:r w:rsidR="00BA49F1">
        <w:rPr>
          <w:rFonts w:ascii="Arial" w:hAnsi="Arial" w:cs="Arial"/>
        </w:rPr>
        <w:t>érintett terül</w:t>
      </w:r>
      <w:r w:rsidR="00155413">
        <w:rPr>
          <w:rFonts w:ascii="Arial" w:hAnsi="Arial" w:cs="Arial"/>
        </w:rPr>
        <w:t>etek önkormányzati képviselőinek bevonásával a Polgármesteri Hivatal Városüzemeltetési Osztály</w:t>
      </w:r>
      <w:r w:rsidR="00BA49F1">
        <w:rPr>
          <w:rFonts w:ascii="Arial" w:hAnsi="Arial" w:cs="Arial"/>
        </w:rPr>
        <w:t xml:space="preserve"> </w:t>
      </w:r>
      <w:r w:rsidR="00155413">
        <w:rPr>
          <w:rFonts w:ascii="Arial" w:hAnsi="Arial" w:cs="Arial"/>
        </w:rPr>
        <w:t>koordiná</w:t>
      </w:r>
      <w:r w:rsidR="006867B1">
        <w:rPr>
          <w:rFonts w:ascii="Arial" w:hAnsi="Arial" w:cs="Arial"/>
        </w:rPr>
        <w:t xml:space="preserve">ciójával készítsen </w:t>
      </w:r>
      <w:r w:rsidR="00155339">
        <w:rPr>
          <w:rFonts w:ascii="Arial" w:hAnsi="Arial" w:cs="Arial"/>
        </w:rPr>
        <w:t xml:space="preserve">részletes tájékoztatást </w:t>
      </w:r>
      <w:r w:rsidR="00BA49F1">
        <w:rPr>
          <w:rFonts w:ascii="Arial" w:hAnsi="Arial" w:cs="Arial"/>
        </w:rPr>
        <w:t xml:space="preserve">a Szolgáltató. Továbbá javaslom, hogy a </w:t>
      </w:r>
      <w:r w:rsidR="00E81E3A">
        <w:rPr>
          <w:rFonts w:ascii="Arial" w:hAnsi="Arial" w:cs="Arial"/>
        </w:rPr>
        <w:t>Bizottság</w:t>
      </w:r>
      <w:r w:rsidR="00BA49F1">
        <w:rPr>
          <w:rFonts w:ascii="Arial" w:hAnsi="Arial" w:cs="Arial"/>
        </w:rPr>
        <w:t xml:space="preserve"> kérje fel a Szolgáltatót arra, hogy a bevezetés részleteit dolgozza ki és a</w:t>
      </w:r>
      <w:r w:rsidR="00BA49F1" w:rsidRPr="00880A1D">
        <w:rPr>
          <w:rFonts w:ascii="Arial" w:hAnsi="Arial" w:cs="Arial"/>
          <w:bCs/>
          <w:sz w:val="22"/>
          <w:szCs w:val="22"/>
        </w:rPr>
        <w:t xml:space="preserve"> </w:t>
      </w:r>
      <w:r w:rsidR="00BA49F1" w:rsidRPr="00880A1D">
        <w:rPr>
          <w:rFonts w:ascii="Arial" w:hAnsi="Arial" w:cs="Arial"/>
          <w:bCs/>
        </w:rPr>
        <w:t>Gazdasági és Városstratégiai Bizottság</w:t>
      </w:r>
      <w:r w:rsidR="00BA49F1">
        <w:rPr>
          <w:rFonts w:ascii="Arial" w:hAnsi="Arial" w:cs="Arial"/>
        </w:rPr>
        <w:t xml:space="preserve"> 2015. júniusi ülésére véleményezésre nyújtsa be, ezt követően a Bizottság állásfoglalásának megfelelően terjessze a Közgyűlés következő ülésére.</w:t>
      </w:r>
    </w:p>
    <w:p w:rsidR="00AE3C1E" w:rsidRDefault="00AE3C1E" w:rsidP="00AE0C94">
      <w:pPr>
        <w:jc w:val="both"/>
        <w:rPr>
          <w:rFonts w:ascii="Arial" w:hAnsi="Arial" w:cs="Arial"/>
          <w:bCs/>
        </w:rPr>
      </w:pPr>
    </w:p>
    <w:p w:rsidR="00AE0C94" w:rsidRPr="0085427F" w:rsidRDefault="00AE0C94" w:rsidP="00AE0C94">
      <w:pPr>
        <w:jc w:val="both"/>
        <w:rPr>
          <w:rFonts w:ascii="Arial" w:hAnsi="Arial" w:cs="Arial"/>
          <w:bCs/>
        </w:rPr>
      </w:pPr>
      <w:r w:rsidRPr="0085427F">
        <w:rPr>
          <w:rFonts w:ascii="Arial" w:hAnsi="Arial" w:cs="Arial"/>
          <w:bCs/>
        </w:rPr>
        <w:t>Kérem a T. Bizottságot, hogy az előterjesztést megtárgyalni</w:t>
      </w:r>
      <w:r w:rsidR="002B0247">
        <w:rPr>
          <w:rFonts w:ascii="Arial" w:hAnsi="Arial" w:cs="Arial"/>
          <w:bCs/>
        </w:rPr>
        <w:t xml:space="preserve">, </w:t>
      </w:r>
      <w:r w:rsidR="00F37E20">
        <w:rPr>
          <w:rFonts w:ascii="Arial" w:hAnsi="Arial" w:cs="Arial"/>
          <w:bCs/>
        </w:rPr>
        <w:t>a határozati javaslato</w:t>
      </w:r>
      <w:r w:rsidR="00155339">
        <w:rPr>
          <w:rFonts w:ascii="Arial" w:hAnsi="Arial" w:cs="Arial"/>
          <w:bCs/>
        </w:rPr>
        <w:t>t</w:t>
      </w:r>
      <w:r w:rsidR="00F37E20">
        <w:rPr>
          <w:rFonts w:ascii="Arial" w:hAnsi="Arial" w:cs="Arial"/>
          <w:bCs/>
        </w:rPr>
        <w:t xml:space="preserve"> elfogadni</w:t>
      </w:r>
      <w:r w:rsidRPr="0085427F">
        <w:rPr>
          <w:rFonts w:ascii="Arial" w:hAnsi="Arial" w:cs="Arial"/>
          <w:bCs/>
        </w:rPr>
        <w:t xml:space="preserve"> szíveskedjen.</w:t>
      </w: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AE0C94" w:rsidRDefault="00944B66" w:rsidP="00AE0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2015</w:t>
      </w:r>
      <w:r w:rsidR="00AE0C94">
        <w:rPr>
          <w:rFonts w:ascii="Arial" w:hAnsi="Arial" w:cs="Arial"/>
          <w:b/>
        </w:rPr>
        <w:t xml:space="preserve">. </w:t>
      </w:r>
      <w:r w:rsidR="00720548">
        <w:rPr>
          <w:rFonts w:ascii="Arial" w:hAnsi="Arial" w:cs="Arial"/>
          <w:b/>
        </w:rPr>
        <w:t>április</w:t>
      </w:r>
      <w:r>
        <w:rPr>
          <w:rFonts w:ascii="Arial" w:hAnsi="Arial" w:cs="Arial"/>
          <w:b/>
        </w:rPr>
        <w:t xml:space="preserve"> </w:t>
      </w:r>
      <w:r w:rsidR="006867B1">
        <w:rPr>
          <w:rFonts w:ascii="Arial" w:hAnsi="Arial" w:cs="Arial"/>
          <w:b/>
        </w:rPr>
        <w:t>10</w:t>
      </w:r>
      <w:r w:rsidR="00AE0C94">
        <w:rPr>
          <w:rFonts w:ascii="Arial" w:hAnsi="Arial" w:cs="Arial"/>
          <w:b/>
        </w:rPr>
        <w:t>.</w:t>
      </w: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osztályvezető</w:t>
      </w:r>
      <w:proofErr w:type="gramEnd"/>
    </w:p>
    <w:p w:rsidR="00AE0C94" w:rsidRDefault="00AE0C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Határozati Javaslat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6D1E9E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…./2015</w:t>
      </w:r>
      <w:r w:rsidR="00AE0C94">
        <w:rPr>
          <w:rFonts w:ascii="Arial" w:hAnsi="Arial" w:cs="Arial"/>
          <w:b/>
          <w:bCs/>
        </w:rPr>
        <w:t>. (</w:t>
      </w:r>
      <w:r>
        <w:rPr>
          <w:rFonts w:ascii="Arial" w:hAnsi="Arial" w:cs="Arial"/>
          <w:b/>
          <w:bCs/>
        </w:rPr>
        <w:t>IV</w:t>
      </w:r>
      <w:r w:rsidR="00C868D3">
        <w:rPr>
          <w:rFonts w:ascii="Arial" w:hAnsi="Arial" w:cs="Arial"/>
          <w:b/>
          <w:bCs/>
        </w:rPr>
        <w:t>.</w:t>
      </w:r>
      <w:r w:rsidR="00FD581F">
        <w:rPr>
          <w:rFonts w:ascii="Arial" w:hAnsi="Arial" w:cs="Arial"/>
          <w:b/>
          <w:bCs/>
        </w:rPr>
        <w:t>13</w:t>
      </w:r>
      <w:r w:rsidR="00AE0C94">
        <w:rPr>
          <w:rFonts w:ascii="Arial" w:hAnsi="Arial" w:cs="Arial"/>
          <w:b/>
          <w:bCs/>
        </w:rPr>
        <w:t xml:space="preserve">.) sz. </w:t>
      </w:r>
      <w:r>
        <w:rPr>
          <w:rFonts w:ascii="Arial" w:hAnsi="Arial" w:cs="Arial"/>
          <w:b/>
          <w:bCs/>
        </w:rPr>
        <w:t>Gazdasági és Városstratégiai</w:t>
      </w:r>
      <w:r w:rsidR="00AE0C94" w:rsidRPr="00F072E5">
        <w:rPr>
          <w:rFonts w:ascii="Arial" w:hAnsi="Arial" w:cs="Arial"/>
          <w:b/>
          <w:bCs/>
        </w:rPr>
        <w:t xml:space="preserve"> Bizottsági</w:t>
      </w:r>
      <w:r w:rsidR="00AE0C94">
        <w:rPr>
          <w:rFonts w:ascii="Arial" w:hAnsi="Arial" w:cs="Arial"/>
          <w:bCs/>
        </w:rPr>
        <w:t xml:space="preserve"> </w:t>
      </w:r>
      <w:r w:rsidR="00AE0C94">
        <w:rPr>
          <w:rFonts w:ascii="Arial" w:hAnsi="Arial" w:cs="Arial"/>
          <w:b/>
          <w:bCs/>
        </w:rPr>
        <w:t>Határozat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Pr="003F7015" w:rsidRDefault="00AE0C94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 w:rsidR="00AE7E17"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</w:t>
      </w:r>
      <w:r w:rsidR="00BA49F1">
        <w:rPr>
          <w:rFonts w:ascii="Arial" w:hAnsi="Arial" w:cs="Arial"/>
        </w:rPr>
        <w:t xml:space="preserve">z ÉNYKK </w:t>
      </w:r>
      <w:proofErr w:type="spellStart"/>
      <w:r w:rsidR="00BA49F1">
        <w:rPr>
          <w:rFonts w:ascii="Arial" w:hAnsi="Arial" w:cs="Arial"/>
        </w:rPr>
        <w:t>Zrt</w:t>
      </w:r>
      <w:proofErr w:type="spellEnd"/>
      <w:r w:rsidR="00BA49F1">
        <w:rPr>
          <w:rFonts w:ascii="Arial" w:hAnsi="Arial" w:cs="Arial"/>
        </w:rPr>
        <w:t>. által végzett menetrend felülvizsgálatról, valamint utazási kedvezmények bevezetéséről szóló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</w:rPr>
        <w:t>lőterjesztést megtárgyalta és az alábbi döntést hozta:</w:t>
      </w:r>
    </w:p>
    <w:p w:rsidR="00AE0C94" w:rsidRDefault="00AE0C94" w:rsidP="00AE0C94">
      <w:pPr>
        <w:jc w:val="both"/>
        <w:rPr>
          <w:rFonts w:ascii="Arial" w:hAnsi="Arial" w:cs="Arial"/>
        </w:rPr>
      </w:pPr>
    </w:p>
    <w:p w:rsidR="00184B16" w:rsidRDefault="00184B16" w:rsidP="00184B16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Gazdasági és Városstratégiai Bizottság </w:t>
      </w:r>
      <w:r>
        <w:rPr>
          <w:rFonts w:ascii="Arial" w:hAnsi="Arial" w:cs="Arial"/>
        </w:rPr>
        <w:t>az előterjesztés mellékletében szereplő menetrendi felülvizsgálatot koncepcióként fogadja el. Felkéri a Bizot</w:t>
      </w:r>
      <w:r w:rsidR="00657203">
        <w:rPr>
          <w:rFonts w:ascii="Arial" w:hAnsi="Arial" w:cs="Arial"/>
        </w:rPr>
        <w:t xml:space="preserve">tság az ÉNYKK </w:t>
      </w:r>
      <w:proofErr w:type="spellStart"/>
      <w:r w:rsidR="00657203">
        <w:rPr>
          <w:rFonts w:ascii="Arial" w:hAnsi="Arial" w:cs="Arial"/>
        </w:rPr>
        <w:t>Zrt-t</w:t>
      </w:r>
      <w:proofErr w:type="spellEnd"/>
      <w:r w:rsidR="00657203">
        <w:rPr>
          <w:rFonts w:ascii="Arial" w:hAnsi="Arial" w:cs="Arial"/>
        </w:rPr>
        <w:t xml:space="preserve">, hogy a menetrend módosítás </w:t>
      </w:r>
      <w:r>
        <w:rPr>
          <w:rFonts w:ascii="Arial" w:hAnsi="Arial" w:cs="Arial"/>
        </w:rPr>
        <w:t>bevezetése előtt az érintett terül</w:t>
      </w:r>
      <w:r w:rsidR="00657203">
        <w:rPr>
          <w:rFonts w:ascii="Arial" w:hAnsi="Arial" w:cs="Arial"/>
        </w:rPr>
        <w:t>etek önkormányzati képviselőit tájékoztassa a szakmai koncepcióban kidolgozott részletes változásokról</w:t>
      </w:r>
      <w:r>
        <w:rPr>
          <w:rFonts w:ascii="Arial" w:hAnsi="Arial" w:cs="Arial"/>
        </w:rPr>
        <w:t>.</w:t>
      </w:r>
    </w:p>
    <w:p w:rsidR="00184B16" w:rsidRDefault="00184B16" w:rsidP="00184B16">
      <w:pPr>
        <w:ind w:left="360"/>
        <w:jc w:val="both"/>
        <w:rPr>
          <w:rFonts w:ascii="Arial" w:hAnsi="Arial" w:cs="Arial"/>
        </w:rPr>
      </w:pPr>
    </w:p>
    <w:p w:rsidR="00184B16" w:rsidRDefault="00184B16" w:rsidP="00184B16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Szolgáltatót arra, hogy a </w:t>
      </w:r>
      <w:r w:rsidR="009B4653">
        <w:rPr>
          <w:rFonts w:ascii="Arial" w:hAnsi="Arial" w:cs="Arial"/>
        </w:rPr>
        <w:t xml:space="preserve">területi képviselőkkel egyeztetett menetrend módosító javaslatát állítsa össze, és </w:t>
      </w:r>
      <w:r>
        <w:rPr>
          <w:rFonts w:ascii="Arial" w:hAnsi="Arial" w:cs="Arial"/>
        </w:rPr>
        <w:t>a</w:t>
      </w:r>
      <w:r w:rsidRPr="00880A1D">
        <w:rPr>
          <w:rFonts w:ascii="Arial" w:hAnsi="Arial" w:cs="Arial"/>
          <w:bCs/>
          <w:sz w:val="22"/>
          <w:szCs w:val="22"/>
        </w:rPr>
        <w:t xml:space="preserve"> </w:t>
      </w:r>
      <w:r w:rsidRPr="00880A1D">
        <w:rPr>
          <w:rFonts w:ascii="Arial" w:hAnsi="Arial" w:cs="Arial"/>
          <w:bCs/>
        </w:rPr>
        <w:t>Gazdasági és Városstratégiai Bizottság</w:t>
      </w:r>
      <w:r>
        <w:rPr>
          <w:rFonts w:ascii="Arial" w:hAnsi="Arial" w:cs="Arial"/>
        </w:rPr>
        <w:t xml:space="preserve"> 2015. júniusi ülésére véleményezésre nyújtsa be, ezt követően a Bizottság állásfoglalásának megfelelően terjessze a Közgyűlés következő ülésére.</w:t>
      </w:r>
    </w:p>
    <w:p w:rsidR="00AE0C94" w:rsidRDefault="00AE0C94" w:rsidP="00AE0C94">
      <w:pPr>
        <w:jc w:val="both"/>
        <w:rPr>
          <w:rFonts w:ascii="Arial" w:hAnsi="Arial" w:cs="Arial"/>
        </w:rPr>
      </w:pPr>
    </w:p>
    <w:p w:rsidR="00AE0C94" w:rsidRDefault="00AE0C94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 Városüzemeltetési Osztályvezető</w:t>
      </w:r>
    </w:p>
    <w:p w:rsidR="00AE0C94" w:rsidRDefault="00AE0C94" w:rsidP="00AE0C9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Folyamatos</w:t>
      </w:r>
    </w:p>
    <w:p w:rsidR="003D69D7" w:rsidRPr="00AE0C94" w:rsidRDefault="003D69D7" w:rsidP="00AE0C94">
      <w:pPr>
        <w:tabs>
          <w:tab w:val="center" w:pos="7020"/>
        </w:tabs>
        <w:jc w:val="both"/>
        <w:rPr>
          <w:rFonts w:ascii="Arial" w:hAnsi="Arial" w:cs="Arial"/>
          <w:b/>
          <w:bCs/>
        </w:rPr>
      </w:pPr>
    </w:p>
    <w:sectPr w:rsidR="003D69D7" w:rsidRPr="00AE0C9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2A" w:rsidRDefault="005C5E2A" w:rsidP="00492410">
      <w:r>
        <w:separator/>
      </w:r>
    </w:p>
  </w:endnote>
  <w:endnote w:type="continuationSeparator" w:id="0">
    <w:p w:rsidR="005C5E2A" w:rsidRDefault="005C5E2A" w:rsidP="0049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2A" w:rsidRPr="00CD20F2" w:rsidRDefault="005C5E2A">
    <w:pPr>
      <w:pStyle w:val="llb"/>
      <w:jc w:val="center"/>
      <w:rPr>
        <w:rFonts w:ascii="Arial" w:hAnsi="Arial" w:cs="Arial"/>
        <w:sz w:val="20"/>
        <w:szCs w:val="20"/>
      </w:rPr>
    </w:pPr>
    <w:r w:rsidRPr="000F22C9">
      <w:rPr>
        <w:rFonts w:ascii="Arial" w:hAnsi="Arial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2pt;margin-top:-10.45pt;width:481.15pt;height:0;z-index:251658752" o:connectortype="straight"/>
      </w:pict>
    </w:r>
    <w:r w:rsidRPr="00CD20F2">
      <w:rPr>
        <w:rFonts w:ascii="Arial" w:hAnsi="Arial" w:cs="Arial"/>
        <w:sz w:val="20"/>
        <w:szCs w:val="20"/>
      </w:rPr>
      <w:t xml:space="preserve">Oldalszám: </w:t>
    </w:r>
    <w:r w:rsidRPr="00CD20F2">
      <w:rPr>
        <w:rFonts w:ascii="Arial" w:hAnsi="Arial" w:cs="Arial"/>
        <w:sz w:val="20"/>
        <w:szCs w:val="20"/>
      </w:rPr>
      <w:fldChar w:fldCharType="begin"/>
    </w:r>
    <w:r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Pr="00CD20F2">
      <w:rPr>
        <w:rFonts w:ascii="Arial" w:hAnsi="Arial" w:cs="Arial"/>
        <w:sz w:val="20"/>
        <w:szCs w:val="20"/>
      </w:rPr>
      <w:fldChar w:fldCharType="separate"/>
    </w:r>
    <w:r w:rsidR="007E2A56">
      <w:rPr>
        <w:rFonts w:ascii="Arial" w:hAnsi="Arial" w:cs="Arial"/>
        <w:noProof/>
        <w:sz w:val="20"/>
        <w:szCs w:val="20"/>
      </w:rPr>
      <w:t>2</w:t>
    </w:r>
    <w:r w:rsidRPr="00CD20F2">
      <w:rPr>
        <w:rFonts w:ascii="Arial" w:hAnsi="Arial" w:cs="Arial"/>
        <w:sz w:val="20"/>
        <w:szCs w:val="20"/>
      </w:rPr>
      <w:fldChar w:fldCharType="end"/>
    </w:r>
    <w:r w:rsidRPr="00CD20F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7E2A56" w:rsidRPr="007E2A56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2A" w:rsidRDefault="005C5E2A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5E2A" w:rsidRPr="00865182" w:rsidRDefault="005C5E2A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5C5E2A" w:rsidRPr="00865182" w:rsidRDefault="005C5E2A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5C5E2A" w:rsidRPr="00865182" w:rsidRDefault="005C5E2A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2A" w:rsidRDefault="005C5E2A" w:rsidP="00492410">
      <w:r>
        <w:separator/>
      </w:r>
    </w:p>
  </w:footnote>
  <w:footnote w:type="continuationSeparator" w:id="0">
    <w:p w:rsidR="005C5E2A" w:rsidRDefault="005C5E2A" w:rsidP="0049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2A" w:rsidRPr="00865182" w:rsidRDefault="005C5E2A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 w:rsidRPr="0086518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5C5E2A" w:rsidRPr="00865182" w:rsidRDefault="005C5E2A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:rsidR="005C5E2A" w:rsidRPr="00865182" w:rsidRDefault="005C5E2A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:rsidR="005C5E2A" w:rsidRPr="00865182" w:rsidRDefault="005C5E2A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:rsidR="005C5E2A" w:rsidRDefault="005C5E2A" w:rsidP="00826F63">
    <w:pPr>
      <w:tabs>
        <w:tab w:val="left" w:pos="1134"/>
      </w:tabs>
      <w:ind w:firstLine="993"/>
    </w:pPr>
  </w:p>
  <w:p w:rsidR="005C5E2A" w:rsidRDefault="005C5E2A" w:rsidP="00826F63">
    <w:pPr>
      <w:tabs>
        <w:tab w:val="left" w:pos="1134"/>
      </w:tabs>
      <w:ind w:firstLine="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32130"/>
    <w:multiLevelType w:val="hybridMultilevel"/>
    <w:tmpl w:val="F5741D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8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4353"/>
    <w:rsid w:val="00021C0A"/>
    <w:rsid w:val="0002325A"/>
    <w:rsid w:val="00057934"/>
    <w:rsid w:val="00061719"/>
    <w:rsid w:val="0007035E"/>
    <w:rsid w:val="000716FA"/>
    <w:rsid w:val="00082A25"/>
    <w:rsid w:val="00090890"/>
    <w:rsid w:val="000B1AB7"/>
    <w:rsid w:val="000D73F1"/>
    <w:rsid w:val="000E3FB0"/>
    <w:rsid w:val="000F22C9"/>
    <w:rsid w:val="000F60C4"/>
    <w:rsid w:val="00114C15"/>
    <w:rsid w:val="0011652B"/>
    <w:rsid w:val="00133914"/>
    <w:rsid w:val="00133E9B"/>
    <w:rsid w:val="0014290D"/>
    <w:rsid w:val="00145CEF"/>
    <w:rsid w:val="00155339"/>
    <w:rsid w:val="00155413"/>
    <w:rsid w:val="00160AC1"/>
    <w:rsid w:val="00184B16"/>
    <w:rsid w:val="001A4761"/>
    <w:rsid w:val="001A4B4F"/>
    <w:rsid w:val="001E35BC"/>
    <w:rsid w:val="001E7C4C"/>
    <w:rsid w:val="00213030"/>
    <w:rsid w:val="002368DA"/>
    <w:rsid w:val="00247A48"/>
    <w:rsid w:val="00270855"/>
    <w:rsid w:val="00276951"/>
    <w:rsid w:val="002B0247"/>
    <w:rsid w:val="002B4291"/>
    <w:rsid w:val="002B4353"/>
    <w:rsid w:val="002C0ED9"/>
    <w:rsid w:val="002F111D"/>
    <w:rsid w:val="002F7771"/>
    <w:rsid w:val="0030324F"/>
    <w:rsid w:val="00325E97"/>
    <w:rsid w:val="00337439"/>
    <w:rsid w:val="00342FC9"/>
    <w:rsid w:val="00350AC0"/>
    <w:rsid w:val="003C56B3"/>
    <w:rsid w:val="003D69D7"/>
    <w:rsid w:val="003E1AFD"/>
    <w:rsid w:val="003F73F3"/>
    <w:rsid w:val="00403B4F"/>
    <w:rsid w:val="00446A66"/>
    <w:rsid w:val="00447FD4"/>
    <w:rsid w:val="004523D7"/>
    <w:rsid w:val="00452E6E"/>
    <w:rsid w:val="00452F34"/>
    <w:rsid w:val="0048097B"/>
    <w:rsid w:val="00492321"/>
    <w:rsid w:val="00492410"/>
    <w:rsid w:val="00495882"/>
    <w:rsid w:val="004A7623"/>
    <w:rsid w:val="004D6C6D"/>
    <w:rsid w:val="005008A9"/>
    <w:rsid w:val="00502AD4"/>
    <w:rsid w:val="00503F7A"/>
    <w:rsid w:val="00513A43"/>
    <w:rsid w:val="00525FAF"/>
    <w:rsid w:val="00541D79"/>
    <w:rsid w:val="005457B7"/>
    <w:rsid w:val="005741F7"/>
    <w:rsid w:val="00581D83"/>
    <w:rsid w:val="00587609"/>
    <w:rsid w:val="005918C0"/>
    <w:rsid w:val="005A149A"/>
    <w:rsid w:val="005C5E2A"/>
    <w:rsid w:val="006050F4"/>
    <w:rsid w:val="00613CD3"/>
    <w:rsid w:val="0062475D"/>
    <w:rsid w:val="006548D2"/>
    <w:rsid w:val="00657203"/>
    <w:rsid w:val="00675294"/>
    <w:rsid w:val="006867B1"/>
    <w:rsid w:val="0069035E"/>
    <w:rsid w:val="00692795"/>
    <w:rsid w:val="006935E0"/>
    <w:rsid w:val="00695D3F"/>
    <w:rsid w:val="006B211B"/>
    <w:rsid w:val="006B7812"/>
    <w:rsid w:val="006C1613"/>
    <w:rsid w:val="006C64A4"/>
    <w:rsid w:val="006D1E9E"/>
    <w:rsid w:val="00720548"/>
    <w:rsid w:val="007261CB"/>
    <w:rsid w:val="007A2BA2"/>
    <w:rsid w:val="007E2A56"/>
    <w:rsid w:val="00813D0C"/>
    <w:rsid w:val="00821EF3"/>
    <w:rsid w:val="00826F63"/>
    <w:rsid w:val="00827D98"/>
    <w:rsid w:val="00833FA9"/>
    <w:rsid w:val="008370CE"/>
    <w:rsid w:val="00845B64"/>
    <w:rsid w:val="00852F49"/>
    <w:rsid w:val="00862376"/>
    <w:rsid w:val="00864506"/>
    <w:rsid w:val="00865182"/>
    <w:rsid w:val="00891C34"/>
    <w:rsid w:val="008949AF"/>
    <w:rsid w:val="008A5AA5"/>
    <w:rsid w:val="008D24B9"/>
    <w:rsid w:val="008E5879"/>
    <w:rsid w:val="008F64AD"/>
    <w:rsid w:val="008F6861"/>
    <w:rsid w:val="00905B5E"/>
    <w:rsid w:val="00922C08"/>
    <w:rsid w:val="00937302"/>
    <w:rsid w:val="00944B66"/>
    <w:rsid w:val="009B2632"/>
    <w:rsid w:val="009B4653"/>
    <w:rsid w:val="009B60AA"/>
    <w:rsid w:val="009D45C8"/>
    <w:rsid w:val="009D7A77"/>
    <w:rsid w:val="009F479E"/>
    <w:rsid w:val="00A1617D"/>
    <w:rsid w:val="00A22D70"/>
    <w:rsid w:val="00A8304D"/>
    <w:rsid w:val="00A86FF4"/>
    <w:rsid w:val="00A95C12"/>
    <w:rsid w:val="00AA28CA"/>
    <w:rsid w:val="00AE0C94"/>
    <w:rsid w:val="00AE3011"/>
    <w:rsid w:val="00AE3C1E"/>
    <w:rsid w:val="00AE7E17"/>
    <w:rsid w:val="00AF7EA4"/>
    <w:rsid w:val="00B06ACA"/>
    <w:rsid w:val="00B34DF4"/>
    <w:rsid w:val="00B50B28"/>
    <w:rsid w:val="00B51982"/>
    <w:rsid w:val="00B552E2"/>
    <w:rsid w:val="00B66D7B"/>
    <w:rsid w:val="00B72526"/>
    <w:rsid w:val="00B7673F"/>
    <w:rsid w:val="00B826A4"/>
    <w:rsid w:val="00BA19A7"/>
    <w:rsid w:val="00BA49F1"/>
    <w:rsid w:val="00BB0491"/>
    <w:rsid w:val="00BB0903"/>
    <w:rsid w:val="00BC5E15"/>
    <w:rsid w:val="00BE4D9E"/>
    <w:rsid w:val="00BE569A"/>
    <w:rsid w:val="00C009DC"/>
    <w:rsid w:val="00C13A4B"/>
    <w:rsid w:val="00C522BE"/>
    <w:rsid w:val="00C6794B"/>
    <w:rsid w:val="00C76639"/>
    <w:rsid w:val="00C868D3"/>
    <w:rsid w:val="00CC4A3F"/>
    <w:rsid w:val="00CD20F2"/>
    <w:rsid w:val="00D155D8"/>
    <w:rsid w:val="00D173F7"/>
    <w:rsid w:val="00D22EAB"/>
    <w:rsid w:val="00D4645F"/>
    <w:rsid w:val="00D75AE5"/>
    <w:rsid w:val="00D8490C"/>
    <w:rsid w:val="00D901DC"/>
    <w:rsid w:val="00D9189B"/>
    <w:rsid w:val="00DA3128"/>
    <w:rsid w:val="00DB6E8B"/>
    <w:rsid w:val="00DD2355"/>
    <w:rsid w:val="00DE1068"/>
    <w:rsid w:val="00DE3510"/>
    <w:rsid w:val="00DE3A09"/>
    <w:rsid w:val="00E0757B"/>
    <w:rsid w:val="00E126C9"/>
    <w:rsid w:val="00E135D3"/>
    <w:rsid w:val="00E14ADA"/>
    <w:rsid w:val="00E2573E"/>
    <w:rsid w:val="00E343EC"/>
    <w:rsid w:val="00E40202"/>
    <w:rsid w:val="00E81E3A"/>
    <w:rsid w:val="00E834C2"/>
    <w:rsid w:val="00E93D7D"/>
    <w:rsid w:val="00ED3CB1"/>
    <w:rsid w:val="00ED5E0E"/>
    <w:rsid w:val="00EE4B91"/>
    <w:rsid w:val="00F06C6B"/>
    <w:rsid w:val="00F37E20"/>
    <w:rsid w:val="00F44F9E"/>
    <w:rsid w:val="00F56123"/>
    <w:rsid w:val="00FA6FAA"/>
    <w:rsid w:val="00FD581F"/>
    <w:rsid w:val="00FE7A39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47A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A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7A48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AE301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0757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E0C94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E0C94"/>
    <w:rPr>
      <w:rFonts w:ascii="Arial" w:hAnsi="Arial" w:cs="Arial"/>
      <w:b/>
      <w:smallCap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4A242-1FA6-42D3-8021-F5E19589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110</TotalTime>
  <Pages>2</Pages>
  <Words>411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Pál József</dc:creator>
  <cp:lastModifiedBy>Pál József</cp:lastModifiedBy>
  <cp:revision>10</cp:revision>
  <cp:lastPrinted>2015-04-10T06:32:00Z</cp:lastPrinted>
  <dcterms:created xsi:type="dcterms:W3CDTF">2015-04-09T10:41:00Z</dcterms:created>
  <dcterms:modified xsi:type="dcterms:W3CDTF">2015-04-10T06:33:00Z</dcterms:modified>
</cp:coreProperties>
</file>