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8B8DB" w14:textId="77777777" w:rsidR="00556CD9" w:rsidRPr="00556CD9" w:rsidRDefault="00556CD9" w:rsidP="00556CD9">
      <w:pPr>
        <w:jc w:val="center"/>
        <w:rPr>
          <w:rFonts w:ascii="Arial" w:hAnsi="Arial" w:cs="Arial"/>
          <w:spacing w:val="30"/>
        </w:rPr>
      </w:pPr>
    </w:p>
    <w:p w14:paraId="2F388CD7" w14:textId="77777777" w:rsidR="00556CD9" w:rsidRPr="00556CD9" w:rsidRDefault="00556CD9" w:rsidP="00556CD9">
      <w:pPr>
        <w:spacing w:after="120"/>
        <w:jc w:val="center"/>
        <w:rPr>
          <w:rFonts w:ascii="Arial" w:hAnsi="Arial" w:cs="Arial"/>
          <w:b/>
          <w:spacing w:val="30"/>
        </w:rPr>
      </w:pPr>
      <w:r w:rsidRPr="00556CD9">
        <w:rPr>
          <w:rFonts w:ascii="Arial" w:hAnsi="Arial" w:cs="Arial"/>
          <w:b/>
          <w:spacing w:val="30"/>
        </w:rPr>
        <w:t>ELŐTERJESZTÉS</w:t>
      </w:r>
    </w:p>
    <w:p w14:paraId="277FE16F" w14:textId="77777777" w:rsidR="00556CD9" w:rsidRPr="00556CD9" w:rsidRDefault="00556CD9" w:rsidP="00556CD9">
      <w:pPr>
        <w:jc w:val="center"/>
        <w:rPr>
          <w:rFonts w:ascii="Arial" w:hAnsi="Arial" w:cs="Arial"/>
          <w:b/>
          <w:bCs/>
        </w:rPr>
      </w:pPr>
      <w:r w:rsidRPr="00556CD9">
        <w:rPr>
          <w:rFonts w:ascii="Arial" w:hAnsi="Arial" w:cs="Arial"/>
          <w:b/>
          <w:bCs/>
        </w:rPr>
        <w:t>A Gazdasági és Városstratégiai Bizottság</w:t>
      </w:r>
    </w:p>
    <w:p w14:paraId="6FF8242E" w14:textId="77777777" w:rsidR="00556CD9" w:rsidRPr="00556CD9" w:rsidRDefault="00556CD9" w:rsidP="00556CD9">
      <w:pPr>
        <w:jc w:val="center"/>
        <w:rPr>
          <w:rFonts w:ascii="Arial" w:hAnsi="Arial" w:cs="Arial"/>
          <w:b/>
        </w:rPr>
      </w:pPr>
      <w:r w:rsidRPr="00556CD9">
        <w:rPr>
          <w:rFonts w:ascii="Arial" w:hAnsi="Arial" w:cs="Arial"/>
          <w:b/>
        </w:rPr>
        <w:t>2015. április 13-i ülésére</w:t>
      </w:r>
    </w:p>
    <w:p w14:paraId="1D90F625" w14:textId="77777777" w:rsidR="00556CD9" w:rsidRPr="00556CD9" w:rsidRDefault="00556CD9" w:rsidP="00556CD9">
      <w:pPr>
        <w:rPr>
          <w:rFonts w:ascii="Arial" w:hAnsi="Arial" w:cs="Arial"/>
        </w:rPr>
      </w:pPr>
    </w:p>
    <w:p w14:paraId="5D3F9F9D" w14:textId="77777777" w:rsidR="00556CD9" w:rsidRPr="00556CD9" w:rsidRDefault="00556CD9" w:rsidP="00556CD9">
      <w:pPr>
        <w:rPr>
          <w:rFonts w:ascii="Arial" w:hAnsi="Arial" w:cs="Arial"/>
        </w:rPr>
      </w:pPr>
    </w:p>
    <w:p w14:paraId="6CDB3063" w14:textId="77777777" w:rsidR="00556CD9" w:rsidRPr="00556CD9" w:rsidRDefault="00556CD9" w:rsidP="00556CD9">
      <w:pPr>
        <w:jc w:val="center"/>
        <w:rPr>
          <w:rFonts w:ascii="Arial" w:hAnsi="Arial" w:cs="Arial"/>
          <w:b/>
          <w:u w:val="single"/>
        </w:rPr>
      </w:pPr>
      <w:r w:rsidRPr="00556CD9">
        <w:rPr>
          <w:rFonts w:ascii="Arial" w:hAnsi="Arial" w:cs="Arial"/>
          <w:b/>
          <w:u w:val="single"/>
        </w:rPr>
        <w:t>Javaslat a Savaria Megyei Hatókörű Városi Múzeum szakmai tevékenységét érintő pályázatok benyújtásával kapcsolatos döntések meghozatalára</w:t>
      </w:r>
    </w:p>
    <w:p w14:paraId="2FDC2473" w14:textId="77777777" w:rsidR="00556CD9" w:rsidRPr="00556CD9" w:rsidRDefault="00556CD9" w:rsidP="00556CD9">
      <w:pPr>
        <w:rPr>
          <w:rFonts w:ascii="Arial" w:hAnsi="Arial" w:cs="Arial"/>
        </w:rPr>
      </w:pPr>
    </w:p>
    <w:p w14:paraId="2B6F2B91" w14:textId="77777777" w:rsidR="00556CD9" w:rsidRPr="00556CD9" w:rsidRDefault="00556CD9" w:rsidP="00556CD9">
      <w:pPr>
        <w:jc w:val="both"/>
        <w:rPr>
          <w:rFonts w:ascii="Arial" w:hAnsi="Arial" w:cs="Arial"/>
        </w:rPr>
      </w:pPr>
    </w:p>
    <w:p w14:paraId="62E720B5" w14:textId="77777777" w:rsidR="00556CD9" w:rsidRPr="00556CD9" w:rsidRDefault="00556CD9" w:rsidP="00556CD9">
      <w:pPr>
        <w:jc w:val="both"/>
        <w:rPr>
          <w:rFonts w:ascii="Arial" w:hAnsi="Arial" w:cs="Arial"/>
        </w:rPr>
      </w:pPr>
      <w:r w:rsidRPr="00556CD9">
        <w:rPr>
          <w:rFonts w:ascii="Arial" w:hAnsi="Arial" w:cs="Arial"/>
        </w:rPr>
        <w:t>Az emberi erőforrások minisztere – a belügyminiszterrel és a nemzetgazdasági miniszterrel egyetértésben – pályázatot hirdetett Muzeális intézmények szakmai támogatására (</w:t>
      </w:r>
      <w:proofErr w:type="spellStart"/>
      <w:r w:rsidRPr="00556CD9">
        <w:rPr>
          <w:rFonts w:ascii="Arial" w:hAnsi="Arial" w:cs="Arial"/>
        </w:rPr>
        <w:t>Kubinyi</w:t>
      </w:r>
      <w:proofErr w:type="spellEnd"/>
      <w:r w:rsidRPr="00556CD9">
        <w:rPr>
          <w:rFonts w:ascii="Arial" w:hAnsi="Arial" w:cs="Arial"/>
        </w:rPr>
        <w:t xml:space="preserve"> Ágoston Program) és Járásszékhely települési önkormányzatok által fenntartott múzeumok szakmai támogatására.</w:t>
      </w:r>
    </w:p>
    <w:p w14:paraId="57DEA116" w14:textId="77777777" w:rsidR="00556CD9" w:rsidRPr="00556CD9" w:rsidRDefault="00556CD9" w:rsidP="00556CD9">
      <w:pPr>
        <w:jc w:val="both"/>
        <w:rPr>
          <w:rFonts w:ascii="Arial" w:hAnsi="Arial" w:cs="Arial"/>
        </w:rPr>
      </w:pPr>
    </w:p>
    <w:p w14:paraId="12D6A0F6" w14:textId="77777777" w:rsidR="00556CD9" w:rsidRPr="00556CD9" w:rsidRDefault="00556CD9" w:rsidP="00556CD9">
      <w:pPr>
        <w:jc w:val="both"/>
        <w:rPr>
          <w:rFonts w:ascii="Arial" w:hAnsi="Arial" w:cs="Arial"/>
        </w:rPr>
      </w:pPr>
      <w:r w:rsidRPr="00556CD9">
        <w:rPr>
          <w:rFonts w:ascii="Arial" w:hAnsi="Arial" w:cs="Arial"/>
        </w:rPr>
        <w:t>A pályázatok célja az önkormányzati fenntartású múzeumok modellértékű jó gyakorlatainak támogatása, valamint az önkormányzati fenntartású muzeális intézmények szakmai támogatása a rendelkezésre álló központi költségvetési forrás terhére.</w:t>
      </w:r>
    </w:p>
    <w:p w14:paraId="4EE9BA49" w14:textId="77777777" w:rsidR="00556CD9" w:rsidRPr="00556CD9" w:rsidRDefault="00556CD9" w:rsidP="00556CD9">
      <w:pPr>
        <w:jc w:val="both"/>
        <w:rPr>
          <w:rFonts w:ascii="Arial" w:hAnsi="Arial" w:cs="Arial"/>
        </w:rPr>
      </w:pPr>
    </w:p>
    <w:p w14:paraId="779C4FD8" w14:textId="0D61B50A" w:rsidR="00556CD9" w:rsidRPr="00556CD9" w:rsidRDefault="00556CD9" w:rsidP="00556CD9">
      <w:pPr>
        <w:jc w:val="both"/>
        <w:rPr>
          <w:rFonts w:ascii="Arial" w:hAnsi="Arial" w:cs="Arial"/>
        </w:rPr>
      </w:pPr>
      <w:r w:rsidRPr="00556CD9">
        <w:rPr>
          <w:rFonts w:ascii="Arial" w:hAnsi="Arial" w:cs="Arial"/>
        </w:rPr>
        <w:t xml:space="preserve">Tekintettel arra, hogy a pályázati kiírás értelmében múzeumot, illetve muzeális intézményt fenntartó járásszékhely települési önkormányzat nyújthat be pályázatot, a Savaria Megyei Hatókörű Városi Múzeum igazgatója támogatási kérelemmel fordult Szombathely Megyei Jogú Város Önkormányzatához. A Múzeum az alábbi </w:t>
      </w:r>
      <w:proofErr w:type="spellStart"/>
      <w:r w:rsidRPr="00556CD9">
        <w:rPr>
          <w:rFonts w:ascii="Arial" w:hAnsi="Arial" w:cs="Arial"/>
        </w:rPr>
        <w:t>alcélokra</w:t>
      </w:r>
      <w:proofErr w:type="spellEnd"/>
      <w:r w:rsidRPr="00556CD9">
        <w:rPr>
          <w:rFonts w:ascii="Arial" w:hAnsi="Arial" w:cs="Arial"/>
        </w:rPr>
        <w:t xml:space="preserve"> kezdeményezte </w:t>
      </w:r>
      <w:r w:rsidR="009C2524">
        <w:rPr>
          <w:rFonts w:ascii="Arial" w:hAnsi="Arial" w:cs="Arial"/>
        </w:rPr>
        <w:t>a</w:t>
      </w:r>
      <w:r w:rsidRPr="00556CD9">
        <w:rPr>
          <w:rFonts w:ascii="Arial" w:hAnsi="Arial" w:cs="Arial"/>
        </w:rPr>
        <w:t xml:space="preserve"> pályázat benyújtását:</w:t>
      </w:r>
    </w:p>
    <w:p w14:paraId="42AFFCB1" w14:textId="77777777" w:rsidR="00556CD9" w:rsidRPr="00556CD9" w:rsidRDefault="00556CD9" w:rsidP="00556CD9">
      <w:pPr>
        <w:jc w:val="both"/>
        <w:rPr>
          <w:rFonts w:ascii="Arial" w:hAnsi="Arial" w:cs="Arial"/>
        </w:rPr>
      </w:pPr>
    </w:p>
    <w:p w14:paraId="747DE971" w14:textId="77777777" w:rsidR="00556CD9" w:rsidRPr="00556CD9" w:rsidRDefault="00556CD9" w:rsidP="00556CD9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 w:rsidRPr="00556CD9">
        <w:rPr>
          <w:rFonts w:ascii="Arial" w:hAnsi="Arial" w:cs="Arial"/>
        </w:rPr>
        <w:t>Kubinyi</w:t>
      </w:r>
      <w:proofErr w:type="spellEnd"/>
      <w:r w:rsidRPr="00556CD9">
        <w:rPr>
          <w:rFonts w:ascii="Arial" w:hAnsi="Arial" w:cs="Arial"/>
        </w:rPr>
        <w:t xml:space="preserve"> Ágoston Program</w:t>
      </w:r>
    </w:p>
    <w:p w14:paraId="1D717768" w14:textId="0A27453C" w:rsidR="00556CD9" w:rsidRPr="00556CD9" w:rsidRDefault="00556CD9" w:rsidP="00556CD9">
      <w:pPr>
        <w:pStyle w:val="Listaszerbekezds"/>
        <w:numPr>
          <w:ilvl w:val="0"/>
          <w:numId w:val="2"/>
        </w:numPr>
        <w:ind w:left="1134"/>
        <w:jc w:val="both"/>
        <w:rPr>
          <w:rFonts w:ascii="Arial" w:hAnsi="Arial" w:cs="Arial"/>
        </w:rPr>
      </w:pPr>
      <w:r w:rsidRPr="00556CD9">
        <w:rPr>
          <w:rFonts w:ascii="Arial" w:hAnsi="Arial" w:cs="Arial"/>
        </w:rPr>
        <w:t>a Savaria Múzeum új állandó kiállításának</w:t>
      </w:r>
      <w:r w:rsidR="0070460C">
        <w:rPr>
          <w:rFonts w:ascii="Arial" w:hAnsi="Arial" w:cs="Arial"/>
        </w:rPr>
        <w:t xml:space="preserve"> megújítása</w:t>
      </w:r>
      <w:r w:rsidRPr="00556CD9">
        <w:rPr>
          <w:rFonts w:ascii="Arial" w:hAnsi="Arial" w:cs="Arial"/>
        </w:rPr>
        <w:t xml:space="preserve"> III. ütem</w:t>
      </w:r>
      <w:r w:rsidR="0070460C">
        <w:rPr>
          <w:rFonts w:ascii="Arial" w:hAnsi="Arial" w:cs="Arial"/>
        </w:rPr>
        <w:t xml:space="preserve"> </w:t>
      </w:r>
      <w:r w:rsidR="00400B0D">
        <w:rPr>
          <w:rFonts w:ascii="Arial" w:hAnsi="Arial" w:cs="Arial"/>
        </w:rPr>
        <w:t>(1.</w:t>
      </w:r>
      <w:r w:rsidR="0070460C">
        <w:rPr>
          <w:rFonts w:ascii="Arial" w:hAnsi="Arial" w:cs="Arial"/>
        </w:rPr>
        <w:t xml:space="preserve"> </w:t>
      </w:r>
      <w:r w:rsidR="00400B0D">
        <w:rPr>
          <w:rFonts w:ascii="Arial" w:hAnsi="Arial" w:cs="Arial"/>
        </w:rPr>
        <w:t>sz. melléklet)</w:t>
      </w:r>
    </w:p>
    <w:p w14:paraId="24FEA53A" w14:textId="4B34A42E" w:rsidR="00556CD9" w:rsidRPr="00556CD9" w:rsidRDefault="00556CD9" w:rsidP="00556CD9">
      <w:pPr>
        <w:pStyle w:val="Listaszerbekezds"/>
        <w:numPr>
          <w:ilvl w:val="0"/>
          <w:numId w:val="2"/>
        </w:numPr>
        <w:ind w:left="1134"/>
        <w:jc w:val="both"/>
        <w:rPr>
          <w:rFonts w:ascii="Arial" w:hAnsi="Arial" w:cs="Arial"/>
        </w:rPr>
      </w:pPr>
      <w:r w:rsidRPr="00556CD9">
        <w:rPr>
          <w:rFonts w:ascii="Arial" w:hAnsi="Arial" w:cs="Arial"/>
        </w:rPr>
        <w:t>a Járdányi Paulovics István Romkert közérdekű muzeális kiállítóhely szakmai támogatása</w:t>
      </w:r>
      <w:r w:rsidR="00400B0D">
        <w:rPr>
          <w:rFonts w:ascii="Arial" w:hAnsi="Arial" w:cs="Arial"/>
        </w:rPr>
        <w:t xml:space="preserve"> (2. sz. melléklet)</w:t>
      </w:r>
    </w:p>
    <w:p w14:paraId="581570BE" w14:textId="77777777" w:rsidR="00556CD9" w:rsidRPr="00556CD9" w:rsidRDefault="00556CD9" w:rsidP="00556CD9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556CD9">
        <w:rPr>
          <w:rFonts w:ascii="Arial" w:hAnsi="Arial" w:cs="Arial"/>
        </w:rPr>
        <w:t>Járásszékhely települési önkormányzatok által fenntartott múzeumok szakmai támogatása</w:t>
      </w:r>
    </w:p>
    <w:p w14:paraId="49931E96" w14:textId="44A997BF" w:rsidR="00556CD9" w:rsidRPr="00556CD9" w:rsidRDefault="00556CD9" w:rsidP="00556CD9">
      <w:pPr>
        <w:pStyle w:val="Listaszerbekezds"/>
        <w:numPr>
          <w:ilvl w:val="0"/>
          <w:numId w:val="4"/>
        </w:numPr>
        <w:ind w:left="1134"/>
        <w:jc w:val="both"/>
        <w:rPr>
          <w:rFonts w:ascii="Arial" w:hAnsi="Arial" w:cs="Arial"/>
        </w:rPr>
      </w:pPr>
      <w:r w:rsidRPr="00574BD0">
        <w:rPr>
          <w:rFonts w:ascii="Arial" w:hAnsi="Arial" w:cs="Arial"/>
        </w:rPr>
        <w:t xml:space="preserve">A </w:t>
      </w:r>
      <w:r w:rsidR="00574BD0" w:rsidRPr="00574BD0">
        <w:rPr>
          <w:rFonts w:ascii="Arial" w:hAnsi="Arial" w:cs="Arial"/>
        </w:rPr>
        <w:t>Savaria Megyei Hatókörű Városi Múzeum</w:t>
      </w:r>
      <w:r w:rsidR="00574BD0" w:rsidRPr="00574BD0">
        <w:rPr>
          <w:rFonts w:ascii="Arial" w:hAnsi="Arial" w:cs="Arial"/>
        </w:rPr>
        <w:t xml:space="preserve"> </w:t>
      </w:r>
      <w:r w:rsidRPr="00574BD0">
        <w:rPr>
          <w:rFonts w:ascii="Arial" w:hAnsi="Arial" w:cs="Arial"/>
        </w:rPr>
        <w:t>kulturális</w:t>
      </w:r>
      <w:r w:rsidRPr="00556CD9">
        <w:rPr>
          <w:rFonts w:ascii="Arial" w:hAnsi="Arial" w:cs="Arial"/>
        </w:rPr>
        <w:t xml:space="preserve"> java</w:t>
      </w:r>
      <w:r w:rsidR="00574BD0">
        <w:rPr>
          <w:rFonts w:ascii="Arial" w:hAnsi="Arial" w:cs="Arial"/>
        </w:rPr>
        <w:t>i</w:t>
      </w:r>
      <w:r w:rsidRPr="00556CD9">
        <w:rPr>
          <w:rFonts w:ascii="Arial" w:hAnsi="Arial" w:cs="Arial"/>
        </w:rPr>
        <w:t xml:space="preserve"> korszerű hozzáférés</w:t>
      </w:r>
      <w:r w:rsidR="00574BD0">
        <w:rPr>
          <w:rFonts w:ascii="Arial" w:hAnsi="Arial" w:cs="Arial"/>
        </w:rPr>
        <w:t>ének</w:t>
      </w:r>
      <w:r w:rsidRPr="00556CD9">
        <w:rPr>
          <w:rFonts w:ascii="Arial" w:hAnsi="Arial" w:cs="Arial"/>
        </w:rPr>
        <w:t xml:space="preserve"> támogatása</w:t>
      </w:r>
      <w:r w:rsidR="00400B0D">
        <w:rPr>
          <w:rFonts w:ascii="Arial" w:hAnsi="Arial" w:cs="Arial"/>
        </w:rPr>
        <w:t xml:space="preserve"> (3. sz. melléklet)</w:t>
      </w:r>
    </w:p>
    <w:p w14:paraId="2BFC9207" w14:textId="77777777" w:rsidR="00BC1CEA" w:rsidRDefault="00BC1CEA" w:rsidP="00556CD9">
      <w:pPr>
        <w:jc w:val="both"/>
        <w:rPr>
          <w:rFonts w:ascii="Arial" w:hAnsi="Arial" w:cs="Arial"/>
        </w:rPr>
      </w:pPr>
    </w:p>
    <w:p w14:paraId="26DD6CE9" w14:textId="16FD63D2" w:rsidR="00556CD9" w:rsidRPr="00556CD9" w:rsidRDefault="00357FF7" w:rsidP="00556C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pályázati dokumentációt és a szakmai anyagot a Múzeum elkészítette. A</w:t>
      </w:r>
      <w:r w:rsidR="00556CD9" w:rsidRPr="00556CD9">
        <w:rPr>
          <w:rFonts w:ascii="Arial" w:hAnsi="Arial" w:cs="Arial"/>
        </w:rPr>
        <w:t xml:space="preserve"> pályázatok benyújtására a múzeumot, illetve muzeális intézményt fenntartó települési önkormányzat jogosult, a benyújtás határideje 2015</w:t>
      </w:r>
      <w:r w:rsidR="00CC7315">
        <w:rPr>
          <w:rFonts w:ascii="Arial" w:hAnsi="Arial" w:cs="Arial"/>
        </w:rPr>
        <w:t>.</w:t>
      </w:r>
      <w:r w:rsidR="00556CD9" w:rsidRPr="00556CD9">
        <w:rPr>
          <w:rFonts w:ascii="Arial" w:hAnsi="Arial" w:cs="Arial"/>
        </w:rPr>
        <w:t xml:space="preserve"> április 9. napja volt. Tekintettel arra, hogy a pályázat beadási határidejéig már nem volt lehetséges a Bizottság összehívása és a pályázat Bizottság általi jóváhagyása, a pályázat a polgármester döntése alapján, a Savaria Megyei Hatókörű Városi Múzeum szakmai támogatása érdekében benyújtásra került, amelyet azonban a Bizottságnak utólagosan jóvá kell hagynia</w:t>
      </w:r>
      <w:r w:rsidR="009C2524">
        <w:rPr>
          <w:rFonts w:ascii="Arial" w:hAnsi="Arial" w:cs="Arial"/>
        </w:rPr>
        <w:t>.</w:t>
      </w:r>
    </w:p>
    <w:p w14:paraId="17A7EA3C" w14:textId="77777777" w:rsidR="00556CD9" w:rsidRPr="00556CD9" w:rsidRDefault="00556CD9" w:rsidP="00556CD9">
      <w:pPr>
        <w:jc w:val="both"/>
        <w:rPr>
          <w:rFonts w:ascii="Arial" w:hAnsi="Arial" w:cs="Arial"/>
        </w:rPr>
      </w:pPr>
    </w:p>
    <w:p w14:paraId="1FD1AD21" w14:textId="4AE0B3ED" w:rsidR="00556CD9" w:rsidRPr="00556CD9" w:rsidRDefault="00556CD9" w:rsidP="00556CD9">
      <w:pPr>
        <w:jc w:val="both"/>
        <w:rPr>
          <w:rFonts w:ascii="Arial" w:hAnsi="Arial" w:cs="Arial"/>
        </w:rPr>
      </w:pPr>
      <w:r w:rsidRPr="00556CD9">
        <w:rPr>
          <w:rFonts w:ascii="Arial" w:hAnsi="Arial" w:cs="Arial"/>
        </w:rPr>
        <w:lastRenderedPageBreak/>
        <w:t xml:space="preserve">A </w:t>
      </w:r>
      <w:proofErr w:type="spellStart"/>
      <w:r w:rsidRPr="00556CD9">
        <w:rPr>
          <w:rFonts w:ascii="Arial" w:hAnsi="Arial" w:cs="Arial"/>
        </w:rPr>
        <w:t>Kubinyi</w:t>
      </w:r>
      <w:proofErr w:type="spellEnd"/>
      <w:r w:rsidRPr="00556CD9">
        <w:rPr>
          <w:rFonts w:ascii="Arial" w:hAnsi="Arial" w:cs="Arial"/>
        </w:rPr>
        <w:t xml:space="preserve"> Ágoston Program </w:t>
      </w:r>
      <w:r w:rsidRPr="00556CD9">
        <w:rPr>
          <w:rFonts w:ascii="Arial" w:hAnsi="Arial" w:cs="Arial"/>
          <w:i/>
        </w:rPr>
        <w:t>b)</w:t>
      </w:r>
      <w:r w:rsidRPr="00556CD9">
        <w:rPr>
          <w:rFonts w:ascii="Arial" w:hAnsi="Arial" w:cs="Arial"/>
        </w:rPr>
        <w:t xml:space="preserve"> </w:t>
      </w:r>
      <w:proofErr w:type="spellStart"/>
      <w:r w:rsidRPr="00556CD9">
        <w:rPr>
          <w:rFonts w:ascii="Arial" w:hAnsi="Arial" w:cs="Arial"/>
        </w:rPr>
        <w:t>alcéljára</w:t>
      </w:r>
      <w:proofErr w:type="spellEnd"/>
      <w:r w:rsidRPr="00556CD9">
        <w:rPr>
          <w:rFonts w:ascii="Arial" w:hAnsi="Arial" w:cs="Arial"/>
        </w:rPr>
        <w:t xml:space="preserve"> és a Járásszékhely települési önkormányzatok által fenntartott múzeumok szakmai támogatására benyújtott pályázatok tervezett összköltsége 3.9</w:t>
      </w:r>
      <w:r w:rsidR="00BC1CEA">
        <w:rPr>
          <w:rFonts w:ascii="Arial" w:hAnsi="Arial" w:cs="Arial"/>
        </w:rPr>
        <w:t>85</w:t>
      </w:r>
      <w:r w:rsidRPr="00556CD9">
        <w:rPr>
          <w:rFonts w:ascii="Arial" w:hAnsi="Arial" w:cs="Arial"/>
        </w:rPr>
        <w:t>.00</w:t>
      </w:r>
      <w:r w:rsidR="00E6358B">
        <w:rPr>
          <w:rFonts w:ascii="Arial" w:hAnsi="Arial" w:cs="Arial"/>
        </w:rPr>
        <w:t>8</w:t>
      </w:r>
      <w:r w:rsidRPr="00556CD9">
        <w:rPr>
          <w:rFonts w:ascii="Arial" w:hAnsi="Arial" w:cs="Arial"/>
        </w:rPr>
        <w:t xml:space="preserve"> Ft</w:t>
      </w:r>
      <w:r w:rsidR="00BC1CEA">
        <w:rPr>
          <w:rFonts w:ascii="Arial" w:hAnsi="Arial" w:cs="Arial"/>
        </w:rPr>
        <w:t>, illetve 4.000.000 Ft</w:t>
      </w:r>
      <w:r w:rsidRPr="00556CD9">
        <w:rPr>
          <w:rFonts w:ascii="Arial" w:hAnsi="Arial" w:cs="Arial"/>
        </w:rPr>
        <w:t>, amely pályázatok azonban nem igényelnek önrészt.</w:t>
      </w:r>
    </w:p>
    <w:p w14:paraId="49EBA0B5" w14:textId="77777777" w:rsidR="00556CD9" w:rsidRPr="00556CD9" w:rsidRDefault="00556CD9" w:rsidP="00556CD9">
      <w:pPr>
        <w:jc w:val="both"/>
        <w:rPr>
          <w:rFonts w:ascii="Arial" w:hAnsi="Arial" w:cs="Arial"/>
        </w:rPr>
      </w:pPr>
    </w:p>
    <w:p w14:paraId="6F8111CC" w14:textId="081D81CD" w:rsidR="00556CD9" w:rsidRPr="00556CD9" w:rsidRDefault="00556CD9" w:rsidP="00556CD9">
      <w:pPr>
        <w:pStyle w:val="Szvegtrzsbehzssal"/>
        <w:spacing w:after="0"/>
        <w:ind w:left="0"/>
        <w:jc w:val="both"/>
        <w:rPr>
          <w:rFonts w:ascii="Arial" w:hAnsi="Arial" w:cs="Arial"/>
        </w:rPr>
      </w:pPr>
      <w:r w:rsidRPr="00556CD9">
        <w:rPr>
          <w:rFonts w:ascii="Arial" w:hAnsi="Arial" w:cs="Arial"/>
        </w:rPr>
        <w:t xml:space="preserve">A </w:t>
      </w:r>
      <w:proofErr w:type="spellStart"/>
      <w:r w:rsidRPr="00556CD9">
        <w:rPr>
          <w:rFonts w:ascii="Arial" w:hAnsi="Arial" w:cs="Arial"/>
        </w:rPr>
        <w:t>Kubinyi</w:t>
      </w:r>
      <w:proofErr w:type="spellEnd"/>
      <w:r w:rsidRPr="00556CD9">
        <w:rPr>
          <w:rFonts w:ascii="Arial" w:hAnsi="Arial" w:cs="Arial"/>
        </w:rPr>
        <w:t xml:space="preserve"> Ágoston Program </w:t>
      </w:r>
      <w:r w:rsidRPr="00556CD9">
        <w:rPr>
          <w:rFonts w:ascii="Arial" w:hAnsi="Arial" w:cs="Arial"/>
          <w:i/>
        </w:rPr>
        <w:t>a)</w:t>
      </w:r>
      <w:r w:rsidRPr="00556CD9">
        <w:rPr>
          <w:rFonts w:ascii="Arial" w:hAnsi="Arial" w:cs="Arial"/>
        </w:rPr>
        <w:t xml:space="preserve"> </w:t>
      </w:r>
      <w:proofErr w:type="spellStart"/>
      <w:r w:rsidRPr="00556CD9">
        <w:rPr>
          <w:rFonts w:ascii="Arial" w:hAnsi="Arial" w:cs="Arial"/>
        </w:rPr>
        <w:t>alcélja</w:t>
      </w:r>
      <w:proofErr w:type="spellEnd"/>
      <w:r w:rsidRPr="00556CD9">
        <w:rPr>
          <w:rFonts w:ascii="Arial" w:hAnsi="Arial" w:cs="Arial"/>
        </w:rPr>
        <w:t xml:space="preserve"> esetében az igénylehető támogatás maximum bruttó 35 millió forint lehet. A pályázati kiírás alapján a pályázat feltétele a teljes fejlesztési költség legalább 10%-ának önkormányzati saját forrásból történő biztosítása. Az intézmény az elkészített költségvetés szerint 33 millió forint összköltségű </w:t>
      </w:r>
      <w:r w:rsidR="00835E80">
        <w:rPr>
          <w:rFonts w:ascii="Arial" w:hAnsi="Arial" w:cs="Arial"/>
        </w:rPr>
        <w:t>fejlesztést kíván megvalósítani</w:t>
      </w:r>
      <w:r w:rsidRPr="00556CD9">
        <w:rPr>
          <w:rFonts w:ascii="Arial" w:hAnsi="Arial" w:cs="Arial"/>
        </w:rPr>
        <w:t>, amelyhez 3,</w:t>
      </w:r>
      <w:proofErr w:type="spellStart"/>
      <w:r w:rsidRPr="00556CD9">
        <w:rPr>
          <w:rFonts w:ascii="Arial" w:hAnsi="Arial" w:cs="Arial"/>
        </w:rPr>
        <w:t>3</w:t>
      </w:r>
      <w:proofErr w:type="spellEnd"/>
      <w:r w:rsidRPr="00556CD9">
        <w:rPr>
          <w:rFonts w:ascii="Arial" w:hAnsi="Arial" w:cs="Arial"/>
        </w:rPr>
        <w:t xml:space="preserve"> millió Ft önrész szükséges. A Múzeum tájékoztatása alapján ezt az összeget a visszaengedélyezésre kerülő „Szent Márton év” elnevezésű, 2014. évi 8,3 millió Ft összegű maradványból kívánja biztosítani.</w:t>
      </w:r>
    </w:p>
    <w:p w14:paraId="4594BB57" w14:textId="77777777" w:rsidR="00556CD9" w:rsidRPr="00556CD9" w:rsidRDefault="00556CD9" w:rsidP="00556CD9">
      <w:pPr>
        <w:jc w:val="both"/>
        <w:rPr>
          <w:rFonts w:ascii="Arial" w:hAnsi="Arial" w:cs="Arial"/>
        </w:rPr>
      </w:pPr>
    </w:p>
    <w:p w14:paraId="75E3D8BC" w14:textId="77777777" w:rsidR="00556CD9" w:rsidRPr="00556CD9" w:rsidRDefault="00556CD9" w:rsidP="00556CD9">
      <w:pPr>
        <w:pStyle w:val="Szvegtrzsbehzssal"/>
        <w:spacing w:after="0"/>
        <w:ind w:left="0"/>
        <w:jc w:val="both"/>
        <w:rPr>
          <w:rFonts w:ascii="Arial" w:hAnsi="Arial" w:cs="Arial"/>
        </w:rPr>
      </w:pPr>
      <w:r w:rsidRPr="00556CD9">
        <w:rPr>
          <w:rFonts w:ascii="Arial" w:hAnsi="Arial" w:cs="Arial"/>
        </w:rPr>
        <w:t>A támogatás utalása a támogatásról szóló döntés és a támogatási szerződés aláírása után történik, a megítélt támogatást a Kincstár 2015. július 31. napjáig egy összegben folyósítja. A támogatás felhasználásának végső határideje 2016. június 30.</w:t>
      </w:r>
    </w:p>
    <w:p w14:paraId="40FEA639" w14:textId="77777777" w:rsidR="00556CD9" w:rsidRPr="00556CD9" w:rsidRDefault="00556CD9" w:rsidP="00556CD9">
      <w:pPr>
        <w:jc w:val="both"/>
        <w:rPr>
          <w:rFonts w:ascii="Arial" w:hAnsi="Arial" w:cs="Arial"/>
        </w:rPr>
      </w:pPr>
    </w:p>
    <w:p w14:paraId="043BB15A" w14:textId="77777777" w:rsidR="00556CD9" w:rsidRPr="00556CD9" w:rsidRDefault="00556CD9" w:rsidP="00556CD9">
      <w:pPr>
        <w:jc w:val="both"/>
        <w:rPr>
          <w:rFonts w:ascii="Arial" w:hAnsi="Arial" w:cs="Arial"/>
        </w:rPr>
      </w:pPr>
      <w:r w:rsidRPr="00556CD9">
        <w:rPr>
          <w:rFonts w:ascii="Arial" w:hAnsi="Arial" w:cs="Arial"/>
        </w:rPr>
        <w:t>Kérem a Tisztelt Bizottságot, hogy az előterjesztést megtárgyalni és a határozati javaslatot elfogadni szíveskedjék.</w:t>
      </w:r>
    </w:p>
    <w:p w14:paraId="010F789B" w14:textId="77777777" w:rsidR="00556CD9" w:rsidRPr="00556CD9" w:rsidRDefault="00556CD9" w:rsidP="00556CD9">
      <w:pPr>
        <w:pStyle w:val="lfej"/>
        <w:tabs>
          <w:tab w:val="clear" w:pos="4536"/>
          <w:tab w:val="clear" w:pos="9072"/>
        </w:tabs>
        <w:rPr>
          <w:rFonts w:ascii="Arial" w:hAnsi="Arial" w:cs="Arial"/>
        </w:rPr>
      </w:pPr>
    </w:p>
    <w:p w14:paraId="49927A8B" w14:textId="77777777" w:rsidR="00556CD9" w:rsidRPr="00556CD9" w:rsidRDefault="00556CD9" w:rsidP="00556CD9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13741518" w14:textId="77777777" w:rsidR="00556CD9" w:rsidRPr="00556CD9" w:rsidRDefault="00556CD9" w:rsidP="00556CD9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  <w:r w:rsidRPr="00556CD9">
        <w:rPr>
          <w:rFonts w:ascii="Arial" w:hAnsi="Arial" w:cs="Arial"/>
          <w:b/>
        </w:rPr>
        <w:t xml:space="preserve">Szombathely, 2015. április </w:t>
      </w:r>
      <w:proofErr w:type="gramStart"/>
      <w:r w:rsidRPr="00556CD9">
        <w:rPr>
          <w:rFonts w:ascii="Arial" w:hAnsi="Arial" w:cs="Arial"/>
          <w:b/>
        </w:rPr>
        <w:t>„      ”</w:t>
      </w:r>
      <w:proofErr w:type="gramEnd"/>
    </w:p>
    <w:p w14:paraId="6759FC8D" w14:textId="77777777" w:rsidR="00556CD9" w:rsidRPr="00556CD9" w:rsidRDefault="00556CD9" w:rsidP="00556CD9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023AAE54" w14:textId="77777777" w:rsidR="00556CD9" w:rsidRPr="00556CD9" w:rsidRDefault="00556CD9" w:rsidP="00556CD9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203E7EB8" w14:textId="77777777" w:rsidR="00556CD9" w:rsidRPr="00556CD9" w:rsidRDefault="00556CD9" w:rsidP="00556CD9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18902726" w14:textId="77777777" w:rsidR="00556CD9" w:rsidRPr="00556CD9" w:rsidRDefault="00556CD9" w:rsidP="00556CD9">
      <w:pPr>
        <w:pStyle w:val="Szvegtrzs"/>
        <w:tabs>
          <w:tab w:val="center" w:pos="6804"/>
        </w:tabs>
        <w:rPr>
          <w:rFonts w:cs="Arial"/>
          <w:b/>
          <w:szCs w:val="24"/>
        </w:rPr>
      </w:pPr>
      <w:r w:rsidRPr="00556CD9">
        <w:rPr>
          <w:rFonts w:cs="Arial"/>
          <w:szCs w:val="24"/>
        </w:rPr>
        <w:tab/>
      </w:r>
      <w:r w:rsidRPr="00556CD9">
        <w:rPr>
          <w:rFonts w:cs="Arial"/>
          <w:b/>
          <w:szCs w:val="24"/>
        </w:rPr>
        <w:t xml:space="preserve">/: </w:t>
      </w:r>
      <w:r>
        <w:rPr>
          <w:rFonts w:cs="Arial"/>
          <w:b/>
          <w:szCs w:val="24"/>
        </w:rPr>
        <w:t xml:space="preserve">Illés </w:t>
      </w:r>
      <w:proofErr w:type="gramStart"/>
      <w:r>
        <w:rPr>
          <w:rFonts w:cs="Arial"/>
          <w:b/>
          <w:szCs w:val="24"/>
        </w:rPr>
        <w:t>Károly</w:t>
      </w:r>
      <w:r w:rsidRPr="00556CD9">
        <w:rPr>
          <w:rFonts w:cs="Arial"/>
          <w:b/>
          <w:szCs w:val="24"/>
        </w:rPr>
        <w:t xml:space="preserve"> :</w:t>
      </w:r>
      <w:proofErr w:type="gramEnd"/>
      <w:r w:rsidRPr="00556CD9">
        <w:rPr>
          <w:rFonts w:cs="Arial"/>
          <w:b/>
          <w:szCs w:val="24"/>
        </w:rPr>
        <w:t>/</w:t>
      </w:r>
    </w:p>
    <w:p w14:paraId="071BA878" w14:textId="77777777" w:rsidR="009B04E9" w:rsidRDefault="00556CD9" w:rsidP="00556CD9">
      <w:pPr>
        <w:pStyle w:val="Szvegtrzs"/>
        <w:jc w:val="center"/>
        <w:rPr>
          <w:rFonts w:cs="Arial"/>
          <w:b/>
          <w:szCs w:val="24"/>
          <w:u w:val="single"/>
        </w:rPr>
      </w:pPr>
      <w:r w:rsidRPr="00556CD9">
        <w:rPr>
          <w:rFonts w:cs="Arial"/>
          <w:b/>
          <w:szCs w:val="24"/>
          <w:u w:val="single"/>
        </w:rPr>
        <w:br w:type="page"/>
      </w:r>
    </w:p>
    <w:p w14:paraId="5BCE351F" w14:textId="77777777" w:rsidR="009B04E9" w:rsidRDefault="009B04E9" w:rsidP="00556CD9">
      <w:pPr>
        <w:pStyle w:val="Szvegtrzs"/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lastRenderedPageBreak/>
        <w:t>I.</w:t>
      </w:r>
    </w:p>
    <w:p w14:paraId="6D3AA02A" w14:textId="10D8D77B" w:rsidR="00556CD9" w:rsidRPr="00556CD9" w:rsidRDefault="00556CD9" w:rsidP="00556CD9">
      <w:pPr>
        <w:pStyle w:val="Szvegtrzs"/>
        <w:jc w:val="center"/>
        <w:rPr>
          <w:rFonts w:cs="Arial"/>
          <w:bCs/>
          <w:szCs w:val="24"/>
        </w:rPr>
      </w:pPr>
      <w:r w:rsidRPr="00556CD9">
        <w:rPr>
          <w:rFonts w:cs="Arial"/>
          <w:b/>
          <w:szCs w:val="24"/>
          <w:u w:val="single"/>
        </w:rPr>
        <w:t>HATÁROZATI JAVASLAT</w:t>
      </w:r>
    </w:p>
    <w:p w14:paraId="7D1F5068" w14:textId="17768380" w:rsidR="00556CD9" w:rsidRPr="00556CD9" w:rsidRDefault="00556CD9" w:rsidP="00556CD9">
      <w:pPr>
        <w:pStyle w:val="lfej"/>
        <w:tabs>
          <w:tab w:val="clear" w:pos="4536"/>
          <w:tab w:val="clear" w:pos="9072"/>
        </w:tabs>
        <w:jc w:val="center"/>
        <w:rPr>
          <w:rFonts w:ascii="Arial" w:hAnsi="Arial" w:cs="Arial"/>
          <w:b/>
          <w:u w:val="single"/>
        </w:rPr>
      </w:pPr>
      <w:r w:rsidRPr="00556CD9">
        <w:rPr>
          <w:rFonts w:ascii="Arial" w:hAnsi="Arial" w:cs="Arial"/>
          <w:b/>
          <w:u w:val="single"/>
        </w:rPr>
        <w:t>……./2015. (IV.13.) G</w:t>
      </w:r>
      <w:r w:rsidR="009B04E9">
        <w:rPr>
          <w:rFonts w:ascii="Arial" w:hAnsi="Arial" w:cs="Arial"/>
          <w:b/>
          <w:u w:val="single"/>
        </w:rPr>
        <w:t>VB</w:t>
      </w:r>
      <w:r w:rsidRPr="00556CD9">
        <w:rPr>
          <w:rFonts w:ascii="Arial" w:hAnsi="Arial" w:cs="Arial"/>
          <w:b/>
          <w:u w:val="single"/>
        </w:rPr>
        <w:t xml:space="preserve"> sz. határozat</w:t>
      </w:r>
    </w:p>
    <w:p w14:paraId="355CAE60" w14:textId="77777777" w:rsidR="00556CD9" w:rsidRPr="00556CD9" w:rsidRDefault="00556CD9" w:rsidP="00556CD9">
      <w:pPr>
        <w:pStyle w:val="lfej"/>
        <w:tabs>
          <w:tab w:val="clear" w:pos="4536"/>
          <w:tab w:val="clear" w:pos="9072"/>
        </w:tabs>
        <w:jc w:val="center"/>
        <w:rPr>
          <w:rFonts w:ascii="Arial" w:hAnsi="Arial" w:cs="Arial"/>
          <w:u w:val="single"/>
        </w:rPr>
      </w:pPr>
    </w:p>
    <w:p w14:paraId="3F9A77CF" w14:textId="77777777" w:rsidR="00556CD9" w:rsidRPr="00556CD9" w:rsidRDefault="00556CD9" w:rsidP="00556CD9">
      <w:pPr>
        <w:pStyle w:val="lfej"/>
        <w:tabs>
          <w:tab w:val="clear" w:pos="4536"/>
          <w:tab w:val="clear" w:pos="9072"/>
        </w:tabs>
        <w:jc w:val="center"/>
        <w:rPr>
          <w:rFonts w:ascii="Arial" w:hAnsi="Arial" w:cs="Arial"/>
          <w:u w:val="single"/>
        </w:rPr>
      </w:pPr>
    </w:p>
    <w:p w14:paraId="23F31F5C" w14:textId="2891EF22" w:rsidR="00556CD9" w:rsidRPr="00835E80" w:rsidRDefault="00556CD9" w:rsidP="009B04E9">
      <w:pPr>
        <w:pStyle w:val="Jegyzetszveg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cs="Arial"/>
          <w:sz w:val="24"/>
          <w:szCs w:val="24"/>
        </w:rPr>
      </w:pPr>
      <w:r w:rsidRPr="008F4CE9">
        <w:rPr>
          <w:rFonts w:cs="Arial"/>
          <w:sz w:val="24"/>
          <w:szCs w:val="24"/>
        </w:rPr>
        <w:t>A Gazdasági és Városstratégiai Bizottság a</w:t>
      </w:r>
      <w:r w:rsidRPr="008F4CE9">
        <w:rPr>
          <w:rFonts w:cs="Arial"/>
          <w:iCs/>
          <w:sz w:val="24"/>
          <w:szCs w:val="24"/>
        </w:rPr>
        <w:t xml:space="preserve"> „</w:t>
      </w:r>
      <w:r w:rsidR="008F4CE9" w:rsidRPr="008F4CE9">
        <w:rPr>
          <w:sz w:val="24"/>
          <w:szCs w:val="24"/>
        </w:rPr>
        <w:t xml:space="preserve">Javaslat a Savaria </w:t>
      </w:r>
      <w:r w:rsidR="008F4CE9">
        <w:rPr>
          <w:sz w:val="24"/>
          <w:szCs w:val="24"/>
        </w:rPr>
        <w:t xml:space="preserve">Megyei Hatókörű Városi </w:t>
      </w:r>
      <w:r w:rsidR="008F4CE9" w:rsidRPr="008F4CE9">
        <w:rPr>
          <w:sz w:val="24"/>
          <w:szCs w:val="24"/>
        </w:rPr>
        <w:t xml:space="preserve">Múzeum szakmai tevékenységét érintő pályázatok </w:t>
      </w:r>
      <w:r w:rsidR="008F4CE9" w:rsidRPr="00835E80">
        <w:rPr>
          <w:sz w:val="24"/>
          <w:szCs w:val="24"/>
        </w:rPr>
        <w:t>benyújtásával kapcsolatos döntések meghozatalára</w:t>
      </w:r>
      <w:r w:rsidRPr="00835E80">
        <w:rPr>
          <w:rFonts w:cs="Arial"/>
          <w:sz w:val="24"/>
          <w:szCs w:val="24"/>
        </w:rPr>
        <w:t xml:space="preserve">” című előterjesztést megtárgyalta, és </w:t>
      </w:r>
      <w:r w:rsidR="00835E80">
        <w:rPr>
          <w:rFonts w:cs="Arial"/>
          <w:sz w:val="24"/>
          <w:szCs w:val="24"/>
        </w:rPr>
        <w:t>„A</w:t>
      </w:r>
      <w:r w:rsidRPr="00835E80">
        <w:rPr>
          <w:rFonts w:cs="Arial"/>
          <w:sz w:val="24"/>
          <w:szCs w:val="24"/>
        </w:rPr>
        <w:t xml:space="preserve"> </w:t>
      </w:r>
      <w:r w:rsidR="00835E80" w:rsidRPr="00835E80">
        <w:rPr>
          <w:rFonts w:cs="Arial"/>
          <w:sz w:val="24"/>
          <w:szCs w:val="24"/>
        </w:rPr>
        <w:t xml:space="preserve">Savaria </w:t>
      </w:r>
      <w:r w:rsidR="00835E80" w:rsidRPr="00835E80">
        <w:rPr>
          <w:rFonts w:cs="Arial"/>
          <w:sz w:val="24"/>
          <w:szCs w:val="24"/>
        </w:rPr>
        <w:t xml:space="preserve">Múzeum új állandó kiállításának megújítása </w:t>
      </w:r>
      <w:r w:rsidR="00835E80" w:rsidRPr="00835E80">
        <w:rPr>
          <w:rFonts w:cs="Arial"/>
          <w:sz w:val="24"/>
          <w:szCs w:val="24"/>
        </w:rPr>
        <w:t>III. ütem</w:t>
      </w:r>
      <w:r w:rsidR="00835E80" w:rsidRPr="00835E80">
        <w:rPr>
          <w:rFonts w:cs="Arial"/>
          <w:sz w:val="24"/>
          <w:szCs w:val="24"/>
        </w:rPr>
        <w:t xml:space="preserve">” c. </w:t>
      </w:r>
      <w:r w:rsidRPr="00835E80">
        <w:rPr>
          <w:rFonts w:cs="Arial"/>
          <w:sz w:val="24"/>
          <w:szCs w:val="24"/>
        </w:rPr>
        <w:t>pályázat benyújtását Szombathely Megyei Jogú Város Önkormányzata Szervezeti és Működési Szabályzatának 52. § 19. pontja alapján utólagosan jóváhagyja.</w:t>
      </w:r>
    </w:p>
    <w:p w14:paraId="4106DA1F" w14:textId="77777777" w:rsidR="00556CD9" w:rsidRPr="00835E80" w:rsidRDefault="00556CD9" w:rsidP="00556CD9">
      <w:pPr>
        <w:jc w:val="both"/>
        <w:rPr>
          <w:rFonts w:ascii="Arial" w:hAnsi="Arial" w:cs="Arial"/>
        </w:rPr>
      </w:pPr>
    </w:p>
    <w:p w14:paraId="4EACCC31" w14:textId="720ECF0E" w:rsidR="00556CD9" w:rsidRDefault="00556CD9" w:rsidP="00BF6891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BC1CEA">
        <w:rPr>
          <w:rFonts w:ascii="Arial" w:hAnsi="Arial" w:cs="Arial"/>
        </w:rPr>
        <w:t>Nyertes pályázat esetén a „</w:t>
      </w:r>
      <w:r w:rsidRPr="00BC1CEA">
        <w:rPr>
          <w:rStyle w:val="Kiemels"/>
          <w:rFonts w:ascii="Arial" w:hAnsi="Arial" w:cs="Arial"/>
          <w:i w:val="0"/>
        </w:rPr>
        <w:t>Muzeális intézmények szakmai támogatása (</w:t>
      </w:r>
      <w:proofErr w:type="spellStart"/>
      <w:r w:rsidRPr="00BC1CEA">
        <w:rPr>
          <w:rStyle w:val="Kiemels"/>
          <w:rFonts w:ascii="Arial" w:hAnsi="Arial" w:cs="Arial"/>
          <w:i w:val="0"/>
        </w:rPr>
        <w:t>Kubinyi</w:t>
      </w:r>
      <w:proofErr w:type="spellEnd"/>
      <w:r w:rsidRPr="00BC1CEA">
        <w:rPr>
          <w:rStyle w:val="Kiemels"/>
          <w:rFonts w:ascii="Arial" w:hAnsi="Arial" w:cs="Arial"/>
          <w:i w:val="0"/>
        </w:rPr>
        <w:t xml:space="preserve"> Ágoston Program)” című felhívás alapján benyújtott, „</w:t>
      </w:r>
      <w:r w:rsidR="008F4CE9" w:rsidRPr="00BC1CEA">
        <w:rPr>
          <w:rStyle w:val="Kiemels"/>
          <w:rFonts w:ascii="Arial" w:hAnsi="Arial" w:cs="Arial"/>
          <w:i w:val="0"/>
        </w:rPr>
        <w:t>A</w:t>
      </w:r>
      <w:r w:rsidRPr="00BC1CEA">
        <w:rPr>
          <w:rStyle w:val="Kiemels"/>
          <w:rFonts w:ascii="Arial" w:hAnsi="Arial" w:cs="Arial"/>
          <w:i w:val="0"/>
        </w:rPr>
        <w:t xml:space="preserve"> </w:t>
      </w:r>
      <w:r w:rsidRPr="00BC1CEA">
        <w:rPr>
          <w:rFonts w:ascii="Arial" w:hAnsi="Arial" w:cs="Arial"/>
        </w:rPr>
        <w:t xml:space="preserve">Savaria Múzeum új állandó kiállításának </w:t>
      </w:r>
      <w:r w:rsidR="00835E80">
        <w:rPr>
          <w:rFonts w:ascii="Arial" w:hAnsi="Arial" w:cs="Arial"/>
        </w:rPr>
        <w:t xml:space="preserve">megújítása </w:t>
      </w:r>
      <w:r w:rsidRPr="00BC1CEA">
        <w:rPr>
          <w:rFonts w:ascii="Arial" w:hAnsi="Arial" w:cs="Arial"/>
        </w:rPr>
        <w:t>III. ütem” című pályázat 3,</w:t>
      </w:r>
      <w:proofErr w:type="spellStart"/>
      <w:r w:rsidRPr="00BC1CEA">
        <w:rPr>
          <w:rFonts w:ascii="Arial" w:hAnsi="Arial" w:cs="Arial"/>
        </w:rPr>
        <w:t>3</w:t>
      </w:r>
      <w:proofErr w:type="spellEnd"/>
      <w:r w:rsidRPr="00BC1CEA">
        <w:rPr>
          <w:rFonts w:ascii="Arial" w:hAnsi="Arial" w:cs="Arial"/>
        </w:rPr>
        <w:t xml:space="preserve"> millió Ft összegű saját forrásának fedezetét az intézmény jóváhagyott 2014. évi maradvány összege tartalmazza</w:t>
      </w:r>
      <w:r w:rsidR="00BC1CEA">
        <w:rPr>
          <w:rFonts w:ascii="Arial" w:hAnsi="Arial" w:cs="Arial"/>
        </w:rPr>
        <w:t>.</w:t>
      </w:r>
    </w:p>
    <w:p w14:paraId="7B862640" w14:textId="77777777" w:rsidR="00BC1CEA" w:rsidRPr="00BC1CEA" w:rsidRDefault="00BC1CEA" w:rsidP="00BC1CEA">
      <w:pPr>
        <w:jc w:val="both"/>
        <w:rPr>
          <w:rFonts w:ascii="Arial" w:hAnsi="Arial" w:cs="Arial"/>
        </w:rPr>
      </w:pPr>
    </w:p>
    <w:p w14:paraId="5622520F" w14:textId="66A2CA03" w:rsidR="00556CD9" w:rsidRPr="00556CD9" w:rsidRDefault="00556CD9" w:rsidP="00556CD9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color w:val="000000"/>
        </w:rPr>
      </w:pPr>
      <w:r w:rsidRPr="00BC1CEA">
        <w:rPr>
          <w:rFonts w:ascii="Arial" w:hAnsi="Arial" w:cs="Arial"/>
        </w:rPr>
        <w:t>A Bizottság nyertes pályázat esetén felhatalmazza a polgármestert</w:t>
      </w:r>
      <w:r w:rsidRPr="00556CD9">
        <w:rPr>
          <w:rFonts w:ascii="Arial" w:hAnsi="Arial" w:cs="Arial"/>
        </w:rPr>
        <w:t xml:space="preserve"> a Támogatási Szerződés aláírására.</w:t>
      </w:r>
    </w:p>
    <w:p w14:paraId="7DB2F69E" w14:textId="5343DB28" w:rsidR="00556CD9" w:rsidRPr="00556CD9" w:rsidRDefault="00556CD9" w:rsidP="00556CD9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55ABFE30" w14:textId="77777777" w:rsidR="00556CD9" w:rsidRPr="00556CD9" w:rsidRDefault="00556CD9" w:rsidP="00556CD9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42435BC4" w14:textId="77777777" w:rsidR="00556CD9" w:rsidRPr="00556CD9" w:rsidRDefault="00556CD9" w:rsidP="00556CD9">
      <w:pPr>
        <w:ind w:left="705" w:hanging="705"/>
        <w:jc w:val="both"/>
        <w:rPr>
          <w:rFonts w:ascii="Arial" w:hAnsi="Arial" w:cs="Arial"/>
          <w:bCs/>
        </w:rPr>
      </w:pPr>
      <w:r w:rsidRPr="00556CD9">
        <w:rPr>
          <w:rFonts w:ascii="Arial" w:hAnsi="Arial" w:cs="Arial"/>
          <w:b/>
          <w:u w:val="single"/>
        </w:rPr>
        <w:t>Felelős:</w:t>
      </w:r>
      <w:r w:rsidRPr="00556CD9">
        <w:rPr>
          <w:rFonts w:ascii="Arial" w:hAnsi="Arial" w:cs="Arial"/>
          <w:bCs/>
        </w:rPr>
        <w:tab/>
        <w:t>Dr. Puskás Tivadar, polgármester</w:t>
      </w:r>
    </w:p>
    <w:p w14:paraId="2D24505C" w14:textId="77777777" w:rsidR="00556CD9" w:rsidRPr="00556CD9" w:rsidRDefault="00556CD9" w:rsidP="00556CD9">
      <w:pPr>
        <w:ind w:left="705" w:hanging="705"/>
        <w:jc w:val="both"/>
        <w:rPr>
          <w:rFonts w:ascii="Arial" w:hAnsi="Arial" w:cs="Arial"/>
          <w:bCs/>
        </w:rPr>
      </w:pPr>
      <w:r w:rsidRPr="00556CD9">
        <w:rPr>
          <w:rFonts w:ascii="Arial" w:hAnsi="Arial" w:cs="Arial"/>
        </w:rPr>
        <w:tab/>
      </w:r>
      <w:r w:rsidRPr="00556CD9">
        <w:rPr>
          <w:rFonts w:ascii="Arial" w:hAnsi="Arial" w:cs="Arial"/>
        </w:rPr>
        <w:tab/>
      </w:r>
      <w:r w:rsidRPr="00556CD9">
        <w:rPr>
          <w:rFonts w:ascii="Arial" w:hAnsi="Arial" w:cs="Arial"/>
        </w:rPr>
        <w:tab/>
      </w:r>
      <w:r w:rsidRPr="00556CD9">
        <w:rPr>
          <w:rFonts w:ascii="Arial" w:hAnsi="Arial" w:cs="Arial"/>
          <w:bCs/>
        </w:rPr>
        <w:t>Molnár Miklós, alpolgármester</w:t>
      </w:r>
    </w:p>
    <w:p w14:paraId="652BB150" w14:textId="77777777" w:rsidR="00556CD9" w:rsidRPr="00556CD9" w:rsidRDefault="00556CD9" w:rsidP="00556CD9">
      <w:pPr>
        <w:ind w:left="1414" w:firstLine="4"/>
        <w:jc w:val="both"/>
        <w:rPr>
          <w:rFonts w:ascii="Arial" w:hAnsi="Arial" w:cs="Arial"/>
          <w:bCs/>
        </w:rPr>
      </w:pPr>
      <w:r w:rsidRPr="00556CD9">
        <w:rPr>
          <w:rFonts w:ascii="Arial" w:hAnsi="Arial" w:cs="Arial"/>
          <w:bCs/>
        </w:rPr>
        <w:t>Illés Károly, alpolgármester</w:t>
      </w:r>
    </w:p>
    <w:p w14:paraId="583E265F" w14:textId="5CCEDDB1" w:rsidR="00556CD9" w:rsidRPr="00556CD9" w:rsidRDefault="00556CD9" w:rsidP="00556CD9">
      <w:pPr>
        <w:ind w:left="1414" w:firstLine="4"/>
        <w:jc w:val="both"/>
        <w:rPr>
          <w:rFonts w:ascii="Arial" w:hAnsi="Arial" w:cs="Arial"/>
          <w:bCs/>
        </w:rPr>
      </w:pPr>
      <w:r w:rsidRPr="00556CD9">
        <w:rPr>
          <w:rFonts w:ascii="Arial" w:hAnsi="Arial" w:cs="Arial"/>
        </w:rPr>
        <w:t>Dr.</w:t>
      </w:r>
      <w:r w:rsidRPr="00556CD9">
        <w:rPr>
          <w:rFonts w:ascii="Arial" w:hAnsi="Arial" w:cs="Arial"/>
          <w:bCs/>
        </w:rPr>
        <w:t xml:space="preserve"> Károlyi Ákos, </w:t>
      </w:r>
      <w:r w:rsidR="009B04E9">
        <w:rPr>
          <w:rFonts w:ascii="Arial" w:hAnsi="Arial" w:cs="Arial"/>
          <w:bCs/>
        </w:rPr>
        <w:t xml:space="preserve">jegyzői feladatokat ellátó </w:t>
      </w:r>
      <w:r w:rsidRPr="00556CD9">
        <w:rPr>
          <w:rFonts w:ascii="Arial" w:hAnsi="Arial" w:cs="Arial"/>
          <w:bCs/>
        </w:rPr>
        <w:t>aljegyző</w:t>
      </w:r>
    </w:p>
    <w:p w14:paraId="63530252" w14:textId="77777777" w:rsidR="00556CD9" w:rsidRPr="00556CD9" w:rsidRDefault="00556CD9" w:rsidP="00556CD9">
      <w:pPr>
        <w:ind w:left="1414" w:firstLine="4"/>
        <w:jc w:val="both"/>
        <w:rPr>
          <w:rFonts w:ascii="Arial" w:hAnsi="Arial" w:cs="Arial"/>
          <w:bCs/>
        </w:rPr>
      </w:pPr>
      <w:r w:rsidRPr="00556CD9">
        <w:rPr>
          <w:rFonts w:ascii="Arial" w:hAnsi="Arial" w:cs="Arial"/>
          <w:bCs/>
        </w:rPr>
        <w:t>(A végrehajtás előkészítéséért:</w:t>
      </w:r>
    </w:p>
    <w:p w14:paraId="028CEEA4" w14:textId="77777777" w:rsidR="00556CD9" w:rsidRPr="00556CD9" w:rsidRDefault="00556CD9" w:rsidP="00556CD9">
      <w:pPr>
        <w:ind w:left="1414" w:firstLine="4"/>
        <w:jc w:val="both"/>
        <w:rPr>
          <w:rFonts w:ascii="Arial" w:hAnsi="Arial" w:cs="Arial"/>
          <w:bCs/>
        </w:rPr>
      </w:pPr>
      <w:r w:rsidRPr="00556CD9">
        <w:rPr>
          <w:rFonts w:ascii="Arial" w:hAnsi="Arial" w:cs="Arial"/>
          <w:bCs/>
        </w:rPr>
        <w:t>Szakály Szabolcs, a Városfejlesztési és Projekt Kabinet vezetője</w:t>
      </w:r>
    </w:p>
    <w:p w14:paraId="73ABBDCD" w14:textId="77777777" w:rsidR="00556CD9" w:rsidRPr="00556CD9" w:rsidRDefault="00556CD9" w:rsidP="00556CD9">
      <w:pPr>
        <w:ind w:left="1414" w:firstLine="4"/>
        <w:jc w:val="both"/>
        <w:rPr>
          <w:rFonts w:ascii="Arial" w:hAnsi="Arial" w:cs="Arial"/>
          <w:bCs/>
        </w:rPr>
      </w:pPr>
      <w:proofErr w:type="spellStart"/>
      <w:r w:rsidRPr="00556CD9">
        <w:rPr>
          <w:rFonts w:ascii="Arial" w:hAnsi="Arial" w:cs="Arial"/>
          <w:bCs/>
        </w:rPr>
        <w:t>Stéger</w:t>
      </w:r>
      <w:proofErr w:type="spellEnd"/>
      <w:r w:rsidRPr="00556CD9">
        <w:rPr>
          <w:rFonts w:ascii="Arial" w:hAnsi="Arial" w:cs="Arial"/>
          <w:bCs/>
        </w:rPr>
        <w:t xml:space="preserve"> Gábor, a Közgazdasági és Adó Osztály vezetője</w:t>
      </w:r>
    </w:p>
    <w:p w14:paraId="1E9D5278" w14:textId="77777777" w:rsidR="00556CD9" w:rsidRPr="00556CD9" w:rsidRDefault="00556CD9" w:rsidP="00556CD9">
      <w:pPr>
        <w:ind w:left="1414" w:firstLine="4"/>
        <w:jc w:val="both"/>
        <w:rPr>
          <w:rFonts w:ascii="Arial" w:hAnsi="Arial" w:cs="Arial"/>
          <w:bCs/>
        </w:rPr>
      </w:pPr>
      <w:r w:rsidRPr="00556CD9">
        <w:rPr>
          <w:rFonts w:ascii="Arial" w:hAnsi="Arial" w:cs="Arial"/>
          <w:bCs/>
        </w:rPr>
        <w:t>Csapláros Andrea, a Savaria Megyei Hatókörű Városi Múzeum igazgatója)</w:t>
      </w:r>
    </w:p>
    <w:p w14:paraId="14718CDB" w14:textId="77777777" w:rsidR="00556CD9" w:rsidRPr="00556CD9" w:rsidRDefault="00556CD9" w:rsidP="00556CD9">
      <w:pPr>
        <w:jc w:val="both"/>
        <w:rPr>
          <w:rFonts w:ascii="Arial" w:hAnsi="Arial" w:cs="Arial"/>
          <w:b/>
          <w:bCs/>
          <w:u w:val="single"/>
        </w:rPr>
      </w:pPr>
    </w:p>
    <w:p w14:paraId="389F8796" w14:textId="502A2D51" w:rsidR="009B04E9" w:rsidRDefault="00556CD9" w:rsidP="00556CD9">
      <w:pPr>
        <w:jc w:val="both"/>
        <w:rPr>
          <w:rFonts w:ascii="Arial" w:hAnsi="Arial" w:cs="Arial"/>
          <w:bCs/>
        </w:rPr>
      </w:pPr>
      <w:r w:rsidRPr="00556CD9">
        <w:rPr>
          <w:rFonts w:ascii="Arial" w:hAnsi="Arial" w:cs="Arial"/>
          <w:b/>
          <w:bCs/>
          <w:u w:val="single"/>
        </w:rPr>
        <w:t>Határidő:</w:t>
      </w:r>
      <w:r w:rsidRPr="00556CD9">
        <w:rPr>
          <w:rFonts w:ascii="Arial" w:hAnsi="Arial" w:cs="Arial"/>
          <w:bCs/>
        </w:rPr>
        <w:tab/>
        <w:t>1. pont: azonnal</w:t>
      </w:r>
    </w:p>
    <w:p w14:paraId="63355711" w14:textId="7D195330" w:rsidR="00835E80" w:rsidRDefault="008F4CE9" w:rsidP="008F4CE9">
      <w:pPr>
        <w:ind w:left="708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</w:t>
      </w:r>
      <w:r w:rsidR="00574BD0">
        <w:rPr>
          <w:rFonts w:ascii="Arial" w:hAnsi="Arial" w:cs="Arial"/>
          <w:bCs/>
        </w:rPr>
        <w:t>-3</w:t>
      </w:r>
      <w:r>
        <w:rPr>
          <w:rFonts w:ascii="Arial" w:hAnsi="Arial" w:cs="Arial"/>
          <w:bCs/>
        </w:rPr>
        <w:t>. pont: nyertes pályázat esetén</w:t>
      </w:r>
    </w:p>
    <w:p w14:paraId="0350B2F2" w14:textId="77777777" w:rsidR="00835E80" w:rsidRDefault="00835E8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75669A13" w14:textId="7C31CACD" w:rsidR="00574BD0" w:rsidRDefault="00574BD0" w:rsidP="00835E80">
      <w:pPr>
        <w:pStyle w:val="Szvegtrzs"/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lastRenderedPageBreak/>
        <w:t>II.</w:t>
      </w:r>
    </w:p>
    <w:p w14:paraId="49EDA177" w14:textId="77777777" w:rsidR="00835E80" w:rsidRPr="00556CD9" w:rsidRDefault="00835E80" w:rsidP="00835E80">
      <w:pPr>
        <w:pStyle w:val="Szvegtrzs"/>
        <w:jc w:val="center"/>
        <w:rPr>
          <w:rFonts w:cs="Arial"/>
          <w:bCs/>
          <w:szCs w:val="24"/>
        </w:rPr>
      </w:pPr>
      <w:r w:rsidRPr="00556CD9">
        <w:rPr>
          <w:rFonts w:cs="Arial"/>
          <w:b/>
          <w:szCs w:val="24"/>
          <w:u w:val="single"/>
        </w:rPr>
        <w:t>HATÁROZATI JAVASLAT</w:t>
      </w:r>
    </w:p>
    <w:p w14:paraId="3C582AE0" w14:textId="362C5414" w:rsidR="00835E80" w:rsidRPr="00556CD9" w:rsidRDefault="00835E80" w:rsidP="00835E80">
      <w:pPr>
        <w:pStyle w:val="lfej"/>
        <w:tabs>
          <w:tab w:val="clear" w:pos="4536"/>
          <w:tab w:val="clear" w:pos="9072"/>
        </w:tabs>
        <w:jc w:val="center"/>
        <w:rPr>
          <w:rFonts w:ascii="Arial" w:hAnsi="Arial" w:cs="Arial"/>
          <w:b/>
          <w:u w:val="single"/>
        </w:rPr>
      </w:pPr>
      <w:r w:rsidRPr="00556CD9">
        <w:rPr>
          <w:rFonts w:ascii="Arial" w:hAnsi="Arial" w:cs="Arial"/>
          <w:b/>
          <w:u w:val="single"/>
        </w:rPr>
        <w:t xml:space="preserve">……./2015. (IV.13.) </w:t>
      </w:r>
      <w:r w:rsidR="00574BD0">
        <w:rPr>
          <w:rFonts w:ascii="Arial" w:hAnsi="Arial" w:cs="Arial"/>
          <w:b/>
          <w:u w:val="single"/>
        </w:rPr>
        <w:t>GVB</w:t>
      </w:r>
      <w:r w:rsidRPr="00556CD9">
        <w:rPr>
          <w:rFonts w:ascii="Arial" w:hAnsi="Arial" w:cs="Arial"/>
          <w:b/>
          <w:u w:val="single"/>
        </w:rPr>
        <w:t xml:space="preserve"> sz. határozat</w:t>
      </w:r>
    </w:p>
    <w:p w14:paraId="1D719949" w14:textId="77777777" w:rsidR="00835E80" w:rsidRPr="00556CD9" w:rsidRDefault="00835E80" w:rsidP="00835E80">
      <w:pPr>
        <w:pStyle w:val="lfej"/>
        <w:tabs>
          <w:tab w:val="clear" w:pos="4536"/>
          <w:tab w:val="clear" w:pos="9072"/>
        </w:tabs>
        <w:jc w:val="center"/>
        <w:rPr>
          <w:rFonts w:ascii="Arial" w:hAnsi="Arial" w:cs="Arial"/>
          <w:u w:val="single"/>
        </w:rPr>
      </w:pPr>
    </w:p>
    <w:p w14:paraId="2A124B0E" w14:textId="77777777" w:rsidR="00835E80" w:rsidRPr="00556CD9" w:rsidRDefault="00835E80" w:rsidP="00835E80">
      <w:pPr>
        <w:pStyle w:val="lfej"/>
        <w:tabs>
          <w:tab w:val="clear" w:pos="4536"/>
          <w:tab w:val="clear" w:pos="9072"/>
        </w:tabs>
        <w:jc w:val="center"/>
        <w:rPr>
          <w:rFonts w:ascii="Arial" w:hAnsi="Arial" w:cs="Arial"/>
          <w:u w:val="single"/>
        </w:rPr>
      </w:pPr>
    </w:p>
    <w:p w14:paraId="1AD62125" w14:textId="4ADE86D2" w:rsidR="00835E80" w:rsidRPr="00835E80" w:rsidRDefault="00835E80" w:rsidP="00574BD0">
      <w:pPr>
        <w:pStyle w:val="Jegyzetszveg"/>
        <w:numPr>
          <w:ilvl w:val="0"/>
          <w:numId w:val="5"/>
        </w:numPr>
        <w:ind w:left="284"/>
        <w:jc w:val="both"/>
        <w:rPr>
          <w:rFonts w:cs="Arial"/>
          <w:sz w:val="24"/>
          <w:szCs w:val="24"/>
        </w:rPr>
      </w:pPr>
      <w:r w:rsidRPr="008F4CE9">
        <w:rPr>
          <w:rFonts w:cs="Arial"/>
          <w:sz w:val="24"/>
          <w:szCs w:val="24"/>
        </w:rPr>
        <w:t>A Gazdasági és Városstratégiai Bizottság a</w:t>
      </w:r>
      <w:r w:rsidRPr="008F4CE9">
        <w:rPr>
          <w:rFonts w:cs="Arial"/>
          <w:iCs/>
          <w:sz w:val="24"/>
          <w:szCs w:val="24"/>
        </w:rPr>
        <w:t xml:space="preserve"> „</w:t>
      </w:r>
      <w:r w:rsidRPr="008F4CE9">
        <w:rPr>
          <w:sz w:val="24"/>
          <w:szCs w:val="24"/>
        </w:rPr>
        <w:t xml:space="preserve">Javaslat a Savaria </w:t>
      </w:r>
      <w:r>
        <w:rPr>
          <w:sz w:val="24"/>
          <w:szCs w:val="24"/>
        </w:rPr>
        <w:t xml:space="preserve">Megyei Hatókörű Városi </w:t>
      </w:r>
      <w:r w:rsidRPr="008F4CE9">
        <w:rPr>
          <w:sz w:val="24"/>
          <w:szCs w:val="24"/>
        </w:rPr>
        <w:t>Múzeum szakmai tevékenységét érintő pályázat</w:t>
      </w:r>
      <w:bookmarkStart w:id="0" w:name="_GoBack"/>
      <w:bookmarkEnd w:id="0"/>
      <w:r w:rsidRPr="008F4CE9">
        <w:rPr>
          <w:sz w:val="24"/>
          <w:szCs w:val="24"/>
        </w:rPr>
        <w:t xml:space="preserve">ok </w:t>
      </w:r>
      <w:r w:rsidRPr="00835E80">
        <w:rPr>
          <w:sz w:val="24"/>
          <w:szCs w:val="24"/>
        </w:rPr>
        <w:t>benyújtásával kapcsolatos döntések meghozatalára</w:t>
      </w:r>
      <w:r w:rsidRPr="00835E80">
        <w:rPr>
          <w:rFonts w:cs="Arial"/>
          <w:sz w:val="24"/>
          <w:szCs w:val="24"/>
        </w:rPr>
        <w:t>” című előterjesztést megtárgyalta, és „A Járdányi Paulovics István Romkert közérdekű muzeális kiállítóhely szakmai támogatása” c. pályázat benyújtását Szombathely Megyei Jogú Város Önkormányzata Szervezeti és Működési Szabályzatának 52. § 19. pontja alapján utólagosan jóváhagyja.</w:t>
      </w:r>
    </w:p>
    <w:p w14:paraId="23C23FBE" w14:textId="77777777" w:rsidR="00835E80" w:rsidRPr="00835E80" w:rsidRDefault="00835E80" w:rsidP="00574BD0">
      <w:pPr>
        <w:ind w:left="284"/>
        <w:jc w:val="both"/>
        <w:rPr>
          <w:rFonts w:ascii="Arial" w:hAnsi="Arial" w:cs="Arial"/>
        </w:rPr>
      </w:pPr>
    </w:p>
    <w:p w14:paraId="56ACF988" w14:textId="5E6DDD46" w:rsidR="00835E80" w:rsidRPr="00574BD0" w:rsidRDefault="00835E80" w:rsidP="00574BD0">
      <w:pPr>
        <w:pStyle w:val="Listaszerbekezds"/>
        <w:numPr>
          <w:ilvl w:val="0"/>
          <w:numId w:val="5"/>
        </w:numPr>
        <w:ind w:left="284"/>
        <w:jc w:val="both"/>
        <w:rPr>
          <w:rFonts w:ascii="Arial" w:hAnsi="Arial" w:cs="Arial"/>
          <w:color w:val="000000"/>
        </w:rPr>
      </w:pPr>
      <w:r w:rsidRPr="00574BD0">
        <w:rPr>
          <w:rFonts w:ascii="Arial" w:hAnsi="Arial" w:cs="Arial"/>
        </w:rPr>
        <w:t>A Bizottság nyertes pályázat esetén felhatalmazza a polgármestert a Támogatási Szerződés aláírására.</w:t>
      </w:r>
    </w:p>
    <w:p w14:paraId="44EDAE5F" w14:textId="21029C98" w:rsidR="00835E80" w:rsidRPr="00556CD9" w:rsidRDefault="00835E80" w:rsidP="00835E80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6D4755CA" w14:textId="77777777" w:rsidR="00835E80" w:rsidRPr="00556CD9" w:rsidRDefault="00835E80" w:rsidP="00835E80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64B31A12" w14:textId="77777777" w:rsidR="00835E80" w:rsidRPr="00556CD9" w:rsidRDefault="00835E80" w:rsidP="00835E80">
      <w:pPr>
        <w:ind w:left="705" w:hanging="705"/>
        <w:jc w:val="both"/>
        <w:rPr>
          <w:rFonts w:ascii="Arial" w:hAnsi="Arial" w:cs="Arial"/>
          <w:bCs/>
        </w:rPr>
      </w:pPr>
      <w:r w:rsidRPr="00556CD9">
        <w:rPr>
          <w:rFonts w:ascii="Arial" w:hAnsi="Arial" w:cs="Arial"/>
          <w:b/>
          <w:u w:val="single"/>
        </w:rPr>
        <w:t>Felelős:</w:t>
      </w:r>
      <w:r w:rsidRPr="00556CD9">
        <w:rPr>
          <w:rFonts w:ascii="Arial" w:hAnsi="Arial" w:cs="Arial"/>
          <w:bCs/>
        </w:rPr>
        <w:tab/>
        <w:t>Dr. Puskás Tivadar, polgármester</w:t>
      </w:r>
    </w:p>
    <w:p w14:paraId="45FC0FC3" w14:textId="77777777" w:rsidR="00835E80" w:rsidRPr="00556CD9" w:rsidRDefault="00835E80" w:rsidP="00835E80">
      <w:pPr>
        <w:ind w:left="705" w:hanging="705"/>
        <w:jc w:val="both"/>
        <w:rPr>
          <w:rFonts w:ascii="Arial" w:hAnsi="Arial" w:cs="Arial"/>
          <w:bCs/>
        </w:rPr>
      </w:pPr>
      <w:r w:rsidRPr="00556CD9">
        <w:rPr>
          <w:rFonts w:ascii="Arial" w:hAnsi="Arial" w:cs="Arial"/>
        </w:rPr>
        <w:tab/>
      </w:r>
      <w:r w:rsidRPr="00556CD9">
        <w:rPr>
          <w:rFonts w:ascii="Arial" w:hAnsi="Arial" w:cs="Arial"/>
        </w:rPr>
        <w:tab/>
      </w:r>
      <w:r w:rsidRPr="00556CD9">
        <w:rPr>
          <w:rFonts w:ascii="Arial" w:hAnsi="Arial" w:cs="Arial"/>
        </w:rPr>
        <w:tab/>
      </w:r>
      <w:r w:rsidRPr="00556CD9">
        <w:rPr>
          <w:rFonts w:ascii="Arial" w:hAnsi="Arial" w:cs="Arial"/>
          <w:bCs/>
        </w:rPr>
        <w:t>Molnár Miklós, alpolgármester</w:t>
      </w:r>
    </w:p>
    <w:p w14:paraId="71F582E7" w14:textId="77777777" w:rsidR="00835E80" w:rsidRPr="00556CD9" w:rsidRDefault="00835E80" w:rsidP="00835E80">
      <w:pPr>
        <w:ind w:left="1414" w:firstLine="4"/>
        <w:jc w:val="both"/>
        <w:rPr>
          <w:rFonts w:ascii="Arial" w:hAnsi="Arial" w:cs="Arial"/>
          <w:bCs/>
        </w:rPr>
      </w:pPr>
      <w:r w:rsidRPr="00556CD9">
        <w:rPr>
          <w:rFonts w:ascii="Arial" w:hAnsi="Arial" w:cs="Arial"/>
          <w:bCs/>
        </w:rPr>
        <w:t>Illés Károly, alpolgármester</w:t>
      </w:r>
    </w:p>
    <w:p w14:paraId="72ABDAAA" w14:textId="687999A6" w:rsidR="00835E80" w:rsidRPr="00556CD9" w:rsidRDefault="00835E80" w:rsidP="00835E80">
      <w:pPr>
        <w:ind w:left="1414" w:firstLine="4"/>
        <w:jc w:val="both"/>
        <w:rPr>
          <w:rFonts w:ascii="Arial" w:hAnsi="Arial" w:cs="Arial"/>
          <w:bCs/>
        </w:rPr>
      </w:pPr>
      <w:r w:rsidRPr="00556CD9">
        <w:rPr>
          <w:rFonts w:ascii="Arial" w:hAnsi="Arial" w:cs="Arial"/>
        </w:rPr>
        <w:t>Dr.</w:t>
      </w:r>
      <w:r w:rsidRPr="00556CD9">
        <w:rPr>
          <w:rFonts w:ascii="Arial" w:hAnsi="Arial" w:cs="Arial"/>
          <w:bCs/>
        </w:rPr>
        <w:t xml:space="preserve"> Károlyi Ákos, </w:t>
      </w:r>
      <w:r w:rsidR="00574BD0">
        <w:rPr>
          <w:rFonts w:ascii="Arial" w:hAnsi="Arial" w:cs="Arial"/>
          <w:bCs/>
        </w:rPr>
        <w:t xml:space="preserve">jegyzői feladatokat ellátó </w:t>
      </w:r>
      <w:r w:rsidR="00574BD0" w:rsidRPr="00556CD9">
        <w:rPr>
          <w:rFonts w:ascii="Arial" w:hAnsi="Arial" w:cs="Arial"/>
          <w:bCs/>
        </w:rPr>
        <w:t>aljegyző</w:t>
      </w:r>
    </w:p>
    <w:p w14:paraId="45F0AA9D" w14:textId="77777777" w:rsidR="00835E80" w:rsidRPr="00556CD9" w:rsidRDefault="00835E80" w:rsidP="00835E80">
      <w:pPr>
        <w:ind w:left="1414" w:firstLine="4"/>
        <w:jc w:val="both"/>
        <w:rPr>
          <w:rFonts w:ascii="Arial" w:hAnsi="Arial" w:cs="Arial"/>
          <w:bCs/>
        </w:rPr>
      </w:pPr>
      <w:r w:rsidRPr="00556CD9">
        <w:rPr>
          <w:rFonts w:ascii="Arial" w:hAnsi="Arial" w:cs="Arial"/>
          <w:bCs/>
        </w:rPr>
        <w:t>(A végrehajtás előkészítéséért:</w:t>
      </w:r>
    </w:p>
    <w:p w14:paraId="3CCE1071" w14:textId="77777777" w:rsidR="00835E80" w:rsidRPr="00556CD9" w:rsidRDefault="00835E80" w:rsidP="00835E80">
      <w:pPr>
        <w:ind w:left="1414" w:firstLine="4"/>
        <w:jc w:val="both"/>
        <w:rPr>
          <w:rFonts w:ascii="Arial" w:hAnsi="Arial" w:cs="Arial"/>
          <w:bCs/>
        </w:rPr>
      </w:pPr>
      <w:r w:rsidRPr="00556CD9">
        <w:rPr>
          <w:rFonts w:ascii="Arial" w:hAnsi="Arial" w:cs="Arial"/>
          <w:bCs/>
        </w:rPr>
        <w:t>Szakály Szabolcs, a Városfejlesztési és Projekt Kabinet vezetője</w:t>
      </w:r>
    </w:p>
    <w:p w14:paraId="48599CDC" w14:textId="77777777" w:rsidR="00835E80" w:rsidRPr="00556CD9" w:rsidRDefault="00835E80" w:rsidP="00835E80">
      <w:pPr>
        <w:ind w:left="1414" w:firstLine="4"/>
        <w:jc w:val="both"/>
        <w:rPr>
          <w:rFonts w:ascii="Arial" w:hAnsi="Arial" w:cs="Arial"/>
          <w:bCs/>
        </w:rPr>
      </w:pPr>
      <w:proofErr w:type="spellStart"/>
      <w:r w:rsidRPr="00556CD9">
        <w:rPr>
          <w:rFonts w:ascii="Arial" w:hAnsi="Arial" w:cs="Arial"/>
          <w:bCs/>
        </w:rPr>
        <w:t>Stéger</w:t>
      </w:r>
      <w:proofErr w:type="spellEnd"/>
      <w:r w:rsidRPr="00556CD9">
        <w:rPr>
          <w:rFonts w:ascii="Arial" w:hAnsi="Arial" w:cs="Arial"/>
          <w:bCs/>
        </w:rPr>
        <w:t xml:space="preserve"> Gábor, a Közgazdasági és Adó Osztály vezetője</w:t>
      </w:r>
    </w:p>
    <w:p w14:paraId="30E38DA6" w14:textId="77777777" w:rsidR="00835E80" w:rsidRPr="00556CD9" w:rsidRDefault="00835E80" w:rsidP="00835E80">
      <w:pPr>
        <w:ind w:left="1414" w:firstLine="4"/>
        <w:jc w:val="both"/>
        <w:rPr>
          <w:rFonts w:ascii="Arial" w:hAnsi="Arial" w:cs="Arial"/>
          <w:bCs/>
        </w:rPr>
      </w:pPr>
      <w:r w:rsidRPr="00556CD9">
        <w:rPr>
          <w:rFonts w:ascii="Arial" w:hAnsi="Arial" w:cs="Arial"/>
          <w:bCs/>
        </w:rPr>
        <w:t>Csapláros Andrea, a Savaria Megyei Hatókörű Városi Múzeum igazgatója)</w:t>
      </w:r>
    </w:p>
    <w:p w14:paraId="24BDD819" w14:textId="77777777" w:rsidR="00835E80" w:rsidRPr="00556CD9" w:rsidRDefault="00835E80" w:rsidP="00835E80">
      <w:pPr>
        <w:jc w:val="both"/>
        <w:rPr>
          <w:rFonts w:ascii="Arial" w:hAnsi="Arial" w:cs="Arial"/>
          <w:b/>
          <w:bCs/>
          <w:u w:val="single"/>
        </w:rPr>
      </w:pPr>
    </w:p>
    <w:p w14:paraId="2217F2CD" w14:textId="77777777" w:rsidR="00835E80" w:rsidRDefault="00835E80" w:rsidP="00835E80">
      <w:pPr>
        <w:jc w:val="both"/>
        <w:rPr>
          <w:rFonts w:ascii="Arial" w:hAnsi="Arial" w:cs="Arial"/>
          <w:bCs/>
        </w:rPr>
      </w:pPr>
      <w:r w:rsidRPr="00556CD9">
        <w:rPr>
          <w:rFonts w:ascii="Arial" w:hAnsi="Arial" w:cs="Arial"/>
          <w:b/>
          <w:bCs/>
          <w:u w:val="single"/>
        </w:rPr>
        <w:t>Határidő:</w:t>
      </w:r>
      <w:r w:rsidRPr="00556CD9">
        <w:rPr>
          <w:rFonts w:ascii="Arial" w:hAnsi="Arial" w:cs="Arial"/>
          <w:bCs/>
        </w:rPr>
        <w:tab/>
        <w:t>1. pont: azonnal</w:t>
      </w:r>
    </w:p>
    <w:p w14:paraId="307441D8" w14:textId="0B59F492" w:rsidR="00574BD0" w:rsidRDefault="00574BD0" w:rsidP="00574BD0">
      <w:pPr>
        <w:ind w:left="708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 pont: nyertes pályázat esetén</w:t>
      </w:r>
    </w:p>
    <w:p w14:paraId="55E99ED7" w14:textId="77777777" w:rsidR="00835E80" w:rsidRDefault="00835E8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05D8A2AF" w14:textId="62E5B8A9" w:rsidR="00574BD0" w:rsidRDefault="00574BD0" w:rsidP="00835E80">
      <w:pPr>
        <w:pStyle w:val="Szvegtrzs"/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lastRenderedPageBreak/>
        <w:t>III.</w:t>
      </w:r>
    </w:p>
    <w:p w14:paraId="7E7F8521" w14:textId="77777777" w:rsidR="00835E80" w:rsidRPr="00556CD9" w:rsidRDefault="00835E80" w:rsidP="00835E80">
      <w:pPr>
        <w:pStyle w:val="Szvegtrzs"/>
        <w:jc w:val="center"/>
        <w:rPr>
          <w:rFonts w:cs="Arial"/>
          <w:bCs/>
          <w:szCs w:val="24"/>
        </w:rPr>
      </w:pPr>
      <w:r w:rsidRPr="00556CD9">
        <w:rPr>
          <w:rFonts w:cs="Arial"/>
          <w:b/>
          <w:szCs w:val="24"/>
          <w:u w:val="single"/>
        </w:rPr>
        <w:t>HATÁROZATI JAVASLAT</w:t>
      </w:r>
    </w:p>
    <w:p w14:paraId="7D2339D2" w14:textId="74C6B347" w:rsidR="00835E80" w:rsidRPr="00556CD9" w:rsidRDefault="00835E80" w:rsidP="00835E80">
      <w:pPr>
        <w:pStyle w:val="lfej"/>
        <w:tabs>
          <w:tab w:val="clear" w:pos="4536"/>
          <w:tab w:val="clear" w:pos="9072"/>
        </w:tabs>
        <w:jc w:val="center"/>
        <w:rPr>
          <w:rFonts w:ascii="Arial" w:hAnsi="Arial" w:cs="Arial"/>
          <w:b/>
          <w:u w:val="single"/>
        </w:rPr>
      </w:pPr>
      <w:r w:rsidRPr="00556CD9">
        <w:rPr>
          <w:rFonts w:ascii="Arial" w:hAnsi="Arial" w:cs="Arial"/>
          <w:b/>
          <w:u w:val="single"/>
        </w:rPr>
        <w:t xml:space="preserve">……./2015. (IV.13.) </w:t>
      </w:r>
      <w:r w:rsidR="00574BD0">
        <w:rPr>
          <w:rFonts w:ascii="Arial" w:hAnsi="Arial" w:cs="Arial"/>
          <w:b/>
          <w:u w:val="single"/>
        </w:rPr>
        <w:t>GVB</w:t>
      </w:r>
      <w:r w:rsidRPr="00556CD9">
        <w:rPr>
          <w:rFonts w:ascii="Arial" w:hAnsi="Arial" w:cs="Arial"/>
          <w:b/>
          <w:u w:val="single"/>
        </w:rPr>
        <w:t xml:space="preserve"> sz. határozat</w:t>
      </w:r>
    </w:p>
    <w:p w14:paraId="4B6E30CA" w14:textId="77777777" w:rsidR="00835E80" w:rsidRPr="00556CD9" w:rsidRDefault="00835E80" w:rsidP="00835E80">
      <w:pPr>
        <w:pStyle w:val="lfej"/>
        <w:tabs>
          <w:tab w:val="clear" w:pos="4536"/>
          <w:tab w:val="clear" w:pos="9072"/>
        </w:tabs>
        <w:jc w:val="center"/>
        <w:rPr>
          <w:rFonts w:ascii="Arial" w:hAnsi="Arial" w:cs="Arial"/>
          <w:u w:val="single"/>
        </w:rPr>
      </w:pPr>
    </w:p>
    <w:p w14:paraId="5D5286D4" w14:textId="77777777" w:rsidR="00835E80" w:rsidRPr="00556CD9" w:rsidRDefault="00835E80" w:rsidP="00835E80">
      <w:pPr>
        <w:pStyle w:val="lfej"/>
        <w:tabs>
          <w:tab w:val="clear" w:pos="4536"/>
          <w:tab w:val="clear" w:pos="9072"/>
        </w:tabs>
        <w:jc w:val="center"/>
        <w:rPr>
          <w:rFonts w:ascii="Arial" w:hAnsi="Arial" w:cs="Arial"/>
          <w:u w:val="single"/>
        </w:rPr>
      </w:pPr>
    </w:p>
    <w:p w14:paraId="420B5DDD" w14:textId="79BA31CE" w:rsidR="00835E80" w:rsidRPr="00835E80" w:rsidRDefault="00835E80" w:rsidP="00574BD0">
      <w:pPr>
        <w:pStyle w:val="Jegyzetszveg"/>
        <w:numPr>
          <w:ilvl w:val="0"/>
          <w:numId w:val="6"/>
        </w:numPr>
        <w:ind w:left="284"/>
        <w:jc w:val="both"/>
        <w:rPr>
          <w:rFonts w:cs="Arial"/>
          <w:sz w:val="24"/>
          <w:szCs w:val="24"/>
        </w:rPr>
      </w:pPr>
      <w:r w:rsidRPr="008F4CE9">
        <w:rPr>
          <w:rFonts w:cs="Arial"/>
          <w:sz w:val="24"/>
          <w:szCs w:val="24"/>
        </w:rPr>
        <w:t>A Gazdasági és Városstratégiai Bizottság a</w:t>
      </w:r>
      <w:r w:rsidRPr="008F4CE9">
        <w:rPr>
          <w:rFonts w:cs="Arial"/>
          <w:iCs/>
          <w:sz w:val="24"/>
          <w:szCs w:val="24"/>
        </w:rPr>
        <w:t xml:space="preserve"> „</w:t>
      </w:r>
      <w:r w:rsidRPr="008F4CE9">
        <w:rPr>
          <w:sz w:val="24"/>
          <w:szCs w:val="24"/>
        </w:rPr>
        <w:t xml:space="preserve">Javaslat a Savaria </w:t>
      </w:r>
      <w:r>
        <w:rPr>
          <w:sz w:val="24"/>
          <w:szCs w:val="24"/>
        </w:rPr>
        <w:t xml:space="preserve">Megyei Hatókörű Városi </w:t>
      </w:r>
      <w:r w:rsidRPr="008F4CE9">
        <w:rPr>
          <w:sz w:val="24"/>
          <w:szCs w:val="24"/>
        </w:rPr>
        <w:t xml:space="preserve">Múzeum szakmai tevékenységét érintő pályázatok </w:t>
      </w:r>
      <w:r w:rsidRPr="00835E80">
        <w:rPr>
          <w:sz w:val="24"/>
          <w:szCs w:val="24"/>
        </w:rPr>
        <w:t>benyújtásával kapcsolatos döntések meghozatalára</w:t>
      </w:r>
      <w:r w:rsidRPr="00835E80">
        <w:rPr>
          <w:rFonts w:cs="Arial"/>
          <w:sz w:val="24"/>
          <w:szCs w:val="24"/>
        </w:rPr>
        <w:t xml:space="preserve">” című előterjesztést megtárgyalta, és </w:t>
      </w:r>
      <w:r w:rsidRPr="00574BD0">
        <w:rPr>
          <w:rFonts w:cs="Arial"/>
          <w:sz w:val="24"/>
          <w:szCs w:val="24"/>
        </w:rPr>
        <w:t>„</w:t>
      </w:r>
      <w:r w:rsidR="00574BD0" w:rsidRPr="00574BD0">
        <w:rPr>
          <w:rFonts w:cs="Arial"/>
          <w:sz w:val="24"/>
          <w:szCs w:val="24"/>
        </w:rPr>
        <w:t xml:space="preserve">A </w:t>
      </w:r>
      <w:r w:rsidR="00574BD0" w:rsidRPr="008F4CE9">
        <w:rPr>
          <w:sz w:val="24"/>
          <w:szCs w:val="24"/>
        </w:rPr>
        <w:t xml:space="preserve">Savaria </w:t>
      </w:r>
      <w:r w:rsidR="00574BD0">
        <w:rPr>
          <w:sz w:val="24"/>
          <w:szCs w:val="24"/>
        </w:rPr>
        <w:t xml:space="preserve">Megyei Hatókörű Városi </w:t>
      </w:r>
      <w:r w:rsidR="00574BD0" w:rsidRPr="008F4CE9">
        <w:rPr>
          <w:sz w:val="24"/>
          <w:szCs w:val="24"/>
        </w:rPr>
        <w:t>Múzeum</w:t>
      </w:r>
      <w:r w:rsidR="00574BD0" w:rsidRPr="00574BD0">
        <w:rPr>
          <w:rFonts w:cs="Arial"/>
          <w:sz w:val="24"/>
          <w:szCs w:val="24"/>
        </w:rPr>
        <w:t xml:space="preserve"> </w:t>
      </w:r>
      <w:r w:rsidR="00574BD0" w:rsidRPr="00574BD0">
        <w:rPr>
          <w:rFonts w:cs="Arial"/>
          <w:sz w:val="24"/>
          <w:szCs w:val="24"/>
        </w:rPr>
        <w:t>kulturális java</w:t>
      </w:r>
      <w:r w:rsidR="00574BD0">
        <w:rPr>
          <w:rFonts w:cs="Arial"/>
          <w:sz w:val="24"/>
          <w:szCs w:val="24"/>
        </w:rPr>
        <w:t>i</w:t>
      </w:r>
      <w:r w:rsidR="00574BD0" w:rsidRPr="00574BD0">
        <w:rPr>
          <w:rFonts w:cs="Arial"/>
          <w:sz w:val="24"/>
          <w:szCs w:val="24"/>
        </w:rPr>
        <w:t xml:space="preserve"> korszerű hozzáférés</w:t>
      </w:r>
      <w:r w:rsidR="00574BD0">
        <w:rPr>
          <w:rFonts w:cs="Arial"/>
          <w:sz w:val="24"/>
          <w:szCs w:val="24"/>
        </w:rPr>
        <w:t>ének</w:t>
      </w:r>
      <w:r w:rsidR="00574BD0" w:rsidRPr="00574BD0">
        <w:rPr>
          <w:rFonts w:cs="Arial"/>
          <w:sz w:val="24"/>
          <w:szCs w:val="24"/>
        </w:rPr>
        <w:t xml:space="preserve"> támogatása</w:t>
      </w:r>
      <w:r w:rsidRPr="00574BD0">
        <w:rPr>
          <w:rFonts w:cs="Arial"/>
          <w:sz w:val="24"/>
          <w:szCs w:val="24"/>
        </w:rPr>
        <w:t>” c. pályázat benyújtását Szombathely Megyei Jogú Város Önkormányzata Szervezeti és Működési Szabályzatának</w:t>
      </w:r>
      <w:r w:rsidRPr="00835E80">
        <w:rPr>
          <w:rFonts w:cs="Arial"/>
          <w:sz w:val="24"/>
          <w:szCs w:val="24"/>
        </w:rPr>
        <w:t xml:space="preserve"> 52. § 19. pontja alapján utólagosan jóváhagyja.</w:t>
      </w:r>
    </w:p>
    <w:p w14:paraId="491CC1E0" w14:textId="77777777" w:rsidR="00835E80" w:rsidRPr="00835E80" w:rsidRDefault="00835E80" w:rsidP="00574BD0">
      <w:pPr>
        <w:ind w:left="284"/>
        <w:jc w:val="both"/>
        <w:rPr>
          <w:rFonts w:ascii="Arial" w:hAnsi="Arial" w:cs="Arial"/>
        </w:rPr>
      </w:pPr>
    </w:p>
    <w:p w14:paraId="08F92355" w14:textId="7205C28C" w:rsidR="00835E80" w:rsidRPr="00574BD0" w:rsidRDefault="00835E80" w:rsidP="00574BD0">
      <w:pPr>
        <w:pStyle w:val="Listaszerbekezds"/>
        <w:numPr>
          <w:ilvl w:val="0"/>
          <w:numId w:val="6"/>
        </w:numPr>
        <w:ind w:left="284"/>
        <w:jc w:val="both"/>
        <w:rPr>
          <w:rFonts w:ascii="Arial" w:hAnsi="Arial" w:cs="Arial"/>
          <w:color w:val="000000"/>
        </w:rPr>
      </w:pPr>
      <w:r w:rsidRPr="00574BD0">
        <w:rPr>
          <w:rFonts w:ascii="Arial" w:hAnsi="Arial" w:cs="Arial"/>
        </w:rPr>
        <w:t>A Bizottság nyertes pályázat esetén felhatalmazza a polgármestert a Támogatási Szerződés aláírására.</w:t>
      </w:r>
    </w:p>
    <w:p w14:paraId="58CD2375" w14:textId="4C53F26F" w:rsidR="00835E80" w:rsidRPr="00556CD9" w:rsidRDefault="00835E80" w:rsidP="00835E80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50D62674" w14:textId="77777777" w:rsidR="00835E80" w:rsidRPr="00556CD9" w:rsidRDefault="00835E80" w:rsidP="00835E80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428E2002" w14:textId="77777777" w:rsidR="00835E80" w:rsidRPr="00556CD9" w:rsidRDefault="00835E80" w:rsidP="00835E80">
      <w:pPr>
        <w:ind w:left="705" w:hanging="705"/>
        <w:jc w:val="both"/>
        <w:rPr>
          <w:rFonts w:ascii="Arial" w:hAnsi="Arial" w:cs="Arial"/>
          <w:bCs/>
        </w:rPr>
      </w:pPr>
      <w:r w:rsidRPr="00556CD9">
        <w:rPr>
          <w:rFonts w:ascii="Arial" w:hAnsi="Arial" w:cs="Arial"/>
          <w:b/>
          <w:u w:val="single"/>
        </w:rPr>
        <w:t>Felelős:</w:t>
      </w:r>
      <w:r w:rsidRPr="00556CD9">
        <w:rPr>
          <w:rFonts w:ascii="Arial" w:hAnsi="Arial" w:cs="Arial"/>
          <w:bCs/>
        </w:rPr>
        <w:tab/>
        <w:t>Dr. Puskás Tivadar, polgármester</w:t>
      </w:r>
    </w:p>
    <w:p w14:paraId="616ECDD5" w14:textId="77777777" w:rsidR="00835E80" w:rsidRPr="00556CD9" w:rsidRDefault="00835E80" w:rsidP="00835E80">
      <w:pPr>
        <w:ind w:left="705" w:hanging="705"/>
        <w:jc w:val="both"/>
        <w:rPr>
          <w:rFonts w:ascii="Arial" w:hAnsi="Arial" w:cs="Arial"/>
          <w:bCs/>
        </w:rPr>
      </w:pPr>
      <w:r w:rsidRPr="00556CD9">
        <w:rPr>
          <w:rFonts w:ascii="Arial" w:hAnsi="Arial" w:cs="Arial"/>
        </w:rPr>
        <w:tab/>
      </w:r>
      <w:r w:rsidRPr="00556CD9">
        <w:rPr>
          <w:rFonts w:ascii="Arial" w:hAnsi="Arial" w:cs="Arial"/>
        </w:rPr>
        <w:tab/>
      </w:r>
      <w:r w:rsidRPr="00556CD9">
        <w:rPr>
          <w:rFonts w:ascii="Arial" w:hAnsi="Arial" w:cs="Arial"/>
        </w:rPr>
        <w:tab/>
      </w:r>
      <w:r w:rsidRPr="00556CD9">
        <w:rPr>
          <w:rFonts w:ascii="Arial" w:hAnsi="Arial" w:cs="Arial"/>
          <w:bCs/>
        </w:rPr>
        <w:t>Molnár Miklós, alpolgármester</w:t>
      </w:r>
    </w:p>
    <w:p w14:paraId="72DB4DCD" w14:textId="77777777" w:rsidR="00835E80" w:rsidRPr="00556CD9" w:rsidRDefault="00835E80" w:rsidP="00835E80">
      <w:pPr>
        <w:ind w:left="1414" w:firstLine="4"/>
        <w:jc w:val="both"/>
        <w:rPr>
          <w:rFonts w:ascii="Arial" w:hAnsi="Arial" w:cs="Arial"/>
          <w:bCs/>
        </w:rPr>
      </w:pPr>
      <w:r w:rsidRPr="00556CD9">
        <w:rPr>
          <w:rFonts w:ascii="Arial" w:hAnsi="Arial" w:cs="Arial"/>
          <w:bCs/>
        </w:rPr>
        <w:t>Illés Károly, alpolgármester</w:t>
      </w:r>
    </w:p>
    <w:p w14:paraId="6244A11D" w14:textId="0982F67C" w:rsidR="00835E80" w:rsidRPr="00556CD9" w:rsidRDefault="00835E80" w:rsidP="00835E80">
      <w:pPr>
        <w:ind w:left="1414" w:firstLine="4"/>
        <w:jc w:val="both"/>
        <w:rPr>
          <w:rFonts w:ascii="Arial" w:hAnsi="Arial" w:cs="Arial"/>
          <w:bCs/>
        </w:rPr>
      </w:pPr>
      <w:r w:rsidRPr="00556CD9">
        <w:rPr>
          <w:rFonts w:ascii="Arial" w:hAnsi="Arial" w:cs="Arial"/>
        </w:rPr>
        <w:t>Dr.</w:t>
      </w:r>
      <w:r w:rsidRPr="00556CD9">
        <w:rPr>
          <w:rFonts w:ascii="Arial" w:hAnsi="Arial" w:cs="Arial"/>
          <w:bCs/>
        </w:rPr>
        <w:t xml:space="preserve"> Károlyi Ákos, </w:t>
      </w:r>
      <w:r w:rsidR="00574BD0">
        <w:rPr>
          <w:rFonts w:ascii="Arial" w:hAnsi="Arial" w:cs="Arial"/>
          <w:bCs/>
        </w:rPr>
        <w:t xml:space="preserve">jegyzői feladatokat ellátó </w:t>
      </w:r>
      <w:r w:rsidR="00574BD0" w:rsidRPr="00556CD9">
        <w:rPr>
          <w:rFonts w:ascii="Arial" w:hAnsi="Arial" w:cs="Arial"/>
          <w:bCs/>
        </w:rPr>
        <w:t>aljegyző</w:t>
      </w:r>
    </w:p>
    <w:p w14:paraId="7DE5C83F" w14:textId="77777777" w:rsidR="00835E80" w:rsidRPr="00556CD9" w:rsidRDefault="00835E80" w:rsidP="00835E80">
      <w:pPr>
        <w:ind w:left="1414" w:firstLine="4"/>
        <w:jc w:val="both"/>
        <w:rPr>
          <w:rFonts w:ascii="Arial" w:hAnsi="Arial" w:cs="Arial"/>
          <w:bCs/>
        </w:rPr>
      </w:pPr>
      <w:r w:rsidRPr="00556CD9">
        <w:rPr>
          <w:rFonts w:ascii="Arial" w:hAnsi="Arial" w:cs="Arial"/>
          <w:bCs/>
        </w:rPr>
        <w:t>(A végrehajtás előkészítéséért:</w:t>
      </w:r>
    </w:p>
    <w:p w14:paraId="73401C9C" w14:textId="77777777" w:rsidR="00835E80" w:rsidRPr="00556CD9" w:rsidRDefault="00835E80" w:rsidP="00835E80">
      <w:pPr>
        <w:ind w:left="1414" w:firstLine="4"/>
        <w:jc w:val="both"/>
        <w:rPr>
          <w:rFonts w:ascii="Arial" w:hAnsi="Arial" w:cs="Arial"/>
          <w:bCs/>
        </w:rPr>
      </w:pPr>
      <w:r w:rsidRPr="00556CD9">
        <w:rPr>
          <w:rFonts w:ascii="Arial" w:hAnsi="Arial" w:cs="Arial"/>
          <w:bCs/>
        </w:rPr>
        <w:t>Szakály Szabolcs, a Városfejlesztési és Projekt Kabinet vezetője</w:t>
      </w:r>
    </w:p>
    <w:p w14:paraId="7D967318" w14:textId="77777777" w:rsidR="00835E80" w:rsidRPr="00556CD9" w:rsidRDefault="00835E80" w:rsidP="00835E80">
      <w:pPr>
        <w:ind w:left="1414" w:firstLine="4"/>
        <w:jc w:val="both"/>
        <w:rPr>
          <w:rFonts w:ascii="Arial" w:hAnsi="Arial" w:cs="Arial"/>
          <w:bCs/>
        </w:rPr>
      </w:pPr>
      <w:proofErr w:type="spellStart"/>
      <w:r w:rsidRPr="00556CD9">
        <w:rPr>
          <w:rFonts w:ascii="Arial" w:hAnsi="Arial" w:cs="Arial"/>
          <w:bCs/>
        </w:rPr>
        <w:t>Stéger</w:t>
      </w:r>
      <w:proofErr w:type="spellEnd"/>
      <w:r w:rsidRPr="00556CD9">
        <w:rPr>
          <w:rFonts w:ascii="Arial" w:hAnsi="Arial" w:cs="Arial"/>
          <w:bCs/>
        </w:rPr>
        <w:t xml:space="preserve"> Gábor, a Közgazdasági és Adó Osztály vezetője</w:t>
      </w:r>
    </w:p>
    <w:p w14:paraId="0FCA6B9D" w14:textId="77777777" w:rsidR="00835E80" w:rsidRPr="00556CD9" w:rsidRDefault="00835E80" w:rsidP="00835E80">
      <w:pPr>
        <w:ind w:left="1414" w:firstLine="4"/>
        <w:jc w:val="both"/>
        <w:rPr>
          <w:rFonts w:ascii="Arial" w:hAnsi="Arial" w:cs="Arial"/>
          <w:bCs/>
        </w:rPr>
      </w:pPr>
      <w:r w:rsidRPr="00556CD9">
        <w:rPr>
          <w:rFonts w:ascii="Arial" w:hAnsi="Arial" w:cs="Arial"/>
          <w:bCs/>
        </w:rPr>
        <w:t>Csapláros Andrea, a Savaria Megyei Hatókörű Városi Múzeum igazgatója)</w:t>
      </w:r>
    </w:p>
    <w:p w14:paraId="638F1E4E" w14:textId="77777777" w:rsidR="00835E80" w:rsidRPr="00556CD9" w:rsidRDefault="00835E80" w:rsidP="00835E80">
      <w:pPr>
        <w:jc w:val="both"/>
        <w:rPr>
          <w:rFonts w:ascii="Arial" w:hAnsi="Arial" w:cs="Arial"/>
          <w:b/>
          <w:bCs/>
          <w:u w:val="single"/>
        </w:rPr>
      </w:pPr>
    </w:p>
    <w:p w14:paraId="10042878" w14:textId="77777777" w:rsidR="00574BD0" w:rsidRDefault="00835E80" w:rsidP="00574BD0">
      <w:pPr>
        <w:jc w:val="both"/>
        <w:rPr>
          <w:rFonts w:ascii="Arial" w:hAnsi="Arial" w:cs="Arial"/>
          <w:bCs/>
        </w:rPr>
      </w:pPr>
      <w:r w:rsidRPr="00556CD9">
        <w:rPr>
          <w:rFonts w:ascii="Arial" w:hAnsi="Arial" w:cs="Arial"/>
          <w:b/>
          <w:bCs/>
          <w:u w:val="single"/>
        </w:rPr>
        <w:t>Határidő:</w:t>
      </w:r>
      <w:r w:rsidRPr="00556CD9">
        <w:rPr>
          <w:rFonts w:ascii="Arial" w:hAnsi="Arial" w:cs="Arial"/>
          <w:bCs/>
        </w:rPr>
        <w:tab/>
      </w:r>
      <w:r w:rsidR="00574BD0" w:rsidRPr="00556CD9">
        <w:rPr>
          <w:rFonts w:ascii="Arial" w:hAnsi="Arial" w:cs="Arial"/>
          <w:bCs/>
        </w:rPr>
        <w:t>1. pont: azonnal</w:t>
      </w:r>
    </w:p>
    <w:p w14:paraId="048A7FFD" w14:textId="004DDB77" w:rsidR="00835E80" w:rsidRDefault="00574BD0" w:rsidP="00574BD0">
      <w:pPr>
        <w:ind w:left="708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 pont: nyertes pályázat esetén</w:t>
      </w:r>
    </w:p>
    <w:sectPr w:rsidR="00835E80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2511B8" w14:textId="77777777" w:rsidR="00971C5E" w:rsidRDefault="00971C5E">
      <w:r>
        <w:separator/>
      </w:r>
    </w:p>
  </w:endnote>
  <w:endnote w:type="continuationSeparator" w:id="0">
    <w:p w14:paraId="07202B3A" w14:textId="77777777" w:rsidR="00971C5E" w:rsidRDefault="00971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F6728" w14:textId="7DFF2111" w:rsidR="005F19FE" w:rsidRPr="0034130E" w:rsidRDefault="00971C5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BC06BA" wp14:editId="075ADCA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B61B7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83D25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E7D70" w14:textId="77777777" w:rsidR="00356256" w:rsidRPr="00356256" w:rsidRDefault="00971C5E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 wp14:anchorId="4C5BAB74" wp14:editId="73CD5548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5F2C92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26</w:t>
    </w:r>
  </w:p>
  <w:p w14:paraId="433DB2AF" w14:textId="77777777" w:rsidR="00356256" w:rsidRPr="00356256" w:rsidRDefault="00AC3D7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94/520-340</w:t>
    </w:r>
  </w:p>
  <w:p w14:paraId="30FCAEA7" w14:textId="77777777"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039F06" w14:textId="77777777" w:rsidR="00971C5E" w:rsidRDefault="00971C5E">
      <w:r>
        <w:separator/>
      </w:r>
    </w:p>
  </w:footnote>
  <w:footnote w:type="continuationSeparator" w:id="0">
    <w:p w14:paraId="542D200B" w14:textId="77777777" w:rsidR="00971C5E" w:rsidRDefault="00971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6A766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971C5E">
      <w:rPr>
        <w:noProof/>
        <w:sz w:val="20"/>
      </w:rPr>
      <w:drawing>
        <wp:inline distT="0" distB="0" distL="0" distR="0" wp14:anchorId="43CE8B70" wp14:editId="65C8330F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10CD71" w14:textId="77777777"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50A65CA3" w14:textId="7777777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14:paraId="193CCB55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31FE4"/>
    <w:multiLevelType w:val="hybridMultilevel"/>
    <w:tmpl w:val="56902C60"/>
    <w:lvl w:ilvl="0" w:tplc="8DAC7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C86BEA"/>
    <w:multiLevelType w:val="hybridMultilevel"/>
    <w:tmpl w:val="1E0ADE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03922"/>
    <w:multiLevelType w:val="hybridMultilevel"/>
    <w:tmpl w:val="994CA3D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5103D"/>
    <w:multiLevelType w:val="hybridMultilevel"/>
    <w:tmpl w:val="6E3E99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E61CBC"/>
    <w:multiLevelType w:val="hybridMultilevel"/>
    <w:tmpl w:val="6F0C93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DA283E"/>
    <w:multiLevelType w:val="hybridMultilevel"/>
    <w:tmpl w:val="F56E16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C5E"/>
    <w:rsid w:val="000D5554"/>
    <w:rsid w:val="00132161"/>
    <w:rsid w:val="001A4648"/>
    <w:rsid w:val="00283D25"/>
    <w:rsid w:val="00325973"/>
    <w:rsid w:val="0032649B"/>
    <w:rsid w:val="0034130E"/>
    <w:rsid w:val="00356256"/>
    <w:rsid w:val="00357FF7"/>
    <w:rsid w:val="00400B0D"/>
    <w:rsid w:val="00556CD9"/>
    <w:rsid w:val="00574BD0"/>
    <w:rsid w:val="00592CAB"/>
    <w:rsid w:val="005F19FE"/>
    <w:rsid w:val="006B5218"/>
    <w:rsid w:val="006F4986"/>
    <w:rsid w:val="0070460C"/>
    <w:rsid w:val="007B2FF9"/>
    <w:rsid w:val="007F2F31"/>
    <w:rsid w:val="00835E80"/>
    <w:rsid w:val="008728D0"/>
    <w:rsid w:val="008F4CE9"/>
    <w:rsid w:val="009348EA"/>
    <w:rsid w:val="0096279B"/>
    <w:rsid w:val="00971C5E"/>
    <w:rsid w:val="009B04E9"/>
    <w:rsid w:val="009C2524"/>
    <w:rsid w:val="00A7633E"/>
    <w:rsid w:val="00AB7B31"/>
    <w:rsid w:val="00AC3D7B"/>
    <w:rsid w:val="00AD08CD"/>
    <w:rsid w:val="00B610E8"/>
    <w:rsid w:val="00BC1CEA"/>
    <w:rsid w:val="00BC46F6"/>
    <w:rsid w:val="00BE2945"/>
    <w:rsid w:val="00BE370B"/>
    <w:rsid w:val="00CC7315"/>
    <w:rsid w:val="00D54DF8"/>
    <w:rsid w:val="00DD66A4"/>
    <w:rsid w:val="00E6358B"/>
    <w:rsid w:val="00E82F69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7B184B6"/>
  <w15:chartTrackingRefBased/>
  <w15:docId w15:val="{FFA19EDB-29E8-40D5-B6DD-B55216EC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link w:val="lfej"/>
    <w:rsid w:val="00556CD9"/>
    <w:rPr>
      <w:sz w:val="24"/>
      <w:szCs w:val="24"/>
    </w:rPr>
  </w:style>
  <w:style w:type="paragraph" w:styleId="Szvegtrzs">
    <w:name w:val="Body Text"/>
    <w:basedOn w:val="Norml"/>
    <w:link w:val="SzvegtrzsChar"/>
    <w:rsid w:val="00556CD9"/>
    <w:pPr>
      <w:jc w:val="both"/>
    </w:pPr>
    <w:rPr>
      <w:rFonts w:ascii="Arial" w:hAnsi="Arial"/>
      <w:szCs w:val="20"/>
    </w:rPr>
  </w:style>
  <w:style w:type="character" w:customStyle="1" w:styleId="SzvegtrzsChar">
    <w:name w:val="Szövegtörzs Char"/>
    <w:basedOn w:val="Bekezdsalapbettpusa"/>
    <w:link w:val="Szvegtrzs"/>
    <w:rsid w:val="00556CD9"/>
    <w:rPr>
      <w:rFonts w:ascii="Arial" w:hAnsi="Arial"/>
      <w:sz w:val="24"/>
    </w:rPr>
  </w:style>
  <w:style w:type="paragraph" w:styleId="Szvegtrzsbehzssal">
    <w:name w:val="Body Text Indent"/>
    <w:basedOn w:val="Norml"/>
    <w:link w:val="SzvegtrzsbehzssalChar"/>
    <w:rsid w:val="00556CD9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556CD9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556CD9"/>
    <w:pPr>
      <w:ind w:left="708"/>
    </w:pPr>
  </w:style>
  <w:style w:type="character" w:styleId="Kiemels">
    <w:name w:val="Emphasis"/>
    <w:basedOn w:val="Bekezdsalapbettpusa"/>
    <w:uiPriority w:val="20"/>
    <w:qFormat/>
    <w:rsid w:val="00556CD9"/>
    <w:rPr>
      <w:i/>
      <w:iCs/>
    </w:rPr>
  </w:style>
  <w:style w:type="character" w:styleId="Jegyzethivatkozs">
    <w:name w:val="annotation reference"/>
    <w:basedOn w:val="Bekezdsalapbettpusa"/>
    <w:rsid w:val="00556CD9"/>
    <w:rPr>
      <w:sz w:val="16"/>
      <w:szCs w:val="16"/>
    </w:rPr>
  </w:style>
  <w:style w:type="paragraph" w:styleId="Jegyzetszveg">
    <w:name w:val="annotation text"/>
    <w:basedOn w:val="Norml"/>
    <w:link w:val="JegyzetszvegChar"/>
    <w:rsid w:val="00556CD9"/>
    <w:rPr>
      <w:rFonts w:ascii="Arial" w:hAnsi="Arial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556CD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czor.anett\AppData\Local\Microsoft\Windows\Temporary%20Internet%20Files\Content.IE5\M4YJIVXL\alpolgarmester%20(Ill&#233;s%20K&#225;roly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(Illés Károly)</Template>
  <TotalTime>9</TotalTime>
  <Pages>5</Pages>
  <Words>851</Words>
  <Characters>6033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Németh-Koczor Anett</dc:creator>
  <cp:keywords/>
  <dc:description/>
  <cp:lastModifiedBy>Németh-Koczor Anett</cp:lastModifiedBy>
  <cp:revision>5</cp:revision>
  <cp:lastPrinted>2014-03-11T09:58:00Z</cp:lastPrinted>
  <dcterms:created xsi:type="dcterms:W3CDTF">2015-04-09T14:48:00Z</dcterms:created>
  <dcterms:modified xsi:type="dcterms:W3CDTF">2015-04-09T15:38:00Z</dcterms:modified>
</cp:coreProperties>
</file>