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75" w:rsidRPr="00D71F77" w:rsidRDefault="00767375" w:rsidP="009D5284">
      <w:pPr>
        <w:ind w:left="1410" w:hanging="141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Önkormányzat Közgyűlése</w:t>
      </w:r>
    </w:p>
    <w:p w:rsidR="00767375" w:rsidRDefault="00767375" w:rsidP="009D5284">
      <w:pPr>
        <w:ind w:left="1410" w:hanging="141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12/2015.(II.27.) önkormányzati rendelete</w:t>
      </w:r>
    </w:p>
    <w:p w:rsidR="00767375" w:rsidRDefault="00767375" w:rsidP="009D52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Önkormányzatának Szervezeti és Működési Szabályzatáról szóló 34/2014.(XI.3.) önkormányzati rendelet módosításáról</w:t>
      </w:r>
    </w:p>
    <w:p w:rsidR="00767375" w:rsidRDefault="00767375" w:rsidP="009D5284">
      <w:pPr>
        <w:jc w:val="center"/>
        <w:rPr>
          <w:rFonts w:ascii="Arial" w:hAnsi="Arial" w:cs="Arial"/>
          <w:b/>
        </w:rPr>
      </w:pPr>
    </w:p>
    <w:p w:rsidR="00767375" w:rsidRDefault="00767375" w:rsidP="009D5284">
      <w:pPr>
        <w:jc w:val="center"/>
        <w:rPr>
          <w:rFonts w:ascii="Arial" w:hAnsi="Arial" w:cs="Arial"/>
          <w:b/>
        </w:rPr>
      </w:pPr>
    </w:p>
    <w:p w:rsidR="00767375" w:rsidRDefault="00767375" w:rsidP="009D5284">
      <w:pPr>
        <w:jc w:val="center"/>
        <w:rPr>
          <w:rFonts w:ascii="Arial" w:hAnsi="Arial" w:cs="Arial"/>
          <w:b/>
        </w:rPr>
      </w:pPr>
    </w:p>
    <w:p w:rsidR="00767375" w:rsidRPr="00496C39" w:rsidRDefault="00767375" w:rsidP="009D52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Önkormányzata Közgyűlése az Alaptörvény 32. cikk (2) bekezdésében foglalt eredeti jogalkotói hatáskörében, az Alaptörvény 32. cikk (1) bekezdés d) pontjában meghatározott feladatkörében eljárva a következőket rendeli el:</w:t>
      </w:r>
    </w:p>
    <w:p w:rsidR="00767375" w:rsidRDefault="00767375" w:rsidP="009D5284">
      <w:pPr>
        <w:ind w:left="1410" w:hanging="1410"/>
        <w:jc w:val="both"/>
        <w:rPr>
          <w:rFonts w:ascii="Arial" w:hAnsi="Arial" w:cs="Arial"/>
        </w:rPr>
      </w:pPr>
    </w:p>
    <w:p w:rsidR="00767375" w:rsidRDefault="00767375" w:rsidP="009D5284">
      <w:pPr>
        <w:ind w:left="1410" w:hanging="1410"/>
        <w:jc w:val="both"/>
        <w:rPr>
          <w:rFonts w:ascii="Arial" w:hAnsi="Arial" w:cs="Arial"/>
        </w:rPr>
      </w:pPr>
    </w:p>
    <w:p w:rsidR="00767375" w:rsidRDefault="00767375" w:rsidP="009D5284">
      <w:pPr>
        <w:ind w:left="1410" w:hanging="141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1.§</w:t>
      </w:r>
    </w:p>
    <w:p w:rsidR="00767375" w:rsidRDefault="00767375" w:rsidP="009D5284">
      <w:pPr>
        <w:ind w:left="1410" w:hanging="1410"/>
        <w:jc w:val="center"/>
        <w:rPr>
          <w:rFonts w:ascii="Arial" w:hAnsi="Arial" w:cs="Arial"/>
          <w:b/>
        </w:rPr>
      </w:pPr>
    </w:p>
    <w:p w:rsidR="00767375" w:rsidRDefault="00767375" w:rsidP="009D5284">
      <w:pPr>
        <w:jc w:val="both"/>
        <w:rPr>
          <w:rFonts w:ascii="Arial" w:hAnsi="Arial" w:cs="Arial"/>
        </w:rPr>
      </w:pPr>
      <w:r w:rsidRPr="000F1C21">
        <w:rPr>
          <w:rFonts w:ascii="Arial" w:hAnsi="Arial" w:cs="Arial"/>
        </w:rPr>
        <w:t>Szombathely Megyei Jogú Város Önkormán</w:t>
      </w:r>
      <w:r>
        <w:rPr>
          <w:rFonts w:ascii="Arial" w:hAnsi="Arial" w:cs="Arial"/>
        </w:rPr>
        <w:t>yzatának Szervezeti és Működési Sz</w:t>
      </w:r>
      <w:r w:rsidRPr="000F1C21">
        <w:rPr>
          <w:rFonts w:ascii="Arial" w:hAnsi="Arial" w:cs="Arial"/>
        </w:rPr>
        <w:t>abályzatáról szóló 34/2014.(XI.3.) önkormányzati rendelet</w:t>
      </w:r>
      <w:r>
        <w:rPr>
          <w:rFonts w:ascii="Arial" w:hAnsi="Arial" w:cs="Arial"/>
        </w:rPr>
        <w:t xml:space="preserve"> 82.§ (5) bekezdése helyébe az alábbi rendelkezés lép:</w:t>
      </w:r>
    </w:p>
    <w:p w:rsidR="00767375" w:rsidRDefault="00767375" w:rsidP="009D5284">
      <w:pPr>
        <w:jc w:val="both"/>
        <w:rPr>
          <w:rFonts w:ascii="Arial" w:hAnsi="Arial" w:cs="Arial"/>
        </w:rPr>
      </w:pPr>
    </w:p>
    <w:p w:rsidR="00767375" w:rsidRDefault="00767375" w:rsidP="009D5284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„(5)</w:t>
      </w:r>
      <w:r>
        <w:rPr>
          <w:rFonts w:ascii="Arial" w:hAnsi="Arial" w:cs="Arial"/>
        </w:rPr>
        <w:tab/>
        <w:t xml:space="preserve">A Közgyűlés a közszolgálati tisztségviselőkről szóló 2011. évi CXIX. törvény 239.§ (2) bekezdésében foglaltak alapján a polgármester tevékenységéhez közvetlenül kapcsolódó feladatok ellátására a Polgármesteri Kabineten belül  </w:t>
      </w:r>
      <w:r w:rsidRPr="003A3B7C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fő önkormányzati főtanácsadói és tanácsadói munkakört hoz létre az alábbiak szerint:</w:t>
      </w:r>
    </w:p>
    <w:p w:rsidR="00767375" w:rsidRDefault="00767375" w:rsidP="009D5284">
      <w:pPr>
        <w:ind w:left="705" w:hanging="705"/>
        <w:jc w:val="both"/>
        <w:rPr>
          <w:rFonts w:ascii="Arial" w:hAnsi="Arial" w:cs="Arial"/>
        </w:rPr>
      </w:pPr>
    </w:p>
    <w:p w:rsidR="00767375" w:rsidRDefault="00767375" w:rsidP="009D5284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fő alpolgármesteri titkár</w:t>
      </w:r>
    </w:p>
    <w:p w:rsidR="00767375" w:rsidRDefault="00767375" w:rsidP="009D5284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fő kommunikációs vezető</w:t>
      </w:r>
    </w:p>
    <w:p w:rsidR="00767375" w:rsidRDefault="00767375" w:rsidP="009D5284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fő programszervező</w:t>
      </w:r>
    </w:p>
    <w:p w:rsidR="00767375" w:rsidRDefault="00767375" w:rsidP="009D5284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fő alpolgármesteri asszisztens</w:t>
      </w:r>
    </w:p>
    <w:p w:rsidR="00767375" w:rsidRPr="00547E28" w:rsidRDefault="00767375" w:rsidP="009D5284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fő kabinet ügyintéző.”</w:t>
      </w:r>
    </w:p>
    <w:p w:rsidR="00767375" w:rsidRDefault="00767375" w:rsidP="009D5284">
      <w:pPr>
        <w:jc w:val="both"/>
        <w:rPr>
          <w:rFonts w:ascii="Arial" w:hAnsi="Arial" w:cs="Arial"/>
        </w:rPr>
      </w:pPr>
    </w:p>
    <w:p w:rsidR="00767375" w:rsidRPr="000F1C21" w:rsidRDefault="00767375" w:rsidP="009D52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767375" w:rsidRDefault="00767375" w:rsidP="009D5284">
      <w:pPr>
        <w:jc w:val="both"/>
        <w:rPr>
          <w:rFonts w:ascii="Arial" w:hAnsi="Arial" w:cs="Arial"/>
        </w:rPr>
      </w:pPr>
    </w:p>
    <w:p w:rsidR="00767375" w:rsidRDefault="00767375" w:rsidP="009D52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Pr="004D1037">
        <w:rPr>
          <w:rFonts w:ascii="Arial" w:hAnsi="Arial" w:cs="Arial"/>
          <w:b/>
        </w:rPr>
        <w:t xml:space="preserve"> §</w:t>
      </w:r>
    </w:p>
    <w:p w:rsidR="00767375" w:rsidRDefault="00767375" w:rsidP="009D5284">
      <w:pPr>
        <w:jc w:val="center"/>
        <w:rPr>
          <w:rFonts w:ascii="Arial" w:hAnsi="Arial" w:cs="Arial"/>
          <w:b/>
        </w:rPr>
      </w:pPr>
    </w:p>
    <w:p w:rsidR="00767375" w:rsidRPr="004D1037" w:rsidRDefault="00767375" w:rsidP="009D5284">
      <w:pPr>
        <w:jc w:val="both"/>
        <w:rPr>
          <w:rFonts w:ascii="Arial" w:hAnsi="Arial" w:cs="Arial"/>
        </w:rPr>
      </w:pPr>
      <w:r w:rsidRPr="004D1037">
        <w:rPr>
          <w:rFonts w:ascii="Arial" w:hAnsi="Arial" w:cs="Arial"/>
        </w:rPr>
        <w:t xml:space="preserve">Ez </w:t>
      </w:r>
      <w:r>
        <w:rPr>
          <w:rFonts w:ascii="Arial" w:hAnsi="Arial" w:cs="Arial"/>
        </w:rPr>
        <w:t>a rendelet 2015. március 1. napján</w:t>
      </w:r>
      <w:r w:rsidRPr="004D1037">
        <w:rPr>
          <w:rFonts w:ascii="Arial" w:hAnsi="Arial" w:cs="Arial"/>
        </w:rPr>
        <w:t xml:space="preserve"> lép hatályba.</w:t>
      </w:r>
    </w:p>
    <w:p w:rsidR="00767375" w:rsidRDefault="00767375" w:rsidP="009D5284">
      <w:pPr>
        <w:jc w:val="both"/>
        <w:rPr>
          <w:rFonts w:ascii="Arial" w:hAnsi="Arial" w:cs="Arial"/>
        </w:rPr>
      </w:pPr>
    </w:p>
    <w:p w:rsidR="00767375" w:rsidRDefault="00767375" w:rsidP="009D5284">
      <w:pPr>
        <w:jc w:val="both"/>
        <w:rPr>
          <w:rFonts w:ascii="Arial" w:hAnsi="Arial" w:cs="Arial"/>
        </w:rPr>
      </w:pPr>
    </w:p>
    <w:p w:rsidR="00767375" w:rsidRDefault="00767375" w:rsidP="009D5284">
      <w:pPr>
        <w:jc w:val="both"/>
        <w:rPr>
          <w:rFonts w:ascii="Arial" w:hAnsi="Arial" w:cs="Arial"/>
        </w:rPr>
      </w:pPr>
    </w:p>
    <w:p w:rsidR="00767375" w:rsidRDefault="00767375" w:rsidP="009D5284">
      <w:pPr>
        <w:jc w:val="both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606"/>
        <w:gridCol w:w="4606"/>
      </w:tblGrid>
      <w:tr w:rsidR="00767375" w:rsidRPr="00D31BB8" w:rsidTr="00D1032D">
        <w:tc>
          <w:tcPr>
            <w:tcW w:w="4606" w:type="dxa"/>
          </w:tcPr>
          <w:p w:rsidR="00767375" w:rsidRPr="00D31BB8" w:rsidRDefault="00767375" w:rsidP="00D1032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D31BB8">
              <w:rPr>
                <w:rFonts w:ascii="Arial" w:hAnsi="Arial" w:cs="Arial"/>
              </w:rPr>
              <w:t>Dr. Puskás Tivadar</w:t>
            </w:r>
          </w:p>
        </w:tc>
        <w:tc>
          <w:tcPr>
            <w:tcW w:w="4606" w:type="dxa"/>
          </w:tcPr>
          <w:p w:rsidR="00767375" w:rsidRPr="00D31BB8" w:rsidRDefault="00767375" w:rsidP="00D1032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Károlyi Ákos</w:t>
            </w:r>
          </w:p>
        </w:tc>
      </w:tr>
      <w:tr w:rsidR="00767375" w:rsidRPr="00D31BB8" w:rsidTr="00D1032D">
        <w:tc>
          <w:tcPr>
            <w:tcW w:w="4606" w:type="dxa"/>
          </w:tcPr>
          <w:p w:rsidR="00767375" w:rsidRPr="00D31BB8" w:rsidRDefault="00767375" w:rsidP="00D1032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D31BB8">
              <w:rPr>
                <w:rFonts w:ascii="Arial" w:hAnsi="Arial" w:cs="Arial"/>
              </w:rPr>
              <w:t>polgármester</w:t>
            </w:r>
          </w:p>
        </w:tc>
        <w:tc>
          <w:tcPr>
            <w:tcW w:w="4606" w:type="dxa"/>
          </w:tcPr>
          <w:p w:rsidR="00767375" w:rsidRPr="00D31BB8" w:rsidRDefault="00767375" w:rsidP="00D1032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D31BB8">
              <w:rPr>
                <w:rFonts w:ascii="Arial" w:hAnsi="Arial" w:cs="Arial"/>
              </w:rPr>
              <w:t>jegyző</w:t>
            </w:r>
            <w:r>
              <w:rPr>
                <w:rFonts w:ascii="Arial" w:hAnsi="Arial" w:cs="Arial"/>
              </w:rPr>
              <w:t>i feladatokat ellátó aljegyző</w:t>
            </w:r>
          </w:p>
        </w:tc>
      </w:tr>
    </w:tbl>
    <w:p w:rsidR="00767375" w:rsidRDefault="00767375" w:rsidP="009D5284">
      <w:pPr>
        <w:jc w:val="both"/>
        <w:rPr>
          <w:rFonts w:ascii="Arial" w:hAnsi="Arial" w:cs="Arial"/>
        </w:rPr>
      </w:pPr>
    </w:p>
    <w:p w:rsidR="00767375" w:rsidRDefault="00767375" w:rsidP="009D5284">
      <w:pPr>
        <w:ind w:left="720"/>
        <w:jc w:val="both"/>
        <w:rPr>
          <w:rFonts w:ascii="Arial" w:hAnsi="Arial" w:cs="Arial"/>
        </w:rPr>
      </w:pPr>
    </w:p>
    <w:p w:rsidR="00767375" w:rsidRDefault="00767375" w:rsidP="009D5284">
      <w:pPr>
        <w:ind w:left="720"/>
        <w:jc w:val="both"/>
        <w:rPr>
          <w:rFonts w:ascii="Arial" w:hAnsi="Arial" w:cs="Arial"/>
        </w:rPr>
      </w:pPr>
    </w:p>
    <w:p w:rsidR="00767375" w:rsidRDefault="00767375" w:rsidP="009D5284">
      <w:pPr>
        <w:ind w:left="720"/>
        <w:jc w:val="both"/>
        <w:rPr>
          <w:rFonts w:ascii="Arial" w:hAnsi="Arial" w:cs="Arial"/>
        </w:rPr>
      </w:pPr>
    </w:p>
    <w:p w:rsidR="00767375" w:rsidRDefault="00767375" w:rsidP="009D5284">
      <w:pPr>
        <w:ind w:left="720"/>
        <w:jc w:val="both"/>
        <w:rPr>
          <w:rFonts w:ascii="Arial" w:hAnsi="Arial" w:cs="Arial"/>
        </w:rPr>
      </w:pPr>
    </w:p>
    <w:p w:rsidR="00767375" w:rsidRDefault="00767375" w:rsidP="009D5284">
      <w:pPr>
        <w:jc w:val="center"/>
        <w:rPr>
          <w:rFonts w:ascii="Arial" w:hAnsi="Arial" w:cs="Arial"/>
          <w:b/>
        </w:rPr>
      </w:pPr>
    </w:p>
    <w:p w:rsidR="00767375" w:rsidRDefault="00767375"/>
    <w:sectPr w:rsidR="00767375" w:rsidSect="00695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284"/>
    <w:rsid w:val="00032037"/>
    <w:rsid w:val="000F1C21"/>
    <w:rsid w:val="0011676F"/>
    <w:rsid w:val="00271FF7"/>
    <w:rsid w:val="00276B25"/>
    <w:rsid w:val="003A3B7C"/>
    <w:rsid w:val="00496C39"/>
    <w:rsid w:val="004D1037"/>
    <w:rsid w:val="00547E28"/>
    <w:rsid w:val="006956E0"/>
    <w:rsid w:val="00767375"/>
    <w:rsid w:val="007F24E7"/>
    <w:rsid w:val="009D5284"/>
    <w:rsid w:val="00B455E7"/>
    <w:rsid w:val="00BF4060"/>
    <w:rsid w:val="00D1032D"/>
    <w:rsid w:val="00D31BB8"/>
    <w:rsid w:val="00D71F77"/>
    <w:rsid w:val="00FD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28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166</Words>
  <Characters>1147</Characters>
  <Application>Microsoft Office Outlook</Application>
  <DocSecurity>0</DocSecurity>
  <Lines>0</Lines>
  <Paragraphs>0</Paragraphs>
  <ScaleCrop>false</ScaleCrop>
  <Company>SZMJV Polg. Hiv.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 Közgyűlése</dc:title>
  <dc:subject/>
  <dc:creator>Gats Andrea</dc:creator>
  <cp:keywords/>
  <dc:description/>
  <cp:lastModifiedBy>sumeghy.veronika</cp:lastModifiedBy>
  <cp:revision>2</cp:revision>
  <dcterms:created xsi:type="dcterms:W3CDTF">2015-03-10T12:09:00Z</dcterms:created>
  <dcterms:modified xsi:type="dcterms:W3CDTF">2015-03-10T12:09:00Z</dcterms:modified>
</cp:coreProperties>
</file>