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44" w:rsidRDefault="00D01844" w:rsidP="00BA4EBC">
      <w:pPr>
        <w:jc w:val="center"/>
        <w:rPr>
          <w:rFonts w:ascii="Arial" w:hAnsi="Arial" w:cs="Arial"/>
          <w:b/>
          <w:color w:val="000000"/>
          <w:u w:val="single"/>
        </w:rPr>
      </w:pPr>
    </w:p>
    <w:p w:rsidR="00D01844" w:rsidRDefault="00D01844" w:rsidP="00BA4EBC">
      <w:pPr>
        <w:jc w:val="center"/>
        <w:rPr>
          <w:rFonts w:ascii="Arial" w:hAnsi="Arial" w:cs="Arial"/>
          <w:b/>
          <w:color w:val="000000"/>
          <w:u w:val="single"/>
        </w:rPr>
      </w:pPr>
    </w:p>
    <w:p w:rsidR="00D01844" w:rsidRDefault="00D01844" w:rsidP="00BA4EBC">
      <w:pPr>
        <w:jc w:val="center"/>
        <w:rPr>
          <w:rFonts w:ascii="Arial" w:hAnsi="Arial" w:cs="Arial"/>
          <w:b/>
          <w:color w:val="000000"/>
          <w:u w:val="single"/>
        </w:rPr>
      </w:pPr>
    </w:p>
    <w:p w:rsidR="00D01844" w:rsidRDefault="00D01844" w:rsidP="00BA4EB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Szombathely Megyei Jogú Város Önkormányzata Közgyűlésének</w:t>
      </w:r>
    </w:p>
    <w:p w:rsidR="00D01844" w:rsidRDefault="00D01844" w:rsidP="00BA4EB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10/2015.(III.10.) önkormányzati rendelete</w:t>
      </w:r>
    </w:p>
    <w:p w:rsidR="00D01844" w:rsidRDefault="00D01844" w:rsidP="00BA4EB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helyi építészeti értékek védelméről szóló 29/1993. (XII. 16.) számú önkormányzati rendelet módosításáról</w:t>
      </w:r>
    </w:p>
    <w:p w:rsidR="00D01844" w:rsidRDefault="00D01844" w:rsidP="00BA4E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az épített környezet védelméről szóló 1997. évi LXXVIII. törvény (a továbbiakban: Étv.) 62. § (6) bekezdésében kapott felhatalmazás alapján, </w:t>
      </w:r>
      <w:r>
        <w:rPr>
          <w:rFonts w:ascii="Arial" w:hAnsi="Arial" w:cs="Arial"/>
          <w:bCs/>
        </w:rPr>
        <w:t>az Alaptörvény 32. cikk (1) bekezdés a) pontjában foglalt feladatkörében eljárva a következőket rendeli el</w:t>
      </w:r>
      <w:r>
        <w:rPr>
          <w:rFonts w:ascii="Arial" w:hAnsi="Arial" w:cs="Arial"/>
        </w:rPr>
        <w:t>:</w:t>
      </w: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1.§</w:t>
      </w: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helyi építészeti értékek védelméről szóló 29/1993. (XII. 16.) számú önkormányzati rendelete 2. melléklete helyébe a 1. melléklet lép.</w:t>
      </w: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Záró rendelkezés</w:t>
      </w:r>
    </w:p>
    <w:p w:rsidR="00D01844" w:rsidRDefault="00D01844" w:rsidP="00BA4E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2.§</w:t>
      </w:r>
    </w:p>
    <w:p w:rsidR="00D01844" w:rsidRDefault="00D01844" w:rsidP="00BA4E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rendelet a kihirdetést követő napon lép hatályba. Rendelkezéseit a hatályba lépést követően induló eljárásoknál kell alkalmazni.</w:t>
      </w:r>
    </w:p>
    <w:p w:rsidR="00D01844" w:rsidRDefault="00D01844" w:rsidP="00BA4EB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01844" w:rsidRDefault="00D01844" w:rsidP="00BA4E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/: Dr. Puskás Tivadar :/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/: Dr. Károlyi Ákos :/</w:t>
      </w:r>
    </w:p>
    <w:p w:rsidR="00D01844" w:rsidRDefault="00D01844" w:rsidP="00BA4EBC">
      <w:pPr>
        <w:ind w:left="1410" w:hanging="70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polgármester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jegyző</w:t>
      </w:r>
      <w:r>
        <w:rPr>
          <w:rFonts w:ascii="Arial" w:hAnsi="Arial" w:cs="Arial"/>
          <w:bCs/>
          <w:color w:val="000000"/>
        </w:rPr>
        <w:tab/>
        <w:t>i feladatokat ellátó aljegyző</w:t>
      </w:r>
    </w:p>
    <w:p w:rsidR="00D01844" w:rsidRDefault="00D01844" w:rsidP="00BA4EBC">
      <w:pPr>
        <w:ind w:left="1410" w:hanging="701"/>
        <w:jc w:val="both"/>
        <w:rPr>
          <w:rFonts w:ascii="Arial" w:hAnsi="Arial" w:cs="Arial"/>
          <w:bCs/>
          <w:color w:val="000000"/>
        </w:rPr>
      </w:pPr>
    </w:p>
    <w:p w:rsidR="00D01844" w:rsidRDefault="00D01844" w:rsidP="00BA4EBC">
      <w:pPr>
        <w:ind w:left="1410" w:hanging="701"/>
        <w:jc w:val="both"/>
        <w:rPr>
          <w:rFonts w:ascii="Arial" w:hAnsi="Arial" w:cs="Arial"/>
          <w:bCs/>
          <w:color w:val="000000"/>
        </w:rPr>
      </w:pPr>
    </w:p>
    <w:p w:rsidR="00D01844" w:rsidRDefault="00D01844" w:rsidP="00BA4EBC">
      <w:pPr>
        <w:jc w:val="center"/>
        <w:rPr>
          <w:rFonts w:ascii="Arial" w:hAnsi="Arial" w:cs="Arial"/>
        </w:rPr>
      </w:pPr>
    </w:p>
    <w:p w:rsidR="00D01844" w:rsidRDefault="00D01844" w:rsidP="00BA4EB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01844" w:rsidRDefault="00D01844" w:rsidP="00BA4EBC">
      <w:pPr>
        <w:jc w:val="center"/>
        <w:rPr>
          <w:rFonts w:ascii="Arial" w:hAnsi="Arial" w:cs="Arial"/>
          <w:b/>
        </w:rPr>
      </w:pPr>
    </w:p>
    <w:p w:rsidR="00D01844" w:rsidRDefault="00D01844" w:rsidP="00BA4EBC">
      <w:pPr>
        <w:jc w:val="center"/>
        <w:rPr>
          <w:rFonts w:ascii="Arial" w:hAnsi="Arial" w:cs="Arial"/>
          <w:b/>
        </w:rPr>
      </w:pPr>
    </w:p>
    <w:p w:rsidR="00D01844" w:rsidRDefault="00D01844" w:rsidP="00BA4EBC">
      <w:pPr>
        <w:jc w:val="center"/>
        <w:rPr>
          <w:rFonts w:ascii="Arial" w:hAnsi="Arial" w:cs="Arial"/>
          <w:b/>
        </w:rPr>
      </w:pPr>
    </w:p>
    <w:p w:rsidR="00D01844" w:rsidRDefault="00D01844" w:rsidP="00BA4EBC">
      <w:pPr>
        <w:jc w:val="center"/>
        <w:rPr>
          <w:rFonts w:ascii="Arial" w:hAnsi="Arial" w:cs="Arial"/>
          <w:b/>
        </w:rPr>
      </w:pPr>
    </w:p>
    <w:p w:rsidR="00D01844" w:rsidRDefault="00D01844"/>
    <w:sectPr w:rsidR="00D01844" w:rsidSect="004C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EBC"/>
    <w:rsid w:val="00401AFF"/>
    <w:rsid w:val="004C4049"/>
    <w:rsid w:val="009A5A84"/>
    <w:rsid w:val="00A749A9"/>
    <w:rsid w:val="00B67235"/>
    <w:rsid w:val="00BA4EBC"/>
    <w:rsid w:val="00D01844"/>
    <w:rsid w:val="00E26D55"/>
    <w:rsid w:val="00E40D62"/>
    <w:rsid w:val="00F22794"/>
    <w:rsid w:val="00FB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4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EBC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Sütö Gabriella</dc:creator>
  <cp:keywords/>
  <dc:description/>
  <cp:lastModifiedBy>sumeghy.veronika</cp:lastModifiedBy>
  <cp:revision>2</cp:revision>
  <cp:lastPrinted>2015-03-03T15:16:00Z</cp:lastPrinted>
  <dcterms:created xsi:type="dcterms:W3CDTF">2015-03-10T12:07:00Z</dcterms:created>
  <dcterms:modified xsi:type="dcterms:W3CDTF">2015-03-10T12:07:00Z</dcterms:modified>
</cp:coreProperties>
</file>