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6220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107DBE">
        <w:rPr>
          <w:rFonts w:ascii="Arial" w:hAnsi="Arial" w:cs="Arial"/>
          <w:b/>
          <w:bCs/>
        </w:rPr>
        <w:t>február 25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3E6421" w:rsidRPr="00182895" w:rsidRDefault="003E6421" w:rsidP="003E6421">
      <w:pPr>
        <w:jc w:val="center"/>
        <w:rPr>
          <w:rFonts w:ascii="Arial" w:hAnsi="Arial" w:cs="Arial"/>
          <w:b/>
        </w:rPr>
      </w:pPr>
      <w:r w:rsidRPr="00182895">
        <w:rPr>
          <w:rFonts w:ascii="Arial" w:hAnsi="Arial" w:cs="Arial"/>
          <w:b/>
        </w:rPr>
        <w:t xml:space="preserve">Beszámoló a Magyar Máltai Szeretetszolgálat Szombathelyi Csoportjának  </w:t>
      </w:r>
    </w:p>
    <w:p w:rsidR="003E6421" w:rsidRPr="00182895" w:rsidRDefault="003E6421" w:rsidP="003E6421">
      <w:pPr>
        <w:jc w:val="center"/>
        <w:rPr>
          <w:rFonts w:ascii="Arial" w:hAnsi="Arial" w:cs="Arial"/>
          <w:b/>
        </w:rPr>
      </w:pPr>
      <w:r w:rsidRPr="00182895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4</w:t>
      </w:r>
      <w:r w:rsidRPr="00182895">
        <w:rPr>
          <w:rFonts w:ascii="Arial" w:hAnsi="Arial" w:cs="Arial"/>
          <w:b/>
        </w:rPr>
        <w:t>. évi munkájáról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3E6421" w:rsidRPr="00182895" w:rsidRDefault="003E6421" w:rsidP="003E6421">
      <w:pPr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 xml:space="preserve">A Magyar Máltai Szeretetszolgálat Szombathelyi Csoportja minden év elején elkészíti, és február hónapban a </w:t>
      </w:r>
      <w:r>
        <w:rPr>
          <w:rFonts w:ascii="Arial" w:hAnsi="Arial" w:cs="Arial"/>
        </w:rPr>
        <w:t>szociális ügyekkel foglalkozó b</w:t>
      </w:r>
      <w:r w:rsidRPr="00182895">
        <w:rPr>
          <w:rFonts w:ascii="Arial" w:hAnsi="Arial" w:cs="Arial"/>
        </w:rPr>
        <w:t>izottság elé terjeszti az előző évi munkájáról szóló beszámolót. Előzőeknek megfelelően a Szombathelyi Csoport vezetője elkészítette a 201</w:t>
      </w:r>
      <w:r>
        <w:rPr>
          <w:rFonts w:ascii="Arial" w:hAnsi="Arial" w:cs="Arial"/>
        </w:rPr>
        <w:t>4</w:t>
      </w:r>
      <w:r w:rsidRPr="00182895">
        <w:rPr>
          <w:rFonts w:ascii="Arial" w:hAnsi="Arial" w:cs="Arial"/>
        </w:rPr>
        <w:t xml:space="preserve">. évi munkájukról szóló beszámolót, amely az előterjesztés mellékletét képezi.  </w:t>
      </w:r>
    </w:p>
    <w:p w:rsidR="003E6421" w:rsidRPr="00182895" w:rsidRDefault="003E6421" w:rsidP="003E6421">
      <w:pPr>
        <w:jc w:val="both"/>
        <w:rPr>
          <w:rFonts w:ascii="Arial" w:hAnsi="Arial" w:cs="Arial"/>
          <w:b/>
          <w:bCs/>
        </w:rPr>
      </w:pPr>
    </w:p>
    <w:p w:rsidR="003E6421" w:rsidRPr="00182895" w:rsidRDefault="003E6421" w:rsidP="003E6421">
      <w:pPr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>Kérem a Tisztelt Bizottságot, hogy a beszámolót megvitatni,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6220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065F07" w:rsidRDefault="00065F07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62201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562201">
        <w:rPr>
          <w:rFonts w:ascii="Arial" w:hAnsi="Arial" w:cs="Arial"/>
          <w:b/>
          <w:u w:val="single"/>
        </w:rPr>
        <w:t>2</w:t>
      </w:r>
      <w:r w:rsidR="00107DBE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Magyar Máltai Szeretetszolgálat Szombathelyi Csoportjának 201</w:t>
      </w:r>
      <w:r w:rsidR="00556470">
        <w:t>4</w:t>
      </w:r>
      <w:r w:rsidR="00556470" w:rsidRPr="00182895">
        <w:t>. évi munkájáról szóló 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bookmarkStart w:id="0" w:name="_GoBack"/>
      <w:bookmarkEnd w:id="0"/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556470" w:rsidP="00DA5139">
      <w:pPr>
        <w:ind w:left="1413"/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>Dr. Asbóth Mária, a Magyar Máltai Szeretetszolgálat Szombathelyi Csoportjának vezetője</w:t>
      </w:r>
      <w:r>
        <w:rPr>
          <w:rFonts w:ascii="Arial" w:hAnsi="Arial" w:cs="Arial"/>
        </w:rPr>
        <w:t xml:space="preserve">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62201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 25</w:t>
      </w:r>
      <w:r w:rsidR="00562201">
        <w:rPr>
          <w:rFonts w:ascii="Arial" w:hAnsi="Arial" w:cs="Arial"/>
        </w:rPr>
        <w:t>.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5647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5647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D5554"/>
    <w:rsid w:val="00107DBE"/>
    <w:rsid w:val="00132161"/>
    <w:rsid w:val="00163DA0"/>
    <w:rsid w:val="001A4648"/>
    <w:rsid w:val="00242C10"/>
    <w:rsid w:val="00253AC7"/>
    <w:rsid w:val="00263F34"/>
    <w:rsid w:val="00325973"/>
    <w:rsid w:val="0032649B"/>
    <w:rsid w:val="0034130E"/>
    <w:rsid w:val="00356256"/>
    <w:rsid w:val="003E6421"/>
    <w:rsid w:val="00455884"/>
    <w:rsid w:val="004B38AC"/>
    <w:rsid w:val="004B41D9"/>
    <w:rsid w:val="004C3174"/>
    <w:rsid w:val="004E28D0"/>
    <w:rsid w:val="00503353"/>
    <w:rsid w:val="00556470"/>
    <w:rsid w:val="00562201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42</TotalTime>
  <Pages>1</Pages>
  <Words>153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</cp:revision>
  <cp:lastPrinted>2014-03-11T09:58:00Z</cp:lastPrinted>
  <dcterms:created xsi:type="dcterms:W3CDTF">2015-01-15T09:44:00Z</dcterms:created>
  <dcterms:modified xsi:type="dcterms:W3CDTF">2015-02-04T09:24:00Z</dcterms:modified>
</cp:coreProperties>
</file>