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107DBE">
        <w:rPr>
          <w:rFonts w:ascii="Arial" w:hAnsi="Arial" w:cs="Arial"/>
          <w:b/>
          <w:bCs/>
        </w:rPr>
        <w:t>február 25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5B0C8D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>Szombathelyi Egyesített Bölcsődei Intézmény és Családi Napközi 201</w:t>
      </w:r>
      <w:r>
        <w:rPr>
          <w:rFonts w:ascii="Arial" w:hAnsi="Arial" w:cs="Arial"/>
          <w:b/>
        </w:rPr>
        <w:t>4</w:t>
      </w:r>
      <w:r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B0C8D" w:rsidRPr="000D7B78" w:rsidRDefault="005B0C8D" w:rsidP="005B0C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minden év elején elkészíti, és február hónapban a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Oktatási</w:t>
      </w:r>
      <w:r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 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622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62201">
        <w:rPr>
          <w:rFonts w:ascii="Arial" w:hAnsi="Arial" w:cs="Arial"/>
          <w:b/>
          <w:u w:val="single"/>
        </w:rPr>
        <w:t>2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5B0C8D" w:rsidRPr="00F01490">
        <w:t>Szombathelyi Egyesített Bölcsődei Intézmény és Családi Napközi</w:t>
      </w:r>
      <w:r w:rsidR="00556470" w:rsidRPr="00182895">
        <w:t xml:space="preserve"> 201</w:t>
      </w:r>
      <w:r w:rsidR="00556470">
        <w:t>4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B0C8D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Pósfainé </w:t>
      </w:r>
      <w:smartTag w:uri="urn:schemas-microsoft-com:office:smarttags" w:element="PersonName">
        <w:r>
          <w:rPr>
            <w:rFonts w:ascii="Arial" w:hAnsi="Arial" w:cs="Arial"/>
          </w:rPr>
          <w:t>Sebestyén Bianka</w:t>
        </w:r>
      </w:smartTag>
      <w:r w:rsidRPr="000D7B78">
        <w:rPr>
          <w:rFonts w:ascii="Arial" w:hAnsi="Arial" w:cs="Arial"/>
        </w:rPr>
        <w:t xml:space="preserve">, a </w:t>
      </w:r>
      <w:r w:rsidRPr="00F01490">
        <w:rPr>
          <w:rFonts w:ascii="Arial" w:hAnsi="Arial" w:cs="Arial"/>
        </w:rPr>
        <w:t>Szombathelyi Egyesített Bölcsődei Intézmény és Családi Napközi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vezetője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 25</w:t>
      </w:r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B0C8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B0C8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D5554"/>
    <w:rsid w:val="00107DBE"/>
    <w:rsid w:val="00132161"/>
    <w:rsid w:val="00163DA0"/>
    <w:rsid w:val="001A102C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</TotalTime>
  <Pages>1</Pages>
  <Words>159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2014-03-11T09:58:00Z</cp:lastPrinted>
  <dcterms:created xsi:type="dcterms:W3CDTF">2015-02-10T09:14:00Z</dcterms:created>
  <dcterms:modified xsi:type="dcterms:W3CDTF">2015-02-10T09:17:00Z</dcterms:modified>
</cp:coreProperties>
</file>