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B7" w:rsidRPr="00AF6DCE" w:rsidRDefault="00EB12B7" w:rsidP="00602CB2">
      <w:pPr>
        <w:tabs>
          <w:tab w:val="left" w:pos="7217"/>
        </w:tabs>
        <w:rPr>
          <w:rFonts w:ascii="Arial" w:hAnsi="Arial"/>
          <w:b/>
        </w:rPr>
      </w:pPr>
      <w:bookmarkStart w:id="0" w:name="_GoBack"/>
      <w:bookmarkEnd w:id="0"/>
    </w:p>
    <w:p w:rsidR="00EB12B7" w:rsidRPr="0033562C" w:rsidRDefault="00EB12B7" w:rsidP="00602CB2">
      <w:pPr>
        <w:pStyle w:val="Cmsor1"/>
        <w:tabs>
          <w:tab w:val="left" w:pos="7217"/>
        </w:tabs>
        <w:jc w:val="center"/>
        <w:rPr>
          <w:b w:val="0"/>
          <w:sz w:val="24"/>
          <w:szCs w:val="24"/>
          <w:u w:val="single"/>
        </w:rPr>
      </w:pPr>
      <w:r w:rsidRPr="0033562C">
        <w:rPr>
          <w:b w:val="0"/>
          <w:sz w:val="24"/>
          <w:szCs w:val="24"/>
          <w:u w:val="single"/>
        </w:rPr>
        <w:t>Előterjesztés</w:t>
      </w:r>
    </w:p>
    <w:p w:rsidR="00EB12B7" w:rsidRDefault="00EB12B7" w:rsidP="00602CB2">
      <w:pPr>
        <w:pStyle w:val="Cmsor1"/>
        <w:tabs>
          <w:tab w:val="left" w:pos="7217"/>
        </w:tabs>
        <w:jc w:val="center"/>
        <w:rPr>
          <w:b w:val="0"/>
          <w:sz w:val="24"/>
          <w:szCs w:val="24"/>
        </w:rPr>
      </w:pPr>
      <w:r w:rsidRPr="0033562C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 xml:space="preserve">z Oktatási </w:t>
      </w:r>
      <w:r w:rsidRPr="0033562C">
        <w:rPr>
          <w:b w:val="0"/>
          <w:sz w:val="24"/>
          <w:szCs w:val="24"/>
        </w:rPr>
        <w:t xml:space="preserve">és </w:t>
      </w:r>
      <w:r>
        <w:rPr>
          <w:b w:val="0"/>
          <w:sz w:val="24"/>
          <w:szCs w:val="24"/>
        </w:rPr>
        <w:t>Szociális</w:t>
      </w:r>
      <w:r w:rsidRPr="0033562C">
        <w:rPr>
          <w:b w:val="0"/>
          <w:sz w:val="24"/>
          <w:szCs w:val="24"/>
        </w:rPr>
        <w:t xml:space="preserve"> Bizottság 201</w:t>
      </w:r>
      <w:r>
        <w:rPr>
          <w:b w:val="0"/>
          <w:sz w:val="24"/>
          <w:szCs w:val="24"/>
        </w:rPr>
        <w:t>4</w:t>
      </w:r>
      <w:r w:rsidRPr="0033562C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december 18</w:t>
      </w:r>
      <w:r w:rsidRPr="0033562C">
        <w:rPr>
          <w:b w:val="0"/>
          <w:sz w:val="24"/>
          <w:szCs w:val="24"/>
        </w:rPr>
        <w:t xml:space="preserve">-i </w:t>
      </w:r>
      <w:r>
        <w:rPr>
          <w:b w:val="0"/>
          <w:sz w:val="24"/>
          <w:szCs w:val="24"/>
        </w:rPr>
        <w:t xml:space="preserve">rendkívüli </w:t>
      </w:r>
      <w:r w:rsidRPr="0033562C">
        <w:rPr>
          <w:b w:val="0"/>
          <w:sz w:val="24"/>
          <w:szCs w:val="24"/>
        </w:rPr>
        <w:t>ülésére</w:t>
      </w:r>
    </w:p>
    <w:p w:rsidR="00EB12B7" w:rsidRPr="00CE68FB" w:rsidRDefault="00EB12B7" w:rsidP="00CE68FB"/>
    <w:p w:rsidR="00EB12B7" w:rsidRPr="00CE68FB" w:rsidRDefault="00EB12B7" w:rsidP="00CE68FB">
      <w:pPr>
        <w:pStyle w:val="lfej"/>
        <w:tabs>
          <w:tab w:val="clear" w:pos="4536"/>
          <w:tab w:val="left" w:pos="567"/>
          <w:tab w:val="left" w:pos="1440"/>
          <w:tab w:val="left" w:pos="6480"/>
        </w:tabs>
        <w:jc w:val="center"/>
        <w:rPr>
          <w:rFonts w:ascii="Arial" w:hAnsi="Arial" w:cs="Arial"/>
          <w:b/>
        </w:rPr>
      </w:pPr>
      <w:r w:rsidRPr="00CE68FB">
        <w:rPr>
          <w:rFonts w:ascii="Arial" w:hAnsi="Arial" w:cs="Arial"/>
          <w:b/>
        </w:rPr>
        <w:t>Javaslat önkormányzati tulajdonban álló helyreállítandó lakások sorrendiségének jóváhagyására</w:t>
      </w:r>
    </w:p>
    <w:p w:rsidR="00EB12B7" w:rsidRDefault="00EB12B7" w:rsidP="00602CB2"/>
    <w:p w:rsidR="00EB12B7" w:rsidRPr="00560B7A" w:rsidRDefault="00EB12B7" w:rsidP="00602CB2"/>
    <w:p w:rsidR="00EB12B7" w:rsidRDefault="00EB12B7" w:rsidP="009A329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/>
        </w:rPr>
        <w:t xml:space="preserve">Szombathely Megyei Jogú Város Önkormányzata Közgyűlésének 511/2014. (XII.15.) KGy határozat </w:t>
      </w:r>
      <w:r>
        <w:rPr>
          <w:rFonts w:ascii="Arial" w:hAnsi="Arial" w:cs="Arial"/>
          <w:bCs/>
        </w:rPr>
        <w:t>alapján</w:t>
      </w:r>
      <w:r w:rsidRPr="002E0DF5">
        <w:rPr>
          <w:rFonts w:ascii="Arial" w:hAnsi="Arial" w:cs="Arial"/>
          <w:bCs/>
        </w:rPr>
        <w:t xml:space="preserve"> a 2014. évi költségvetésben biztosított szociális célú előirányzat maradványokat a lakások helyreállítására fordítja úgy, hogy az így felszabaduló 35,5 millió forint a SZOVA Zrt. részére kerül átadásra.</w:t>
      </w:r>
      <w:r>
        <w:rPr>
          <w:rFonts w:ascii="Arial" w:hAnsi="Arial" w:cs="Arial"/>
          <w:bCs/>
        </w:rPr>
        <w:t xml:space="preserve"> </w:t>
      </w:r>
      <w:r w:rsidRPr="002E0DF5">
        <w:rPr>
          <w:rFonts w:ascii="Arial" w:hAnsi="Arial" w:cs="Arial"/>
          <w:bCs/>
        </w:rPr>
        <w:t>Annak érdekében, hogy a lakások helyreállítása folyamatosan történjen,</w:t>
      </w:r>
      <w:r>
        <w:rPr>
          <w:rFonts w:ascii="Arial" w:hAnsi="Arial" w:cs="Arial"/>
          <w:bCs/>
        </w:rPr>
        <w:t xml:space="preserve"> </w:t>
      </w:r>
      <w:r w:rsidRPr="002E0DF5">
        <w:rPr>
          <w:rFonts w:ascii="Arial" w:hAnsi="Arial" w:cs="Arial"/>
          <w:bCs/>
        </w:rPr>
        <w:t xml:space="preserve">a Közgyűlés </w:t>
      </w:r>
      <w:r>
        <w:rPr>
          <w:rFonts w:ascii="Arial" w:hAnsi="Arial" w:cs="Arial"/>
          <w:bCs/>
        </w:rPr>
        <w:t>fel</w:t>
      </w:r>
      <w:r w:rsidRPr="002E0DF5">
        <w:rPr>
          <w:rFonts w:ascii="Arial" w:hAnsi="Arial" w:cs="Arial"/>
          <w:bCs/>
        </w:rPr>
        <w:t>hatalmaz</w:t>
      </w:r>
      <w:r>
        <w:rPr>
          <w:rFonts w:ascii="Arial" w:hAnsi="Arial" w:cs="Arial"/>
          <w:bCs/>
        </w:rPr>
        <w:t>ta</w:t>
      </w:r>
      <w:r w:rsidRPr="002E0DF5">
        <w:rPr>
          <w:rFonts w:ascii="Arial" w:hAnsi="Arial" w:cs="Arial"/>
          <w:bCs/>
        </w:rPr>
        <w:t xml:space="preserve"> az Oktatási és Szociális Bizottságot a helyreállítandó lakások sorrendiségének folyamatos kijelölésére az e célra rendelkezésre álló költségvetési források ismeretében. </w:t>
      </w:r>
    </w:p>
    <w:p w:rsidR="00EB12B7" w:rsidRPr="00CC2816" w:rsidRDefault="00EB12B7" w:rsidP="00CC2816">
      <w:pPr>
        <w:spacing w:line="360" w:lineRule="auto"/>
        <w:jc w:val="both"/>
        <w:rPr>
          <w:rFonts w:ascii="Arial" w:hAnsi="Arial" w:cs="Arial"/>
        </w:rPr>
      </w:pPr>
      <w:r w:rsidRPr="00CC2816">
        <w:rPr>
          <w:rFonts w:ascii="Arial" w:hAnsi="Arial" w:cs="Arial"/>
        </w:rPr>
        <w:t xml:space="preserve">Különösen indokolt lenne az alacsony komfortfokozatú – félkomfortos, illetőleg komfortnélküli – önkormányzati bérlemények helyreállítása szociális szállás céljára, a magas fenntartási költségű önkormányzati bérlakásban élő, jelentős összegű hátralékot felhalmozó lakáshasználók nagy számára tekintettel. A biztosított 35,5 millió forint költségvetési forrásból, az Egészségügyi és Közszolgálati Osztály a Szombathelyi Vagyonhasznosító és Városgazdálkodási Zrt-vel együttműködve, az előterjesztés mellékletét képező lakásokat javasolja helyreállítani. </w:t>
      </w:r>
    </w:p>
    <w:p w:rsidR="00EB12B7" w:rsidRDefault="00EB12B7" w:rsidP="009A329E">
      <w:pPr>
        <w:spacing w:line="360" w:lineRule="auto"/>
        <w:jc w:val="both"/>
        <w:rPr>
          <w:rFonts w:ascii="Arial" w:hAnsi="Arial" w:cs="Arial"/>
        </w:rPr>
      </w:pPr>
    </w:p>
    <w:p w:rsidR="00EB12B7" w:rsidRDefault="00EB12B7" w:rsidP="009A329E">
      <w:pPr>
        <w:pStyle w:val="Szvegtrzs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Kérem a Tisztelt Bizottságot, hogy az előterjesztést megtárgyalni, és a határozati javaslatot elfogadni szíveskedjék.</w:t>
      </w:r>
    </w:p>
    <w:p w:rsidR="00EB12B7" w:rsidRDefault="00EB12B7" w:rsidP="009A329E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EB12B7" w:rsidRDefault="00EB12B7" w:rsidP="00602CB2">
      <w:pPr>
        <w:rPr>
          <w:rFonts w:ascii="Arial" w:hAnsi="Arial"/>
        </w:rPr>
      </w:pPr>
    </w:p>
    <w:p w:rsidR="00EB12B7" w:rsidRDefault="00EB12B7" w:rsidP="00602CB2">
      <w:pPr>
        <w:tabs>
          <w:tab w:val="left" w:pos="3724"/>
        </w:tabs>
        <w:spacing w:line="360" w:lineRule="auto"/>
        <w:rPr>
          <w:rFonts w:ascii="Arial" w:hAnsi="Arial"/>
        </w:rPr>
      </w:pPr>
      <w:r w:rsidRPr="00E449D0">
        <w:rPr>
          <w:rFonts w:ascii="Arial" w:hAnsi="Arial"/>
        </w:rPr>
        <w:t xml:space="preserve">Szombathely, </w:t>
      </w:r>
      <w:r>
        <w:rPr>
          <w:rFonts w:ascii="Arial" w:hAnsi="Arial"/>
        </w:rPr>
        <w:t xml:space="preserve">2014. december „  „   </w:t>
      </w:r>
    </w:p>
    <w:p w:rsidR="00EB12B7" w:rsidRDefault="00EB12B7" w:rsidP="00602CB2">
      <w:pPr>
        <w:suppressAutoHyphens/>
        <w:jc w:val="both"/>
        <w:rPr>
          <w:rFonts w:ascii="Arial" w:hAnsi="Arial"/>
          <w:spacing w:val="-3"/>
        </w:rPr>
      </w:pPr>
    </w:p>
    <w:p w:rsidR="00EB12B7" w:rsidRDefault="00EB12B7" w:rsidP="00602CB2">
      <w:pPr>
        <w:suppressAutoHyphens/>
        <w:jc w:val="both"/>
        <w:rPr>
          <w:rFonts w:ascii="Arial" w:hAnsi="Arial"/>
          <w:spacing w:val="-3"/>
        </w:rPr>
      </w:pPr>
    </w:p>
    <w:p w:rsidR="00EB12B7" w:rsidRPr="00E449D0" w:rsidRDefault="00EB12B7" w:rsidP="00602CB2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 w:rsidRPr="00E449D0">
        <w:rPr>
          <w:rFonts w:ascii="Arial" w:hAnsi="Arial"/>
          <w:b/>
          <w:spacing w:val="-3"/>
        </w:rPr>
        <w:tab/>
        <w:t xml:space="preserve">/: </w:t>
      </w:r>
      <w:r>
        <w:rPr>
          <w:rFonts w:ascii="Arial" w:hAnsi="Arial"/>
          <w:b/>
          <w:spacing w:val="-3"/>
        </w:rPr>
        <w:t>Koczka Tibor</w:t>
      </w:r>
      <w:r w:rsidRPr="00E449D0">
        <w:rPr>
          <w:rFonts w:ascii="Arial" w:hAnsi="Arial"/>
          <w:b/>
          <w:spacing w:val="-3"/>
        </w:rPr>
        <w:t xml:space="preserve"> :/</w:t>
      </w:r>
    </w:p>
    <w:p w:rsidR="00EB12B7" w:rsidRPr="00E449D0" w:rsidRDefault="00EB12B7" w:rsidP="00602CB2">
      <w:pPr>
        <w:tabs>
          <w:tab w:val="center" w:pos="6840"/>
        </w:tabs>
        <w:suppressAutoHyphens/>
        <w:jc w:val="both"/>
        <w:rPr>
          <w:rFonts w:ascii="Arial" w:hAnsi="Arial"/>
        </w:rPr>
      </w:pPr>
      <w:r w:rsidRPr="00E449D0">
        <w:rPr>
          <w:rFonts w:ascii="Arial" w:hAnsi="Arial"/>
          <w:b/>
          <w:spacing w:val="-3"/>
        </w:rPr>
        <w:tab/>
      </w:r>
    </w:p>
    <w:p w:rsidR="00EB12B7" w:rsidRDefault="00EB12B7" w:rsidP="00F85322">
      <w:pPr>
        <w:jc w:val="center"/>
        <w:rPr>
          <w:rFonts w:ascii="Arial" w:hAnsi="Arial" w:cs="Arial"/>
          <w:b/>
          <w:u w:val="single"/>
        </w:rPr>
      </w:pPr>
      <w:r w:rsidRPr="0007138C">
        <w:rPr>
          <w:rFonts w:ascii="Arial" w:hAnsi="Arial" w:cs="Arial"/>
          <w:b/>
          <w:u w:val="single"/>
        </w:rPr>
        <w:t>…/201</w:t>
      </w:r>
      <w:r>
        <w:rPr>
          <w:rFonts w:ascii="Arial" w:hAnsi="Arial" w:cs="Arial"/>
          <w:b/>
          <w:u w:val="single"/>
        </w:rPr>
        <w:t>4</w:t>
      </w:r>
      <w:r w:rsidRPr="0007138C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(XII.18.) OSz</w:t>
      </w:r>
      <w:r w:rsidRPr="0007138C">
        <w:rPr>
          <w:rFonts w:ascii="Arial" w:hAnsi="Arial" w:cs="Arial"/>
          <w:b/>
          <w:u w:val="single"/>
        </w:rPr>
        <w:t>B. sz. határozat</w:t>
      </w:r>
    </w:p>
    <w:p w:rsidR="00EB12B7" w:rsidRDefault="00EB12B7" w:rsidP="00F85322">
      <w:pPr>
        <w:jc w:val="center"/>
        <w:rPr>
          <w:rFonts w:ascii="Arial" w:hAnsi="Arial" w:cs="Arial"/>
          <w:b/>
          <w:u w:val="single"/>
        </w:rPr>
      </w:pPr>
    </w:p>
    <w:p w:rsidR="00EB12B7" w:rsidRDefault="00EB12B7" w:rsidP="00F85322">
      <w:pPr>
        <w:jc w:val="both"/>
        <w:rPr>
          <w:rFonts w:ascii="Arial" w:hAnsi="Arial" w:cs="Arial"/>
        </w:rPr>
      </w:pPr>
    </w:p>
    <w:p w:rsidR="00EB12B7" w:rsidRDefault="00EB12B7" w:rsidP="005E39C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Oktatási és Szociális Bizottság </w:t>
      </w:r>
      <w:r w:rsidRPr="002E0DF5">
        <w:rPr>
          <w:rFonts w:ascii="Arial" w:hAnsi="Arial" w:cs="Arial"/>
          <w:bCs/>
        </w:rPr>
        <w:t>a 2014. évi költségvetésben</w:t>
      </w:r>
      <w:r>
        <w:rPr>
          <w:rFonts w:ascii="Arial" w:hAnsi="Arial" w:cs="Arial"/>
          <w:bCs/>
        </w:rPr>
        <w:t xml:space="preserve"> bérlakások felújítására</w:t>
      </w:r>
      <w:r w:rsidRPr="002E0DF5">
        <w:rPr>
          <w:rFonts w:ascii="Arial" w:hAnsi="Arial" w:cs="Arial"/>
          <w:bCs/>
        </w:rPr>
        <w:t xml:space="preserve"> biztosított</w:t>
      </w:r>
      <w:r>
        <w:rPr>
          <w:rFonts w:ascii="Arial" w:hAnsi="Arial" w:cs="Arial"/>
        </w:rPr>
        <w:t xml:space="preserve"> 35,5 millió forint összegű forrásból </w:t>
      </w:r>
      <w:r w:rsidRPr="00CC2816">
        <w:rPr>
          <w:rFonts w:ascii="Arial" w:hAnsi="Arial" w:cs="Arial"/>
        </w:rPr>
        <w:t>az alábbi bérlakások</w:t>
      </w:r>
      <w:r>
        <w:rPr>
          <w:rFonts w:ascii="Arial" w:hAnsi="Arial" w:cs="Arial"/>
        </w:rPr>
        <w:t>at jelöli ki helyreállításra:</w:t>
      </w:r>
    </w:p>
    <w:p w:rsidR="00EB12B7" w:rsidRDefault="00EB12B7" w:rsidP="00CC2816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11-es Huszár út 198. fszt. 2.</w:t>
      </w:r>
    </w:p>
    <w:p w:rsidR="00EB12B7" w:rsidRDefault="00EB12B7" w:rsidP="00CC2816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Fő tér 27. 2/16.</w:t>
      </w:r>
    </w:p>
    <w:p w:rsidR="00EB12B7" w:rsidRDefault="00EB12B7" w:rsidP="00B73633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Szabadságharcos u. 4. fszt. 3.</w:t>
      </w:r>
    </w:p>
    <w:p w:rsidR="00EB12B7" w:rsidRDefault="00EB12B7" w:rsidP="00B73633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Szabadságharcos u. 4. fszt. 4.</w:t>
      </w:r>
    </w:p>
    <w:p w:rsidR="00EB12B7" w:rsidRDefault="00EB12B7" w:rsidP="00CC2816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Kisfaludy S. u. 21. 1/15.</w:t>
      </w:r>
    </w:p>
    <w:p w:rsidR="00EB12B7" w:rsidRDefault="00EB12B7" w:rsidP="00CC2816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Kisfaludy S. u. 19. 1/10.</w:t>
      </w:r>
    </w:p>
    <w:p w:rsidR="00EB12B7" w:rsidRDefault="00EB12B7" w:rsidP="00CC2816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Kisfaludy S. u. 19. fszt. 4.</w:t>
      </w:r>
    </w:p>
    <w:p w:rsidR="00EB12B7" w:rsidRDefault="00EB12B7" w:rsidP="00CC2816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Körmendi út 9. fszt. 7.</w:t>
      </w:r>
    </w:p>
    <w:p w:rsidR="00EB12B7" w:rsidRDefault="00EB12B7" w:rsidP="00CC2816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Körmendi út 14. fszt. 1.</w:t>
      </w:r>
    </w:p>
    <w:p w:rsidR="00EB12B7" w:rsidRDefault="00EB12B7" w:rsidP="00CC2816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Kötő u. 8-10. fszt. 8.</w:t>
      </w:r>
    </w:p>
    <w:p w:rsidR="00EB12B7" w:rsidRDefault="00EB12B7" w:rsidP="00CC2816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Paragvári u. 37. fszt. 4.</w:t>
      </w:r>
    </w:p>
    <w:p w:rsidR="00EB12B7" w:rsidRDefault="00EB12B7" w:rsidP="00CC2816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Sorok u. 15-16. fszt. 1.</w:t>
      </w:r>
    </w:p>
    <w:p w:rsidR="00EB12B7" w:rsidRDefault="00EB12B7" w:rsidP="00B73633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Sorok u. 15-16. fszt. 3.</w:t>
      </w:r>
    </w:p>
    <w:p w:rsidR="00EB12B7" w:rsidRDefault="00EB12B7" w:rsidP="00CC2816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Szigligeti u. 35. fszt. 12.</w:t>
      </w:r>
    </w:p>
    <w:p w:rsidR="00EB12B7" w:rsidRDefault="00EB12B7" w:rsidP="00CC2816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Szövő u. 14. fszt. 2.</w:t>
      </w:r>
    </w:p>
    <w:p w:rsidR="00EB12B7" w:rsidRDefault="00EB12B7" w:rsidP="00CC2816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Szent Gellért u. 4. fszt. 12.</w:t>
      </w:r>
    </w:p>
    <w:p w:rsidR="00EB12B7" w:rsidRDefault="00EB12B7" w:rsidP="00B73633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Szent Gellért u. 4. fszt. 6.</w:t>
      </w:r>
    </w:p>
    <w:p w:rsidR="00EB12B7" w:rsidRDefault="00EB12B7" w:rsidP="00CC2816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Vörösmarty M. u. 8. 1/5.</w:t>
      </w:r>
    </w:p>
    <w:p w:rsidR="00EB12B7" w:rsidRDefault="00EB12B7" w:rsidP="00CC2816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11-es Huszár út 27. fszt. 1.</w:t>
      </w:r>
    </w:p>
    <w:p w:rsidR="00EB12B7" w:rsidRDefault="00EB12B7" w:rsidP="00CC2816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Gárdonyi G. u. 1. fszt. 2.</w:t>
      </w:r>
    </w:p>
    <w:p w:rsidR="00EB12B7" w:rsidRDefault="00EB12B7" w:rsidP="00CC2816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Kisfaludy S. u. 21. 1/14.</w:t>
      </w:r>
    </w:p>
    <w:p w:rsidR="00EB12B7" w:rsidRDefault="00EB12B7" w:rsidP="00C71F6C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Kötő u. 8-10. fszt. 11.</w:t>
      </w:r>
    </w:p>
    <w:p w:rsidR="00EB12B7" w:rsidRDefault="00EB12B7" w:rsidP="00CC2816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Szövő u. 56. fszt. 2.</w:t>
      </w:r>
    </w:p>
    <w:p w:rsidR="00EB12B7" w:rsidRDefault="00EB12B7" w:rsidP="00CC2816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Szent László király u. 19/C. fszt. 37.</w:t>
      </w:r>
    </w:p>
    <w:p w:rsidR="00EB12B7" w:rsidRDefault="00EB12B7" w:rsidP="00CC2816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Szent László király u. 19. 1/7.</w:t>
      </w:r>
    </w:p>
    <w:p w:rsidR="00EB12B7" w:rsidRDefault="00EB12B7" w:rsidP="00CC2816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Szent László király u. 19. fszt. 3.</w:t>
      </w:r>
    </w:p>
    <w:p w:rsidR="00EB12B7" w:rsidRDefault="00EB12B7" w:rsidP="00CC2816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Szent László király u. 19. fszt. 4.</w:t>
      </w:r>
    </w:p>
    <w:p w:rsidR="00EB12B7" w:rsidRDefault="00EB12B7" w:rsidP="00CC2816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Szent László király u. 21. 1/10.</w:t>
      </w:r>
    </w:p>
    <w:p w:rsidR="00EB12B7" w:rsidRDefault="00EB12B7" w:rsidP="00CC2816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Szent László király u. 21. 2/34.</w:t>
      </w:r>
    </w:p>
    <w:p w:rsidR="00EB12B7" w:rsidRPr="00CC2816" w:rsidRDefault="00EB12B7" w:rsidP="00CC2816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Kötő u. 8-10. fszt. 10.</w:t>
      </w:r>
    </w:p>
    <w:p w:rsidR="00EB12B7" w:rsidRDefault="00EB12B7" w:rsidP="00F85322">
      <w:pPr>
        <w:jc w:val="both"/>
        <w:rPr>
          <w:rFonts w:ascii="Arial" w:hAnsi="Arial" w:cs="Arial"/>
        </w:rPr>
      </w:pPr>
    </w:p>
    <w:p w:rsidR="00EB12B7" w:rsidRDefault="00EB12B7" w:rsidP="00F85322">
      <w:pPr>
        <w:jc w:val="both"/>
        <w:rPr>
          <w:rFonts w:ascii="Arial" w:hAnsi="Arial" w:cs="Arial"/>
          <w:b/>
          <w:u w:val="single"/>
        </w:rPr>
      </w:pPr>
    </w:p>
    <w:p w:rsidR="00EB12B7" w:rsidRDefault="00EB12B7" w:rsidP="00F85322">
      <w:pPr>
        <w:jc w:val="both"/>
        <w:rPr>
          <w:rFonts w:ascii="Arial" w:hAnsi="Arial" w:cs="Arial"/>
        </w:rPr>
      </w:pPr>
      <w:r w:rsidRPr="0007138C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Rettegi Attila, az Oktatási és Szociális Bizottság elnöke</w:t>
      </w:r>
    </w:p>
    <w:p w:rsidR="00EB12B7" w:rsidRDefault="00EB12B7" w:rsidP="00F85322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/a végrehajtásért: </w:t>
      </w:r>
    </w:p>
    <w:p w:rsidR="00EB12B7" w:rsidRDefault="00EB12B7" w:rsidP="00F85322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Németh Gábor, a SZOVA Zrt. vezérigazgatója</w:t>
      </w:r>
    </w:p>
    <w:p w:rsidR="00EB12B7" w:rsidRDefault="00EB12B7" w:rsidP="00F853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dr.Bencsics Enikő, az Egészségügyi és Közszolgálati Osztály vezetője/</w:t>
      </w:r>
    </w:p>
    <w:p w:rsidR="00EB12B7" w:rsidRDefault="00EB12B7" w:rsidP="00F85322">
      <w:pPr>
        <w:jc w:val="both"/>
        <w:rPr>
          <w:rFonts w:ascii="Arial" w:hAnsi="Arial" w:cs="Arial"/>
          <w:b/>
          <w:u w:val="single"/>
        </w:rPr>
      </w:pPr>
    </w:p>
    <w:p w:rsidR="00EB12B7" w:rsidRDefault="00EB12B7" w:rsidP="00F85322">
      <w:pPr>
        <w:jc w:val="both"/>
        <w:rPr>
          <w:rFonts w:ascii="Arial" w:hAnsi="Arial" w:cs="Arial"/>
          <w:b/>
          <w:u w:val="single"/>
        </w:rPr>
      </w:pPr>
    </w:p>
    <w:p w:rsidR="00EB12B7" w:rsidRPr="0007138C" w:rsidRDefault="00EB12B7" w:rsidP="00F8532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2015. április 30.</w:t>
      </w:r>
    </w:p>
    <w:p w:rsidR="00EB12B7" w:rsidRDefault="00EB12B7" w:rsidP="00602CB2">
      <w:pPr>
        <w:jc w:val="center"/>
        <w:rPr>
          <w:rFonts w:ascii="Arial" w:hAnsi="Arial" w:cs="Arial"/>
          <w:b/>
          <w:u w:val="single"/>
        </w:rPr>
      </w:pPr>
    </w:p>
    <w:sectPr w:rsidR="00EB12B7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2B7" w:rsidRDefault="00EB12B7">
      <w:r>
        <w:separator/>
      </w:r>
    </w:p>
  </w:endnote>
  <w:endnote w:type="continuationSeparator" w:id="0">
    <w:p w:rsidR="00EB12B7" w:rsidRDefault="00EB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2B7" w:rsidRPr="0034130E" w:rsidRDefault="00F74B2D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3A3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B12B7">
      <w:rPr>
        <w:rFonts w:ascii="Arial" w:hAnsi="Arial" w:cs="Arial"/>
        <w:sz w:val="20"/>
        <w:szCs w:val="20"/>
      </w:rPr>
      <w:t xml:space="preserve">Oldalszám: </w:t>
    </w:r>
    <w:r w:rsidR="00EB12B7">
      <w:rPr>
        <w:rFonts w:ascii="Arial" w:hAnsi="Arial" w:cs="Arial"/>
        <w:sz w:val="20"/>
        <w:szCs w:val="20"/>
      </w:rPr>
      <w:fldChar w:fldCharType="begin"/>
    </w:r>
    <w:r w:rsidR="00EB12B7">
      <w:rPr>
        <w:rFonts w:ascii="Arial" w:hAnsi="Arial" w:cs="Arial"/>
        <w:sz w:val="20"/>
        <w:szCs w:val="20"/>
      </w:rPr>
      <w:instrText xml:space="preserve"> PAGE  \* Arabic  \* MERGEFORMAT </w:instrText>
    </w:r>
    <w:r w:rsidR="00EB12B7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="00EB12B7">
      <w:rPr>
        <w:rFonts w:ascii="Arial" w:hAnsi="Arial" w:cs="Arial"/>
        <w:sz w:val="20"/>
        <w:szCs w:val="20"/>
      </w:rPr>
      <w:fldChar w:fldCharType="end"/>
    </w:r>
    <w:r w:rsidR="00EB12B7">
      <w:rPr>
        <w:rFonts w:ascii="Arial" w:hAnsi="Arial" w:cs="Arial"/>
        <w:sz w:val="20"/>
        <w:szCs w:val="20"/>
      </w:rPr>
      <w:t xml:space="preserve"> / </w:t>
    </w:r>
    <w:r>
      <w:fldChar w:fldCharType="begin"/>
    </w:r>
    <w:r>
      <w:instrText xml:space="preserve"> NUMPAGES  \* Arabic  \* MERGEFORMAT </w:instrText>
    </w:r>
    <w:r>
      <w:fldChar w:fldCharType="separate"/>
    </w:r>
    <w:r w:rsidRPr="00F74B2D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2B7" w:rsidRPr="00356256" w:rsidRDefault="00F74B2D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12B7" w:rsidRPr="00356256" w:rsidRDefault="00EB12B7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:rsidR="00EB12B7" w:rsidRPr="00356256" w:rsidRDefault="00EB12B7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EB12B7" w:rsidRPr="00356256" w:rsidRDefault="00EB12B7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2B7" w:rsidRDefault="00EB12B7">
      <w:r>
        <w:separator/>
      </w:r>
    </w:p>
  </w:footnote>
  <w:footnote w:type="continuationSeparator" w:id="0">
    <w:p w:rsidR="00EB12B7" w:rsidRDefault="00EB1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2B7" w:rsidRDefault="00EB12B7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F74B2D">
      <w:rPr>
        <w:noProof/>
        <w:sz w:val="20"/>
      </w:rPr>
      <w:drawing>
        <wp:inline distT="0" distB="0" distL="0" distR="0">
          <wp:extent cx="835025" cy="1009650"/>
          <wp:effectExtent l="0" t="0" r="317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12B7" w:rsidRPr="007F2F31" w:rsidRDefault="00EB12B7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EB12B7" w:rsidRPr="00132161" w:rsidRDefault="00EB12B7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EB12B7" w:rsidRPr="00132161" w:rsidRDefault="00EB12B7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838B5"/>
    <w:multiLevelType w:val="hybridMultilevel"/>
    <w:tmpl w:val="7ACEA300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2B4DD6"/>
    <w:multiLevelType w:val="hybridMultilevel"/>
    <w:tmpl w:val="F13047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1C43CC"/>
    <w:multiLevelType w:val="hybridMultilevel"/>
    <w:tmpl w:val="622CCC30"/>
    <w:lvl w:ilvl="0" w:tplc="040E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rules v:ext="edit">
        <o:r id="V:Rule1" type="connector" idref="#AutoShape 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B2"/>
    <w:rsid w:val="00007704"/>
    <w:rsid w:val="000112D3"/>
    <w:rsid w:val="0007138C"/>
    <w:rsid w:val="000720A7"/>
    <w:rsid w:val="000D5554"/>
    <w:rsid w:val="000E1FCE"/>
    <w:rsid w:val="000F7ADF"/>
    <w:rsid w:val="00132161"/>
    <w:rsid w:val="00196DBF"/>
    <w:rsid w:val="001A1D64"/>
    <w:rsid w:val="001A4648"/>
    <w:rsid w:val="001A5406"/>
    <w:rsid w:val="001F3E9F"/>
    <w:rsid w:val="002E0DF5"/>
    <w:rsid w:val="00316EE8"/>
    <w:rsid w:val="00325973"/>
    <w:rsid w:val="0032649B"/>
    <w:rsid w:val="0033562C"/>
    <w:rsid w:val="0034130E"/>
    <w:rsid w:val="00356256"/>
    <w:rsid w:val="004244F5"/>
    <w:rsid w:val="00467015"/>
    <w:rsid w:val="00496293"/>
    <w:rsid w:val="004C3174"/>
    <w:rsid w:val="005428CF"/>
    <w:rsid w:val="00560B7A"/>
    <w:rsid w:val="005909F0"/>
    <w:rsid w:val="005E39C4"/>
    <w:rsid w:val="005F19FE"/>
    <w:rsid w:val="006010FE"/>
    <w:rsid w:val="00602CB2"/>
    <w:rsid w:val="006630DC"/>
    <w:rsid w:val="006B5218"/>
    <w:rsid w:val="006C4B4B"/>
    <w:rsid w:val="006C6FBF"/>
    <w:rsid w:val="007845B0"/>
    <w:rsid w:val="007B2FF9"/>
    <w:rsid w:val="007F2F31"/>
    <w:rsid w:val="00804544"/>
    <w:rsid w:val="008342CC"/>
    <w:rsid w:val="00845E88"/>
    <w:rsid w:val="008728D0"/>
    <w:rsid w:val="0088128D"/>
    <w:rsid w:val="008C51C0"/>
    <w:rsid w:val="0090798F"/>
    <w:rsid w:val="009348EA"/>
    <w:rsid w:val="0096279B"/>
    <w:rsid w:val="009A2228"/>
    <w:rsid w:val="009A329E"/>
    <w:rsid w:val="00A71C5B"/>
    <w:rsid w:val="00A7633E"/>
    <w:rsid w:val="00AB7B31"/>
    <w:rsid w:val="00AC3D7B"/>
    <w:rsid w:val="00AD08CD"/>
    <w:rsid w:val="00AF5FDF"/>
    <w:rsid w:val="00AF6DCE"/>
    <w:rsid w:val="00B610E8"/>
    <w:rsid w:val="00B73633"/>
    <w:rsid w:val="00BC46F6"/>
    <w:rsid w:val="00BC75A8"/>
    <w:rsid w:val="00BE10F1"/>
    <w:rsid w:val="00BE370B"/>
    <w:rsid w:val="00C04236"/>
    <w:rsid w:val="00C65310"/>
    <w:rsid w:val="00C655D0"/>
    <w:rsid w:val="00C71F6C"/>
    <w:rsid w:val="00CC1768"/>
    <w:rsid w:val="00CC2816"/>
    <w:rsid w:val="00CC2AAF"/>
    <w:rsid w:val="00CC51FF"/>
    <w:rsid w:val="00CE650E"/>
    <w:rsid w:val="00CE68FB"/>
    <w:rsid w:val="00CF5548"/>
    <w:rsid w:val="00D54DF8"/>
    <w:rsid w:val="00D8784B"/>
    <w:rsid w:val="00D87893"/>
    <w:rsid w:val="00D87D46"/>
    <w:rsid w:val="00E1256B"/>
    <w:rsid w:val="00E449D0"/>
    <w:rsid w:val="00E82F69"/>
    <w:rsid w:val="00EB12B7"/>
    <w:rsid w:val="00EC7C11"/>
    <w:rsid w:val="00F32936"/>
    <w:rsid w:val="00F4519E"/>
    <w:rsid w:val="00F74B2D"/>
    <w:rsid w:val="00F85322"/>
    <w:rsid w:val="00FA3096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4986CD7C-B954-4A9C-8A89-B99031F0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2CB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02C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9"/>
    <w:qFormat/>
    <w:rsid w:val="00845E88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845E88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02CB2"/>
    <w:rPr>
      <w:rFonts w:ascii="Arial" w:hAnsi="Arial" w:cs="Arial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CC1768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CC1768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basedOn w:val="Norml"/>
    <w:link w:val="lfejChar"/>
    <w:uiPriority w:val="99"/>
    <w:rsid w:val="00845E8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C1768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845E8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CC1768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845E88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character" w:customStyle="1" w:styleId="CharChar1">
    <w:name w:val="Char Char1"/>
    <w:uiPriority w:val="99"/>
    <w:semiHidden/>
    <w:locked/>
    <w:rsid w:val="000112D3"/>
    <w:rPr>
      <w:sz w:val="24"/>
      <w:lang w:val="hu-HU" w:eastAsia="hu-HU"/>
    </w:rPr>
  </w:style>
  <w:style w:type="paragraph" w:styleId="Szvegtrzs3">
    <w:name w:val="Body Text 3"/>
    <w:basedOn w:val="Norml"/>
    <w:link w:val="Szvegtrzs3Char"/>
    <w:uiPriority w:val="99"/>
    <w:rsid w:val="009A329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5909F0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1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ko.cecilia\Downloads\alpolgarmester%20(Koczka%20Tibo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0</TotalTime>
  <Pages>2</Pages>
  <Words>352</Words>
  <Characters>2435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SZMJV Polg. Hiv.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Jankó Cecília</dc:creator>
  <cp:keywords/>
  <dc:description/>
  <cp:lastModifiedBy>Varga Ágnes</cp:lastModifiedBy>
  <cp:revision>2</cp:revision>
  <cp:lastPrinted>2014-12-15T14:09:00Z</cp:lastPrinted>
  <dcterms:created xsi:type="dcterms:W3CDTF">2014-12-17T08:52:00Z</dcterms:created>
  <dcterms:modified xsi:type="dcterms:W3CDTF">2014-12-17T08:52:00Z</dcterms:modified>
</cp:coreProperties>
</file>