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D" w:rsidRPr="00FF3516" w:rsidRDefault="00C94EED" w:rsidP="00C94EED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C94EED" w:rsidRPr="00FF3516" w:rsidRDefault="00C94EED" w:rsidP="00C94EED">
      <w:pPr>
        <w:ind w:left="4248" w:firstLine="708"/>
        <w:rPr>
          <w:rFonts w:ascii="Arial" w:hAnsi="Arial" w:cs="Arial"/>
          <w:u w:val="single"/>
        </w:rPr>
      </w:pPr>
    </w:p>
    <w:p w:rsidR="00C94EED" w:rsidRDefault="00C94EED" w:rsidP="00C94EED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 w:rsidRPr="00FF3516"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Szociális</w:t>
      </w:r>
      <w:r w:rsidRPr="00FF3516">
        <w:rPr>
          <w:rFonts w:ascii="Arial" w:hAnsi="Arial" w:cs="Arial"/>
        </w:rPr>
        <w:t xml:space="preserve"> Bizottság</w:t>
      </w:r>
    </w:p>
    <w:p w:rsidR="00C94EED" w:rsidRDefault="00C94EED" w:rsidP="00C94EED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</w:t>
      </w:r>
      <w:r w:rsidR="00964DE8">
        <w:rPr>
          <w:rFonts w:ascii="Arial" w:hAnsi="Arial" w:cs="Arial"/>
        </w:rPr>
        <w:t xml:space="preserve"> Bizottsága</w:t>
      </w:r>
    </w:p>
    <w:p w:rsidR="00C94EED" w:rsidRPr="00FF3516" w:rsidRDefault="00C94EED" w:rsidP="00C94EED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C94EED" w:rsidRPr="00FF3516" w:rsidRDefault="00C94EED" w:rsidP="00C94EED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Gazdasági és Városstratégiai</w:t>
      </w:r>
      <w:r w:rsidRPr="00FF3516">
        <w:rPr>
          <w:rFonts w:ascii="Arial" w:hAnsi="Arial" w:cs="Arial"/>
        </w:rPr>
        <w:t xml:space="preserve"> Bizottság</w:t>
      </w:r>
    </w:p>
    <w:p w:rsidR="00C94EED" w:rsidRPr="00FF3516" w:rsidRDefault="00C94EED" w:rsidP="00C94EED">
      <w:pPr>
        <w:ind w:left="4965"/>
        <w:rPr>
          <w:rFonts w:ascii="Arial" w:hAnsi="Arial" w:cs="Arial"/>
        </w:rPr>
      </w:pPr>
    </w:p>
    <w:p w:rsidR="00C94EED" w:rsidRPr="00FF3516" w:rsidRDefault="00C94EED" w:rsidP="00C94EED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C94EED" w:rsidRPr="00FF3516" w:rsidRDefault="00C94EED" w:rsidP="00C94EED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C94EED" w:rsidRPr="00FF3516" w:rsidRDefault="00C94EED" w:rsidP="00C94EED">
      <w:pPr>
        <w:tabs>
          <w:tab w:val="left" w:pos="4253"/>
        </w:tabs>
        <w:rPr>
          <w:rFonts w:ascii="Arial" w:hAnsi="Arial" w:cs="Arial"/>
          <w:i/>
        </w:rPr>
      </w:pPr>
    </w:p>
    <w:p w:rsidR="00C94EED" w:rsidRPr="00FF3516" w:rsidRDefault="00C94EED" w:rsidP="00C94EED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C94EED" w:rsidRPr="00FF3516" w:rsidRDefault="00C94EED" w:rsidP="00C94EED">
      <w:pPr>
        <w:tabs>
          <w:tab w:val="left" w:pos="4253"/>
        </w:tabs>
        <w:rPr>
          <w:rFonts w:ascii="Arial" w:hAnsi="Arial" w:cs="Arial"/>
        </w:rPr>
      </w:pPr>
    </w:p>
    <w:p w:rsidR="00C94EED" w:rsidRPr="00FF3516" w:rsidRDefault="00C94EED" w:rsidP="00C94EED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/: Dr. </w:t>
      </w:r>
      <w:r>
        <w:rPr>
          <w:rFonts w:ascii="Arial" w:hAnsi="Arial" w:cs="Arial"/>
          <w:i/>
        </w:rPr>
        <w:t xml:space="preserve">Gaál </w:t>
      </w:r>
      <w:proofErr w:type="gramStart"/>
      <w:r>
        <w:rPr>
          <w:rFonts w:ascii="Arial" w:hAnsi="Arial" w:cs="Arial"/>
          <w:i/>
        </w:rPr>
        <w:t>Róbert</w:t>
      </w:r>
      <w:r w:rsidRPr="00FF3516">
        <w:rPr>
          <w:rFonts w:ascii="Arial" w:hAnsi="Arial" w:cs="Arial"/>
          <w:i/>
        </w:rPr>
        <w:t xml:space="preserve"> :</w:t>
      </w:r>
      <w:proofErr w:type="gramEnd"/>
      <w:r w:rsidRPr="00FF3516">
        <w:rPr>
          <w:rFonts w:ascii="Arial" w:hAnsi="Arial" w:cs="Arial"/>
          <w:i/>
        </w:rPr>
        <w:t>/</w:t>
      </w:r>
    </w:p>
    <w:p w:rsidR="00C94EED" w:rsidRPr="00FF3516" w:rsidRDefault="00C94EED" w:rsidP="00C94EED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</w:t>
      </w:r>
      <w:r>
        <w:rPr>
          <w:rFonts w:ascii="Arial" w:hAnsi="Arial" w:cs="Arial"/>
          <w:i/>
        </w:rPr>
        <w:t xml:space="preserve">                  </w:t>
      </w:r>
      <w:r w:rsidRPr="00FF3516">
        <w:rPr>
          <w:rFonts w:ascii="Arial" w:hAnsi="Arial" w:cs="Arial"/>
          <w:i/>
        </w:rPr>
        <w:t xml:space="preserve"> </w:t>
      </w:r>
      <w:proofErr w:type="gramStart"/>
      <w:r w:rsidRPr="00FF3516">
        <w:rPr>
          <w:rFonts w:ascii="Arial" w:hAnsi="Arial" w:cs="Arial"/>
          <w:i/>
        </w:rPr>
        <w:t>jegyző</w:t>
      </w:r>
      <w:proofErr w:type="gramEnd"/>
    </w:p>
    <w:p w:rsidR="00C94EED" w:rsidRPr="00FF3516" w:rsidRDefault="00C94EED" w:rsidP="00C94EE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94EED" w:rsidRPr="00FF3516" w:rsidRDefault="00C94EED" w:rsidP="00C94EE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94EED" w:rsidRPr="00FF3516" w:rsidRDefault="00C94EED" w:rsidP="00C94EE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ELŐTERJESZTÉS</w:t>
      </w:r>
    </w:p>
    <w:p w:rsidR="00C94EED" w:rsidRPr="00FF3516" w:rsidRDefault="00C94EED" w:rsidP="00C94EE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94EED" w:rsidRPr="00FF3516" w:rsidRDefault="00C94EED" w:rsidP="00C94EED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Szombathely Megyei Jogú Város Közgyűlésének 2014. </w:t>
      </w:r>
      <w:r>
        <w:rPr>
          <w:rFonts w:ascii="Arial" w:hAnsi="Arial" w:cs="Arial"/>
          <w:b/>
        </w:rPr>
        <w:t>december 15</w:t>
      </w:r>
      <w:r w:rsidRPr="00FF3516">
        <w:rPr>
          <w:rFonts w:ascii="Arial" w:hAnsi="Arial" w:cs="Arial"/>
          <w:b/>
        </w:rPr>
        <w:t>-i ülésére</w:t>
      </w:r>
    </w:p>
    <w:p w:rsidR="00C94EED" w:rsidRPr="00FF3516" w:rsidRDefault="00C94EED" w:rsidP="00C94EED">
      <w:pPr>
        <w:jc w:val="center"/>
        <w:rPr>
          <w:rFonts w:ascii="Arial" w:hAnsi="Arial" w:cs="Arial"/>
          <w:b/>
          <w:bCs/>
        </w:rPr>
      </w:pPr>
      <w:r w:rsidRPr="00FF3516">
        <w:rPr>
          <w:rFonts w:ascii="Arial" w:hAnsi="Arial" w:cs="Arial"/>
          <w:b/>
          <w:bCs/>
        </w:rPr>
        <w:t xml:space="preserve">Javaslat Szombathely Megyei Jogú Város Önkormányzata által fenntartott </w:t>
      </w:r>
    </w:p>
    <w:p w:rsidR="00C94EED" w:rsidRPr="00FF3516" w:rsidRDefault="00C94EED" w:rsidP="00C94EED">
      <w:pPr>
        <w:jc w:val="center"/>
        <w:rPr>
          <w:rFonts w:ascii="Arial" w:hAnsi="Arial" w:cs="Arial"/>
          <w:b/>
          <w:bCs/>
        </w:rPr>
      </w:pPr>
      <w:proofErr w:type="gramStart"/>
      <w:r w:rsidRPr="00FF3516">
        <w:rPr>
          <w:rFonts w:ascii="Arial" w:hAnsi="Arial" w:cs="Arial"/>
          <w:b/>
          <w:bCs/>
        </w:rPr>
        <w:t>költségvetési</w:t>
      </w:r>
      <w:proofErr w:type="gramEnd"/>
      <w:r w:rsidRPr="00FF3516">
        <w:rPr>
          <w:rFonts w:ascii="Arial" w:hAnsi="Arial" w:cs="Arial"/>
          <w:b/>
          <w:bCs/>
        </w:rPr>
        <w:t xml:space="preserve"> intézmények 2015. évi belső</w:t>
      </w:r>
      <w:r>
        <w:rPr>
          <w:rFonts w:ascii="Arial" w:hAnsi="Arial" w:cs="Arial"/>
          <w:b/>
          <w:bCs/>
        </w:rPr>
        <w:t xml:space="preserve"> </w:t>
      </w:r>
      <w:r w:rsidRPr="00FF3516">
        <w:rPr>
          <w:rFonts w:ascii="Arial" w:hAnsi="Arial" w:cs="Arial"/>
          <w:b/>
          <w:bCs/>
        </w:rPr>
        <w:t>ellenőrzési terveinek jóváhagyására</w:t>
      </w:r>
    </w:p>
    <w:p w:rsidR="00C94EED" w:rsidRPr="00FF3516" w:rsidRDefault="00C94EED" w:rsidP="00C94EED">
      <w:pPr>
        <w:rPr>
          <w:rFonts w:ascii="Arial" w:hAnsi="Arial" w:cs="Arial"/>
        </w:rPr>
      </w:pPr>
    </w:p>
    <w:p w:rsidR="00C94EED" w:rsidRPr="00FF3516" w:rsidRDefault="00C94EED" w:rsidP="00C94EED">
      <w:pPr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FF3516">
        <w:rPr>
          <w:rFonts w:ascii="Arial" w:hAnsi="Arial" w:cs="Arial"/>
        </w:rPr>
        <w:t>Mötv</w:t>
      </w:r>
      <w:proofErr w:type="spellEnd"/>
      <w:r w:rsidRPr="00FF3516">
        <w:rPr>
          <w:rFonts w:ascii="Arial" w:hAnsi="Arial" w:cs="Arial"/>
        </w:rPr>
        <w:t xml:space="preserve">.) 119. § (4) bekezdése alapján a helyi önkormányzat belső ellenőrzése keretében gondoskodni kell a felügyelt költségvetési szervek ellenőrzéséről is. A </w:t>
      </w:r>
      <w:proofErr w:type="spellStart"/>
      <w:r w:rsidRPr="00FF3516">
        <w:rPr>
          <w:rFonts w:ascii="Arial" w:hAnsi="Arial" w:cs="Arial"/>
        </w:rPr>
        <w:t>Mötv</w:t>
      </w:r>
      <w:proofErr w:type="spellEnd"/>
      <w:r w:rsidRPr="00FF3516">
        <w:rPr>
          <w:rFonts w:ascii="Arial" w:hAnsi="Arial" w:cs="Arial"/>
        </w:rPr>
        <w:t xml:space="preserve">. 119. § (5) </w:t>
      </w:r>
      <w:proofErr w:type="gramStart"/>
      <w:r w:rsidRPr="00FF3516">
        <w:rPr>
          <w:rFonts w:ascii="Arial" w:hAnsi="Arial" w:cs="Arial"/>
        </w:rPr>
        <w:t>bekezdése</w:t>
      </w:r>
      <w:proofErr w:type="gramEnd"/>
      <w:r w:rsidRPr="00FF3516">
        <w:rPr>
          <w:rFonts w:ascii="Arial" w:hAnsi="Arial" w:cs="Arial"/>
        </w:rPr>
        <w:t xml:space="preserve"> alapján az éves ellenőrzési tervet a képviselő-testület az előző év december 31. napjáig hagyja jóvá.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költségvetési szervek belső kontrollrendszeréről és belső ellenőrzéséről szóló 370/2011. (XII.31.) Korm. rendelet (a továbbiakban: Kormányrendelet) 31. § (4) bekezdésében foglaltak alapján az éves ellenőrzési tervnek az alábbiakat kell tartalmaznia: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a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ellenőrzési tervet megalapozó elemzések és a kockázatelemzés eredményének összefoglaló bemutatását;</w:t>
      </w:r>
    </w:p>
    <w:p w:rsidR="00C94EED" w:rsidRDefault="00C94EED" w:rsidP="00C94EED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b)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tervezett ellenőrzések tárgyát;</w:t>
      </w:r>
    </w:p>
    <w:p w:rsidR="00964DE8" w:rsidRPr="00FF3516" w:rsidRDefault="00964DE8" w:rsidP="00C94EED">
      <w:pPr>
        <w:ind w:left="720" w:hanging="540"/>
        <w:jc w:val="both"/>
        <w:rPr>
          <w:rFonts w:ascii="Arial" w:hAnsi="Arial" w:cs="Arial"/>
        </w:rPr>
      </w:pP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lastRenderedPageBreak/>
        <w:t>c)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célját;</w:t>
      </w:r>
    </w:p>
    <w:p w:rsidR="00C94EED" w:rsidRPr="00FF3516" w:rsidRDefault="00C94EED" w:rsidP="00964DE8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d)</w:t>
      </w:r>
      <w:r w:rsidRPr="00FF3516">
        <w:rPr>
          <w:rFonts w:ascii="Arial" w:hAnsi="Arial" w:cs="Arial"/>
          <w:i/>
          <w:iCs/>
        </w:rPr>
        <w:tab/>
      </w:r>
      <w:r w:rsidRPr="00FF3516">
        <w:rPr>
          <w:rFonts w:ascii="Arial" w:hAnsi="Arial" w:cs="Arial"/>
        </w:rPr>
        <w:t xml:space="preserve"> az ellenőrizendő időszakot;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e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rendelkezésre álló és a szükséges ellenőrzési kapacitás meghatározását;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f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típusát;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g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tervezett ütemezését;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h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ellenőrzött szerv, illetve szervezeti egységek megnevezését;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i)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tanácsadó tevékenységre tervezett kapacitást;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j)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soron kívüli ellenőrzésekre tervezett kapacitást;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k)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képzésekre tervezett kapacitást;</w:t>
      </w:r>
    </w:p>
    <w:p w:rsidR="00C94EED" w:rsidRPr="00FF3516" w:rsidRDefault="00C94EED" w:rsidP="00C94EED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l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egyéb tevékenységeket.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Kormányrendeletben foglaltak szerint az éves ellenőrzési tervet a belső ellenőrzési vezető állítja össze, majd azt jóváhagyásra megküldi a költségvetési szerv vezetőjének.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Az intézmények belső ellenőrzési vezetői – a Kormányrendelet által meghatározott tartalommal – elkészítették az intézmények 2015. évre vonatkozó belső ellenőrzési terveit, amelyet a költségvetési szervek vezetői jóváhagytak.  Az önkormányzati költségvetési szervek 2015. évi belső ellenőrzési tervét az előterjesztés 1-10. számú melléklete tartalmazza.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A Szombathelyi Köznevelési GAMESZ alapító okiratában foglaltak szerint, megállapodás alapján ellátja az önállóan működő óvodák, valamint a Savaria Megyei Hatókörű Városi Múzeum tervezési, gazdálkodási, </w:t>
      </w:r>
      <w:r w:rsidRPr="00FF3516">
        <w:rPr>
          <w:rFonts w:ascii="Arial" w:hAnsi="Arial" w:cs="Arial"/>
          <w:i/>
        </w:rPr>
        <w:t>ellenőrzési</w:t>
      </w:r>
      <w:r w:rsidRPr="00FF3516">
        <w:rPr>
          <w:rFonts w:ascii="Arial" w:hAnsi="Arial" w:cs="Arial"/>
        </w:rPr>
        <w:t>, finanszírozási, adatszolgáltatási és beszámolási feladatait, ennek keretében az intézmények belső ellenőrzését is. A Szombathelyi Köznevelési GAMESZ belső ellenőrzési terve előzőekre tekintettel tartalmazza az önkormányzati fenntartású óvodákban, valamint a Savaria Megyei Hatókörű Városi Múzeumban 2015. évre tervezett ellenőrzéseket is.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javaslatot elfogadni szíveskedjék.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Szombathely, 2014. december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 xml:space="preserve">Puskás </w:t>
      </w:r>
      <w:proofErr w:type="gramStart"/>
      <w:r>
        <w:rPr>
          <w:rFonts w:ascii="Arial" w:hAnsi="Arial" w:cs="Arial"/>
          <w:b/>
        </w:rPr>
        <w:t>Tivadar</w:t>
      </w:r>
      <w:r w:rsidRPr="00FF3516">
        <w:rPr>
          <w:rFonts w:ascii="Arial" w:hAnsi="Arial" w:cs="Arial"/>
          <w:b/>
        </w:rPr>
        <w:t xml:space="preserve"> :</w:t>
      </w:r>
      <w:proofErr w:type="gramEnd"/>
      <w:r w:rsidRPr="00FF3516">
        <w:rPr>
          <w:rFonts w:ascii="Arial" w:hAnsi="Arial" w:cs="Arial"/>
          <w:b/>
        </w:rPr>
        <w:t>)</w:t>
      </w:r>
    </w:p>
    <w:p w:rsidR="00C94EED" w:rsidRPr="00FF3516" w:rsidRDefault="00C94EED" w:rsidP="00C94EED">
      <w:pPr>
        <w:jc w:val="both"/>
        <w:rPr>
          <w:rFonts w:ascii="Arial" w:hAnsi="Arial" w:cs="Arial"/>
          <w:b/>
        </w:rPr>
      </w:pPr>
    </w:p>
    <w:p w:rsidR="00C94EED" w:rsidRPr="00FF3516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Pr="00FF3516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Default="00C94EED" w:rsidP="00C94EED">
      <w:pPr>
        <w:jc w:val="center"/>
        <w:rPr>
          <w:rFonts w:ascii="Arial" w:hAnsi="Arial" w:cs="Arial"/>
          <w:b/>
          <w:u w:val="single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C94EED" w:rsidRDefault="00C94EED" w:rsidP="00C94EED">
      <w:pPr>
        <w:pStyle w:val="Cm"/>
        <w:jc w:val="left"/>
        <w:rPr>
          <w:rFonts w:ascii="Arial" w:hAnsi="Arial" w:cs="Arial"/>
        </w:rPr>
      </w:pPr>
    </w:p>
    <w:p w:rsidR="007F7C2E" w:rsidRDefault="007F7C2E" w:rsidP="00C94EED">
      <w:pPr>
        <w:pStyle w:val="Cm"/>
        <w:jc w:val="left"/>
        <w:rPr>
          <w:rFonts w:ascii="Arial" w:hAnsi="Arial" w:cs="Arial"/>
        </w:rPr>
      </w:pPr>
    </w:p>
    <w:p w:rsidR="007F7C2E" w:rsidRDefault="007F7C2E" w:rsidP="00C94EED">
      <w:pPr>
        <w:pStyle w:val="Cm"/>
        <w:jc w:val="left"/>
        <w:rPr>
          <w:rFonts w:ascii="Arial" w:hAnsi="Arial" w:cs="Arial"/>
        </w:rPr>
      </w:pPr>
      <w:bookmarkStart w:id="0" w:name="_GoBack"/>
      <w:bookmarkEnd w:id="0"/>
    </w:p>
    <w:p w:rsidR="00C94EED" w:rsidRPr="00FF3516" w:rsidRDefault="00C94EED" w:rsidP="00C94EED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C94EED" w:rsidRPr="00FF3516" w:rsidRDefault="00C94EED" w:rsidP="00C94EED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 xml:space="preserve">…/2014. (XII. </w:t>
      </w:r>
      <w:r>
        <w:rPr>
          <w:rFonts w:ascii="Arial" w:hAnsi="Arial" w:cs="Arial"/>
          <w:b/>
          <w:u w:val="single"/>
        </w:rPr>
        <w:t>15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C94EED" w:rsidRPr="00FF3516" w:rsidRDefault="00C94EED" w:rsidP="00C94EED">
      <w:pPr>
        <w:spacing w:after="120"/>
        <w:jc w:val="both"/>
        <w:rPr>
          <w:rFonts w:ascii="Arial" w:hAnsi="Arial" w:cs="Arial"/>
          <w:b/>
          <w:u w:val="single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 xml:space="preserve">Megyei Jogú Város Közgyűlése </w:t>
      </w:r>
      <w:r w:rsidRPr="00FF3516">
        <w:rPr>
          <w:rFonts w:ascii="Arial" w:hAnsi="Arial" w:cs="Arial"/>
        </w:rPr>
        <w:t xml:space="preserve">a Magyarország helyi önkormányzatairól szóló 2011. évi CLXXXIX. törvény 119. § (5) bekezdése alapján 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Szombathelyi Köznevelési GAMESZ 2015. évre vonatkozó belsőellenőrzési tervét (annak részeként önkormányzati fenntartású óvodákban, valamint a Savaria Megyei Hatókörű Városi Múzeumban tervezett ellenőrzéseket) az előterjesztés 1.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az Agora Szombathelyi Kulturális Központ 2015. évre vonatkozó belsőellenőrzési tervét az előterjesztés 2.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Mesebolt Bábszínház 2015. évre vonatkozó belsőellenőrzési tervét az előterjesztés 3.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Savaria Szimfonikus Zenekar 2015. évre vonatkozó belsőellenőrzési tervét az előterjesztés 4.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Berzsenyi Dániel Megyei és Városi Könyvtár 2015. évre vonatkozó belsőellenőrzési tervét az előterjesztés 5.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Szombathelyi Egészségügyi Alapellátó Intézet 2015. évre vonatkozó belsőellenőrzési tervét az előterjesztés 6.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Szombathelyi Egyesített Bölcsődei Intézmény és Családi Napközi 2015. évre vonatkozó belsőellenőrzési tervét az előterjesztés 7.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Pálos Károly Szociális Szolgáltató Központ és Gyermekjóléti Szolgálat 2015. évre vonatkozó belsőellenőrzési tervét az előterjesztés 8.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Szombathely Városi Vásárcsarnok 2015. évre vonatkozó belsőellenőrzési tervét az előterjesztés 9. számú melléklete szerinti,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Szombathely Megyei Jogú Város Közterület-felügyelete 2015. évre vonatkozó belsőellenőrzési tervét az előterjesztés 10. számú melléklete szerinti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</w:rPr>
        <w:t>tartalommal</w:t>
      </w:r>
      <w:proofErr w:type="gramEnd"/>
      <w:r w:rsidRPr="00FF3516">
        <w:rPr>
          <w:rFonts w:ascii="Arial" w:hAnsi="Arial" w:cs="Arial"/>
        </w:rPr>
        <w:t xml:space="preserve"> jóváhagyja.</w:t>
      </w:r>
    </w:p>
    <w:p w:rsidR="00C94EED" w:rsidRPr="00FF3516" w:rsidRDefault="00C94EED" w:rsidP="00C94EED">
      <w:pPr>
        <w:jc w:val="both"/>
        <w:rPr>
          <w:rFonts w:ascii="Arial" w:hAnsi="Arial" w:cs="Arial"/>
        </w:rPr>
      </w:pPr>
    </w:p>
    <w:p w:rsidR="00C94EED" w:rsidRPr="00FF3516" w:rsidRDefault="00C94EED" w:rsidP="00C94EED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C94EED" w:rsidRPr="00FF3516" w:rsidRDefault="00C94EED" w:rsidP="00C94EED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Koczka Tibor alpolgármester </w:t>
      </w:r>
    </w:p>
    <w:p w:rsidR="00C94EED" w:rsidRPr="00FF3516" w:rsidRDefault="00C94EED" w:rsidP="00C94EED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al</w:t>
      </w:r>
      <w:r w:rsidRPr="00FF3516">
        <w:rPr>
          <w:rFonts w:ascii="Arial" w:hAnsi="Arial" w:cs="Arial"/>
        </w:rPr>
        <w:t>jegyző</w:t>
      </w:r>
    </w:p>
    <w:p w:rsidR="00C94EED" w:rsidRPr="00FF3516" w:rsidRDefault="00C94EED" w:rsidP="00C94EED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C94EED" w:rsidRPr="00FF3516" w:rsidRDefault="00C94EED" w:rsidP="00C94EE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  </w:t>
      </w:r>
      <w:r w:rsidRPr="00FF3516">
        <w:rPr>
          <w:rFonts w:ascii="Arial" w:hAnsi="Arial" w:cs="Arial"/>
        </w:rPr>
        <w:tab/>
      </w:r>
      <w:proofErr w:type="gramStart"/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Bencsics Enikő, az Egészségügyi és Közszolgálati Osztály vezetője,</w:t>
      </w:r>
    </w:p>
    <w:p w:rsidR="00C94EED" w:rsidRPr="00FF3516" w:rsidRDefault="00C94EED" w:rsidP="00C94EE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proofErr w:type="spellStart"/>
      <w:r w:rsidRPr="00FF3516">
        <w:rPr>
          <w:rFonts w:ascii="Arial" w:hAnsi="Arial" w:cs="Arial"/>
        </w:rPr>
        <w:t>Babic</w:t>
      </w:r>
      <w:r>
        <w:rPr>
          <w:rFonts w:ascii="Arial" w:hAnsi="Arial" w:cs="Arial"/>
        </w:rPr>
        <w:t>sné</w:t>
      </w:r>
      <w:proofErr w:type="spellEnd"/>
      <w:r>
        <w:rPr>
          <w:rFonts w:ascii="Arial" w:hAnsi="Arial" w:cs="Arial"/>
        </w:rPr>
        <w:t xml:space="preserve"> dr. Tőke Erzsébet a Jogi, </w:t>
      </w:r>
      <w:r w:rsidRPr="00FF3516">
        <w:rPr>
          <w:rFonts w:ascii="Arial" w:hAnsi="Arial" w:cs="Arial"/>
        </w:rPr>
        <w:t xml:space="preserve">Képviselői </w:t>
      </w:r>
      <w:r>
        <w:rPr>
          <w:rFonts w:ascii="Arial" w:hAnsi="Arial" w:cs="Arial"/>
        </w:rPr>
        <w:t xml:space="preserve">és Hatósági </w:t>
      </w:r>
      <w:r w:rsidRPr="00FF3516">
        <w:rPr>
          <w:rFonts w:ascii="Arial" w:hAnsi="Arial" w:cs="Arial"/>
        </w:rPr>
        <w:t>Osztály vezetője,</w:t>
      </w:r>
    </w:p>
    <w:p w:rsidR="00C94EED" w:rsidRPr="00FF3516" w:rsidRDefault="00C94EED" w:rsidP="00C94EE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Keinger</w:t>
      </w:r>
      <w:proofErr w:type="spellEnd"/>
      <w:r>
        <w:rPr>
          <w:rFonts w:ascii="Arial" w:hAnsi="Arial" w:cs="Arial"/>
        </w:rPr>
        <w:t xml:space="preserve"> Zsolt, </w:t>
      </w:r>
      <w:r w:rsidRPr="00FF3516">
        <w:rPr>
          <w:rFonts w:ascii="Arial" w:hAnsi="Arial" w:cs="Arial"/>
        </w:rPr>
        <w:t xml:space="preserve">a Szervezési Osztály </w:t>
      </w:r>
      <w:r>
        <w:rPr>
          <w:rFonts w:ascii="Arial" w:hAnsi="Arial" w:cs="Arial"/>
        </w:rPr>
        <w:t>osztályvezetői feladatokat ellátó irodavezetője</w:t>
      </w:r>
      <w:r w:rsidRPr="00FF3516">
        <w:rPr>
          <w:rFonts w:ascii="Arial" w:hAnsi="Arial" w:cs="Arial"/>
        </w:rPr>
        <w:t xml:space="preserve"> /</w:t>
      </w:r>
    </w:p>
    <w:p w:rsidR="00C94EED" w:rsidRPr="00FF3516" w:rsidRDefault="00C94EED" w:rsidP="00C94EED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C94EED" w:rsidRPr="00FF3516" w:rsidRDefault="00C94EED" w:rsidP="00C94EE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Pr="00FF3516">
        <w:rPr>
          <w:rFonts w:ascii="Arial" w:hAnsi="Arial" w:cs="Arial"/>
          <w:bCs/>
        </w:rPr>
        <w:t>azonnal</w:t>
      </w:r>
      <w:proofErr w:type="gramEnd"/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E7D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7C2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7C2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D5554"/>
    <w:rsid w:val="00132161"/>
    <w:rsid w:val="001A4648"/>
    <w:rsid w:val="00325973"/>
    <w:rsid w:val="0032649B"/>
    <w:rsid w:val="0034130E"/>
    <w:rsid w:val="00356256"/>
    <w:rsid w:val="00387E79"/>
    <w:rsid w:val="005F19FE"/>
    <w:rsid w:val="00673677"/>
    <w:rsid w:val="006B5218"/>
    <w:rsid w:val="007B2FF9"/>
    <w:rsid w:val="007C40AF"/>
    <w:rsid w:val="007F2F31"/>
    <w:rsid w:val="007F7C2E"/>
    <w:rsid w:val="008728D0"/>
    <w:rsid w:val="009348EA"/>
    <w:rsid w:val="0096279B"/>
    <w:rsid w:val="00964DE8"/>
    <w:rsid w:val="00A7633E"/>
    <w:rsid w:val="00AB7B31"/>
    <w:rsid w:val="00AD08CD"/>
    <w:rsid w:val="00B103B4"/>
    <w:rsid w:val="00B610E8"/>
    <w:rsid w:val="00BC46F6"/>
    <w:rsid w:val="00BE370B"/>
    <w:rsid w:val="00C94EED"/>
    <w:rsid w:val="00D54DF8"/>
    <w:rsid w:val="00D713B0"/>
    <w:rsid w:val="00DA14B3"/>
    <w:rsid w:val="00E6442E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54FB41E-C753-4FB8-BEAF-B1897E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EE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C94EE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C94EED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</TotalTime>
  <Pages>3</Pages>
  <Words>629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4</cp:revision>
  <cp:lastPrinted>2014-12-03T12:35:00Z</cp:lastPrinted>
  <dcterms:created xsi:type="dcterms:W3CDTF">2014-12-03T12:21:00Z</dcterms:created>
  <dcterms:modified xsi:type="dcterms:W3CDTF">2014-12-03T12:35:00Z</dcterms:modified>
</cp:coreProperties>
</file>