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3" w:rsidRDefault="00D21AE3" w:rsidP="00D21AE3">
      <w:pPr>
        <w:jc w:val="center"/>
        <w:rPr>
          <w:rFonts w:ascii="Arial" w:hAnsi="Arial" w:cs="Arial"/>
          <w:b/>
          <w:bCs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u w:val="single"/>
        </w:rPr>
        <w:t>E L ŐT E R J E S Z T É S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E87FEB" w:rsidRDefault="00E87FEB" w:rsidP="00D21AE3">
      <w:pPr>
        <w:rPr>
          <w:rFonts w:ascii="Arial" w:hAnsi="Arial" w:cs="Arial"/>
          <w:b/>
          <w:bCs/>
        </w:rPr>
      </w:pPr>
    </w:p>
    <w:p w:rsidR="00D21AE3" w:rsidRDefault="00D21AE3" w:rsidP="00D21A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az Oktatási és Szociális Bizottság 2014. </w:t>
      </w:r>
      <w:r w:rsidR="001E3975"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</w:rPr>
        <w:t xml:space="preserve">ember </w:t>
      </w:r>
      <w:r w:rsidR="001E3975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-i ülésére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E87FEB" w:rsidRDefault="00E87FEB" w:rsidP="00D21AE3">
      <w:pPr>
        <w:rPr>
          <w:rFonts w:ascii="Arial" w:hAnsi="Arial" w:cs="Arial"/>
          <w:b/>
          <w:bCs/>
        </w:rPr>
      </w:pPr>
    </w:p>
    <w:p w:rsidR="001E3975" w:rsidRPr="001071E4" w:rsidRDefault="001E3975" w:rsidP="001E3975">
      <w:pPr>
        <w:jc w:val="center"/>
        <w:rPr>
          <w:rFonts w:ascii="Arial" w:hAnsi="Arial" w:cs="Arial"/>
          <w:b/>
        </w:rPr>
      </w:pPr>
      <w:r w:rsidRPr="001071E4">
        <w:rPr>
          <w:rFonts w:ascii="Arial" w:hAnsi="Arial" w:cs="Arial"/>
          <w:b/>
        </w:rPr>
        <w:t>Javaslat a</w:t>
      </w:r>
      <w:r>
        <w:rPr>
          <w:rFonts w:ascii="Arial" w:hAnsi="Arial" w:cs="Arial"/>
          <w:b/>
        </w:rPr>
        <w:t xml:space="preserve"> Hátrányos Helyzetű Roma Fiatalokat Támogató Közhasznú Egyesület támogatá</w:t>
      </w:r>
      <w:r w:rsidRPr="001071E4">
        <w:rPr>
          <w:rFonts w:ascii="Arial" w:hAnsi="Arial" w:cs="Arial"/>
          <w:b/>
        </w:rPr>
        <w:t>si kérelmének elbírálására</w:t>
      </w:r>
    </w:p>
    <w:p w:rsidR="00D21AE3" w:rsidRPr="001E3975" w:rsidRDefault="00D21AE3" w:rsidP="00D21AE3">
      <w:pPr>
        <w:jc w:val="both"/>
        <w:rPr>
          <w:rFonts w:ascii="Arial" w:hAnsi="Arial" w:cs="Arial"/>
        </w:rPr>
      </w:pPr>
    </w:p>
    <w:p w:rsidR="001E3975" w:rsidRDefault="001E3975" w:rsidP="00D21AE3">
      <w:pPr>
        <w:jc w:val="both"/>
        <w:rPr>
          <w:rFonts w:ascii="Arial" w:hAnsi="Arial" w:cs="Arial"/>
        </w:rPr>
      </w:pPr>
      <w:r w:rsidRPr="001E3975">
        <w:rPr>
          <w:rFonts w:ascii="Arial" w:hAnsi="Arial" w:cs="Arial"/>
        </w:rPr>
        <w:t>A Hátrányos Helyzetű Roma Fiatalokat Támogató Közhasznú Egyesület azzal a kérelemmel fordult az Oktatási és Szociális Bizottsághoz</w:t>
      </w:r>
      <w:r>
        <w:rPr>
          <w:rFonts w:ascii="Arial" w:hAnsi="Arial" w:cs="Arial"/>
        </w:rPr>
        <w:t>, hogy az Egyesület alkalmazásában álló dolgozók és családtagjaik részére rendezendő karácsonyi ünnepség</w:t>
      </w:r>
      <w:r w:rsidR="00E87FE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étkezési jeggyel támogatnák a dolgozóikat.</w:t>
      </w:r>
      <w:r w:rsidR="00E87FEB">
        <w:rPr>
          <w:rFonts w:ascii="Arial" w:hAnsi="Arial" w:cs="Arial"/>
        </w:rPr>
        <w:t xml:space="preserve"> Ezen utalványok megvásárlásához kérik a bizottság támogatását.</w:t>
      </w:r>
    </w:p>
    <w:p w:rsidR="001E3975" w:rsidRPr="001E3975" w:rsidRDefault="001E3975" w:rsidP="00D21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igényelt támogatás összege 300.000,- Ft, mely 60 fő támogatására elegendő 5000 Ft-os tételű utalványok kiosztásával.</w:t>
      </w:r>
    </w:p>
    <w:p w:rsidR="001E3975" w:rsidRDefault="001E3975" w:rsidP="00D21AE3">
      <w:pPr>
        <w:jc w:val="both"/>
        <w:rPr>
          <w:rFonts w:ascii="Arial" w:hAnsi="Arial" w:cs="Arial"/>
        </w:rPr>
      </w:pPr>
    </w:p>
    <w:p w:rsidR="002F00EC" w:rsidRDefault="002F00EC" w:rsidP="002F00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E3975">
        <w:rPr>
          <w:rFonts w:ascii="Arial" w:hAnsi="Arial" w:cs="Arial"/>
        </w:rPr>
        <w:t xml:space="preserve">Hátrányos Helyzetű Roma Fiatalokat Támogató Közhasznú Egyesület </w:t>
      </w:r>
      <w:r>
        <w:rPr>
          <w:rFonts w:ascii="Arial" w:hAnsi="Arial" w:cs="Arial"/>
        </w:rPr>
        <w:t xml:space="preserve">kérelme az előterjesztés mellékletét képezi. </w:t>
      </w:r>
    </w:p>
    <w:p w:rsidR="002F00EC" w:rsidRDefault="002F00EC" w:rsidP="002F00EC">
      <w:pPr>
        <w:jc w:val="both"/>
        <w:rPr>
          <w:rFonts w:ascii="Arial" w:hAnsi="Arial" w:cs="Arial"/>
        </w:rPr>
      </w:pPr>
    </w:p>
    <w:p w:rsidR="002F00EC" w:rsidRPr="00182895" w:rsidRDefault="002F00EC" w:rsidP="002F00EC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</w:t>
      </w:r>
      <w:r>
        <w:rPr>
          <w:rFonts w:ascii="Arial" w:hAnsi="Arial" w:cs="Arial"/>
        </w:rPr>
        <w:t>z előterjesztést megtárgyalni</w:t>
      </w:r>
      <w:r w:rsidRPr="00182895">
        <w:rPr>
          <w:rFonts w:ascii="Arial" w:hAnsi="Arial" w:cs="Arial"/>
        </w:rPr>
        <w:t xml:space="preserve">, és a </w:t>
      </w:r>
      <w:r>
        <w:rPr>
          <w:rFonts w:ascii="Arial" w:hAnsi="Arial" w:cs="Arial"/>
        </w:rPr>
        <w:t>támogatási kérelem kapcsán állásfoglalását kialakítani szíveskedjék</w:t>
      </w:r>
      <w:r w:rsidRPr="00182895">
        <w:rPr>
          <w:rFonts w:ascii="Arial" w:hAnsi="Arial" w:cs="Arial"/>
        </w:rPr>
        <w:t>.</w:t>
      </w:r>
    </w:p>
    <w:p w:rsidR="001E3975" w:rsidRDefault="001E3975" w:rsidP="00D21AE3">
      <w:pPr>
        <w:jc w:val="both"/>
        <w:rPr>
          <w:rFonts w:ascii="Arial" w:hAnsi="Arial" w:cs="Arial"/>
        </w:rPr>
      </w:pPr>
    </w:p>
    <w:p w:rsidR="00E87FEB" w:rsidRDefault="00E87FEB" w:rsidP="00D21AE3">
      <w:pPr>
        <w:jc w:val="both"/>
        <w:rPr>
          <w:rFonts w:ascii="Arial" w:hAnsi="Arial" w:cs="Arial"/>
        </w:rPr>
      </w:pPr>
    </w:p>
    <w:p w:rsidR="00D21AE3" w:rsidRDefault="00D21AE3" w:rsidP="00D21AE3">
      <w:pPr>
        <w:jc w:val="both"/>
        <w:rPr>
          <w:rFonts w:ascii="Arial" w:hAnsi="Arial" w:cs="Arial"/>
        </w:rPr>
      </w:pPr>
    </w:p>
    <w:p w:rsidR="00D21AE3" w:rsidRPr="00210E3F" w:rsidRDefault="00D21AE3" w:rsidP="00D21AE3">
      <w:pPr>
        <w:jc w:val="both"/>
        <w:rPr>
          <w:rFonts w:ascii="Arial" w:hAnsi="Arial" w:cs="Arial"/>
        </w:rPr>
      </w:pPr>
      <w:r w:rsidRPr="00210E3F">
        <w:rPr>
          <w:rFonts w:ascii="Arial" w:hAnsi="Arial" w:cs="Arial"/>
        </w:rPr>
        <w:t>Szombathely, 201</w:t>
      </w:r>
      <w:r w:rsidR="00B43280">
        <w:rPr>
          <w:rFonts w:ascii="Arial" w:hAnsi="Arial" w:cs="Arial"/>
        </w:rPr>
        <w:t>4</w:t>
      </w:r>
      <w:r w:rsidRPr="00210E3F">
        <w:rPr>
          <w:rFonts w:ascii="Arial" w:hAnsi="Arial" w:cs="Arial"/>
        </w:rPr>
        <w:t xml:space="preserve">. </w:t>
      </w:r>
      <w:r w:rsidR="001E3975">
        <w:rPr>
          <w:rFonts w:ascii="Arial" w:hAnsi="Arial" w:cs="Arial"/>
        </w:rPr>
        <w:t>december 4</w:t>
      </w:r>
      <w:r w:rsidRPr="00210E3F">
        <w:rPr>
          <w:rFonts w:ascii="Arial" w:hAnsi="Arial" w:cs="Arial"/>
        </w:rPr>
        <w:t>.</w:t>
      </w:r>
    </w:p>
    <w:p w:rsidR="00D21AE3" w:rsidRDefault="00D21AE3" w:rsidP="00D21AE3">
      <w:pPr>
        <w:jc w:val="both"/>
        <w:rPr>
          <w:rFonts w:ascii="Arial" w:hAnsi="Arial" w:cs="Arial"/>
        </w:rPr>
      </w:pPr>
    </w:p>
    <w:p w:rsidR="00E87FEB" w:rsidRDefault="00E87FEB" w:rsidP="00D21AE3">
      <w:pPr>
        <w:jc w:val="both"/>
        <w:rPr>
          <w:rFonts w:ascii="Arial" w:hAnsi="Arial" w:cs="Arial"/>
        </w:rPr>
      </w:pPr>
    </w:p>
    <w:p w:rsidR="00D21AE3" w:rsidRDefault="00D21AE3" w:rsidP="00D21AE3">
      <w:pPr>
        <w:jc w:val="both"/>
        <w:rPr>
          <w:rFonts w:ascii="Arial" w:hAnsi="Arial" w:cs="Arial"/>
        </w:rPr>
      </w:pPr>
    </w:p>
    <w:p w:rsidR="00D21AE3" w:rsidRDefault="00D21AE3" w:rsidP="00D21AE3">
      <w:pPr>
        <w:jc w:val="both"/>
        <w:rPr>
          <w:rFonts w:ascii="Arial" w:hAnsi="Arial" w:cs="Arial"/>
        </w:rPr>
      </w:pPr>
    </w:p>
    <w:p w:rsidR="00D21AE3" w:rsidRPr="00964B5A" w:rsidRDefault="00D21AE3" w:rsidP="00D21A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="00206A25">
        <w:rPr>
          <w:rFonts w:ascii="Arial" w:hAnsi="Arial" w:cs="Arial"/>
          <w:b/>
        </w:rPr>
        <w:t xml:space="preserve">    </w:t>
      </w:r>
      <w:r w:rsidRPr="00964B5A">
        <w:rPr>
          <w:rFonts w:ascii="Arial" w:hAnsi="Arial" w:cs="Arial"/>
          <w:b/>
        </w:rPr>
        <w:t xml:space="preserve">/: </w:t>
      </w:r>
      <w:r w:rsidR="00206A25">
        <w:rPr>
          <w:rFonts w:ascii="Arial" w:hAnsi="Arial" w:cs="Arial"/>
          <w:b/>
          <w:bCs/>
        </w:rPr>
        <w:t>Koczka Tibor</w:t>
      </w:r>
      <w:r w:rsidRPr="00964B5A">
        <w:rPr>
          <w:rFonts w:ascii="Arial" w:hAnsi="Arial" w:cs="Arial"/>
          <w:b/>
        </w:rPr>
        <w:t xml:space="preserve"> :/</w:t>
      </w:r>
    </w:p>
    <w:p w:rsidR="00D21AE3" w:rsidRDefault="00D21AE3" w:rsidP="00D21AE3">
      <w:pPr>
        <w:jc w:val="both"/>
        <w:rPr>
          <w:rFonts w:ascii="Arial" w:hAnsi="Arial" w:cs="Arial"/>
          <w:b/>
        </w:rPr>
      </w:pP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  <w:t xml:space="preserve">      </w:t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  <w:r w:rsidRPr="00964B5A">
        <w:rPr>
          <w:rFonts w:ascii="Arial" w:hAnsi="Arial" w:cs="Arial"/>
          <w:b/>
        </w:rPr>
        <w:tab/>
      </w: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Default="00E87FEB" w:rsidP="00D21AE3">
      <w:pPr>
        <w:jc w:val="both"/>
        <w:rPr>
          <w:rFonts w:ascii="Arial" w:hAnsi="Arial" w:cs="Arial"/>
          <w:b/>
        </w:rPr>
      </w:pPr>
    </w:p>
    <w:p w:rsidR="00E87FEB" w:rsidRPr="00964B5A" w:rsidRDefault="00E87FEB" w:rsidP="00D21AE3">
      <w:pPr>
        <w:jc w:val="both"/>
        <w:rPr>
          <w:rFonts w:ascii="Arial" w:hAnsi="Arial" w:cs="Arial"/>
          <w:b/>
        </w:rPr>
      </w:pPr>
    </w:p>
    <w:p w:rsidR="00D21AE3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D21AE3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</w:p>
    <w:p w:rsidR="00D21AE3" w:rsidRPr="002A24F0" w:rsidRDefault="00D21AE3" w:rsidP="00D21AE3">
      <w:pPr>
        <w:jc w:val="center"/>
        <w:rPr>
          <w:rFonts w:ascii="Arial" w:hAnsi="Arial" w:cs="Arial"/>
          <w:b/>
          <w:bCs/>
          <w:u w:val="single"/>
        </w:rPr>
      </w:pPr>
      <w:r w:rsidRPr="002A24F0">
        <w:rPr>
          <w:rFonts w:ascii="Arial" w:hAnsi="Arial" w:cs="Arial"/>
          <w:b/>
          <w:bCs/>
          <w:u w:val="single"/>
        </w:rPr>
        <w:t>……./201</w:t>
      </w:r>
      <w:r w:rsidR="00B43280">
        <w:rPr>
          <w:rFonts w:ascii="Arial" w:hAnsi="Arial" w:cs="Arial"/>
          <w:b/>
          <w:bCs/>
          <w:u w:val="single"/>
        </w:rPr>
        <w:t>4</w:t>
      </w:r>
      <w:r w:rsidRPr="002A24F0">
        <w:rPr>
          <w:rFonts w:ascii="Arial" w:hAnsi="Arial" w:cs="Arial"/>
          <w:b/>
          <w:bCs/>
          <w:u w:val="single"/>
        </w:rPr>
        <w:t>. (XI</w:t>
      </w:r>
      <w:r w:rsidR="001E3975">
        <w:rPr>
          <w:rFonts w:ascii="Arial" w:hAnsi="Arial" w:cs="Arial"/>
          <w:b/>
          <w:bCs/>
          <w:u w:val="single"/>
        </w:rPr>
        <w:t>I</w:t>
      </w:r>
      <w:r w:rsidRPr="002A24F0">
        <w:rPr>
          <w:rFonts w:ascii="Arial" w:hAnsi="Arial" w:cs="Arial"/>
          <w:b/>
          <w:bCs/>
          <w:u w:val="single"/>
        </w:rPr>
        <w:t>.</w:t>
      </w:r>
      <w:r w:rsidR="001E3975">
        <w:rPr>
          <w:rFonts w:ascii="Arial" w:hAnsi="Arial" w:cs="Arial"/>
          <w:b/>
          <w:bCs/>
          <w:u w:val="single"/>
        </w:rPr>
        <w:t>10</w:t>
      </w:r>
      <w:r w:rsidRPr="002A24F0">
        <w:rPr>
          <w:rFonts w:ascii="Arial" w:hAnsi="Arial" w:cs="Arial"/>
          <w:b/>
          <w:bCs/>
          <w:u w:val="single"/>
        </w:rPr>
        <w:t xml:space="preserve">.) </w:t>
      </w:r>
      <w:r w:rsidR="00FC3C08">
        <w:rPr>
          <w:rFonts w:ascii="Arial" w:hAnsi="Arial" w:cs="Arial"/>
          <w:b/>
          <w:bCs/>
          <w:u w:val="single"/>
        </w:rPr>
        <w:t>OSz</w:t>
      </w:r>
      <w:r w:rsidRPr="002A24F0">
        <w:rPr>
          <w:rFonts w:ascii="Arial" w:hAnsi="Arial" w:cs="Arial"/>
          <w:b/>
          <w:bCs/>
          <w:u w:val="single"/>
        </w:rPr>
        <w:t>B. sz. határozat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2F00EC" w:rsidRDefault="002F00EC" w:rsidP="002F00EC">
      <w:pPr>
        <w:pStyle w:val="Szvegtrzs"/>
      </w:pPr>
      <w:r w:rsidRPr="004E4260">
        <w:t xml:space="preserve">A Szociális és Családügyi Bizottság </w:t>
      </w:r>
      <w:r>
        <w:t xml:space="preserve">a </w:t>
      </w:r>
      <w:r w:rsidRPr="001E3975">
        <w:t xml:space="preserve">Hátrányos Helyzetű Roma Fiatalokat Támogató Közhasznú Egyesület </w:t>
      </w:r>
      <w:r w:rsidRPr="004E4260">
        <w:t xml:space="preserve">kérelmét megtárgyalta, és </w:t>
      </w:r>
      <w:r>
        <w:t xml:space="preserve">azt </w:t>
      </w:r>
    </w:p>
    <w:p w:rsidR="002F00EC" w:rsidRDefault="002F00EC" w:rsidP="002F00EC">
      <w:pPr>
        <w:pStyle w:val="Szvegtrzs"/>
      </w:pPr>
    </w:p>
    <w:p w:rsidR="002F00EC" w:rsidRPr="004E4260" w:rsidRDefault="002F00EC" w:rsidP="002F00EC">
      <w:pPr>
        <w:jc w:val="both"/>
        <w:rPr>
          <w:rFonts w:ascii="Arial" w:hAnsi="Arial" w:cs="Arial"/>
        </w:rPr>
      </w:pPr>
      <w:r>
        <w:t xml:space="preserve">       </w:t>
      </w:r>
      <w:r w:rsidRPr="004E4260">
        <w:rPr>
          <w:rFonts w:ascii="Arial" w:hAnsi="Arial" w:cs="Arial"/>
          <w:b/>
        </w:rPr>
        <w:t>A/</w:t>
      </w:r>
      <w:r>
        <w:t xml:space="preserve"> </w:t>
      </w:r>
      <w:r w:rsidRPr="004E4260">
        <w:rPr>
          <w:rFonts w:ascii="Arial" w:hAnsi="Arial" w:cs="Arial"/>
        </w:rPr>
        <w:t>a szűkös költségvetési lehetőségekre tekintettel nem támogatja.</w:t>
      </w:r>
    </w:p>
    <w:p w:rsidR="002F00EC" w:rsidRPr="004E4260" w:rsidRDefault="002F00EC" w:rsidP="002F00EC">
      <w:pPr>
        <w:jc w:val="both"/>
        <w:rPr>
          <w:rFonts w:ascii="Arial" w:hAnsi="Arial" w:cs="Arial"/>
        </w:rPr>
      </w:pPr>
    </w:p>
    <w:p w:rsidR="002F00EC" w:rsidRPr="004E4260" w:rsidRDefault="002F00EC" w:rsidP="002F00EC">
      <w:pPr>
        <w:ind w:left="900" w:hanging="900"/>
        <w:jc w:val="both"/>
        <w:rPr>
          <w:rFonts w:ascii="Arial" w:hAnsi="Arial" w:cs="Arial"/>
        </w:rPr>
      </w:pPr>
      <w:r w:rsidRPr="004E426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4E4260">
        <w:rPr>
          <w:rFonts w:ascii="Arial" w:hAnsi="Arial" w:cs="Arial"/>
          <w:b/>
        </w:rPr>
        <w:t>B/</w:t>
      </w:r>
      <w:r>
        <w:rPr>
          <w:rFonts w:ascii="Arial" w:hAnsi="Arial" w:cs="Arial"/>
          <w:b/>
        </w:rPr>
        <w:t xml:space="preserve"> </w:t>
      </w:r>
      <w:r w:rsidRPr="004E4260">
        <w:rPr>
          <w:rFonts w:ascii="Arial" w:hAnsi="Arial" w:cs="Arial"/>
        </w:rPr>
        <w:t>a Szociális ágazat kiadásai „</w:t>
      </w:r>
      <w:r>
        <w:rPr>
          <w:rFonts w:ascii="Arial" w:hAnsi="Arial" w:cs="Arial"/>
        </w:rPr>
        <w:t xml:space="preserve"> Foglalkoztatási és egyéb szociális feladatok, ifjúságvédelmi kiadások” sora terhére …………….-Ft -tal támogatja, </w:t>
      </w:r>
      <w:r>
        <w:rPr>
          <w:rFonts w:ascii="Arial" w:hAnsi="Arial" w:cs="Arial"/>
        </w:rPr>
        <w:lastRenderedPageBreak/>
        <w:t xml:space="preserve">és felkéri a Közszolgáltatás-szervezési és Kulturális Irodát, hogy készítse el a támogatási megállapodást a </w:t>
      </w:r>
      <w:r w:rsidRPr="001E3975">
        <w:rPr>
          <w:rFonts w:ascii="Arial" w:hAnsi="Arial" w:cs="Arial"/>
        </w:rPr>
        <w:t>Hátrányos Helyzetű Roma Fiatalokat Támogató Közhasznú Egyesület</w:t>
      </w:r>
      <w:r>
        <w:rPr>
          <w:rFonts w:ascii="Arial" w:hAnsi="Arial" w:cs="Arial"/>
        </w:rPr>
        <w:t>tel.</w:t>
      </w:r>
    </w:p>
    <w:p w:rsidR="002F00EC" w:rsidRDefault="002F00EC" w:rsidP="002F00EC">
      <w:pPr>
        <w:pStyle w:val="Szvegtrzs"/>
      </w:pPr>
    </w:p>
    <w:p w:rsidR="00D21AE3" w:rsidRDefault="00D21AE3" w:rsidP="00D21AE3">
      <w:pPr>
        <w:jc w:val="both"/>
        <w:rPr>
          <w:rFonts w:ascii="Arial" w:hAnsi="Arial" w:cs="Arial"/>
          <w:b/>
          <w:bCs/>
        </w:rPr>
      </w:pPr>
    </w:p>
    <w:p w:rsidR="00D21AE3" w:rsidRDefault="00D21AE3" w:rsidP="00D21AE3">
      <w:pPr>
        <w:jc w:val="both"/>
        <w:rPr>
          <w:rFonts w:ascii="Arial" w:hAnsi="Arial" w:cs="Arial"/>
          <w:b/>
          <w:bCs/>
        </w:rPr>
      </w:pPr>
    </w:p>
    <w:p w:rsidR="00D21AE3" w:rsidRDefault="00D21AE3" w:rsidP="00D21AE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</w:r>
      <w:r w:rsidR="00F908F8">
        <w:rPr>
          <w:rFonts w:ascii="Arial" w:hAnsi="Arial" w:cs="Arial"/>
        </w:rPr>
        <w:t>Rettegi Attila</w:t>
      </w:r>
      <w:r>
        <w:rPr>
          <w:rFonts w:ascii="Arial" w:hAnsi="Arial" w:cs="Arial"/>
        </w:rPr>
        <w:t xml:space="preserve"> a</w:t>
      </w:r>
      <w:r w:rsidR="00F908F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F908F8">
        <w:rPr>
          <w:rFonts w:ascii="Arial" w:hAnsi="Arial" w:cs="Arial"/>
        </w:rPr>
        <w:t xml:space="preserve">Oktatási és Szociális </w:t>
      </w:r>
      <w:r>
        <w:rPr>
          <w:rFonts w:ascii="Arial" w:hAnsi="Arial" w:cs="Arial"/>
        </w:rPr>
        <w:t>Bizottság elnöke,</w:t>
      </w:r>
    </w:p>
    <w:p w:rsidR="00D21AE3" w:rsidRDefault="00D21AE3" w:rsidP="00D21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 A végrehajtás előkészítéséért:</w:t>
      </w:r>
    </w:p>
    <w:p w:rsidR="00D21AE3" w:rsidRDefault="00D21AE3" w:rsidP="00D21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dr. Bencsics Enikő, az Egészségügyi és Közszolgálati Osztály                       </w:t>
      </w:r>
      <w:r w:rsidR="002F0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vezetője, </w:t>
      </w:r>
    </w:p>
    <w:p w:rsidR="00D21AE3" w:rsidRDefault="002F00EC" w:rsidP="00D21AE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21AE3">
        <w:rPr>
          <w:rFonts w:ascii="Arial" w:hAnsi="Arial" w:cs="Arial"/>
        </w:rPr>
        <w:t>Stéger Gábor a Közgazdasági és Adó Osztály vezetője/</w:t>
      </w:r>
    </w:p>
    <w:p w:rsidR="00D21AE3" w:rsidRDefault="00D21AE3" w:rsidP="00D21AE3">
      <w:pPr>
        <w:jc w:val="both"/>
        <w:rPr>
          <w:rFonts w:ascii="Arial" w:hAnsi="Arial" w:cs="Arial"/>
        </w:rPr>
      </w:pPr>
    </w:p>
    <w:p w:rsidR="00D21AE3" w:rsidRDefault="00D21AE3" w:rsidP="002F00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2F00EC" w:rsidRPr="002F00EC">
        <w:rPr>
          <w:rFonts w:ascii="Arial" w:hAnsi="Arial" w:cs="Arial"/>
          <w:bCs/>
        </w:rPr>
        <w:t>2015.12.10.</w:t>
      </w:r>
      <w:r w:rsidR="002F00EC">
        <w:rPr>
          <w:rFonts w:ascii="Arial" w:hAnsi="Arial" w:cs="Arial"/>
          <w:bCs/>
        </w:rPr>
        <w:t xml:space="preserve"> /a. pont </w:t>
      </w:r>
      <w:r w:rsidR="002E79C8">
        <w:rPr>
          <w:rFonts w:ascii="Arial" w:hAnsi="Arial" w:cs="Arial"/>
          <w:bCs/>
        </w:rPr>
        <w:t xml:space="preserve">vonatkozásában </w:t>
      </w:r>
      <w:r w:rsidR="002F00EC">
        <w:rPr>
          <w:rFonts w:ascii="Arial" w:hAnsi="Arial" w:cs="Arial"/>
          <w:bCs/>
        </w:rPr>
        <w:t>/</w:t>
      </w:r>
    </w:p>
    <w:p w:rsidR="002F00EC" w:rsidRPr="00453B93" w:rsidRDefault="002F00EC" w:rsidP="002F00E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2015.12</w:t>
      </w:r>
      <w:r w:rsidR="002E79C8">
        <w:rPr>
          <w:rFonts w:ascii="Arial" w:hAnsi="Arial" w:cs="Arial"/>
          <w:bCs/>
        </w:rPr>
        <w:t>.22. /b. pont vonatkozásában/</w:t>
      </w:r>
    </w:p>
    <w:p w:rsidR="00D21AE3" w:rsidRDefault="00D21AE3" w:rsidP="00D21A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EC" w:rsidRDefault="002F00EC">
      <w:r>
        <w:separator/>
      </w:r>
    </w:p>
  </w:endnote>
  <w:endnote w:type="continuationSeparator" w:id="0">
    <w:p w:rsidR="002F00EC" w:rsidRDefault="002F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C" w:rsidRPr="0034130E" w:rsidRDefault="006120D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F6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2F00EC">
      <w:rPr>
        <w:rFonts w:ascii="Arial" w:hAnsi="Arial" w:cs="Arial"/>
        <w:sz w:val="20"/>
        <w:szCs w:val="20"/>
      </w:rPr>
      <w:t xml:space="preserve">Oldalszám: </w:t>
    </w:r>
    <w:r w:rsidR="002F00EC">
      <w:rPr>
        <w:rFonts w:ascii="Arial" w:hAnsi="Arial" w:cs="Arial"/>
        <w:sz w:val="20"/>
        <w:szCs w:val="20"/>
      </w:rPr>
      <w:fldChar w:fldCharType="begin"/>
    </w:r>
    <w:r w:rsidR="002F00EC">
      <w:rPr>
        <w:rFonts w:ascii="Arial" w:hAnsi="Arial" w:cs="Arial"/>
        <w:sz w:val="20"/>
        <w:szCs w:val="20"/>
      </w:rPr>
      <w:instrText xml:space="preserve"> PAGE  \* Arabic  \* MERGEFORMAT </w:instrText>
    </w:r>
    <w:r w:rsidR="002F00E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2F00EC">
      <w:rPr>
        <w:rFonts w:ascii="Arial" w:hAnsi="Arial" w:cs="Arial"/>
        <w:sz w:val="20"/>
        <w:szCs w:val="20"/>
      </w:rPr>
      <w:fldChar w:fldCharType="end"/>
    </w:r>
    <w:r w:rsidR="002F00EC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6120D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C" w:rsidRPr="00356256" w:rsidRDefault="002F00E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00EC" w:rsidRPr="00356256" w:rsidRDefault="002F00EC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2F00EC" w:rsidRPr="00356256" w:rsidRDefault="002F00EC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2F00EC" w:rsidRPr="00356256" w:rsidRDefault="002F00EC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EC" w:rsidRDefault="002F00EC">
      <w:r>
        <w:separator/>
      </w:r>
    </w:p>
  </w:footnote>
  <w:footnote w:type="continuationSeparator" w:id="0">
    <w:p w:rsidR="002F00EC" w:rsidRDefault="002F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C" w:rsidRDefault="002F00EC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0EC" w:rsidRPr="007F2F31" w:rsidRDefault="002F00EC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2F00EC" w:rsidRPr="00132161" w:rsidRDefault="002F00EC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2F00EC" w:rsidRPr="00132161" w:rsidRDefault="002F00EC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15BEB"/>
    <w:rsid w:val="0007201B"/>
    <w:rsid w:val="000723FF"/>
    <w:rsid w:val="000D5554"/>
    <w:rsid w:val="00132161"/>
    <w:rsid w:val="0014026E"/>
    <w:rsid w:val="001A4648"/>
    <w:rsid w:val="001E3975"/>
    <w:rsid w:val="001F4FF2"/>
    <w:rsid w:val="00206A25"/>
    <w:rsid w:val="00231EAD"/>
    <w:rsid w:val="002E31F0"/>
    <w:rsid w:val="002E79C8"/>
    <w:rsid w:val="002F00EC"/>
    <w:rsid w:val="00325973"/>
    <w:rsid w:val="0032649B"/>
    <w:rsid w:val="0034130E"/>
    <w:rsid w:val="00356256"/>
    <w:rsid w:val="003E0ACF"/>
    <w:rsid w:val="00453B93"/>
    <w:rsid w:val="00454A7B"/>
    <w:rsid w:val="004C3174"/>
    <w:rsid w:val="005B278B"/>
    <w:rsid w:val="005C42EB"/>
    <w:rsid w:val="005F19FE"/>
    <w:rsid w:val="006120D7"/>
    <w:rsid w:val="00617E1F"/>
    <w:rsid w:val="00663C75"/>
    <w:rsid w:val="00684E13"/>
    <w:rsid w:val="006B5218"/>
    <w:rsid w:val="007B2FF9"/>
    <w:rsid w:val="007F2F31"/>
    <w:rsid w:val="008728D0"/>
    <w:rsid w:val="00930F61"/>
    <w:rsid w:val="009348EA"/>
    <w:rsid w:val="0096279B"/>
    <w:rsid w:val="00A7633E"/>
    <w:rsid w:val="00AB71A5"/>
    <w:rsid w:val="00AB7B31"/>
    <w:rsid w:val="00AC3D7B"/>
    <w:rsid w:val="00AD08CD"/>
    <w:rsid w:val="00B17126"/>
    <w:rsid w:val="00B43280"/>
    <w:rsid w:val="00B610E8"/>
    <w:rsid w:val="00BA36A7"/>
    <w:rsid w:val="00BC46F6"/>
    <w:rsid w:val="00BE370B"/>
    <w:rsid w:val="00C04236"/>
    <w:rsid w:val="00CA6A8B"/>
    <w:rsid w:val="00D21AE3"/>
    <w:rsid w:val="00D54DF8"/>
    <w:rsid w:val="00D74B43"/>
    <w:rsid w:val="00E82F69"/>
    <w:rsid w:val="00E87FEB"/>
    <w:rsid w:val="00E94802"/>
    <w:rsid w:val="00EC7C11"/>
    <w:rsid w:val="00F908F8"/>
    <w:rsid w:val="00FA09B1"/>
    <w:rsid w:val="00F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C30BCA31-2848-4501-A4D8-AB9493A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2F00EC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2F00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250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Varga Ágnes</cp:lastModifiedBy>
  <cp:revision>2</cp:revision>
  <cp:lastPrinted>2014-12-03T13:26:00Z</cp:lastPrinted>
  <dcterms:created xsi:type="dcterms:W3CDTF">2014-12-04T13:03:00Z</dcterms:created>
  <dcterms:modified xsi:type="dcterms:W3CDTF">2014-12-04T13:03:00Z</dcterms:modified>
</cp:coreProperties>
</file>