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Bizottságának 2014. </w:t>
      </w:r>
      <w:r w:rsidR="004B38AC">
        <w:rPr>
          <w:rFonts w:ascii="Arial" w:hAnsi="Arial" w:cs="Arial"/>
          <w:b/>
          <w:bCs/>
        </w:rPr>
        <w:t>december 10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  <w:r w:rsidRPr="001071E4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Napsugár Közhasznú Egyesület támogatá</w:t>
      </w:r>
      <w:r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Napsugár Közhasznú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azzal a kérelemmel fordult az Oktatási és Szociális Bizottsághoz, hogy a Családok Karácsonya program keretében a fogyatékos gyermeket nevelő családok és fogyatékos fiatalok (összesen 40 család) részére élelmiszer csomag ajándékozására 100.000,- Ft összegű támogatást biztosítson.</w:t>
      </w:r>
    </w:p>
    <w:p w:rsidR="00187F57" w:rsidRDefault="00187F57" w:rsidP="00187F57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2014. december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…/2014. (X</w:t>
      </w:r>
      <w:r w:rsidR="004B38AC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4B38AC">
        <w:rPr>
          <w:rFonts w:ascii="Arial" w:hAnsi="Arial" w:cs="Arial"/>
          <w:b/>
          <w:u w:val="single"/>
        </w:rPr>
        <w:t>10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Default="00DA5139" w:rsidP="00A32B71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A32B71">
        <w:rPr>
          <w:rFonts w:ascii="Arial" w:hAnsi="Arial" w:cs="Arial"/>
        </w:rPr>
        <w:t>N</w:t>
      </w:r>
      <w:r w:rsidR="00A32B71" w:rsidRPr="00A32B71">
        <w:rPr>
          <w:rFonts w:ascii="Arial" w:hAnsi="Arial" w:cs="Arial"/>
        </w:rPr>
        <w:t>apsugár Közhasznú</w:t>
      </w:r>
      <w:r w:rsidR="00A32B71" w:rsidRPr="00A32B71">
        <w:rPr>
          <w:rFonts w:ascii="Arial" w:hAnsi="Arial" w:cs="Arial"/>
        </w:rPr>
        <w:t xml:space="preserve"> Egyesület</w:t>
      </w:r>
      <w:r w:rsidR="00A32B71" w:rsidRPr="00A32B71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A32B71">
        <w:rPr>
          <w:rFonts w:ascii="Arial" w:hAnsi="Arial" w:cs="Arial"/>
        </w:rPr>
        <w:t>a fogyatékos gyermeket nevelő családok és fogyatékos részére élelmiszer csomag</w:t>
      </w:r>
      <w:bookmarkStart w:id="0" w:name="_GoBack"/>
      <w:bookmarkEnd w:id="0"/>
      <w:r w:rsidR="00A32B71">
        <w:rPr>
          <w:rFonts w:ascii="Arial" w:hAnsi="Arial" w:cs="Arial"/>
        </w:rPr>
        <w:t xml:space="preserve"> ajándékozására</w:t>
      </w:r>
    </w:p>
    <w:p w:rsidR="00A32B71" w:rsidRPr="00A32B71" w:rsidRDefault="00A32B71" w:rsidP="00A32B71">
      <w:pPr>
        <w:jc w:val="both"/>
        <w:rPr>
          <w:rFonts w:ascii="Arial" w:hAnsi="Arial" w:cs="Arial"/>
        </w:rPr>
      </w:pPr>
    </w:p>
    <w:p w:rsidR="00A32B71" w:rsidRDefault="00A32B71" w:rsidP="00A32B71">
      <w:pPr>
        <w:pStyle w:val="Szvegtrzs"/>
      </w:pPr>
      <w:r>
        <w:t xml:space="preserve">            </w:t>
      </w:r>
      <w:r>
        <w:rPr>
          <w:b/>
        </w:rPr>
        <w:t>A.</w:t>
      </w:r>
      <w:proofErr w:type="gramStart"/>
      <w:r>
        <w:rPr>
          <w:b/>
        </w:rPr>
        <w:t>/</w:t>
      </w:r>
      <w:r>
        <w:t xml:space="preserve">  </w:t>
      </w:r>
      <w:proofErr w:type="spellStart"/>
      <w:r>
        <w:t>a</w:t>
      </w:r>
      <w:proofErr w:type="spellEnd"/>
      <w:proofErr w:type="gramEnd"/>
      <w:r>
        <w:t xml:space="preserve"> szűkös költségvetési lehetőségekre tekintettel nem támogatja.</w:t>
      </w:r>
    </w:p>
    <w:p w:rsidR="00A32B71" w:rsidRDefault="00A32B71" w:rsidP="00A32B71">
      <w:pPr>
        <w:pStyle w:val="Szvegtrzs"/>
      </w:pPr>
    </w:p>
    <w:p w:rsidR="00A32B71" w:rsidRDefault="00A32B71" w:rsidP="00A32B71">
      <w:pPr>
        <w:pStyle w:val="Szvegtrzs"/>
        <w:ind w:left="1276" w:hanging="1276"/>
      </w:pPr>
      <w:r>
        <w:t xml:space="preserve">            </w:t>
      </w:r>
      <w:r>
        <w:rPr>
          <w:b/>
        </w:rPr>
        <w:t>B./</w:t>
      </w:r>
      <w:r>
        <w:t xml:space="preserve"> </w:t>
      </w:r>
      <w:proofErr w:type="gramStart"/>
      <w:r>
        <w:t xml:space="preserve">a </w:t>
      </w:r>
      <w:r w:rsidR="00C37F30">
        <w:t>…</w:t>
      </w:r>
      <w:proofErr w:type="gramEnd"/>
      <w:r w:rsidR="00C37F30">
        <w:t>………………….</w:t>
      </w:r>
      <w:r>
        <w:t xml:space="preserve"> ágazat kiadásai „</w:t>
      </w:r>
      <w:r w:rsidR="00C37F30">
        <w:t>……………………</w:t>
      </w:r>
      <w:r>
        <w:t xml:space="preserve">” sora terhére ……………..Ft összeggel támogatja. 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 xml:space="preserve">2014. december </w:t>
      </w:r>
      <w:r w:rsidR="00C37F30">
        <w:rPr>
          <w:rFonts w:ascii="Arial" w:hAnsi="Arial" w:cs="Arial"/>
        </w:rPr>
        <w:t>10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(az A pont vonatkozásában)</w:t>
      </w:r>
    </w:p>
    <w:p w:rsidR="00D54DF8" w:rsidRPr="0032649B" w:rsidRDefault="00C37F30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2014. december 22. (a B pont vonatkozásában)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7F3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7F3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D5554"/>
    <w:rsid w:val="00132161"/>
    <w:rsid w:val="00163DA0"/>
    <w:rsid w:val="00187F57"/>
    <w:rsid w:val="001A4648"/>
    <w:rsid w:val="00253AC7"/>
    <w:rsid w:val="00325973"/>
    <w:rsid w:val="0032649B"/>
    <w:rsid w:val="0034130E"/>
    <w:rsid w:val="00356256"/>
    <w:rsid w:val="00455884"/>
    <w:rsid w:val="004715A1"/>
    <w:rsid w:val="004B38AC"/>
    <w:rsid w:val="004C3174"/>
    <w:rsid w:val="004E28D0"/>
    <w:rsid w:val="005F19FE"/>
    <w:rsid w:val="00622410"/>
    <w:rsid w:val="00632273"/>
    <w:rsid w:val="006475B8"/>
    <w:rsid w:val="006B5218"/>
    <w:rsid w:val="007B1A09"/>
    <w:rsid w:val="007B2FF9"/>
    <w:rsid w:val="007F2F31"/>
    <w:rsid w:val="00824925"/>
    <w:rsid w:val="008728D0"/>
    <w:rsid w:val="008E5ABF"/>
    <w:rsid w:val="009348EA"/>
    <w:rsid w:val="0096279B"/>
    <w:rsid w:val="009B5958"/>
    <w:rsid w:val="009C7BBD"/>
    <w:rsid w:val="00A32B71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37F30"/>
    <w:rsid w:val="00D54DF8"/>
    <w:rsid w:val="00DA5139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111</TotalTime>
  <Pages>1</Pages>
  <Words>175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15</cp:revision>
  <cp:lastPrinted>2014-03-11T09:58:00Z</cp:lastPrinted>
  <dcterms:created xsi:type="dcterms:W3CDTF">2014-11-11T11:49:00Z</dcterms:created>
  <dcterms:modified xsi:type="dcterms:W3CDTF">2014-12-02T12:10:00Z</dcterms:modified>
</cp:coreProperties>
</file>