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74" w:rsidRPr="00F31AF3" w:rsidRDefault="006E5174" w:rsidP="00FF37ED">
      <w:pPr>
        <w:jc w:val="center"/>
        <w:rPr>
          <w:b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4"/>
        </w:rPr>
        <w:t>II.sz.melléklet</w:t>
      </w:r>
    </w:p>
    <w:p w:rsidR="006E5174" w:rsidRPr="00FF37ED" w:rsidRDefault="006E5174" w:rsidP="00FF37ED">
      <w:pPr>
        <w:jc w:val="center"/>
        <w:rPr>
          <w:b/>
          <w:sz w:val="32"/>
          <w:szCs w:val="32"/>
        </w:rPr>
      </w:pPr>
      <w:r w:rsidRPr="00FF37ED">
        <w:rPr>
          <w:b/>
          <w:sz w:val="32"/>
          <w:szCs w:val="32"/>
        </w:rPr>
        <w:t>NYILATKOZAT</w:t>
      </w:r>
    </w:p>
    <w:p w:rsidR="006E5174" w:rsidRDefault="006E5174"/>
    <w:p w:rsidR="006E5174" w:rsidRDefault="006E5174" w:rsidP="00F31AF3">
      <w:pPr>
        <w:jc w:val="both"/>
      </w:pPr>
    </w:p>
    <w:p w:rsidR="006E5174" w:rsidRDefault="006E5174" w:rsidP="00F31AF3">
      <w:pPr>
        <w:spacing w:line="360" w:lineRule="auto"/>
        <w:jc w:val="both"/>
      </w:pPr>
      <w:r>
        <w:t xml:space="preserve">Alulírott …………………………………………, (anyja neve: ……………………………; születési hely és idő:…………………………………..; lakcím:…………………………... ………………………………………………….) mint a Közbeszerzési Bíráló Bizottság …………..napján tartott ülésén részt vevő/ előkészítésében részt vevő </w:t>
      </w:r>
      <w:r>
        <w:rPr>
          <w:i/>
        </w:rPr>
        <w:t>( megfelelő aláhúzandó )</w:t>
      </w:r>
      <w:r>
        <w:t xml:space="preserve"> személy – Szombathely Megyei Jogú Város Önkormányzatának és Polgármesteri Hivatalának Közös Közbeszerzési Szabályzata 3.5. valamint 15.1.pontja alapján nyilatkozom , hogy  a tudomásomra jutott adatokat  , továbbá a Kbt.80.§-ában és a Ptk.2:47.§(1)és(2) bekezdésében meghatározott üzleti titkot megőrzőm.</w:t>
      </w:r>
    </w:p>
    <w:p w:rsidR="006E5174" w:rsidRDefault="006E5174" w:rsidP="00F31AF3">
      <w:pPr>
        <w:spacing w:line="360" w:lineRule="auto"/>
        <w:jc w:val="both"/>
      </w:pPr>
      <w:r>
        <w:t>Kijelentem továbbá , hogy nem áll fenn velem szemben a Kbt.24.§-ában  meghatározott összeférhetetlenség.</w:t>
      </w:r>
    </w:p>
    <w:p w:rsidR="006E5174" w:rsidRDefault="006E5174" w:rsidP="00F31AF3">
      <w:pPr>
        <w:jc w:val="both"/>
      </w:pPr>
    </w:p>
    <w:p w:rsidR="006E5174" w:rsidRDefault="006E5174">
      <w:r>
        <w:t xml:space="preserve">Szombathely, 2014. </w:t>
      </w:r>
      <w:bookmarkStart w:id="0" w:name="_GoBack"/>
      <w:bookmarkEnd w:id="0"/>
      <w:r>
        <w:t>…….</w:t>
      </w:r>
    </w:p>
    <w:p w:rsidR="006E5174" w:rsidRDefault="006E5174"/>
    <w:p w:rsidR="006E5174" w:rsidRDefault="006E5174"/>
    <w:p w:rsidR="006E5174" w:rsidRDefault="006E5174">
      <w:r>
        <w:t xml:space="preserve">                                                              ………………………………………………..</w:t>
      </w:r>
    </w:p>
    <w:p w:rsidR="006E5174" w:rsidRDefault="006E5174"/>
    <w:p w:rsidR="006E5174" w:rsidRDefault="006E5174"/>
    <w:p w:rsidR="006E5174" w:rsidRDefault="006E5174"/>
    <w:p w:rsidR="006E5174" w:rsidRDefault="006E5174"/>
    <w:p w:rsidR="006E5174" w:rsidRDefault="006E5174"/>
    <w:p w:rsidR="006E5174" w:rsidRDefault="006E5174"/>
    <w:p w:rsidR="006E5174" w:rsidRDefault="006E5174"/>
    <w:p w:rsidR="006E5174" w:rsidRDefault="006E5174"/>
    <w:sectPr w:rsidR="006E5174" w:rsidSect="00F2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7ED"/>
    <w:rsid w:val="00066F0F"/>
    <w:rsid w:val="000841A6"/>
    <w:rsid w:val="0010225B"/>
    <w:rsid w:val="001458AF"/>
    <w:rsid w:val="001C733E"/>
    <w:rsid w:val="006E5174"/>
    <w:rsid w:val="00792472"/>
    <w:rsid w:val="00842198"/>
    <w:rsid w:val="00854687"/>
    <w:rsid w:val="009D5F2E"/>
    <w:rsid w:val="00A6597D"/>
    <w:rsid w:val="00A718FF"/>
    <w:rsid w:val="00AB4F51"/>
    <w:rsid w:val="00B27808"/>
    <w:rsid w:val="00BD523E"/>
    <w:rsid w:val="00DC14BE"/>
    <w:rsid w:val="00F23B34"/>
    <w:rsid w:val="00F31AF3"/>
    <w:rsid w:val="00FD556E"/>
    <w:rsid w:val="00F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34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105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Józsa Andrea</dc:creator>
  <cp:keywords/>
  <dc:description/>
  <cp:lastModifiedBy>dr. Nagyné dr. Molnár Hajnalka</cp:lastModifiedBy>
  <cp:revision>3</cp:revision>
  <cp:lastPrinted>2014-07-10T10:50:00Z</cp:lastPrinted>
  <dcterms:created xsi:type="dcterms:W3CDTF">2014-11-06T14:00:00Z</dcterms:created>
  <dcterms:modified xsi:type="dcterms:W3CDTF">2014-11-06T15:22:00Z</dcterms:modified>
</cp:coreProperties>
</file>