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91" w:rsidRDefault="00587291" w:rsidP="00191E1A">
      <w:pPr>
        <w:spacing w:line="240" w:lineRule="auto"/>
        <w:jc w:val="center"/>
        <w:rPr>
          <w:rFonts w:ascii="Arial" w:hAnsi="Arial" w:cs="Arial"/>
          <w:b/>
        </w:rPr>
      </w:pPr>
    </w:p>
    <w:p w:rsidR="00587291" w:rsidRPr="00615A59" w:rsidRDefault="00587291" w:rsidP="00191E1A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15A59">
        <w:rPr>
          <w:rFonts w:ascii="Arial" w:hAnsi="Arial" w:cs="Arial"/>
          <w:b/>
        </w:rPr>
        <w:t xml:space="preserve"> Szombathely Megyei Jogú Város Önkormányzata Közgyűlésének</w:t>
      </w:r>
    </w:p>
    <w:p w:rsidR="00587291" w:rsidRPr="00615A59" w:rsidRDefault="00587291" w:rsidP="00191E1A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37/2014. (XI.28.</w:t>
      </w:r>
      <w:r w:rsidRPr="00615A59">
        <w:rPr>
          <w:rFonts w:ascii="Arial" w:hAnsi="Arial" w:cs="Arial"/>
          <w:b/>
        </w:rPr>
        <w:t xml:space="preserve">) önkormányzati rendelete </w:t>
      </w:r>
    </w:p>
    <w:p w:rsidR="00587291" w:rsidRPr="00615A59" w:rsidRDefault="00587291" w:rsidP="00191E1A">
      <w:pPr>
        <w:spacing w:line="240" w:lineRule="auto"/>
        <w:jc w:val="center"/>
        <w:rPr>
          <w:rFonts w:ascii="Arial" w:hAnsi="Arial" w:cs="Arial"/>
          <w:b/>
        </w:rPr>
      </w:pPr>
      <w:r w:rsidRPr="00615A59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615A59">
        <w:rPr>
          <w:rFonts w:ascii="Arial" w:hAnsi="Arial" w:cs="Arial"/>
          <w:b/>
        </w:rPr>
        <w:t>kéményseprő-ipari közszolgáltatásról szóló</w:t>
      </w:r>
    </w:p>
    <w:p w:rsidR="00587291" w:rsidRPr="00615A59" w:rsidRDefault="00587291" w:rsidP="00191E1A">
      <w:pPr>
        <w:spacing w:line="240" w:lineRule="auto"/>
        <w:jc w:val="center"/>
        <w:rPr>
          <w:rFonts w:ascii="Arial" w:hAnsi="Arial" w:cs="Arial"/>
          <w:b/>
        </w:rPr>
      </w:pPr>
      <w:r w:rsidRPr="00615A59">
        <w:rPr>
          <w:rFonts w:ascii="Arial" w:hAnsi="Arial" w:cs="Arial"/>
          <w:b/>
        </w:rPr>
        <w:t>4/2013. (II. 11.) önkormányzati rendelet módosításáról</w:t>
      </w:r>
    </w:p>
    <w:p w:rsidR="00587291" w:rsidRPr="00615A59" w:rsidRDefault="00587291" w:rsidP="00191E1A">
      <w:pPr>
        <w:spacing w:line="240" w:lineRule="auto"/>
        <w:jc w:val="center"/>
        <w:rPr>
          <w:rFonts w:ascii="Arial" w:hAnsi="Arial" w:cs="Arial"/>
        </w:rPr>
      </w:pPr>
    </w:p>
    <w:p w:rsidR="00587291" w:rsidRDefault="00587291" w:rsidP="00191E1A">
      <w:pPr>
        <w:jc w:val="center"/>
        <w:rPr>
          <w:rFonts w:ascii="Arial" w:hAnsi="Arial" w:cs="Arial"/>
          <w:b/>
        </w:rPr>
      </w:pPr>
    </w:p>
    <w:p w:rsidR="00587291" w:rsidRDefault="00587291" w:rsidP="00191E1A">
      <w:pPr>
        <w:tabs>
          <w:tab w:val="left" w:pos="1418"/>
        </w:tabs>
        <w:ind w:left="15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</w:t>
      </w:r>
      <w:r w:rsidRPr="00D90CFA">
        <w:rPr>
          <w:rFonts w:ascii="Arial" w:hAnsi="Arial" w:cs="Arial"/>
        </w:rPr>
        <w:t xml:space="preserve"> Megyei Jogú Város Közgyűlése a </w:t>
      </w:r>
      <w:smartTag w:uri="urn:schemas-microsoft-com:office:smarttags" w:element="PersonName">
        <w:r w:rsidRPr="00D90CFA">
          <w:rPr>
            <w:rFonts w:ascii="Arial" w:hAnsi="Arial" w:cs="Arial"/>
          </w:rPr>
          <w:t>kéményseprő</w:t>
        </w:r>
      </w:smartTag>
      <w:r w:rsidRPr="00D90CFA">
        <w:rPr>
          <w:rFonts w:ascii="Arial" w:hAnsi="Arial" w:cs="Arial"/>
        </w:rPr>
        <w:t xml:space="preserve">-ipari közszolgáltatásról szóló 2012. évi XC. törvény 13. § (3) bekezdésében kapott felhatalmazás alapján </w:t>
      </w:r>
      <w:r>
        <w:rPr>
          <w:rFonts w:ascii="Arial" w:hAnsi="Arial" w:cs="Arial"/>
        </w:rPr>
        <w:t xml:space="preserve">a </w:t>
      </w:r>
      <w:r w:rsidRPr="00D90CFA">
        <w:rPr>
          <w:rFonts w:ascii="Arial" w:hAnsi="Arial" w:cs="Arial"/>
        </w:rPr>
        <w:t>13. § (3) bekezdés</w:t>
      </w:r>
      <w:r>
        <w:rPr>
          <w:rFonts w:ascii="Arial" w:hAnsi="Arial" w:cs="Arial"/>
        </w:rPr>
        <w:t xml:space="preserve"> a) pontjában biztosított véleményezési jogkörében eljáró fogyasztóvédelmi hatóság, valamint a szakmai érdekképviselet véleményének kikérésével, az Alaptörvény 32. cikk (1) bekezdés a) pontjában, továbbá a Magyarország helyi önkormányzatairól szóló 2011. évi CLXXXIX. törvény 13.§ (1) bekezdés 2. pontjában</w:t>
      </w:r>
      <w:r w:rsidRPr="00D90CFA">
        <w:rPr>
          <w:rFonts w:ascii="Arial" w:hAnsi="Arial" w:cs="Arial"/>
        </w:rPr>
        <w:t xml:space="preserve"> meghatározott feladatkörében eljárva a következőket rendeli el:</w:t>
      </w:r>
    </w:p>
    <w:p w:rsidR="00587291" w:rsidRDefault="00587291" w:rsidP="00191E1A">
      <w:pPr>
        <w:spacing w:line="240" w:lineRule="auto"/>
        <w:jc w:val="center"/>
        <w:rPr>
          <w:rFonts w:ascii="Arial" w:hAnsi="Arial" w:cs="Arial"/>
          <w:b/>
          <w:bCs/>
        </w:rPr>
      </w:pPr>
      <w:r w:rsidRPr="00AB237A">
        <w:rPr>
          <w:rFonts w:ascii="Arial" w:hAnsi="Arial" w:cs="Arial"/>
          <w:b/>
          <w:bCs/>
        </w:rPr>
        <w:t>1.§</w:t>
      </w:r>
    </w:p>
    <w:p w:rsidR="00587291" w:rsidRDefault="00587291" w:rsidP="002646F0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(1)</w:t>
      </w:r>
      <w:r>
        <w:rPr>
          <w:rFonts w:ascii="Arial" w:hAnsi="Arial" w:cs="Arial"/>
        </w:rPr>
        <w:tab/>
        <w:t>Az 1. sz. melléklet a 4/2013. (II. 11.) önkormányzati rendelethez helyébe e rendelet 1. melléklete lép.</w:t>
      </w:r>
    </w:p>
    <w:p w:rsidR="00587291" w:rsidRDefault="00587291" w:rsidP="002646F0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  <w:t>Az 2 melléklet a 4/2013. (II. 11.) önkormányzati rendelethez helyébe e rendelet 2. melléklete lép.</w:t>
      </w:r>
    </w:p>
    <w:p w:rsidR="00587291" w:rsidRDefault="00587291" w:rsidP="00191E1A">
      <w:pPr>
        <w:jc w:val="both"/>
        <w:rPr>
          <w:rFonts w:ascii="Arial" w:hAnsi="Arial" w:cs="Arial"/>
        </w:rPr>
      </w:pPr>
    </w:p>
    <w:p w:rsidR="00587291" w:rsidRDefault="00587291" w:rsidP="00191E1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2.§</w:t>
      </w:r>
    </w:p>
    <w:p w:rsidR="00587291" w:rsidRPr="00AB237A" w:rsidRDefault="00587291" w:rsidP="00191E1A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E</w:t>
      </w:r>
      <w:r w:rsidRPr="00AB237A">
        <w:rPr>
          <w:rFonts w:ascii="Arial" w:hAnsi="Arial" w:cs="Arial"/>
        </w:rPr>
        <w:t xml:space="preserve"> rendelet </w:t>
      </w:r>
      <w:r>
        <w:rPr>
          <w:rFonts w:ascii="Arial" w:hAnsi="Arial" w:cs="Arial"/>
        </w:rPr>
        <w:t xml:space="preserve">2015. január 1. napján </w:t>
      </w:r>
      <w:r w:rsidRPr="00AB237A">
        <w:rPr>
          <w:rFonts w:ascii="Arial" w:hAnsi="Arial" w:cs="Arial"/>
        </w:rPr>
        <w:t>lép hatályba.</w:t>
      </w:r>
    </w:p>
    <w:p w:rsidR="00587291" w:rsidRDefault="00587291" w:rsidP="00191E1A">
      <w:pPr>
        <w:jc w:val="both"/>
        <w:rPr>
          <w:rFonts w:ascii="Arial" w:hAnsi="Arial" w:cs="Arial"/>
        </w:rPr>
      </w:pPr>
    </w:p>
    <w:p w:rsidR="00587291" w:rsidRPr="00DE636C" w:rsidRDefault="00587291" w:rsidP="00191E1A">
      <w:pPr>
        <w:jc w:val="both"/>
        <w:rPr>
          <w:rFonts w:ascii="Arial" w:hAnsi="Arial" w:cs="Arial"/>
        </w:rPr>
      </w:pPr>
    </w:p>
    <w:p w:rsidR="00587291" w:rsidRPr="00DE636C" w:rsidRDefault="00587291" w:rsidP="00191E1A">
      <w:pPr>
        <w:jc w:val="both"/>
        <w:rPr>
          <w:rFonts w:ascii="Arial" w:hAnsi="Arial" w:cs="Arial"/>
        </w:rPr>
      </w:pPr>
      <w:r w:rsidRPr="00DE636C">
        <w:rPr>
          <w:rFonts w:ascii="Arial" w:hAnsi="Arial" w:cs="Arial"/>
        </w:rPr>
        <w:tab/>
        <w:t xml:space="preserve">/: </w:t>
      </w:r>
      <w:r w:rsidRPr="00DE636C">
        <w:rPr>
          <w:rFonts w:ascii="Arial" w:hAnsi="Arial" w:cs="Arial"/>
          <w:b/>
          <w:bCs/>
        </w:rPr>
        <w:t>Dr. Puskás Tivadar</w:t>
      </w:r>
      <w:r w:rsidRPr="00DE636C">
        <w:rPr>
          <w:rFonts w:ascii="Arial" w:hAnsi="Arial" w:cs="Arial"/>
        </w:rPr>
        <w:t xml:space="preserve"> :/</w:t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  <w:t xml:space="preserve">/: </w:t>
      </w:r>
      <w:r w:rsidRPr="00DE636C">
        <w:rPr>
          <w:rFonts w:ascii="Arial" w:hAnsi="Arial" w:cs="Arial"/>
          <w:b/>
          <w:bCs/>
        </w:rPr>
        <w:t xml:space="preserve">Dr. </w:t>
      </w:r>
      <w:r>
        <w:rPr>
          <w:rFonts w:ascii="Arial" w:hAnsi="Arial" w:cs="Arial"/>
          <w:b/>
          <w:bCs/>
        </w:rPr>
        <w:t>Gaál Róbert</w:t>
      </w:r>
      <w:r w:rsidRPr="00DE636C">
        <w:rPr>
          <w:rFonts w:ascii="Arial" w:hAnsi="Arial" w:cs="Arial"/>
        </w:rPr>
        <w:t xml:space="preserve"> :/</w:t>
      </w:r>
    </w:p>
    <w:p w:rsidR="00587291" w:rsidRPr="00DE636C" w:rsidRDefault="00587291" w:rsidP="00191E1A">
      <w:pPr>
        <w:jc w:val="both"/>
        <w:rPr>
          <w:rFonts w:ascii="Arial" w:hAnsi="Arial" w:cs="Arial"/>
        </w:rPr>
      </w:pPr>
      <w:r w:rsidRPr="00DE636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DE636C">
        <w:rPr>
          <w:rFonts w:ascii="Arial" w:hAnsi="Arial" w:cs="Arial"/>
        </w:rPr>
        <w:t>polgármester</w:t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 w:rsidRPr="00DE63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E636C">
        <w:rPr>
          <w:rFonts w:ascii="Arial" w:hAnsi="Arial" w:cs="Arial"/>
        </w:rPr>
        <w:t>jegyző</w:t>
      </w:r>
    </w:p>
    <w:p w:rsidR="00587291" w:rsidRDefault="00587291" w:rsidP="00191E1A">
      <w:pPr>
        <w:jc w:val="right"/>
        <w:rPr>
          <w:rFonts w:ascii="Arial" w:hAnsi="Arial" w:cs="Arial"/>
          <w:b/>
        </w:rPr>
      </w:pPr>
    </w:p>
    <w:p w:rsidR="00587291" w:rsidRPr="001076E3" w:rsidRDefault="00587291" w:rsidP="00191E1A">
      <w:pPr>
        <w:rPr>
          <w:rFonts w:ascii="Arial" w:hAnsi="Arial" w:cs="Arial"/>
        </w:rPr>
      </w:pPr>
    </w:p>
    <w:p w:rsidR="00587291" w:rsidRDefault="00587291"/>
    <w:sectPr w:rsidR="00587291" w:rsidSect="00E82F69">
      <w:footerReference w:type="default" r:id="rId6"/>
      <w:headerReference w:type="firs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91" w:rsidRDefault="00587291" w:rsidP="00191E1A">
      <w:pPr>
        <w:spacing w:after="0" w:line="240" w:lineRule="auto"/>
      </w:pPr>
      <w:r>
        <w:separator/>
      </w:r>
    </w:p>
  </w:endnote>
  <w:endnote w:type="continuationSeparator" w:id="0">
    <w:p w:rsidR="00587291" w:rsidRDefault="00587291" w:rsidP="0019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91" w:rsidRPr="0034130E" w:rsidRDefault="00587291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  <w:lang w:eastAsia="hu-H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Egyenes összekötő nyíllal 4" o:spid="_x0000_s2049" type="#_x0000_t32" style="position:absolute;left:0;text-align:left;margin-left:-.65pt;margin-top:-9.65pt;width:481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8KOg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78271C">
        <w:rPr>
          <w:rFonts w:ascii="Arial" w:hAnsi="Arial" w:cs="Arial"/>
          <w:noProof/>
          <w:sz w:val="20"/>
          <w:szCs w:val="20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91" w:rsidRDefault="00587291" w:rsidP="00191E1A">
      <w:pPr>
        <w:spacing w:after="0" w:line="240" w:lineRule="auto"/>
      </w:pPr>
      <w:r>
        <w:separator/>
      </w:r>
    </w:p>
  </w:footnote>
  <w:footnote w:type="continuationSeparator" w:id="0">
    <w:p w:rsidR="00587291" w:rsidRDefault="00587291" w:rsidP="0019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291" w:rsidRPr="00132161" w:rsidRDefault="00587291" w:rsidP="0049475E">
    <w:pPr>
      <w:pStyle w:val="Header"/>
      <w:spacing w:line="240" w:lineRule="auto"/>
      <w:rPr>
        <w:rFonts w:ascii="Arial" w:hAnsi="Arial" w:cs="Aria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E1A"/>
    <w:rsid w:val="001076E3"/>
    <w:rsid w:val="00132161"/>
    <w:rsid w:val="00191E1A"/>
    <w:rsid w:val="002046FC"/>
    <w:rsid w:val="002646F0"/>
    <w:rsid w:val="002E7014"/>
    <w:rsid w:val="00302F5E"/>
    <w:rsid w:val="00337E1E"/>
    <w:rsid w:val="0034130E"/>
    <w:rsid w:val="003D0056"/>
    <w:rsid w:val="00462029"/>
    <w:rsid w:val="00477ADD"/>
    <w:rsid w:val="0049475E"/>
    <w:rsid w:val="00545DD2"/>
    <w:rsid w:val="00587291"/>
    <w:rsid w:val="00615A59"/>
    <w:rsid w:val="00617828"/>
    <w:rsid w:val="00627FD7"/>
    <w:rsid w:val="007727D8"/>
    <w:rsid w:val="00773240"/>
    <w:rsid w:val="0078271C"/>
    <w:rsid w:val="007B5866"/>
    <w:rsid w:val="007E6824"/>
    <w:rsid w:val="008E0FBF"/>
    <w:rsid w:val="00AB237A"/>
    <w:rsid w:val="00B16173"/>
    <w:rsid w:val="00BB5E71"/>
    <w:rsid w:val="00C02992"/>
    <w:rsid w:val="00C466B9"/>
    <w:rsid w:val="00C50BB0"/>
    <w:rsid w:val="00D43343"/>
    <w:rsid w:val="00D90CFA"/>
    <w:rsid w:val="00DD37B4"/>
    <w:rsid w:val="00DE636C"/>
    <w:rsid w:val="00E82F69"/>
    <w:rsid w:val="00EB2EF0"/>
    <w:rsid w:val="00EC7C11"/>
    <w:rsid w:val="00EF51F6"/>
    <w:rsid w:val="00FC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E1A"/>
    <w:pPr>
      <w:suppressAutoHyphens/>
      <w:spacing w:after="200" w:line="276" w:lineRule="auto"/>
    </w:pPr>
    <w:rPr>
      <w:rFonts w:ascii="Calibri" w:eastAsia="Times New Roman" w:hAnsi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1E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1E1A"/>
    <w:rPr>
      <w:rFonts w:ascii="Calibri" w:hAnsi="Calibri" w:cs="Calibri"/>
      <w:sz w:val="22"/>
      <w:lang w:eastAsia="ar-SA" w:bidi="ar-SA"/>
    </w:rPr>
  </w:style>
  <w:style w:type="paragraph" w:styleId="Footer">
    <w:name w:val="footer"/>
    <w:basedOn w:val="Normal"/>
    <w:link w:val="FooterChar"/>
    <w:uiPriority w:val="99"/>
    <w:rsid w:val="00191E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1E1A"/>
    <w:rPr>
      <w:rFonts w:ascii="Calibri" w:hAnsi="Calibri" w:cs="Calibri"/>
      <w:sz w:val="22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17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E1E"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141</Words>
  <Characters>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Szombathely Megyei Jogú Város Önkormányzata Közgyűlésének</dc:title>
  <dc:subject/>
  <dc:creator>Szabó Ilona</dc:creator>
  <cp:keywords/>
  <dc:description/>
  <cp:lastModifiedBy>Sümeghy Veronika</cp:lastModifiedBy>
  <cp:revision>2</cp:revision>
  <cp:lastPrinted>2014-11-24T07:22:00Z</cp:lastPrinted>
  <dcterms:created xsi:type="dcterms:W3CDTF">2014-12-05T10:03:00Z</dcterms:created>
  <dcterms:modified xsi:type="dcterms:W3CDTF">2014-12-05T10:03:00Z</dcterms:modified>
</cp:coreProperties>
</file>