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40" w:rsidRPr="00471AE5" w:rsidRDefault="00EA6640" w:rsidP="00E028EB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Gasztro-</w:t>
      </w:r>
      <w:r w:rsidRPr="00471AE5">
        <w:rPr>
          <w:rFonts w:ascii="Arial" w:hAnsi="Arial" w:cs="Arial"/>
          <w:sz w:val="40"/>
          <w:szCs w:val="40"/>
        </w:rPr>
        <w:t>klub</w:t>
      </w:r>
    </w:p>
    <w:p w:rsidR="00EA6640" w:rsidRPr="00471AE5" w:rsidRDefault="00EA6640" w:rsidP="00E028EB">
      <w:pPr>
        <w:jc w:val="center"/>
        <w:rPr>
          <w:rFonts w:ascii="Arial" w:hAnsi="Arial" w:cs="Arial"/>
          <w:sz w:val="24"/>
          <w:szCs w:val="24"/>
        </w:rPr>
      </w:pPr>
      <w:r w:rsidRPr="00471AE5">
        <w:rPr>
          <w:rFonts w:ascii="Arial" w:hAnsi="Arial" w:cs="Arial"/>
          <w:sz w:val="24"/>
          <w:szCs w:val="24"/>
        </w:rPr>
        <w:t>(6 alkalom)</w:t>
      </w:r>
    </w:p>
    <w:p w:rsidR="00EA6640" w:rsidRPr="00471AE5" w:rsidRDefault="00EA6640" w:rsidP="00E028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 főre</w:t>
      </w:r>
    </w:p>
    <w:p w:rsidR="00EA6640" w:rsidRDefault="00EA6640" w:rsidP="00471AE5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A6640" w:rsidRDefault="00EA6640" w:rsidP="00471AE5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71AE5">
        <w:rPr>
          <w:rFonts w:ascii="Arial" w:hAnsi="Arial" w:cs="Arial"/>
          <w:b/>
          <w:sz w:val="24"/>
          <w:szCs w:val="24"/>
          <w:u w:val="single"/>
        </w:rPr>
        <w:t>1. alkalom ( február környéke)</w:t>
      </w:r>
    </w:p>
    <w:p w:rsidR="00EA6640" w:rsidRDefault="00EA6640" w:rsidP="00471AE5">
      <w:pPr>
        <w:spacing w:line="240" w:lineRule="auto"/>
        <w:rPr>
          <w:rFonts w:ascii="Arial" w:hAnsi="Arial" w:cs="Arial"/>
          <w:sz w:val="24"/>
          <w:szCs w:val="24"/>
        </w:rPr>
      </w:pPr>
    </w:p>
    <w:p w:rsidR="00EA6640" w:rsidRDefault="00EA6640" w:rsidP="00471AE5">
      <w:pPr>
        <w:spacing w:line="240" w:lineRule="auto"/>
        <w:rPr>
          <w:rFonts w:ascii="Arial" w:hAnsi="Arial" w:cs="Arial"/>
          <w:sz w:val="24"/>
          <w:szCs w:val="24"/>
        </w:rPr>
      </w:pPr>
      <w:hyperlink r:id="rId7" w:history="1">
        <w:r w:rsidRPr="00E26C09">
          <w:rPr>
            <w:rFonts w:ascii="Arial" w:hAnsi="Arial" w:cs="Arial"/>
            <w:color w:val="1A0DAB"/>
            <w:sz w:val="18"/>
            <w:szCs w:val="1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www.google.hu/url?url=http://www.gasztrokalandor.hu/receptek/turos-fank.html&amp;rct=j&amp;frm=1&amp;q=&amp;esrc=s&amp;sa=U&amp;ei=sJJYVIedN8vqaL3TgsgC&amp;ved=0CDEQ9QEwDQ&amp;usg=AFQjCNHVveoNjZZ5OxN2sUMX7ZzQEK8" style="width:93pt;height:68.25pt" o:button="t">
              <v:imagedata r:id="rId8" r:href="rId9"/>
            </v:shape>
          </w:pict>
        </w:r>
      </w:hyperlink>
    </w:p>
    <w:p w:rsidR="00EA6640" w:rsidRPr="00471AE5" w:rsidRDefault="00EA6640" w:rsidP="00B72182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71AE5">
        <w:rPr>
          <w:rFonts w:ascii="Arial" w:hAnsi="Arial" w:cs="Arial"/>
          <w:sz w:val="24"/>
          <w:szCs w:val="24"/>
        </w:rPr>
        <w:t>Fars</w:t>
      </w:r>
      <w:smartTag w:uri="urn:schemas-microsoft-com:office:smarttags" w:element="PersonName">
        <w:r w:rsidRPr="00471AE5">
          <w:rPr>
            <w:rFonts w:ascii="Arial" w:hAnsi="Arial" w:cs="Arial"/>
            <w:sz w:val="24"/>
            <w:szCs w:val="24"/>
          </w:rPr>
          <w:t>angi</w:t>
        </w:r>
      </w:smartTag>
      <w:r w:rsidRPr="00471AE5">
        <w:rPr>
          <w:rFonts w:ascii="Arial" w:hAnsi="Arial" w:cs="Arial"/>
          <w:sz w:val="24"/>
          <w:szCs w:val="24"/>
        </w:rPr>
        <w:t xml:space="preserve"> finomságok, fánkok kicsit másképpen</w:t>
      </w:r>
    </w:p>
    <w:p w:rsidR="00EA6640" w:rsidRPr="00471AE5" w:rsidRDefault="00EA6640" w:rsidP="00B721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71AE5">
        <w:rPr>
          <w:rFonts w:ascii="Arial" w:hAnsi="Arial" w:cs="Arial"/>
          <w:sz w:val="24"/>
          <w:szCs w:val="24"/>
        </w:rPr>
        <w:t>kapros – túrós fánk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A6640" w:rsidRPr="00471AE5" w:rsidRDefault="00EA6640" w:rsidP="00B721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tolófánk töltve (</w:t>
      </w:r>
      <w:r w:rsidRPr="00471AE5">
        <w:rPr>
          <w:rFonts w:ascii="Arial" w:hAnsi="Arial" w:cs="Arial"/>
          <w:sz w:val="24"/>
          <w:szCs w:val="24"/>
        </w:rPr>
        <w:t>csokoládés, lekváros)</w:t>
      </w:r>
    </w:p>
    <w:p w:rsidR="00EA6640" w:rsidRPr="00471AE5" w:rsidRDefault="00EA6640" w:rsidP="00B721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cseh fánk (</w:t>
      </w:r>
      <w:r w:rsidRPr="00471AE5">
        <w:rPr>
          <w:rFonts w:ascii="Arial" w:hAnsi="Arial" w:cs="Arial"/>
          <w:sz w:val="24"/>
          <w:szCs w:val="24"/>
        </w:rPr>
        <w:t>tarkedli fánk)</w:t>
      </w:r>
    </w:p>
    <w:p w:rsidR="00EA6640" w:rsidRPr="00471AE5" w:rsidRDefault="00EA6640" w:rsidP="00B721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71AE5">
        <w:rPr>
          <w:rFonts w:ascii="Arial" w:hAnsi="Arial" w:cs="Arial"/>
          <w:sz w:val="24"/>
          <w:szCs w:val="24"/>
        </w:rPr>
        <w:t>virslis, kolbászos bukta</w:t>
      </w:r>
    </w:p>
    <w:p w:rsidR="00EA6640" w:rsidRPr="00471AE5" w:rsidRDefault="00EA6640" w:rsidP="00B721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71AE5">
        <w:rPr>
          <w:rFonts w:ascii="Arial" w:hAnsi="Arial" w:cs="Arial"/>
          <w:sz w:val="24"/>
          <w:szCs w:val="24"/>
        </w:rPr>
        <w:t>túrófánk</w:t>
      </w:r>
    </w:p>
    <w:p w:rsidR="00EA6640" w:rsidRPr="00471AE5" w:rsidRDefault="00EA6640" w:rsidP="00B7218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Anyagköltség: </w:t>
      </w:r>
      <w:r w:rsidRPr="00471AE5">
        <w:rPr>
          <w:rFonts w:ascii="Arial" w:hAnsi="Arial" w:cs="Arial"/>
          <w:sz w:val="24"/>
          <w:szCs w:val="24"/>
        </w:rPr>
        <w:t>kb</w:t>
      </w:r>
      <w:r>
        <w:rPr>
          <w:rFonts w:ascii="Arial" w:hAnsi="Arial" w:cs="Arial"/>
          <w:sz w:val="24"/>
          <w:szCs w:val="24"/>
        </w:rPr>
        <w:t>. 20 – 30.000,- Ft/alkalom</w:t>
      </w:r>
    </w:p>
    <w:p w:rsidR="00EA6640" w:rsidRPr="00471AE5" w:rsidRDefault="00EA6640" w:rsidP="00B72182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EA6640" w:rsidRPr="00471AE5" w:rsidRDefault="00EA6640" w:rsidP="00E028EB">
      <w:pPr>
        <w:pStyle w:val="ListParagraph"/>
        <w:rPr>
          <w:rFonts w:ascii="Arial" w:hAnsi="Arial" w:cs="Arial"/>
          <w:sz w:val="24"/>
          <w:szCs w:val="24"/>
        </w:rPr>
      </w:pPr>
    </w:p>
    <w:p w:rsidR="00EA6640" w:rsidRDefault="00EA6640" w:rsidP="00FC535F">
      <w:pPr>
        <w:pStyle w:val="ListParagraph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471AE5">
        <w:rPr>
          <w:rFonts w:ascii="Arial" w:hAnsi="Arial" w:cs="Arial"/>
          <w:b/>
          <w:sz w:val="24"/>
          <w:szCs w:val="24"/>
          <w:u w:val="single"/>
        </w:rPr>
        <w:t>2. alkalom ( április)</w:t>
      </w:r>
    </w:p>
    <w:p w:rsidR="00EA6640" w:rsidRDefault="00EA6640" w:rsidP="00FC535F">
      <w:pPr>
        <w:pStyle w:val="ListParagraph"/>
        <w:ind w:left="0"/>
        <w:rPr>
          <w:rFonts w:ascii="Arial" w:hAnsi="Arial" w:cs="Arial"/>
          <w:b/>
          <w:sz w:val="24"/>
          <w:szCs w:val="24"/>
          <w:u w:val="single"/>
        </w:rPr>
      </w:pPr>
    </w:p>
    <w:p w:rsidR="00EA6640" w:rsidRDefault="00EA6640" w:rsidP="00FC535F">
      <w:pPr>
        <w:pStyle w:val="ListParagraph"/>
        <w:ind w:left="0"/>
        <w:rPr>
          <w:rFonts w:ascii="Arial" w:hAnsi="Arial" w:cs="Arial"/>
          <w:b/>
          <w:sz w:val="24"/>
          <w:szCs w:val="24"/>
          <w:u w:val="single"/>
        </w:rPr>
      </w:pPr>
      <w:hyperlink r:id="rId10" w:history="1">
        <w:r w:rsidRPr="00E26C09">
          <w:rPr>
            <w:rFonts w:ascii="Arial" w:hAnsi="Arial" w:cs="Arial"/>
            <w:color w:val="1A0DAB"/>
            <w:sz w:val="18"/>
            <w:szCs w:val="18"/>
          </w:rPr>
          <w:pict>
            <v:shape id="_x0000_i1026" type="#_x0000_t75" alt="" href="http://www.google.hu/url?url=http://www.mindmegette.hu/sonkatorta.recept&amp;rct=j&amp;frm=1&amp;q=&amp;esrc=s&amp;sa=U&amp;ei=gpNYVLmKM9Kp7Abv_YD4DA&amp;ved=0CCEQ9QEwBg&amp;usg=AFQjCNHKZtiSwlZ66Qql9q4GTaapZlF" style="width:95.25pt;height:95.25pt" o:button="t">
              <v:imagedata r:id="rId11" r:href="rId12"/>
            </v:shape>
          </w:pict>
        </w:r>
      </w:hyperlink>
    </w:p>
    <w:p w:rsidR="00EA6640" w:rsidRDefault="00EA6640" w:rsidP="00FC535F">
      <w:pPr>
        <w:pStyle w:val="ListParagraph"/>
        <w:ind w:left="0"/>
        <w:rPr>
          <w:rFonts w:ascii="Arial" w:hAnsi="Arial" w:cs="Arial"/>
          <w:b/>
          <w:sz w:val="24"/>
          <w:szCs w:val="24"/>
          <w:u w:val="single"/>
        </w:rPr>
      </w:pPr>
    </w:p>
    <w:p w:rsidR="00EA6640" w:rsidRDefault="00EA6640" w:rsidP="00FC535F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471AE5">
        <w:rPr>
          <w:rFonts w:ascii="Arial" w:hAnsi="Arial" w:cs="Arial"/>
          <w:sz w:val="24"/>
          <w:szCs w:val="24"/>
        </w:rPr>
        <w:t>Húsvéti finomságok</w:t>
      </w:r>
    </w:p>
    <w:p w:rsidR="00EA6640" w:rsidRPr="00471AE5" w:rsidRDefault="00EA6640" w:rsidP="00FC53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71AE5">
        <w:rPr>
          <w:rFonts w:ascii="Arial" w:hAnsi="Arial" w:cs="Arial"/>
          <w:sz w:val="24"/>
          <w:szCs w:val="24"/>
        </w:rPr>
        <w:t>sonkatorta, tormamártással</w:t>
      </w:r>
    </w:p>
    <w:p w:rsidR="00EA6640" w:rsidRPr="00471AE5" w:rsidRDefault="00EA6640" w:rsidP="00FC53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71AE5">
        <w:rPr>
          <w:rFonts w:ascii="Arial" w:hAnsi="Arial" w:cs="Arial"/>
          <w:sz w:val="24"/>
          <w:szCs w:val="24"/>
        </w:rPr>
        <w:t>körözöttes sajttekercs</w:t>
      </w:r>
    </w:p>
    <w:p w:rsidR="00EA6640" w:rsidRPr="00471AE5" w:rsidRDefault="00EA6640" w:rsidP="00FC53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71AE5">
        <w:rPr>
          <w:rFonts w:ascii="Arial" w:hAnsi="Arial" w:cs="Arial"/>
          <w:sz w:val="24"/>
          <w:szCs w:val="24"/>
        </w:rPr>
        <w:t>kenyérben sült füstölt sonka</w:t>
      </w:r>
    </w:p>
    <w:p w:rsidR="00EA6640" w:rsidRPr="00471AE5" w:rsidRDefault="00EA6640" w:rsidP="00FC53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71AE5">
        <w:rPr>
          <w:rFonts w:ascii="Arial" w:hAnsi="Arial" w:cs="Arial"/>
          <w:sz w:val="24"/>
          <w:szCs w:val="24"/>
        </w:rPr>
        <w:t>sonkaleves rántottával</w:t>
      </w:r>
    </w:p>
    <w:p w:rsidR="00EA6640" w:rsidRPr="00471AE5" w:rsidRDefault="00EA6640" w:rsidP="00471AE5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Anyagköltség: kb. 30-35.000,- Ft</w:t>
      </w:r>
      <w:r w:rsidRPr="00471AE5">
        <w:rPr>
          <w:rFonts w:ascii="Arial" w:hAnsi="Arial" w:cs="Arial"/>
          <w:sz w:val="24"/>
          <w:szCs w:val="24"/>
        </w:rPr>
        <w:t>/alkalom</w:t>
      </w:r>
    </w:p>
    <w:p w:rsidR="00EA6640" w:rsidRDefault="00EA6640" w:rsidP="00E028EB">
      <w:pPr>
        <w:rPr>
          <w:rFonts w:ascii="Arial" w:hAnsi="Arial" w:cs="Arial"/>
          <w:b/>
          <w:sz w:val="24"/>
          <w:szCs w:val="24"/>
          <w:u w:val="single"/>
        </w:rPr>
      </w:pPr>
    </w:p>
    <w:p w:rsidR="00EA6640" w:rsidRDefault="00EA6640" w:rsidP="00E028EB">
      <w:pPr>
        <w:rPr>
          <w:rFonts w:ascii="Arial" w:hAnsi="Arial" w:cs="Arial"/>
          <w:b/>
          <w:sz w:val="24"/>
          <w:szCs w:val="24"/>
          <w:u w:val="single"/>
        </w:rPr>
      </w:pPr>
    </w:p>
    <w:p w:rsidR="00EA6640" w:rsidRPr="00471AE5" w:rsidRDefault="00EA6640" w:rsidP="00E028EB">
      <w:pPr>
        <w:rPr>
          <w:rFonts w:ascii="Arial" w:hAnsi="Arial" w:cs="Arial"/>
          <w:b/>
          <w:sz w:val="24"/>
          <w:szCs w:val="24"/>
          <w:u w:val="single"/>
        </w:rPr>
      </w:pPr>
      <w:r w:rsidRPr="00471AE5">
        <w:rPr>
          <w:rFonts w:ascii="Arial" w:hAnsi="Arial" w:cs="Arial"/>
          <w:b/>
          <w:sz w:val="24"/>
          <w:szCs w:val="24"/>
          <w:u w:val="single"/>
        </w:rPr>
        <w:t>3. alkalom ( június)</w:t>
      </w:r>
    </w:p>
    <w:p w:rsidR="00EA6640" w:rsidRDefault="00EA6640" w:rsidP="00E028EB">
      <w:pPr>
        <w:rPr>
          <w:rFonts w:ascii="Arial" w:hAnsi="Arial" w:cs="Arial"/>
          <w:sz w:val="24"/>
          <w:szCs w:val="24"/>
        </w:rPr>
      </w:pPr>
      <w:hyperlink r:id="rId13" w:history="1">
        <w:r w:rsidRPr="00E26C09">
          <w:rPr>
            <w:rFonts w:ascii="Arial" w:hAnsi="Arial" w:cs="Arial"/>
            <w:color w:val="1A0DAB"/>
            <w:sz w:val="18"/>
            <w:szCs w:val="18"/>
          </w:rPr>
          <w:pict>
            <v:shape id="_x0000_i1027" type="#_x0000_t75" alt="" href="http://www.google.hu/url?url=http://www.wellnesscafe.hu/dieta/2013-05/A-4-legfinomabb-epres-kaloriaszegeny-recept/&amp;rct=j&amp;frm=1&amp;q=&amp;esrc=s&amp;sa=U&amp;ei=UZRYVIuFDfCp7Aay1IEQ&amp;ved=0CC0Q9QEwDDg8&amp;usg=AFQjCNE0dD3uRkewsnRFmHuHJCzgytU" style="width:78pt;height:112.5pt" o:button="t">
              <v:imagedata r:id="rId14" r:href="rId15"/>
            </v:shape>
          </w:pict>
        </w:r>
      </w:hyperlink>
    </w:p>
    <w:p w:rsidR="00EA6640" w:rsidRPr="00471AE5" w:rsidRDefault="00EA6640" w:rsidP="00E028EB">
      <w:pPr>
        <w:rPr>
          <w:rFonts w:ascii="Arial" w:hAnsi="Arial" w:cs="Arial"/>
          <w:sz w:val="24"/>
          <w:szCs w:val="24"/>
        </w:rPr>
      </w:pPr>
      <w:r w:rsidRPr="00471AE5">
        <w:rPr>
          <w:rFonts w:ascii="Arial" w:hAnsi="Arial" w:cs="Arial"/>
          <w:sz w:val="24"/>
          <w:szCs w:val="24"/>
        </w:rPr>
        <w:t>Könnyű nyári ételek</w:t>
      </w:r>
    </w:p>
    <w:p w:rsidR="00EA6640" w:rsidRPr="00471AE5" w:rsidRDefault="00EA6640" w:rsidP="00105CC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71AE5">
        <w:rPr>
          <w:rFonts w:ascii="Arial" w:hAnsi="Arial" w:cs="Arial"/>
          <w:sz w:val="24"/>
          <w:szCs w:val="24"/>
        </w:rPr>
        <w:t>epres étel variációk</w:t>
      </w:r>
    </w:p>
    <w:p w:rsidR="00EA6640" w:rsidRPr="00471AE5" w:rsidRDefault="00EA6640" w:rsidP="00105CC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71AE5">
        <w:rPr>
          <w:rFonts w:ascii="Arial" w:hAnsi="Arial" w:cs="Arial"/>
          <w:sz w:val="24"/>
          <w:szCs w:val="24"/>
        </w:rPr>
        <w:t>gyümölcsleves tippek</w:t>
      </w:r>
    </w:p>
    <w:p w:rsidR="00EA6640" w:rsidRPr="00471AE5" w:rsidRDefault="00EA6640" w:rsidP="00105CC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71AE5">
        <w:rPr>
          <w:rFonts w:ascii="Arial" w:hAnsi="Arial" w:cs="Arial"/>
          <w:sz w:val="24"/>
          <w:szCs w:val="24"/>
        </w:rPr>
        <w:t>hús és gyümölcs kombinációk</w:t>
      </w:r>
    </w:p>
    <w:p w:rsidR="00EA6640" w:rsidRPr="00471AE5" w:rsidRDefault="00EA6640" w:rsidP="00141B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Anyagköltség: kb. 25-30.000,- Ft</w:t>
      </w:r>
      <w:r w:rsidRPr="00471AE5">
        <w:rPr>
          <w:rFonts w:ascii="Arial" w:hAnsi="Arial" w:cs="Arial"/>
          <w:sz w:val="24"/>
          <w:szCs w:val="24"/>
        </w:rPr>
        <w:t>/alkalom</w:t>
      </w:r>
    </w:p>
    <w:p w:rsidR="00EA6640" w:rsidRPr="00471AE5" w:rsidRDefault="00EA6640" w:rsidP="009750EB">
      <w:pPr>
        <w:pStyle w:val="ListParagraph"/>
        <w:rPr>
          <w:rFonts w:ascii="Arial" w:hAnsi="Arial" w:cs="Arial"/>
          <w:sz w:val="24"/>
          <w:szCs w:val="24"/>
        </w:rPr>
      </w:pPr>
    </w:p>
    <w:p w:rsidR="00EA6640" w:rsidRPr="00471AE5" w:rsidRDefault="00EA6640" w:rsidP="009750EB">
      <w:pPr>
        <w:pStyle w:val="ListParagraph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471AE5">
        <w:rPr>
          <w:rFonts w:ascii="Arial" w:hAnsi="Arial" w:cs="Arial"/>
          <w:b/>
          <w:sz w:val="24"/>
          <w:szCs w:val="24"/>
          <w:u w:val="single"/>
        </w:rPr>
        <w:t>4. alkalom  ( augusztus)</w:t>
      </w:r>
    </w:p>
    <w:p w:rsidR="00EA6640" w:rsidRDefault="00EA6640" w:rsidP="009750EB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EA6640" w:rsidRPr="00471AE5" w:rsidRDefault="00EA6640" w:rsidP="009750EB">
      <w:pPr>
        <w:pStyle w:val="ListParagraph"/>
        <w:ind w:left="0"/>
        <w:rPr>
          <w:rFonts w:ascii="Arial" w:hAnsi="Arial" w:cs="Arial"/>
          <w:sz w:val="24"/>
          <w:szCs w:val="24"/>
        </w:rPr>
      </w:pPr>
      <w:hyperlink r:id="rId16" w:history="1">
        <w:r w:rsidRPr="00E26C09">
          <w:rPr>
            <w:rFonts w:ascii="Arial" w:hAnsi="Arial" w:cs="Arial"/>
            <w:color w:val="1A0DAB"/>
            <w:sz w:val="18"/>
            <w:szCs w:val="18"/>
          </w:rPr>
          <w:pict>
            <v:shape id="_x0000_i1028" type="#_x0000_t75" alt="" href="http://www.google.hu/url?url=http://www.lolfoodie.com/archives/2011/05/tzatziki-recipe-and-a-product-review/&amp;rct=j&amp;frm=1&amp;q=&amp;esrc=s&amp;sa=U&amp;ei=6JRYVOGlCeLV7Ab0s4DQDw&amp;ved=0CBUQ9QEwADgo&amp;usg=AFQjCNFEH-F4zz0glUa7hTTyV_4xJjD" style="width:100.5pt;height:100.5pt" o:button="t">
              <v:imagedata r:id="rId17" r:href="rId18"/>
            </v:shape>
          </w:pict>
        </w:r>
      </w:hyperlink>
    </w:p>
    <w:p w:rsidR="00EA6640" w:rsidRPr="00471AE5" w:rsidRDefault="00EA6640" w:rsidP="007F39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71AE5">
        <w:rPr>
          <w:rFonts w:ascii="Arial" w:hAnsi="Arial" w:cs="Arial"/>
          <w:sz w:val="24"/>
          <w:szCs w:val="24"/>
        </w:rPr>
        <w:t>tahini saláta</w:t>
      </w:r>
    </w:p>
    <w:p w:rsidR="00EA6640" w:rsidRPr="00471AE5" w:rsidRDefault="00EA6640" w:rsidP="007F39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71AE5">
        <w:rPr>
          <w:rFonts w:ascii="Arial" w:hAnsi="Arial" w:cs="Arial"/>
          <w:sz w:val="24"/>
          <w:szCs w:val="24"/>
        </w:rPr>
        <w:t>tzatziki saláta</w:t>
      </w:r>
    </w:p>
    <w:p w:rsidR="00EA6640" w:rsidRPr="00471AE5" w:rsidRDefault="00EA6640" w:rsidP="007F39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71AE5">
        <w:rPr>
          <w:rFonts w:ascii="Arial" w:hAnsi="Arial" w:cs="Arial"/>
          <w:sz w:val="24"/>
          <w:szCs w:val="24"/>
        </w:rPr>
        <w:t>mártogatósok friss zöldségekkel</w:t>
      </w:r>
    </w:p>
    <w:p w:rsidR="00EA6640" w:rsidRPr="00471AE5" w:rsidRDefault="00EA6640" w:rsidP="007F398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471AE5">
        <w:rPr>
          <w:rFonts w:ascii="Arial" w:hAnsi="Arial" w:cs="Arial"/>
          <w:sz w:val="24"/>
          <w:szCs w:val="24"/>
        </w:rPr>
        <w:t>avo</w:t>
      </w:r>
      <w:r>
        <w:rPr>
          <w:rFonts w:ascii="Arial" w:hAnsi="Arial" w:cs="Arial"/>
          <w:sz w:val="24"/>
          <w:szCs w:val="24"/>
        </w:rPr>
        <w:t>kadókrém, padlizsánkrém, humusz</w:t>
      </w:r>
      <w:r w:rsidRPr="00471AE5">
        <w:rPr>
          <w:rFonts w:ascii="Arial" w:hAnsi="Arial" w:cs="Arial"/>
          <w:sz w:val="24"/>
          <w:szCs w:val="24"/>
        </w:rPr>
        <w:t>)</w:t>
      </w:r>
    </w:p>
    <w:p w:rsidR="00EA6640" w:rsidRPr="00471AE5" w:rsidRDefault="00EA6640" w:rsidP="007F39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71AE5">
        <w:rPr>
          <w:rFonts w:ascii="Arial" w:hAnsi="Arial" w:cs="Arial"/>
          <w:sz w:val="24"/>
          <w:szCs w:val="24"/>
        </w:rPr>
        <w:t>tortilla variációk</w:t>
      </w:r>
    </w:p>
    <w:p w:rsidR="00EA6640" w:rsidRPr="00471AE5" w:rsidRDefault="00EA6640" w:rsidP="00B7218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Anyagköltség: kb. 25- 30.000,- Ft</w:t>
      </w:r>
      <w:r w:rsidRPr="00471AE5">
        <w:rPr>
          <w:rFonts w:ascii="Arial" w:hAnsi="Arial" w:cs="Arial"/>
          <w:sz w:val="24"/>
          <w:szCs w:val="24"/>
        </w:rPr>
        <w:t>/alkalom</w:t>
      </w:r>
    </w:p>
    <w:p w:rsidR="00EA6640" w:rsidRDefault="00EA6640" w:rsidP="00E028EB">
      <w:pPr>
        <w:rPr>
          <w:rFonts w:ascii="Arial" w:hAnsi="Arial" w:cs="Arial"/>
          <w:b/>
          <w:sz w:val="24"/>
          <w:szCs w:val="24"/>
          <w:u w:val="single"/>
        </w:rPr>
      </w:pPr>
    </w:p>
    <w:p w:rsidR="00EA6640" w:rsidRPr="00471AE5" w:rsidRDefault="00EA6640" w:rsidP="00E028EB">
      <w:pPr>
        <w:rPr>
          <w:rFonts w:ascii="Arial" w:hAnsi="Arial" w:cs="Arial"/>
          <w:b/>
          <w:sz w:val="24"/>
          <w:szCs w:val="24"/>
          <w:u w:val="single"/>
        </w:rPr>
      </w:pPr>
      <w:r w:rsidRPr="00471AE5">
        <w:rPr>
          <w:rFonts w:ascii="Arial" w:hAnsi="Arial" w:cs="Arial"/>
          <w:b/>
          <w:sz w:val="24"/>
          <w:szCs w:val="24"/>
          <w:u w:val="single"/>
        </w:rPr>
        <w:t>5. alkalom ( október)</w:t>
      </w:r>
    </w:p>
    <w:p w:rsidR="00EA6640" w:rsidRPr="00471AE5" w:rsidRDefault="00EA6640" w:rsidP="00E028EB">
      <w:pPr>
        <w:rPr>
          <w:rFonts w:ascii="Arial" w:hAnsi="Arial" w:cs="Arial"/>
          <w:sz w:val="24"/>
          <w:szCs w:val="24"/>
        </w:rPr>
      </w:pPr>
      <w:r w:rsidRPr="00471AE5">
        <w:rPr>
          <w:rFonts w:ascii="Arial" w:hAnsi="Arial" w:cs="Arial"/>
          <w:sz w:val="24"/>
          <w:szCs w:val="24"/>
        </w:rPr>
        <w:t>„Örömfőzés”</w:t>
      </w:r>
    </w:p>
    <w:p w:rsidR="00EA6640" w:rsidRPr="00471AE5" w:rsidRDefault="00EA6640" w:rsidP="00E028EB">
      <w:pPr>
        <w:rPr>
          <w:rFonts w:ascii="Arial" w:hAnsi="Arial" w:cs="Arial"/>
          <w:sz w:val="24"/>
          <w:szCs w:val="24"/>
        </w:rPr>
      </w:pPr>
      <w:r w:rsidRPr="00471AE5">
        <w:rPr>
          <w:rFonts w:ascii="Arial" w:hAnsi="Arial" w:cs="Arial"/>
          <w:sz w:val="24"/>
          <w:szCs w:val="24"/>
        </w:rPr>
        <w:t>A résztvevők kívánságára elkészített ételek</w:t>
      </w:r>
    </w:p>
    <w:p w:rsidR="00EA6640" w:rsidRPr="00471AE5" w:rsidRDefault="00EA6640" w:rsidP="00E028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Anyagköltség: kb. 30-35.000,- Ft</w:t>
      </w:r>
      <w:r w:rsidRPr="00471AE5">
        <w:rPr>
          <w:rFonts w:ascii="Arial" w:hAnsi="Arial" w:cs="Arial"/>
          <w:sz w:val="24"/>
          <w:szCs w:val="24"/>
        </w:rPr>
        <w:t>/alkalom</w:t>
      </w:r>
    </w:p>
    <w:p w:rsidR="00EA6640" w:rsidRPr="00471AE5" w:rsidRDefault="00EA6640" w:rsidP="00E028EB">
      <w:pPr>
        <w:rPr>
          <w:rFonts w:ascii="Arial" w:hAnsi="Arial" w:cs="Arial"/>
          <w:sz w:val="24"/>
          <w:szCs w:val="24"/>
        </w:rPr>
      </w:pPr>
    </w:p>
    <w:p w:rsidR="00EA6640" w:rsidRDefault="00EA6640" w:rsidP="00E028EB">
      <w:pPr>
        <w:rPr>
          <w:rFonts w:ascii="Arial" w:hAnsi="Arial" w:cs="Arial"/>
          <w:b/>
          <w:sz w:val="24"/>
          <w:szCs w:val="24"/>
          <w:u w:val="single"/>
        </w:rPr>
      </w:pPr>
    </w:p>
    <w:p w:rsidR="00EA6640" w:rsidRPr="00471AE5" w:rsidRDefault="00EA6640" w:rsidP="00E028EB">
      <w:pPr>
        <w:rPr>
          <w:rFonts w:ascii="Arial" w:hAnsi="Arial" w:cs="Arial"/>
          <w:b/>
          <w:sz w:val="24"/>
          <w:szCs w:val="24"/>
          <w:u w:val="single"/>
        </w:rPr>
      </w:pPr>
      <w:r w:rsidRPr="00471AE5">
        <w:rPr>
          <w:rFonts w:ascii="Arial" w:hAnsi="Arial" w:cs="Arial"/>
          <w:b/>
          <w:sz w:val="24"/>
          <w:szCs w:val="24"/>
          <w:u w:val="single"/>
        </w:rPr>
        <w:t>6. alkalom (december)</w:t>
      </w:r>
    </w:p>
    <w:p w:rsidR="00EA6640" w:rsidRDefault="00EA6640" w:rsidP="00E028EB">
      <w:pPr>
        <w:rPr>
          <w:rFonts w:ascii="Arial" w:hAnsi="Arial" w:cs="Arial"/>
          <w:sz w:val="24"/>
          <w:szCs w:val="24"/>
        </w:rPr>
      </w:pPr>
      <w:hyperlink r:id="rId19" w:history="1">
        <w:r w:rsidRPr="00E26C09">
          <w:rPr>
            <w:rFonts w:ascii="Arial" w:hAnsi="Arial" w:cs="Arial"/>
            <w:color w:val="1A0DAB"/>
            <w:sz w:val="18"/>
            <w:szCs w:val="18"/>
          </w:rPr>
          <w:pict>
            <v:shape id="_x0000_i1029" type="#_x0000_t75" alt="" href="http://www.google.hu/url?url=http://www.evamagazin.hu/konyha_spajz/20130_szines_karacsonyfakekszek.html&amp;rct=j&amp;frm=1&amp;q=&amp;esrc=s&amp;sa=U&amp;ei=EZVYVMKdOuHW7AbhjIGYCw&amp;ved=0CDkQ9QEwEg&amp;usg=AFQjCNF8h34nL40P05dASavVQKZAmtD" style="width:93pt;height:93pt" o:button="t">
              <v:imagedata r:id="rId20" r:href="rId21"/>
            </v:shape>
          </w:pict>
        </w:r>
      </w:hyperlink>
    </w:p>
    <w:p w:rsidR="00EA6640" w:rsidRPr="00471AE5" w:rsidRDefault="00EA6640" w:rsidP="00E028EB">
      <w:pPr>
        <w:rPr>
          <w:rFonts w:ascii="Arial" w:hAnsi="Arial" w:cs="Arial"/>
          <w:sz w:val="24"/>
          <w:szCs w:val="24"/>
        </w:rPr>
      </w:pPr>
      <w:r w:rsidRPr="00471AE5">
        <w:rPr>
          <w:rFonts w:ascii="Arial" w:hAnsi="Arial" w:cs="Arial"/>
          <w:sz w:val="24"/>
          <w:szCs w:val="24"/>
        </w:rPr>
        <w:t>„Karácsonyi készülődés”</w:t>
      </w:r>
    </w:p>
    <w:p w:rsidR="00EA6640" w:rsidRPr="00471AE5" w:rsidRDefault="00EA6640" w:rsidP="000B4E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71AE5">
        <w:rPr>
          <w:rFonts w:ascii="Arial" w:hAnsi="Arial" w:cs="Arial"/>
          <w:sz w:val="24"/>
          <w:szCs w:val="24"/>
        </w:rPr>
        <w:t>hagymalekvár főzés</w:t>
      </w:r>
    </w:p>
    <w:p w:rsidR="00EA6640" w:rsidRPr="00471AE5" w:rsidRDefault="00EA6640" w:rsidP="000B4E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71AE5">
        <w:rPr>
          <w:rFonts w:ascii="Arial" w:hAnsi="Arial" w:cs="Arial"/>
          <w:sz w:val="24"/>
          <w:szCs w:val="24"/>
        </w:rPr>
        <w:t>csokis finomságok</w:t>
      </w:r>
    </w:p>
    <w:p w:rsidR="00EA6640" w:rsidRPr="00471AE5" w:rsidRDefault="00EA6640" w:rsidP="000B4E1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(trü</w:t>
      </w:r>
      <w:r w:rsidRPr="00471AE5">
        <w:rPr>
          <w:rFonts w:ascii="Arial" w:hAnsi="Arial" w:cs="Arial"/>
          <w:sz w:val="24"/>
          <w:szCs w:val="24"/>
        </w:rPr>
        <w:t>ffelgolyók, kók</w:t>
      </w:r>
      <w:r>
        <w:rPr>
          <w:rFonts w:ascii="Arial" w:hAnsi="Arial" w:cs="Arial"/>
          <w:sz w:val="24"/>
          <w:szCs w:val="24"/>
        </w:rPr>
        <w:t>u</w:t>
      </w:r>
      <w:r w:rsidRPr="00471AE5">
        <w:rPr>
          <w:rFonts w:ascii="Arial" w:hAnsi="Arial" w:cs="Arial"/>
          <w:sz w:val="24"/>
          <w:szCs w:val="24"/>
        </w:rPr>
        <w:t>szos golyó</w:t>
      </w:r>
      <w:r>
        <w:rPr>
          <w:rFonts w:ascii="Arial" w:hAnsi="Arial" w:cs="Arial"/>
          <w:sz w:val="24"/>
          <w:szCs w:val="24"/>
        </w:rPr>
        <w:t>)</w:t>
      </w:r>
    </w:p>
    <w:p w:rsidR="00EA6640" w:rsidRPr="00471AE5" w:rsidRDefault="00EA6640" w:rsidP="008508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71AE5">
        <w:rPr>
          <w:rFonts w:ascii="Arial" w:hAnsi="Arial" w:cs="Arial"/>
          <w:sz w:val="24"/>
          <w:szCs w:val="24"/>
        </w:rPr>
        <w:t>gyümölcsboros kocsonya joghurt</w:t>
      </w:r>
      <w:r>
        <w:rPr>
          <w:rFonts w:ascii="Arial" w:hAnsi="Arial" w:cs="Arial"/>
          <w:sz w:val="24"/>
          <w:szCs w:val="24"/>
        </w:rPr>
        <w:t>t</w:t>
      </w:r>
      <w:r w:rsidRPr="00471AE5">
        <w:rPr>
          <w:rFonts w:ascii="Arial" w:hAnsi="Arial" w:cs="Arial"/>
          <w:sz w:val="24"/>
          <w:szCs w:val="24"/>
        </w:rPr>
        <w:t>al</w:t>
      </w:r>
    </w:p>
    <w:p w:rsidR="00EA6640" w:rsidRPr="00471AE5" w:rsidRDefault="00EA6640" w:rsidP="008508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ehető karácson</w:t>
      </w:r>
      <w:r w:rsidRPr="00471AE5">
        <w:rPr>
          <w:rFonts w:ascii="Arial" w:hAnsi="Arial" w:cs="Arial"/>
          <w:sz w:val="24"/>
          <w:szCs w:val="24"/>
        </w:rPr>
        <w:t>yfadíszek</w:t>
      </w:r>
    </w:p>
    <w:p w:rsidR="00EA6640" w:rsidRPr="00471AE5" w:rsidRDefault="00EA6640" w:rsidP="008508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71AE5">
        <w:rPr>
          <w:rFonts w:ascii="Arial" w:hAnsi="Arial" w:cs="Arial"/>
          <w:sz w:val="24"/>
          <w:szCs w:val="24"/>
        </w:rPr>
        <w:t>fehércsoki leves gyümölcsnyárs</w:t>
      </w:r>
      <w:r>
        <w:rPr>
          <w:rFonts w:ascii="Arial" w:hAnsi="Arial" w:cs="Arial"/>
          <w:sz w:val="24"/>
          <w:szCs w:val="24"/>
        </w:rPr>
        <w:t>s</w:t>
      </w:r>
      <w:r w:rsidRPr="00471AE5">
        <w:rPr>
          <w:rFonts w:ascii="Arial" w:hAnsi="Arial" w:cs="Arial"/>
          <w:sz w:val="24"/>
          <w:szCs w:val="24"/>
        </w:rPr>
        <w:t>al</w:t>
      </w:r>
    </w:p>
    <w:p w:rsidR="00EA6640" w:rsidRPr="00471AE5" w:rsidRDefault="00EA6640" w:rsidP="00B7218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Anyagköltség: kb. 20-30.000,- Ft/</w:t>
      </w:r>
      <w:r w:rsidRPr="00471AE5">
        <w:rPr>
          <w:rFonts w:ascii="Arial" w:hAnsi="Arial" w:cs="Arial"/>
          <w:sz w:val="24"/>
          <w:szCs w:val="24"/>
        </w:rPr>
        <w:t>alkalom</w:t>
      </w:r>
    </w:p>
    <w:p w:rsidR="00EA6640" w:rsidRPr="00471AE5" w:rsidRDefault="00EA6640" w:rsidP="0027438F">
      <w:pPr>
        <w:pStyle w:val="ListParagraph"/>
        <w:rPr>
          <w:rFonts w:ascii="Arial" w:hAnsi="Arial" w:cs="Arial"/>
          <w:sz w:val="24"/>
          <w:szCs w:val="24"/>
        </w:rPr>
      </w:pPr>
    </w:p>
    <w:p w:rsidR="00EA6640" w:rsidRPr="00471AE5" w:rsidRDefault="00EA6640" w:rsidP="00B72182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Oktatói díj: 5000,- Ft/óra/csoport</w:t>
      </w:r>
    </w:p>
    <w:sectPr w:rsidR="00EA6640" w:rsidRPr="00471AE5" w:rsidSect="008E1926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640" w:rsidRDefault="00EA6640">
      <w:r>
        <w:separator/>
      </w:r>
    </w:p>
  </w:endnote>
  <w:endnote w:type="continuationSeparator" w:id="0">
    <w:p w:rsidR="00EA6640" w:rsidRDefault="00EA6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640" w:rsidRDefault="00EA6640">
      <w:r>
        <w:separator/>
      </w:r>
    </w:p>
  </w:footnote>
  <w:footnote w:type="continuationSeparator" w:id="0">
    <w:p w:rsidR="00EA6640" w:rsidRDefault="00EA6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640" w:rsidRPr="008C767C" w:rsidRDefault="00EA6640">
    <w:pPr>
      <w:pStyle w:val="Header"/>
      <w:rPr>
        <w:rFonts w:ascii="Arial" w:hAnsi="Arial" w:cs="Arial"/>
      </w:rPr>
    </w:pPr>
    <w:r>
      <w:tab/>
    </w:r>
    <w:r>
      <w:tab/>
    </w:r>
    <w:r w:rsidRPr="008C767C">
      <w:rPr>
        <w:rFonts w:ascii="Arial" w:hAnsi="Arial" w:cs="Arial"/>
      </w:rPr>
      <w:t>3. melléklet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7F5"/>
    <w:multiLevelType w:val="hybridMultilevel"/>
    <w:tmpl w:val="3E56F9E4"/>
    <w:lvl w:ilvl="0" w:tplc="3BEC4C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8EB"/>
    <w:rsid w:val="000B4E12"/>
    <w:rsid w:val="00105CC5"/>
    <w:rsid w:val="00141B96"/>
    <w:rsid w:val="001E44D0"/>
    <w:rsid w:val="002251A2"/>
    <w:rsid w:val="0023082A"/>
    <w:rsid w:val="00242EB5"/>
    <w:rsid w:val="0027438F"/>
    <w:rsid w:val="002D4231"/>
    <w:rsid w:val="00471AE5"/>
    <w:rsid w:val="006271D4"/>
    <w:rsid w:val="007F398C"/>
    <w:rsid w:val="00836F7B"/>
    <w:rsid w:val="008508D0"/>
    <w:rsid w:val="008B35FB"/>
    <w:rsid w:val="008C767C"/>
    <w:rsid w:val="008D63BF"/>
    <w:rsid w:val="008E1926"/>
    <w:rsid w:val="009750EB"/>
    <w:rsid w:val="00B72182"/>
    <w:rsid w:val="00CF719C"/>
    <w:rsid w:val="00D8443E"/>
    <w:rsid w:val="00D87AAF"/>
    <w:rsid w:val="00E028EB"/>
    <w:rsid w:val="00E26C09"/>
    <w:rsid w:val="00EA6640"/>
    <w:rsid w:val="00FC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9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028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C76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8C767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hu/url?url=http://www.wellnesscafe.hu/dieta/2013-05/A-4-legfinomabb-epres-kaloriaszegeny-recept/&amp;rct=j&amp;frm=1&amp;q=&amp;esrc=s&amp;sa=U&amp;ei=UZRYVIuFDfCp7Aay1IEQ&amp;ved=0CC0Q9QEwDDg8&amp;usg=AFQjCNE0dD3uRkewsnRFmHuHJCzgytU5Lg" TargetMode="External"/><Relationship Id="rId18" Type="http://schemas.openxmlformats.org/officeDocument/2006/relationships/image" Target="https://encrypted-tbn3.gstatic.com/images?q=tbn:ANd9GcTB99fp_1nFOdOS-td78_ThB0jJj_CiKafNfmFiVbY2Dkevjqtbdt5aibDE" TargetMode="External"/><Relationship Id="rId3" Type="http://schemas.openxmlformats.org/officeDocument/2006/relationships/settings" Target="settings.xml"/><Relationship Id="rId21" Type="http://schemas.openxmlformats.org/officeDocument/2006/relationships/image" Target="https://encrypted-tbn3.gstatic.com/images?q=tbn:ANd9GcQ630y-PHmbBMbWmfxUXHriU17Oa-RDZ3hM_qsHlCNWrIIpZ0FDQNTmzQ" TargetMode="External"/><Relationship Id="rId7" Type="http://schemas.openxmlformats.org/officeDocument/2006/relationships/hyperlink" Target="http://www.google.hu/url?url=http://www.gasztrokalandor.hu/receptek/turos-fank.html&amp;rct=j&amp;frm=1&amp;q=&amp;esrc=s&amp;sa=U&amp;ei=sJJYVIedN8vqaL3TgsgC&amp;ved=0CDEQ9QEwDQ&amp;usg=AFQjCNHVveoNjZZ5OxN2sUMX7ZzQEK8Bng" TargetMode="External"/><Relationship Id="rId12" Type="http://schemas.openxmlformats.org/officeDocument/2006/relationships/image" Target="https://encrypted-tbn2.gstatic.com/images?q=tbn:ANd9GcSa_KW2STF8Kgp-djepXsPUg9lYk7ZA2dP3A4LDk8kSvhEh0F_dm2vi120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www.google.hu/url?url=http://www.lolfoodie.com/archives/2011/05/tzatziki-recipe-and-a-product-review/&amp;rct=j&amp;frm=1&amp;q=&amp;esrc=s&amp;sa=U&amp;ei=6JRYVOGlCeLV7Ab0s4DQDw&amp;ved=0CBUQ9QEwADgo&amp;usg=AFQjCNFEH-F4zz0glUa7hTTyV_4xJjD3bg" TargetMode="Externa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https://encrypted-tbn2.gstatic.com/images?q=tbn:ANd9GcQE4MQDs-jaix_hSbAH6XaaVCyIaSAnIcC7WtGKSFgtQycqhfN-TvnRJ5_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ogle.hu/url?url=http://www.mindmegette.hu/sonkatorta.recept&amp;rct=j&amp;frm=1&amp;q=&amp;esrc=s&amp;sa=U&amp;ei=gpNYVLmKM9Kp7Abv_YD4DA&amp;ved=0CCEQ9QEwBg&amp;usg=AFQjCNHKZtiSwlZ66Qql9q4GTaapZlFXCg" TargetMode="External"/><Relationship Id="rId19" Type="http://schemas.openxmlformats.org/officeDocument/2006/relationships/hyperlink" Target="http://www.google.hu/url?url=http://www.evamagazin.hu/konyha_spajz/20130_szines_karacsonyfakekszek.html&amp;rct=j&amp;frm=1&amp;q=&amp;esrc=s&amp;sa=U&amp;ei=EZVYVMKdOuHW7AbhjIGYCw&amp;ved=0CDkQ9QEwEg&amp;usg=AFQjCNF8h34nL40P05dASavVQKZAmtD4Rw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encrypted-tbn0.gstatic.com/images?q=tbn:ANd9GcQDg-4O_NUawX8ZXFK5UcmwIDKBGW_wwuGLt-JkJ8LiFX3a6nCP5rEDMQ" TargetMode="External"/><Relationship Id="rId14" Type="http://schemas.openxmlformats.org/officeDocument/2006/relationships/image" Target="media/image3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391</Words>
  <Characters>2700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Gasztro-klub</dc:title>
  <dc:subject/>
  <dc:creator>Tankonyhan1</dc:creator>
  <cp:keywords/>
  <dc:description/>
  <cp:lastModifiedBy>Mester Ágnes</cp:lastModifiedBy>
  <cp:revision>2</cp:revision>
  <cp:lastPrinted>2014-11-04T09:01:00Z</cp:lastPrinted>
  <dcterms:created xsi:type="dcterms:W3CDTF">2014-11-04T10:14:00Z</dcterms:created>
  <dcterms:modified xsi:type="dcterms:W3CDTF">2014-11-04T10:14:00Z</dcterms:modified>
</cp:coreProperties>
</file>