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8" w:rsidRDefault="00351508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F2">
        <w:rPr>
          <w:rFonts w:ascii="Arial" w:hAnsi="Arial" w:cs="Arial"/>
          <w:b/>
          <w:sz w:val="24"/>
          <w:szCs w:val="24"/>
        </w:rPr>
        <w:t xml:space="preserve">Szombathely Megyei Jogú Város Önkormányzata Közgyűlésének </w:t>
      </w: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</w:t>
      </w:r>
      <w:r w:rsidRPr="00615DF2">
        <w:rPr>
          <w:rFonts w:ascii="Arial" w:hAnsi="Arial" w:cs="Arial"/>
          <w:b/>
          <w:sz w:val="24"/>
          <w:szCs w:val="24"/>
        </w:rPr>
        <w:t>/2014. (</w:t>
      </w:r>
      <w:r>
        <w:rPr>
          <w:rFonts w:ascii="Arial" w:hAnsi="Arial" w:cs="Arial"/>
          <w:b/>
          <w:sz w:val="24"/>
          <w:szCs w:val="24"/>
        </w:rPr>
        <w:t>XI.6.</w:t>
      </w:r>
      <w:r w:rsidRPr="00615DF2">
        <w:rPr>
          <w:rFonts w:ascii="Arial" w:hAnsi="Arial" w:cs="Arial"/>
          <w:b/>
          <w:sz w:val="24"/>
          <w:szCs w:val="24"/>
        </w:rPr>
        <w:t>) önkormányzati rendelete</w:t>
      </w: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5DF2">
        <w:rPr>
          <w:rFonts w:ascii="Arial" w:hAnsi="Arial" w:cs="Arial"/>
          <w:b/>
          <w:sz w:val="24"/>
          <w:szCs w:val="24"/>
        </w:rPr>
        <w:t>a városi képviselők, bizottsági elnökök, tagok valamint a tanácsnok tiszteletdíjának, természetbeni juttatásainak megállapításáról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Szombathely Megyei Jogú Város Önkormányzatának Közgyűlése a Magyarország helyi önkormányzatairól szóló 2011. évi CLXXXIX. törvény 143. § (4) bekezdés f) pontjában kapott felhatalmazás alapján, az Alaptörvény 32. cikk (1) bekezdés a) pontjában meghatározott feladatkörében eljárva az önkormányzati képviselők és bizottsági tagok tiszteletdíjáról és juttatásairól az alábbi rendeletet alkotja:</w:t>
      </w:r>
      <w:bookmarkStart w:id="0" w:name="_GoBack"/>
      <w:bookmarkEnd w:id="0"/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1. §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E rendelet hatálya kiterjed Szombathely Megyei Jogú Város Önkormányzata Közgyűlése önkormányzati képviselő tagjának (a továbbiakban: önkormányzati képviselő) és a Közgyűlés bizottsága (a továbbiakban: bizottság) nem képviselő tagjának pénzbeli és természetbeni juttatásaira.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2. §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Az önkormányzati képviselő tiszteletdíja – amennyiben nem tagja bizottságnak – havonta bruttó 150.000,- Ft.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(2) Az önkormányzati képviselő tiszteletdíja egy bizottsági tagság után havonta bruttó 50.000,- Ft összeggel növekszik.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(3) A (2) bekezdésben meghatározott növekmény összeg az önkormányzati képviselőt legfeljebb kettő bizottsági tagság után illeti meg.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A 2. § (2)-(3) bekezdés a bizottság elnökére és a tanácsnokra nem alkalmazható.</w:t>
      </w:r>
    </w:p>
    <w:p w:rsidR="00351508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615DF2">
        <w:rPr>
          <w:rFonts w:ascii="Arial" w:hAnsi="Arial" w:cs="Arial"/>
          <w:sz w:val="24"/>
          <w:szCs w:val="24"/>
        </w:rPr>
        <w:t>) Az önkormányzati képviselő tiszteletdíja, amennyiben az önkormányzati képviselő bizottság elnöke, havonta bruttó 250.000,- Ft.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615DF2">
        <w:rPr>
          <w:rFonts w:ascii="Arial" w:hAnsi="Arial" w:cs="Arial"/>
          <w:sz w:val="24"/>
          <w:szCs w:val="24"/>
        </w:rPr>
        <w:t>) Az önkormányzati képviselő tiszteletdíja, amennyiben az önkormányzati képviselő tanácsnok, havonta bruttó 250.000,- Ft. Ha a tanácsnok önkormányzati képviselő egyidejűleg bizottság elnöke is, úgy a bizottság elnökének járó, (</w:t>
      </w:r>
      <w:r>
        <w:rPr>
          <w:rFonts w:ascii="Arial" w:hAnsi="Arial" w:cs="Arial"/>
          <w:sz w:val="24"/>
          <w:szCs w:val="24"/>
        </w:rPr>
        <w:t>5</w:t>
      </w:r>
      <w:r w:rsidRPr="00615DF2">
        <w:rPr>
          <w:rFonts w:ascii="Arial" w:hAnsi="Arial" w:cs="Arial"/>
          <w:sz w:val="24"/>
          <w:szCs w:val="24"/>
        </w:rPr>
        <w:t>) bekezdésben meghatározott tiszteletdíj is megilleti.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7</w:t>
      </w:r>
      <w:r w:rsidRPr="00615DF2">
        <w:rPr>
          <w:rFonts w:ascii="Arial" w:hAnsi="Arial" w:cs="Arial"/>
          <w:sz w:val="24"/>
          <w:szCs w:val="24"/>
        </w:rPr>
        <w:t>) A bizottság nem képviselő tagjának tiszteletdíja havonta bruttó 60.000,- Ft.</w:t>
      </w: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</w:t>
      </w:r>
      <w:r w:rsidRPr="00615DF2">
        <w:rPr>
          <w:rFonts w:ascii="Arial" w:hAnsi="Arial" w:cs="Arial"/>
          <w:sz w:val="24"/>
          <w:szCs w:val="24"/>
        </w:rPr>
        <w:t>) Az önkormányzati képviselő, valamint a bizottság nem képviselő tagjae minőségéből eredő feladatainak ellátásával – így különös tekintettel a közgyűlésen, bizottsági ülésen való részvétellel – összefüggő munkabér-kiesésének megtérítésére a polgármesterhez címzett nyilatkozatával nyújthat be igényt. Az igénybejelentéshez csatolni kell a bérkiesésre vonatkozó munkáltatói igazolást.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3. §</w:t>
      </w: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A bizottság elnöke a Polgármesteri Hivatal flottájához tartozó mobiltelefon használatára jogosult</w:t>
      </w:r>
      <w:r>
        <w:rPr>
          <w:rFonts w:ascii="Arial" w:hAnsi="Arial" w:cs="Arial"/>
          <w:sz w:val="24"/>
          <w:szCs w:val="24"/>
        </w:rPr>
        <w:t>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A</w:t>
      </w:r>
      <w:r w:rsidRPr="00615DF2">
        <w:rPr>
          <w:rFonts w:ascii="Arial" w:hAnsi="Arial" w:cs="Arial"/>
          <w:sz w:val="24"/>
          <w:szCs w:val="24"/>
        </w:rPr>
        <w:t xml:space="preserve"> bizottság elnöke díj megfizetése nélkül telefonálhat és küldhet szöveges üzenetet (sms) bármely </w:t>
      </w:r>
      <w:r>
        <w:rPr>
          <w:rFonts w:ascii="Arial" w:hAnsi="Arial" w:cs="Arial"/>
          <w:sz w:val="24"/>
          <w:szCs w:val="24"/>
        </w:rPr>
        <w:t xml:space="preserve">belföldi </w:t>
      </w:r>
      <w:r w:rsidRPr="00615DF2">
        <w:rPr>
          <w:rFonts w:ascii="Arial" w:hAnsi="Arial" w:cs="Arial"/>
          <w:sz w:val="24"/>
          <w:szCs w:val="24"/>
        </w:rPr>
        <w:t xml:space="preserve">hálózatba, valamint </w:t>
      </w:r>
      <w:r>
        <w:rPr>
          <w:rFonts w:ascii="Arial" w:hAnsi="Arial" w:cs="Arial"/>
          <w:sz w:val="24"/>
          <w:szCs w:val="24"/>
        </w:rPr>
        <w:t xml:space="preserve">a mobiltelefonon </w:t>
      </w:r>
      <w:r w:rsidRPr="00615DF2">
        <w:rPr>
          <w:rFonts w:ascii="Arial" w:hAnsi="Arial" w:cs="Arial"/>
          <w:sz w:val="24"/>
          <w:szCs w:val="24"/>
        </w:rPr>
        <w:t>ingyenes internethasználat illeti meg.</w:t>
      </w:r>
    </w:p>
    <w:p w:rsidR="00351508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 xml:space="preserve">(3) Külföldre </w:t>
      </w:r>
      <w:r>
        <w:rPr>
          <w:rFonts w:ascii="Arial" w:hAnsi="Arial" w:cs="Arial"/>
          <w:sz w:val="24"/>
          <w:szCs w:val="24"/>
        </w:rPr>
        <w:t xml:space="preserve">és külföldről </w:t>
      </w:r>
      <w:r w:rsidRPr="00615DF2">
        <w:rPr>
          <w:rFonts w:ascii="Arial" w:hAnsi="Arial" w:cs="Arial"/>
          <w:sz w:val="24"/>
          <w:szCs w:val="24"/>
        </w:rPr>
        <w:t>irányuló hívásainak</w:t>
      </w:r>
      <w:r>
        <w:rPr>
          <w:rFonts w:ascii="Arial" w:hAnsi="Arial" w:cs="Arial"/>
          <w:sz w:val="24"/>
          <w:szCs w:val="24"/>
        </w:rPr>
        <w:t>, szöveges üzeneteinek</w:t>
      </w:r>
      <w:r w:rsidRPr="00615DF2">
        <w:rPr>
          <w:rFonts w:ascii="Arial" w:hAnsi="Arial" w:cs="Arial"/>
          <w:sz w:val="24"/>
          <w:szCs w:val="24"/>
        </w:rPr>
        <w:t xml:space="preserve"> díját a bizottság elnöke köteles megtéríteni.</w:t>
      </w:r>
    </w:p>
    <w:p w:rsidR="00351508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15DF2">
        <w:rPr>
          <w:rFonts w:ascii="Arial" w:hAnsi="Arial" w:cs="Arial"/>
          <w:sz w:val="24"/>
          <w:szCs w:val="24"/>
        </w:rPr>
        <w:t>. §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(1) E rendelet a kihirdetését követő napon lép hatályba.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5DF2">
        <w:rPr>
          <w:rFonts w:ascii="Arial" w:hAnsi="Arial" w:cs="Arial"/>
          <w:sz w:val="24"/>
          <w:szCs w:val="24"/>
        </w:rPr>
        <w:t>(2) E rendelet hatálybalépésével egyidejűleg hatályát veszti a városi képviselők, bizottsági tagok, bizottsági elnökök és a tanácsnokok tiszteletdíjáról és természetbeni juttatásáról szóló 29/2006. (IX. 7.) önkormányzati rendelet.</w:t>
      </w: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531"/>
        <w:gridCol w:w="4531"/>
      </w:tblGrid>
      <w:tr w:rsidR="00351508" w:rsidRPr="00F766E0" w:rsidTr="00F766E0">
        <w:tc>
          <w:tcPr>
            <w:tcW w:w="4531" w:type="dxa"/>
          </w:tcPr>
          <w:p w:rsidR="00351508" w:rsidRPr="00F766E0" w:rsidRDefault="00351508" w:rsidP="00F766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E0">
              <w:rPr>
                <w:rFonts w:ascii="Arial" w:hAnsi="Arial" w:cs="Arial"/>
                <w:sz w:val="24"/>
                <w:szCs w:val="24"/>
              </w:rPr>
              <w:t>Dr. Puskás Tivadar</w:t>
            </w:r>
          </w:p>
        </w:tc>
        <w:tc>
          <w:tcPr>
            <w:tcW w:w="4531" w:type="dxa"/>
          </w:tcPr>
          <w:p w:rsidR="00351508" w:rsidRPr="00F766E0" w:rsidRDefault="00351508" w:rsidP="00F766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E0">
              <w:rPr>
                <w:rFonts w:ascii="Arial" w:hAnsi="Arial" w:cs="Arial"/>
                <w:sz w:val="24"/>
                <w:szCs w:val="24"/>
              </w:rPr>
              <w:t>Dr. Gaál Róbert</w:t>
            </w:r>
          </w:p>
        </w:tc>
      </w:tr>
      <w:tr w:rsidR="00351508" w:rsidRPr="00F766E0" w:rsidTr="00F766E0">
        <w:tc>
          <w:tcPr>
            <w:tcW w:w="4531" w:type="dxa"/>
          </w:tcPr>
          <w:p w:rsidR="00351508" w:rsidRPr="00F766E0" w:rsidRDefault="00351508" w:rsidP="00F766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E0">
              <w:rPr>
                <w:rFonts w:ascii="Arial" w:hAnsi="Arial" w:cs="Arial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351508" w:rsidRPr="00F766E0" w:rsidRDefault="00351508" w:rsidP="00F766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E0">
              <w:rPr>
                <w:rFonts w:ascii="Arial" w:hAnsi="Arial" w:cs="Arial"/>
                <w:sz w:val="24"/>
                <w:szCs w:val="24"/>
              </w:rPr>
              <w:t>jegyző</w:t>
            </w:r>
          </w:p>
        </w:tc>
      </w:tr>
    </w:tbl>
    <w:p w:rsidR="00351508" w:rsidRPr="00615DF2" w:rsidRDefault="00351508" w:rsidP="00615DF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51508" w:rsidRPr="00615DF2" w:rsidSect="00BE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6AD"/>
    <w:multiLevelType w:val="hybridMultilevel"/>
    <w:tmpl w:val="E9B45F10"/>
    <w:lvl w:ilvl="0" w:tplc="AA82E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96F4C"/>
    <w:multiLevelType w:val="hybridMultilevel"/>
    <w:tmpl w:val="DBD868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0A4"/>
    <w:rsid w:val="000634FC"/>
    <w:rsid w:val="00136EE5"/>
    <w:rsid w:val="00152F15"/>
    <w:rsid w:val="00197AEC"/>
    <w:rsid w:val="001B55F8"/>
    <w:rsid w:val="002136D4"/>
    <w:rsid w:val="00254CC9"/>
    <w:rsid w:val="002B3ABB"/>
    <w:rsid w:val="00324BBA"/>
    <w:rsid w:val="00351508"/>
    <w:rsid w:val="00376761"/>
    <w:rsid w:val="00382F18"/>
    <w:rsid w:val="004B0779"/>
    <w:rsid w:val="004C0DBF"/>
    <w:rsid w:val="00524DC8"/>
    <w:rsid w:val="00615DF2"/>
    <w:rsid w:val="007067F8"/>
    <w:rsid w:val="00765BBA"/>
    <w:rsid w:val="008E20A4"/>
    <w:rsid w:val="00943A91"/>
    <w:rsid w:val="00995D26"/>
    <w:rsid w:val="00A91C5B"/>
    <w:rsid w:val="00BB51F9"/>
    <w:rsid w:val="00BE14F9"/>
    <w:rsid w:val="00C01075"/>
    <w:rsid w:val="00CC1B06"/>
    <w:rsid w:val="00CD3BF5"/>
    <w:rsid w:val="00E0542D"/>
    <w:rsid w:val="00E80428"/>
    <w:rsid w:val="00EF7E85"/>
    <w:rsid w:val="00F766E0"/>
    <w:rsid w:val="00FD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0A4"/>
    <w:pPr>
      <w:ind w:left="720"/>
      <w:contextualSpacing/>
    </w:pPr>
  </w:style>
  <w:style w:type="table" w:styleId="TableGrid">
    <w:name w:val="Table Grid"/>
    <w:basedOn w:val="TableNormal"/>
    <w:uiPriority w:val="99"/>
    <w:rsid w:val="00765B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383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 </dc:title>
  <dc:subject/>
  <dc:creator>Szalai Gergő dr.</dc:creator>
  <cp:keywords/>
  <dc:description/>
  <cp:lastModifiedBy>Sümeghy Veronika</cp:lastModifiedBy>
  <cp:revision>2</cp:revision>
  <dcterms:created xsi:type="dcterms:W3CDTF">2014-11-07T08:22:00Z</dcterms:created>
  <dcterms:modified xsi:type="dcterms:W3CDTF">2014-11-07T08:22:00Z</dcterms:modified>
</cp:coreProperties>
</file>