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</w:t>
      </w:r>
      <w:r w:rsidRPr="00E765BC">
        <w:rPr>
          <w:rFonts w:ascii="Arial" w:hAnsi="Arial" w:cs="Arial"/>
          <w:b/>
          <w:sz w:val="16"/>
          <w:szCs w:val="16"/>
        </w:rPr>
        <w:t>Az előterjesztést megtárgyalta:</w:t>
      </w: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  <w:r w:rsidRPr="00E765B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Kulturális és Sport Bizottság</w:t>
      </w: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  <w:r w:rsidRPr="00E765B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Pénzügyi, Gazdasági és Jogi Bizottság</w:t>
      </w: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  <w:r w:rsidRPr="00E765B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A határozati javaslatot törvényességi</w:t>
      </w: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  <w:r w:rsidRPr="00E765B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szempontból megvizsgáltam. </w:t>
      </w: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  <w:r w:rsidRPr="00E765B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/: dr. Gaál Róbert :/</w:t>
      </w:r>
    </w:p>
    <w:p w:rsidR="004F6133" w:rsidRPr="00E765BC" w:rsidRDefault="004F6133" w:rsidP="00672712">
      <w:pPr>
        <w:jc w:val="both"/>
        <w:rPr>
          <w:rFonts w:ascii="Arial" w:hAnsi="Arial" w:cs="Arial"/>
          <w:b/>
          <w:sz w:val="16"/>
          <w:szCs w:val="16"/>
        </w:rPr>
      </w:pPr>
      <w:r w:rsidRPr="00E765B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jegyző </w:t>
      </w:r>
    </w:p>
    <w:p w:rsidR="004F6133" w:rsidRPr="00E765BC" w:rsidRDefault="004F6133" w:rsidP="004F6133">
      <w:pPr>
        <w:rPr>
          <w:rFonts w:ascii="Arial" w:hAnsi="Arial" w:cs="Arial"/>
          <w:b/>
          <w:sz w:val="16"/>
          <w:szCs w:val="16"/>
        </w:rPr>
      </w:pPr>
    </w:p>
    <w:p w:rsidR="004F6133" w:rsidRDefault="004F6133" w:rsidP="004F61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4F6133" w:rsidRDefault="004F6133" w:rsidP="004F6133">
      <w:pPr>
        <w:jc w:val="center"/>
        <w:rPr>
          <w:rFonts w:ascii="Arial" w:hAnsi="Arial" w:cs="Arial"/>
          <w:b/>
        </w:rPr>
      </w:pPr>
    </w:p>
    <w:p w:rsidR="004F6133" w:rsidRDefault="004F6133" w:rsidP="004F61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Közgyűlés 2014. június 19-</w:t>
      </w:r>
      <w:r w:rsidR="008510B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i ülésére</w:t>
      </w:r>
    </w:p>
    <w:p w:rsidR="004F6133" w:rsidRDefault="004F6133" w:rsidP="004F6133">
      <w:pPr>
        <w:jc w:val="center"/>
        <w:rPr>
          <w:rFonts w:ascii="Arial" w:hAnsi="Arial" w:cs="Arial"/>
          <w:b/>
        </w:rPr>
      </w:pPr>
    </w:p>
    <w:p w:rsidR="004F6133" w:rsidRDefault="004F6133" w:rsidP="004F61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közterület elnevezésére</w:t>
      </w:r>
    </w:p>
    <w:p w:rsidR="004F6133" w:rsidRDefault="004F6133" w:rsidP="004F6133">
      <w:pPr>
        <w:jc w:val="center"/>
        <w:rPr>
          <w:rFonts w:ascii="Arial" w:hAnsi="Arial" w:cs="Arial"/>
          <w:b/>
        </w:rPr>
      </w:pPr>
    </w:p>
    <w:p w:rsidR="004F6133" w:rsidRDefault="00E765BC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F6133">
        <w:rPr>
          <w:rFonts w:ascii="Arial" w:hAnsi="Arial" w:cs="Arial"/>
        </w:rPr>
        <w:t>z Aranypatak Építő Közösség</w:t>
      </w:r>
      <w:r>
        <w:rPr>
          <w:rFonts w:ascii="Arial" w:hAnsi="Arial" w:cs="Arial"/>
        </w:rPr>
        <w:t xml:space="preserve"> elnöke </w:t>
      </w:r>
      <w:r w:rsidR="004F6133">
        <w:rPr>
          <w:rFonts w:ascii="Arial" w:hAnsi="Arial" w:cs="Arial"/>
        </w:rPr>
        <w:t>azzal a kéréssel fordult a Tisztelt Közgyűléshez, hogy a 3903/5 hrsz-</w:t>
      </w:r>
      <w:r w:rsidR="00EA303F">
        <w:rPr>
          <w:rFonts w:ascii="Arial" w:hAnsi="Arial" w:cs="Arial"/>
        </w:rPr>
        <w:t>ú</w:t>
      </w:r>
      <w:r w:rsidR="003E28EE">
        <w:rPr>
          <w:rFonts w:ascii="Arial" w:hAnsi="Arial" w:cs="Arial"/>
        </w:rPr>
        <w:t xml:space="preserve"> közút</w:t>
      </w:r>
      <w:r w:rsidR="004F6133">
        <w:rPr>
          <w:rFonts w:ascii="Arial" w:hAnsi="Arial" w:cs="Arial"/>
        </w:rPr>
        <w:t xml:space="preserve"> - kivett közút – megjelölésű, Szombathely Megyei Jogú Város Önkormányzata tulajdonában lévő terület nevez</w:t>
      </w:r>
      <w:r w:rsidR="00E65149">
        <w:rPr>
          <w:rFonts w:ascii="Arial" w:hAnsi="Arial" w:cs="Arial"/>
        </w:rPr>
        <w:t>ze el</w:t>
      </w:r>
      <w:r w:rsidR="006A30A5">
        <w:rPr>
          <w:rFonts w:ascii="Arial" w:hAnsi="Arial" w:cs="Arial"/>
        </w:rPr>
        <w:t xml:space="preserve"> Angyal utcának</w:t>
      </w:r>
      <w:r w:rsidR="004F6133">
        <w:rPr>
          <w:rFonts w:ascii="Arial" w:hAnsi="Arial" w:cs="Arial"/>
        </w:rPr>
        <w:t xml:space="preserve">. </w:t>
      </w:r>
      <w:r w:rsidR="0063707E">
        <w:rPr>
          <w:rFonts w:ascii="Arial" w:hAnsi="Arial" w:cs="Arial"/>
        </w:rPr>
        <w:t>Az ingatlan az oladi városrészen a Potyondi ároknál található, szomszédos utcái a Nádtó és a Meggyvágó utcák.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E65149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építtető a 3903/7 hrsz. alatti ingatlanon kétlakásos lakóépület kialakítására </w:t>
      </w:r>
      <w:r w:rsidR="004F6133">
        <w:rPr>
          <w:rFonts w:ascii="Arial" w:hAnsi="Arial" w:cs="Arial"/>
        </w:rPr>
        <w:t>jogerős építési engedéllyel rendelkezik.</w:t>
      </w:r>
      <w:r w:rsidR="006A30A5">
        <w:rPr>
          <w:rFonts w:ascii="Arial" w:hAnsi="Arial" w:cs="Arial"/>
        </w:rPr>
        <w:t xml:space="preserve"> </w:t>
      </w:r>
      <w:r w:rsidR="004F6133">
        <w:rPr>
          <w:rFonts w:ascii="Arial" w:hAnsi="Arial" w:cs="Arial"/>
        </w:rPr>
        <w:t xml:space="preserve"> Az ingatlan közterületi kapcsolattal rendelkezik. Az épület használatbavételi engedélyének kérelmét a közeljövőben kívánják benyújtani. 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használatbavételi engedély kiadásával az ingatlan házszámkijelölését is el kell végezni. 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Házszámot csak meglévő közterülethez lehet hozzárendelni, ezért kérik a Tisztelt Közgyűlést a közterület elnevezésére. 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az épületben lakást is kialakítottak, az ügyfél lakcím</w:t>
      </w:r>
      <w:r w:rsidR="00B11A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bejelentési kötelezettségének is csak abban az esetben tud eleget tenni, ha a közterület el van nevezve</w:t>
      </w:r>
      <w:r w:rsidR="00E651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illetőleg a házszámkijelölés a használatbavételi engedély kiadását követően megtörtént. 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Javaslatot teszek arra, h</w:t>
      </w:r>
      <w:r w:rsidR="00C51826">
        <w:rPr>
          <w:rFonts w:ascii="Arial" w:hAnsi="Arial" w:cs="Arial"/>
        </w:rPr>
        <w:t>ogy a szombathelyi 3903/5 hrsz-ú</w:t>
      </w:r>
      <w:r>
        <w:rPr>
          <w:rFonts w:ascii="Arial" w:hAnsi="Arial" w:cs="Arial"/>
        </w:rPr>
        <w:t xml:space="preserve"> közút megjelölésű – önkormányzati tulajdonban álló - területet a Közgyűlés Angyal utcának nevezze el.</w:t>
      </w:r>
      <w:r w:rsidR="00AD5519">
        <w:rPr>
          <w:rFonts w:ascii="Arial" w:hAnsi="Arial" w:cs="Arial"/>
        </w:rPr>
        <w:t xml:space="preserve"> Tájékoztatom a Tisztelt közgyűlést hogy a választási eljárásról szóló 2013. évi XXXVI. törvény 79.§ (2) bekezdésére tekintettel az őszi önkormányzati választások időpontjának </w:t>
      </w:r>
      <w:r w:rsidR="00165DC0">
        <w:rPr>
          <w:rFonts w:ascii="Arial" w:hAnsi="Arial" w:cs="Arial"/>
        </w:rPr>
        <w:t>kiírásáig a Közgyűlés</w:t>
      </w:r>
      <w:r w:rsidR="00556393">
        <w:rPr>
          <w:rFonts w:ascii="Arial" w:hAnsi="Arial" w:cs="Arial"/>
        </w:rPr>
        <w:t>nek lehetősége van</w:t>
      </w:r>
      <w:r w:rsidR="00165DC0">
        <w:rPr>
          <w:rFonts w:ascii="Arial" w:hAnsi="Arial" w:cs="Arial"/>
        </w:rPr>
        <w:t xml:space="preserve"> új</w:t>
      </w:r>
      <w:r w:rsidR="00556393">
        <w:rPr>
          <w:rFonts w:ascii="Arial" w:hAnsi="Arial" w:cs="Arial"/>
        </w:rPr>
        <w:t xml:space="preserve"> </w:t>
      </w:r>
      <w:r w:rsidR="00165DC0">
        <w:rPr>
          <w:rFonts w:ascii="Arial" w:hAnsi="Arial" w:cs="Arial"/>
        </w:rPr>
        <w:t>közterület</w:t>
      </w:r>
      <w:r w:rsidR="00556393">
        <w:rPr>
          <w:rFonts w:ascii="Arial" w:hAnsi="Arial" w:cs="Arial"/>
        </w:rPr>
        <w:t>et</w:t>
      </w:r>
      <w:r w:rsidR="00165DC0">
        <w:rPr>
          <w:rFonts w:ascii="Arial" w:hAnsi="Arial" w:cs="Arial"/>
        </w:rPr>
        <w:t xml:space="preserve"> elnevez</w:t>
      </w:r>
      <w:r w:rsidR="00556393">
        <w:rPr>
          <w:rFonts w:ascii="Arial" w:hAnsi="Arial" w:cs="Arial"/>
        </w:rPr>
        <w:t>ni</w:t>
      </w:r>
      <w:r w:rsidR="00165DC0">
        <w:rPr>
          <w:rFonts w:ascii="Arial" w:hAnsi="Arial" w:cs="Arial"/>
        </w:rPr>
        <w:t>.</w:t>
      </w:r>
      <w:r w:rsidR="00AD5519">
        <w:rPr>
          <w:rFonts w:ascii="Arial" w:hAnsi="Arial" w:cs="Arial"/>
        </w:rPr>
        <w:t xml:space="preserve"> 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513004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alakítsa ki álláspontját a kö</w:t>
      </w:r>
      <w:r w:rsidR="001E7DF8">
        <w:rPr>
          <w:rFonts w:ascii="Arial" w:hAnsi="Arial" w:cs="Arial"/>
        </w:rPr>
        <w:t xml:space="preserve">zterület elnevezését illetően. </w:t>
      </w:r>
      <w:r w:rsidR="00E65149">
        <w:rPr>
          <w:rFonts w:ascii="Arial" w:hAnsi="Arial" w:cs="Arial"/>
        </w:rPr>
        <w:t>Magyarország helyi önkormányzatairól szóló 2011. évi CLXXXIX. törvény 42.§ 8. pontja értelmében közterület elnevezése kizárólagos</w:t>
      </w:r>
      <w:r w:rsidR="0063707E">
        <w:rPr>
          <w:rFonts w:ascii="Arial" w:hAnsi="Arial" w:cs="Arial"/>
        </w:rPr>
        <w:t xml:space="preserve"> közgyűlési hatáskörbe tartozik.</w:t>
      </w:r>
      <w:r w:rsidR="00E65149">
        <w:rPr>
          <w:rFonts w:ascii="Arial" w:hAnsi="Arial" w:cs="Arial"/>
        </w:rPr>
        <w:t xml:space="preserve"> 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E65149" w:rsidRDefault="00E65149" w:rsidP="004F6133">
      <w:pPr>
        <w:jc w:val="both"/>
        <w:rPr>
          <w:rFonts w:ascii="Arial" w:hAnsi="Arial" w:cs="Arial"/>
        </w:rPr>
      </w:pPr>
    </w:p>
    <w:p w:rsidR="00E65149" w:rsidRDefault="00E65149" w:rsidP="004F6133">
      <w:pPr>
        <w:jc w:val="both"/>
        <w:rPr>
          <w:rFonts w:ascii="Arial" w:hAnsi="Arial" w:cs="Arial"/>
        </w:rPr>
      </w:pPr>
    </w:p>
    <w:p w:rsidR="00E65149" w:rsidRDefault="00E65149" w:rsidP="004F6133">
      <w:pPr>
        <w:jc w:val="both"/>
        <w:rPr>
          <w:rFonts w:ascii="Arial" w:hAnsi="Arial" w:cs="Arial"/>
        </w:rPr>
      </w:pPr>
    </w:p>
    <w:p w:rsidR="00E65149" w:rsidRDefault="00E65149" w:rsidP="004F6133">
      <w:pPr>
        <w:jc w:val="both"/>
        <w:rPr>
          <w:rFonts w:ascii="Arial" w:hAnsi="Arial" w:cs="Arial"/>
        </w:rPr>
      </w:pPr>
    </w:p>
    <w:p w:rsidR="00E65149" w:rsidRDefault="00E65149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az előterjesztést </w:t>
      </w:r>
      <w:r w:rsidR="00E65149">
        <w:rPr>
          <w:rFonts w:ascii="Arial" w:hAnsi="Arial" w:cs="Arial"/>
        </w:rPr>
        <w:t>meg</w:t>
      </w:r>
      <w:r>
        <w:rPr>
          <w:rFonts w:ascii="Arial" w:hAnsi="Arial" w:cs="Arial"/>
        </w:rPr>
        <w:t>tárgyal</w:t>
      </w:r>
      <w:r w:rsidR="00E65149">
        <w:rPr>
          <w:rFonts w:ascii="Arial" w:hAnsi="Arial" w:cs="Arial"/>
        </w:rPr>
        <w:t>ni</w:t>
      </w:r>
      <w:r w:rsidR="00D62BAF">
        <w:rPr>
          <w:rFonts w:ascii="Arial" w:hAnsi="Arial" w:cs="Arial"/>
        </w:rPr>
        <w:t>,</w:t>
      </w:r>
      <w:r w:rsidR="00E65149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s a határozati javaslatot </w:t>
      </w:r>
      <w:r w:rsidR="00E65149">
        <w:rPr>
          <w:rFonts w:ascii="Arial" w:hAnsi="Arial" w:cs="Arial"/>
        </w:rPr>
        <w:t>el</w:t>
      </w:r>
      <w:r>
        <w:rPr>
          <w:rFonts w:ascii="Arial" w:hAnsi="Arial" w:cs="Arial"/>
        </w:rPr>
        <w:t>fogad</w:t>
      </w:r>
      <w:r w:rsidR="00E65149">
        <w:rPr>
          <w:rFonts w:ascii="Arial" w:hAnsi="Arial" w:cs="Arial"/>
        </w:rPr>
        <w:t>ni szíveskedjék</w:t>
      </w:r>
      <w:r>
        <w:rPr>
          <w:rFonts w:ascii="Arial" w:hAnsi="Arial" w:cs="Arial"/>
        </w:rPr>
        <w:t>.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E65149" w:rsidRDefault="00E65149" w:rsidP="004F6133">
      <w:pPr>
        <w:jc w:val="both"/>
        <w:rPr>
          <w:rFonts w:ascii="Arial" w:hAnsi="Arial" w:cs="Arial"/>
        </w:rPr>
      </w:pPr>
    </w:p>
    <w:p w:rsidR="00E65149" w:rsidRDefault="00E65149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2014. </w:t>
      </w:r>
      <w:r w:rsidR="00D62BAF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</w:t>
      </w:r>
      <w:r w:rsidR="00E65149">
        <w:rPr>
          <w:rFonts w:ascii="Arial" w:hAnsi="Arial" w:cs="Arial"/>
        </w:rPr>
        <w:t>„       „</w:t>
      </w: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/: Dr. Puskás Tivadar :/</w:t>
      </w:r>
    </w:p>
    <w:p w:rsidR="004F6133" w:rsidRDefault="004F6133" w:rsidP="004F6133">
      <w:pPr>
        <w:jc w:val="both"/>
        <w:rPr>
          <w:rFonts w:ascii="Arial" w:hAnsi="Arial" w:cs="Arial"/>
          <w:b/>
        </w:rPr>
      </w:pPr>
    </w:p>
    <w:p w:rsidR="004F6133" w:rsidRDefault="004F6133" w:rsidP="004F6133">
      <w:pPr>
        <w:jc w:val="both"/>
        <w:rPr>
          <w:rFonts w:ascii="Arial" w:hAnsi="Arial" w:cs="Arial"/>
          <w:b/>
        </w:rPr>
      </w:pPr>
    </w:p>
    <w:p w:rsidR="004F6133" w:rsidRDefault="004F6133" w:rsidP="004F6133">
      <w:pPr>
        <w:jc w:val="both"/>
        <w:rPr>
          <w:rFonts w:ascii="Arial" w:hAnsi="Arial" w:cs="Arial"/>
          <w:b/>
        </w:rPr>
      </w:pPr>
    </w:p>
    <w:p w:rsidR="004F6133" w:rsidRDefault="004F6133" w:rsidP="004F61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 A T Á R O Z A T I  J A V A S L A T </w:t>
      </w:r>
    </w:p>
    <w:p w:rsidR="004F6133" w:rsidRDefault="004F6133" w:rsidP="004F6133">
      <w:pPr>
        <w:jc w:val="center"/>
        <w:rPr>
          <w:rFonts w:ascii="Arial" w:hAnsi="Arial" w:cs="Arial"/>
          <w:b/>
        </w:rPr>
      </w:pPr>
    </w:p>
    <w:p w:rsidR="004F6133" w:rsidRPr="00B7426F" w:rsidRDefault="003B4A0D" w:rsidP="004F6133">
      <w:pPr>
        <w:jc w:val="center"/>
        <w:rPr>
          <w:rFonts w:ascii="Arial" w:hAnsi="Arial" w:cs="Arial"/>
          <w:b/>
          <w:u w:val="single"/>
        </w:rPr>
      </w:pPr>
      <w:r w:rsidRPr="00B7426F">
        <w:rPr>
          <w:rFonts w:ascii="Arial" w:hAnsi="Arial" w:cs="Arial"/>
          <w:b/>
          <w:u w:val="single"/>
        </w:rPr>
        <w:t>…./2014</w:t>
      </w:r>
      <w:r w:rsidR="004F6133" w:rsidRPr="00B7426F">
        <w:rPr>
          <w:rFonts w:ascii="Arial" w:hAnsi="Arial" w:cs="Arial"/>
          <w:b/>
          <w:u w:val="single"/>
        </w:rPr>
        <w:t>. (</w:t>
      </w:r>
      <w:r w:rsidR="00AD0D24">
        <w:rPr>
          <w:rFonts w:ascii="Arial" w:hAnsi="Arial" w:cs="Arial"/>
          <w:b/>
          <w:u w:val="single"/>
        </w:rPr>
        <w:t>VI</w:t>
      </w:r>
      <w:r w:rsidR="004F6133" w:rsidRPr="00B7426F">
        <w:rPr>
          <w:rFonts w:ascii="Arial" w:hAnsi="Arial" w:cs="Arial"/>
          <w:b/>
          <w:u w:val="single"/>
        </w:rPr>
        <w:t>.</w:t>
      </w:r>
      <w:r w:rsidR="00E65149" w:rsidRPr="00B7426F">
        <w:rPr>
          <w:rFonts w:ascii="Arial" w:hAnsi="Arial" w:cs="Arial"/>
          <w:b/>
          <w:u w:val="single"/>
        </w:rPr>
        <w:t>19.</w:t>
      </w:r>
      <w:r w:rsidR="004F6133" w:rsidRPr="00B7426F">
        <w:rPr>
          <w:rFonts w:ascii="Arial" w:hAnsi="Arial" w:cs="Arial"/>
          <w:b/>
          <w:u w:val="single"/>
        </w:rPr>
        <w:t>) Kgy. határozat</w:t>
      </w:r>
    </w:p>
    <w:p w:rsidR="004F6133" w:rsidRDefault="004F6133" w:rsidP="004F6133">
      <w:pPr>
        <w:jc w:val="center"/>
        <w:rPr>
          <w:rFonts w:ascii="Arial" w:hAnsi="Arial" w:cs="Arial"/>
          <w:b/>
        </w:rPr>
      </w:pPr>
    </w:p>
    <w:p w:rsidR="004F6133" w:rsidRDefault="004F6133" w:rsidP="00B74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 w:rsidR="00B7426F">
        <w:rPr>
          <w:rFonts w:ascii="Arial" w:hAnsi="Arial" w:cs="Arial"/>
        </w:rPr>
        <w:t xml:space="preserve"> Magyarország helyi önkormányzatairól szóló 2011. évi CLXXXIX. törvény 42.§ 8. pontjában foglaltak alapján a</w:t>
      </w:r>
      <w:r w:rsidR="00165DC0">
        <w:rPr>
          <w:rFonts w:ascii="Arial" w:hAnsi="Arial" w:cs="Arial"/>
        </w:rPr>
        <w:t xml:space="preserve"> 3903/5 hrsz-ú, utat ……………………..</w:t>
      </w:r>
      <w:r>
        <w:rPr>
          <w:rFonts w:ascii="Arial" w:hAnsi="Arial" w:cs="Arial"/>
        </w:rPr>
        <w:t xml:space="preserve"> utcának nevezi el.</w:t>
      </w:r>
    </w:p>
    <w:p w:rsidR="00B7426F" w:rsidRDefault="00B7426F" w:rsidP="00B7426F">
      <w:pPr>
        <w:jc w:val="both"/>
        <w:rPr>
          <w:rFonts w:ascii="Arial" w:hAnsi="Arial" w:cs="Arial"/>
        </w:rPr>
      </w:pPr>
    </w:p>
    <w:p w:rsidR="004F6133" w:rsidRDefault="00D62BAF" w:rsidP="00B74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</w:t>
      </w:r>
      <w:r w:rsidR="004F6133">
        <w:rPr>
          <w:rFonts w:ascii="Arial" w:hAnsi="Arial" w:cs="Arial"/>
        </w:rPr>
        <w:t>elkéri a polgármestert és a jegyzőt, hogy a közterület elnevezésével kapcsolatos adatszolgáltatási kötelezettség teljesítése</w:t>
      </w:r>
      <w:r w:rsidR="00B7426F">
        <w:rPr>
          <w:rFonts w:ascii="Arial" w:hAnsi="Arial" w:cs="Arial"/>
        </w:rPr>
        <w:t xml:space="preserve">, valamint a </w:t>
      </w:r>
      <w:r w:rsidR="00532397">
        <w:rPr>
          <w:rFonts w:ascii="Arial" w:hAnsi="Arial" w:cs="Arial"/>
        </w:rPr>
        <w:t>nyilvántartásokon való</w:t>
      </w:r>
      <w:r w:rsidR="00B7426F" w:rsidRPr="00B7426F">
        <w:rPr>
          <w:rFonts w:ascii="Arial" w:hAnsi="Arial" w:cs="Arial"/>
        </w:rPr>
        <w:t xml:space="preserve"> </w:t>
      </w:r>
      <w:r w:rsidR="00B7426F">
        <w:rPr>
          <w:rFonts w:ascii="Arial" w:hAnsi="Arial" w:cs="Arial"/>
        </w:rPr>
        <w:t>átvezetés</w:t>
      </w:r>
      <w:r w:rsidR="00532397">
        <w:rPr>
          <w:rFonts w:ascii="Arial" w:hAnsi="Arial" w:cs="Arial"/>
        </w:rPr>
        <w:t xml:space="preserve"> érdekében a szükséges intézkedések megtételéről gondoskodjon.</w:t>
      </w:r>
    </w:p>
    <w:p w:rsidR="004F6133" w:rsidRDefault="004F6133" w:rsidP="00B7426F">
      <w:pPr>
        <w:rPr>
          <w:rFonts w:ascii="Arial" w:hAnsi="Arial" w:cs="Arial"/>
        </w:rPr>
      </w:pPr>
    </w:p>
    <w:p w:rsidR="00E65149" w:rsidRDefault="00E65149" w:rsidP="004F6133">
      <w:pPr>
        <w:rPr>
          <w:rFonts w:ascii="Arial" w:hAnsi="Arial" w:cs="Arial"/>
          <w:b/>
        </w:rPr>
      </w:pPr>
    </w:p>
    <w:p w:rsidR="00E65149" w:rsidRDefault="00E65149" w:rsidP="004F6133">
      <w:pPr>
        <w:rPr>
          <w:rFonts w:ascii="Arial" w:hAnsi="Arial" w:cs="Arial"/>
          <w:b/>
        </w:rPr>
      </w:pPr>
    </w:p>
    <w:p w:rsidR="004F6133" w:rsidRDefault="004F6133" w:rsidP="004F6133">
      <w:pPr>
        <w:rPr>
          <w:rFonts w:ascii="Arial" w:hAnsi="Arial" w:cs="Arial"/>
        </w:rPr>
      </w:pPr>
      <w:r w:rsidRPr="007749F3">
        <w:rPr>
          <w:rFonts w:ascii="Arial" w:hAnsi="Arial" w:cs="Arial"/>
          <w:b/>
          <w:u w:val="single"/>
        </w:rPr>
        <w:t xml:space="preserve">Felelős: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Dr. Puskás Tivadar polgármester</w:t>
      </w:r>
    </w:p>
    <w:p w:rsidR="004F6133" w:rsidRDefault="004F6133" w:rsidP="004F6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Dr. Gaál Róbert jegyző</w:t>
      </w:r>
    </w:p>
    <w:p w:rsidR="004F6133" w:rsidRDefault="004F6133" w:rsidP="004F6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(A végrehajtás előkészítéséért: </w:t>
      </w:r>
    </w:p>
    <w:p w:rsidR="004F6133" w:rsidRDefault="004F6133" w:rsidP="004F6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Lakézi Gábor a Városüzemeltetési Osztály vezetője </w:t>
      </w:r>
    </w:p>
    <w:p w:rsidR="004F6133" w:rsidRDefault="007749F3" w:rsidP="004F6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Babics</w:t>
      </w:r>
      <w:r w:rsidR="004F6133">
        <w:rPr>
          <w:rFonts w:ascii="Arial" w:hAnsi="Arial" w:cs="Arial"/>
        </w:rPr>
        <w:t xml:space="preserve">né Dr. Tőke Erzsébet Jogi, Képviselői és Hatósági Osztály </w:t>
      </w:r>
    </w:p>
    <w:p w:rsidR="004F6133" w:rsidRDefault="004F6133" w:rsidP="004F6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vezetője.)</w:t>
      </w:r>
    </w:p>
    <w:p w:rsidR="004F6133" w:rsidRDefault="004F6133" w:rsidP="004F6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4F6133" w:rsidRPr="007749F3" w:rsidRDefault="004F6133" w:rsidP="004F6133">
      <w:pPr>
        <w:rPr>
          <w:rFonts w:ascii="Arial" w:hAnsi="Arial" w:cs="Arial"/>
        </w:rPr>
      </w:pPr>
      <w:r w:rsidRPr="007749F3">
        <w:rPr>
          <w:rFonts w:ascii="Arial" w:hAnsi="Arial" w:cs="Arial"/>
          <w:b/>
          <w:u w:val="single"/>
        </w:rPr>
        <w:t>Határidő:</w:t>
      </w:r>
      <w:r w:rsidR="007749F3">
        <w:rPr>
          <w:rFonts w:ascii="Arial" w:hAnsi="Arial" w:cs="Arial"/>
          <w:b/>
        </w:rPr>
        <w:t xml:space="preserve"> </w:t>
      </w:r>
      <w:r w:rsidR="00AD0D24">
        <w:rPr>
          <w:rFonts w:ascii="Arial" w:hAnsi="Arial" w:cs="Arial"/>
        </w:rPr>
        <w:t>2014. június 30</w:t>
      </w:r>
      <w:r w:rsidR="007749F3">
        <w:rPr>
          <w:rFonts w:ascii="Arial" w:hAnsi="Arial" w:cs="Arial"/>
        </w:rPr>
        <w:t>.</w:t>
      </w:r>
    </w:p>
    <w:p w:rsidR="004F6133" w:rsidRPr="00E755BD" w:rsidRDefault="004F6133" w:rsidP="004F6133">
      <w:pPr>
        <w:rPr>
          <w:rFonts w:ascii="Arial" w:hAnsi="Arial" w:cs="Arial"/>
        </w:rPr>
      </w:pPr>
    </w:p>
    <w:p w:rsidR="004F6133" w:rsidRDefault="004F6133" w:rsidP="004F6133">
      <w:pPr>
        <w:jc w:val="both"/>
        <w:rPr>
          <w:rFonts w:ascii="Arial" w:hAnsi="Arial" w:cs="Arial"/>
          <w:b/>
        </w:rPr>
      </w:pPr>
    </w:p>
    <w:p w:rsidR="004F6133" w:rsidRDefault="004F6133" w:rsidP="004F6133">
      <w:pPr>
        <w:jc w:val="both"/>
        <w:rPr>
          <w:rFonts w:ascii="Arial" w:hAnsi="Arial" w:cs="Arial"/>
          <w:b/>
        </w:rPr>
      </w:pPr>
    </w:p>
    <w:p w:rsidR="004F6133" w:rsidRPr="000E6D10" w:rsidRDefault="004F6133" w:rsidP="004F6133">
      <w:pPr>
        <w:jc w:val="both"/>
        <w:rPr>
          <w:rFonts w:ascii="Arial" w:hAnsi="Arial" w:cs="Arial"/>
          <w:b/>
        </w:rPr>
      </w:pPr>
    </w:p>
    <w:p w:rsidR="004F6133" w:rsidRDefault="004F6133" w:rsidP="004F6133">
      <w:pPr>
        <w:rPr>
          <w:rFonts w:ascii="Arial" w:hAnsi="Arial" w:cs="Arial"/>
          <w:b/>
          <w:sz w:val="16"/>
          <w:szCs w:val="16"/>
        </w:rPr>
      </w:pPr>
    </w:p>
    <w:p w:rsidR="004F6133" w:rsidRDefault="004F6133" w:rsidP="004F6133">
      <w:pPr>
        <w:rPr>
          <w:rFonts w:ascii="Arial" w:hAnsi="Arial" w:cs="Arial"/>
          <w:b/>
          <w:sz w:val="16"/>
          <w:szCs w:val="16"/>
        </w:rPr>
      </w:pPr>
    </w:p>
    <w:p w:rsidR="004F6133" w:rsidRDefault="004F6133" w:rsidP="004F613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4F6133" w:rsidRDefault="004F6133" w:rsidP="004F6133">
      <w:pPr>
        <w:rPr>
          <w:rFonts w:ascii="Arial" w:hAnsi="Arial" w:cs="Arial"/>
          <w:b/>
          <w:sz w:val="16"/>
          <w:szCs w:val="16"/>
        </w:rPr>
      </w:pPr>
    </w:p>
    <w:p w:rsidR="004F6133" w:rsidRPr="000E6D10" w:rsidRDefault="004F6133" w:rsidP="004F613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15" w:rsidRDefault="00FC0E15">
      <w:r>
        <w:separator/>
      </w:r>
    </w:p>
  </w:endnote>
  <w:endnote w:type="continuationSeparator" w:id="0">
    <w:p w:rsidR="00FC0E15" w:rsidRDefault="00FC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CC" w:rsidRPr="0034130E" w:rsidRDefault="00FC626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.65pt;margin-top:-9.65pt;width:481.15pt;height:0;z-index:251656192" o:connectortype="straight"/>
      </w:pict>
    </w:r>
    <w:r w:rsidR="00FC77CC"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 w:rsidR="00FC77CC"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94C9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 w:rsidR="00FC77CC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094C9C" w:rsidRPr="00094C9C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CC" w:rsidRPr="00842C93" w:rsidRDefault="00EA303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102870</wp:posOffset>
          </wp:positionV>
          <wp:extent cx="1504950" cy="619125"/>
          <wp:effectExtent l="19050" t="0" r="0" b="0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7CC" w:rsidRPr="00E6178B" w:rsidRDefault="00E6178B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C77CC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Telefon: +36 94/520-100</w:t>
    </w:r>
  </w:p>
  <w:p w:rsidR="00FC77CC" w:rsidRPr="00E6178B" w:rsidRDefault="00FC77CC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</w:r>
    <w:r w:rsidR="00E6178B" w:rsidRPr="00842C93">
      <w:rPr>
        <w:rFonts w:ascii="Arial" w:hAnsi="Arial" w:cs="Arial"/>
        <w:sz w:val="20"/>
        <w:szCs w:val="20"/>
      </w:rPr>
      <w:t>Fax:+36 94/520-243</w:t>
    </w:r>
  </w:p>
  <w:p w:rsidR="00FC77CC" w:rsidRPr="00E6178B" w:rsidRDefault="00FC77CC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</w:r>
    <w:r w:rsidR="00E6178B"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15" w:rsidRDefault="00FC0E15">
      <w:r>
        <w:separator/>
      </w:r>
    </w:p>
  </w:footnote>
  <w:footnote w:type="continuationSeparator" w:id="0">
    <w:p w:rsidR="00FC0E15" w:rsidRDefault="00FC0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CC" w:rsidRDefault="00FC77CC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A303F"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7CC" w:rsidRDefault="00FC77CC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C77CC" w:rsidRDefault="00FC77CC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FC77CC" w:rsidRPr="00132161" w:rsidRDefault="00FC77CC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3915"/>
    <w:multiLevelType w:val="hybridMultilevel"/>
    <w:tmpl w:val="40E6092C"/>
    <w:lvl w:ilvl="0" w:tplc="CDFE057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133"/>
    <w:rsid w:val="00010AFF"/>
    <w:rsid w:val="00013F5B"/>
    <w:rsid w:val="00094C9C"/>
    <w:rsid w:val="000D5554"/>
    <w:rsid w:val="00132161"/>
    <w:rsid w:val="00165DC0"/>
    <w:rsid w:val="001A4648"/>
    <w:rsid w:val="001E7DF8"/>
    <w:rsid w:val="00220B76"/>
    <w:rsid w:val="002846B4"/>
    <w:rsid w:val="002A2E8C"/>
    <w:rsid w:val="002F0116"/>
    <w:rsid w:val="00325973"/>
    <w:rsid w:val="0032649B"/>
    <w:rsid w:val="0034130E"/>
    <w:rsid w:val="00356256"/>
    <w:rsid w:val="00387E79"/>
    <w:rsid w:val="003B4A0D"/>
    <w:rsid w:val="003E28EE"/>
    <w:rsid w:val="00420791"/>
    <w:rsid w:val="0043694E"/>
    <w:rsid w:val="004635D8"/>
    <w:rsid w:val="00467E28"/>
    <w:rsid w:val="00473318"/>
    <w:rsid w:val="004F6133"/>
    <w:rsid w:val="00513004"/>
    <w:rsid w:val="00532397"/>
    <w:rsid w:val="00556393"/>
    <w:rsid w:val="0058696F"/>
    <w:rsid w:val="005F19FE"/>
    <w:rsid w:val="00624E34"/>
    <w:rsid w:val="0063707E"/>
    <w:rsid w:val="00672712"/>
    <w:rsid w:val="00673677"/>
    <w:rsid w:val="006A30A5"/>
    <w:rsid w:val="006B5218"/>
    <w:rsid w:val="007749F3"/>
    <w:rsid w:val="007B2FF9"/>
    <w:rsid w:val="007C40AF"/>
    <w:rsid w:val="007F2F31"/>
    <w:rsid w:val="00842C93"/>
    <w:rsid w:val="008510BC"/>
    <w:rsid w:val="00857B79"/>
    <w:rsid w:val="008728D0"/>
    <w:rsid w:val="00916FBB"/>
    <w:rsid w:val="0092351F"/>
    <w:rsid w:val="009348EA"/>
    <w:rsid w:val="0096279B"/>
    <w:rsid w:val="009C2920"/>
    <w:rsid w:val="009E2816"/>
    <w:rsid w:val="00A7201A"/>
    <w:rsid w:val="00A7633E"/>
    <w:rsid w:val="00AB7B31"/>
    <w:rsid w:val="00AD08CD"/>
    <w:rsid w:val="00AD0D24"/>
    <w:rsid w:val="00AD357D"/>
    <w:rsid w:val="00AD5519"/>
    <w:rsid w:val="00B103B4"/>
    <w:rsid w:val="00B11A13"/>
    <w:rsid w:val="00B13624"/>
    <w:rsid w:val="00B610E8"/>
    <w:rsid w:val="00B67E69"/>
    <w:rsid w:val="00B7426F"/>
    <w:rsid w:val="00BC46F6"/>
    <w:rsid w:val="00BE370B"/>
    <w:rsid w:val="00C51826"/>
    <w:rsid w:val="00CB6D68"/>
    <w:rsid w:val="00CC67ED"/>
    <w:rsid w:val="00D54DF8"/>
    <w:rsid w:val="00D62BAF"/>
    <w:rsid w:val="00D713B0"/>
    <w:rsid w:val="00DA14B3"/>
    <w:rsid w:val="00E6178B"/>
    <w:rsid w:val="00E65149"/>
    <w:rsid w:val="00E765BC"/>
    <w:rsid w:val="00E82F69"/>
    <w:rsid w:val="00E950D2"/>
    <w:rsid w:val="00EA303F"/>
    <w:rsid w:val="00EC7C11"/>
    <w:rsid w:val="00FC0E15"/>
    <w:rsid w:val="00FC626B"/>
    <w:rsid w:val="00FC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6133"/>
    <w:rPr>
      <w:sz w:val="24"/>
      <w:szCs w:val="24"/>
    </w:rPr>
  </w:style>
  <w:style w:type="paragraph" w:styleId="Cmsor3">
    <w:name w:val="heading 3"/>
    <w:basedOn w:val="Norml"/>
    <w:next w:val="Norml"/>
    <w:qFormat/>
    <w:rsid w:val="0092351F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92351F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2351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9235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2351F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iedl.judit\Local%20Settings\Temporary%20Internet%20Files\Content.IE5\4JM2P59Z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1</TotalTime>
  <Pages>2</Pages>
  <Words>396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creator>Friedl Judit</dc:creator>
  <cp:lastModifiedBy>Szabó Ilona</cp:lastModifiedBy>
  <cp:revision>2</cp:revision>
  <cp:lastPrinted>2014-06-05T07:24:00Z</cp:lastPrinted>
  <dcterms:created xsi:type="dcterms:W3CDTF">2014-06-12T08:41:00Z</dcterms:created>
  <dcterms:modified xsi:type="dcterms:W3CDTF">2014-06-12T08:41:00Z</dcterms:modified>
</cp:coreProperties>
</file>