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90" w:rsidRDefault="00314E90" w:rsidP="00774E77">
      <w:pPr>
        <w:pStyle w:val="Title"/>
      </w:pPr>
      <w:r>
        <w:t>Pályázati adatlap</w:t>
      </w:r>
    </w:p>
    <w:p w:rsidR="00314E90" w:rsidRDefault="00314E90" w:rsidP="0077698C">
      <w:pPr>
        <w:pStyle w:val="Heading1"/>
      </w:pPr>
      <w:r>
        <w:t>Szervezet adatai</w:t>
      </w:r>
    </w:p>
    <w:tbl>
      <w:tblPr>
        <w:tblW w:w="9351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4111"/>
        <w:gridCol w:w="5240"/>
      </w:tblGrid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Szervezet neve: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Jogi státusz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Bírósági/törzskönyvi nyilvántartásba vételének száma: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Adószám: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Bankszámla szám: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Név: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Irányítószám: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Város: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Utca: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Házszám: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Telefonszám: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E-mail cím: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tagjainak/kuratórium tagjainak száma: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közérdekű önkénteseinek száma: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314E90" w:rsidRDefault="00314E90" w:rsidP="00774E77"/>
    <w:p w:rsidR="00314E90" w:rsidRDefault="00314E90">
      <w:pPr>
        <w:jc w:val="left"/>
      </w:pPr>
      <w:r>
        <w:br w:type="page"/>
      </w:r>
    </w:p>
    <w:p w:rsidR="00314E90" w:rsidRDefault="00314E90" w:rsidP="000E197F"/>
    <w:tbl>
      <w:tblPr>
        <w:tblW w:w="9351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4111"/>
        <w:gridCol w:w="5240"/>
      </w:tblGrid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Kérelem tárgya: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Kérelem célja:</w:t>
            </w:r>
          </w:p>
        </w:tc>
        <w:tc>
          <w:tcPr>
            <w:tcW w:w="5240" w:type="dxa"/>
            <w:vAlign w:val="bottom"/>
          </w:tcPr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Rendezvény és egyéb cél esetén a rendezvény vagy egyéb cél megvalósulásának időpontja, időtartama: </w:t>
            </w:r>
          </w:p>
        </w:tc>
        <w:tc>
          <w:tcPr>
            <w:tcW w:w="5240" w:type="dxa"/>
            <w:vAlign w:val="bottom"/>
          </w:tcPr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Kérelem szakmai tartalmának ismertetése:</w:t>
            </w:r>
          </w:p>
        </w:tc>
        <w:tc>
          <w:tcPr>
            <w:tcW w:w="5240" w:type="dxa"/>
            <w:vAlign w:val="bottom"/>
          </w:tcPr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kérelem részletes költségvetése:</w:t>
            </w:r>
          </w:p>
        </w:tc>
        <w:tc>
          <w:tcPr>
            <w:tcW w:w="5240" w:type="dxa"/>
            <w:vAlign w:val="bottom"/>
          </w:tcPr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314E90" w:rsidRDefault="00314E90">
      <w:pPr>
        <w:jc w:val="left"/>
      </w:pPr>
    </w:p>
    <w:p w:rsidR="00314E90" w:rsidRDefault="00314E90" w:rsidP="00D804DE"/>
    <w:tbl>
      <w:tblPr>
        <w:tblW w:w="9351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4111"/>
        <w:gridCol w:w="5240"/>
      </w:tblGrid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Igényelt összeg: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Összeférhetetlenségi nyilatkozat*: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Nyilatkozat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Kért és kapott támogatásokról szóló nyilatkozat*: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14E90" w:rsidRPr="00880D4E" w:rsidTr="00880D4E">
        <w:trPr>
          <w:trHeight w:val="567"/>
        </w:trPr>
        <w:tc>
          <w:tcPr>
            <w:tcW w:w="4111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Kérelem címzettje:</w:t>
            </w:r>
          </w:p>
        </w:tc>
        <w:tc>
          <w:tcPr>
            <w:tcW w:w="5240" w:type="dxa"/>
            <w:vAlign w:val="bottom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314E90" w:rsidRDefault="00314E90" w:rsidP="00940C39">
      <w:pPr>
        <w:spacing w:after="0"/>
        <w:rPr>
          <w:rStyle w:val="SubtleEmphasis"/>
          <w:sz w:val="16"/>
          <w:szCs w:val="16"/>
        </w:rPr>
      </w:pPr>
    </w:p>
    <w:p w:rsidR="00314E90" w:rsidRPr="00940C39" w:rsidRDefault="00314E90" w:rsidP="00940C39">
      <w:pPr>
        <w:rPr>
          <w:rStyle w:val="SubtleEmphasis"/>
          <w:sz w:val="16"/>
          <w:szCs w:val="16"/>
        </w:rPr>
      </w:pPr>
      <w:r w:rsidRPr="00940C39">
        <w:rPr>
          <w:rStyle w:val="SubtleEmphasis"/>
          <w:sz w:val="16"/>
          <w:szCs w:val="16"/>
        </w:rPr>
        <w:t>* - A szervezet általa csatol</w:t>
      </w:r>
      <w:r>
        <w:rPr>
          <w:rStyle w:val="SubtleEmphasis"/>
          <w:sz w:val="16"/>
          <w:szCs w:val="16"/>
        </w:rPr>
        <w:t>t</w:t>
      </w:r>
      <w:r w:rsidRPr="00940C39">
        <w:rPr>
          <w:rStyle w:val="SubtleEmphasis"/>
          <w:sz w:val="16"/>
          <w:szCs w:val="16"/>
        </w:rPr>
        <w:t xml:space="preserve"> dokumentumok külön kerülnek nyomtatás és csatolásra</w:t>
      </w:r>
      <w:r>
        <w:rPr>
          <w:rStyle w:val="SubtleEmphasis"/>
          <w:sz w:val="16"/>
          <w:szCs w:val="16"/>
        </w:rPr>
        <w:t xml:space="preserve"> az adatlaphoz</w:t>
      </w:r>
      <w:r w:rsidRPr="00940C39">
        <w:rPr>
          <w:rStyle w:val="SubtleEmphasis"/>
          <w:sz w:val="16"/>
          <w:szCs w:val="16"/>
        </w:rPr>
        <w:t>.</w:t>
      </w:r>
    </w:p>
    <w:p w:rsidR="00314E90" w:rsidRDefault="00314E90" w:rsidP="00D804DE"/>
    <w:p w:rsidR="00314E90" w:rsidRDefault="00314E90" w:rsidP="00D804DE">
      <w:pPr>
        <w:pStyle w:val="Heading1"/>
      </w:pPr>
      <w:r>
        <w:t>Kiegészítés</w:t>
      </w:r>
    </w:p>
    <w:p w:rsidR="00314E90" w:rsidRDefault="00314E90" w:rsidP="00D804DE"/>
    <w:tbl>
      <w:tblPr>
        <w:tblW w:w="9351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4111"/>
        <w:gridCol w:w="5240"/>
      </w:tblGrid>
      <w:tr w:rsidR="00314E90" w:rsidRPr="00880D4E" w:rsidTr="00880D4E">
        <w:trPr>
          <w:trHeight w:val="567"/>
        </w:trPr>
        <w:tc>
          <w:tcPr>
            <w:tcW w:w="4111" w:type="dxa"/>
          </w:tcPr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Kiegészítés:</w:t>
            </w:r>
          </w:p>
        </w:tc>
        <w:tc>
          <w:tcPr>
            <w:tcW w:w="5240" w:type="dxa"/>
            <w:vAlign w:val="bottom"/>
          </w:tcPr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14E90" w:rsidRPr="00880D4E" w:rsidRDefault="00314E90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314E90" w:rsidRDefault="00314E90" w:rsidP="000E197F"/>
    <w:p w:rsidR="00314E90" w:rsidRPr="000E197F" w:rsidRDefault="00314E90" w:rsidP="00F37ED4">
      <w:pPr>
        <w:jc w:val="left"/>
      </w:pPr>
    </w:p>
    <w:sectPr w:rsidR="00314E90" w:rsidRPr="000E197F" w:rsidSect="005C0DE4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E90" w:rsidRDefault="00314E90" w:rsidP="007D3753">
      <w:pPr>
        <w:spacing w:after="0" w:line="240" w:lineRule="auto"/>
      </w:pPr>
      <w:r>
        <w:separator/>
      </w:r>
    </w:p>
  </w:endnote>
  <w:endnote w:type="continuationSeparator" w:id="0">
    <w:p w:rsidR="00314E90" w:rsidRDefault="00314E90" w:rsidP="007D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90" w:rsidRDefault="00314E90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314E90" w:rsidRDefault="00314E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90" w:rsidRDefault="00314E90" w:rsidP="005C0DE4">
    <w:pPr>
      <w:pStyle w:val="Footer"/>
    </w:pPr>
  </w:p>
  <w:p w:rsidR="00314E90" w:rsidRDefault="00314E90" w:rsidP="005C0DE4">
    <w:pPr>
      <w:jc w:val="center"/>
    </w:pPr>
    <w:r>
      <w:rPr>
        <w:noProof/>
        <w:lang w:eastAsia="hu-HU"/>
      </w:rPr>
      <w:pict>
        <v:line id="Egyenes összekötő 3" o:spid="_x0000_s2050" style="position:absolute;left:0;text-align:left;flip:y;z-index:251657216;visibility:visible" from="0,-2.3pt" to="45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"/>
      </w:pict>
    </w:r>
    <w:r>
      <w:rPr>
        <w:sz w:val="22"/>
      </w:rPr>
      <w:t>Telefon: 06 94/520 - 100 Fax: 06 94/520 - 250</w:t>
    </w:r>
    <w:r>
      <w:rPr>
        <w:sz w:val="22"/>
      </w:rPr>
      <w:br/>
    </w:r>
    <w:r w:rsidRPr="00F961C0">
      <w:rPr>
        <w:sz w:val="22"/>
      </w:rPr>
      <w:t>www.e-savaria.hu/OTR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E90" w:rsidRDefault="00314E90" w:rsidP="007D3753">
      <w:pPr>
        <w:spacing w:after="0" w:line="240" w:lineRule="auto"/>
      </w:pPr>
      <w:r>
        <w:separator/>
      </w:r>
    </w:p>
  </w:footnote>
  <w:footnote w:type="continuationSeparator" w:id="0">
    <w:p w:rsidR="00314E90" w:rsidRDefault="00314E90" w:rsidP="007D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90" w:rsidRPr="002A6433" w:rsidRDefault="00314E90" w:rsidP="007073C5">
    <w:pPr>
      <w:tabs>
        <w:tab w:val="left" w:pos="1440"/>
      </w:tabs>
      <w:ind w:left="1418"/>
      <w:jc w:val="left"/>
      <w:rPr>
        <w:bCs/>
        <w:smallCaps/>
        <w:szCs w:val="24"/>
      </w:rPr>
    </w:pP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 w:rsidRPr="002A6433">
      <w:rPr>
        <w:rFonts w:cs="Calibri"/>
        <w:szCs w:val="24"/>
      </w:rPr>
      <w:t>4. számú melléklet</w:t>
    </w:r>
  </w:p>
  <w:p w:rsidR="00314E90" w:rsidRDefault="00314E90" w:rsidP="007073C5">
    <w:pPr>
      <w:tabs>
        <w:tab w:val="left" w:pos="1440"/>
      </w:tabs>
      <w:ind w:left="1418"/>
      <w:jc w:val="left"/>
      <w:rPr>
        <w:b/>
        <w:bCs/>
        <w:smallCaps/>
        <w:szCs w:val="24"/>
      </w:rPr>
    </w:pPr>
  </w:p>
  <w:p w:rsidR="00314E90" w:rsidRPr="000E7F14" w:rsidRDefault="00314E90" w:rsidP="007073C5">
    <w:pPr>
      <w:tabs>
        <w:tab w:val="left" w:pos="1440"/>
      </w:tabs>
      <w:ind w:left="1418"/>
      <w:jc w:val="left"/>
      <w:rPr>
        <w:szCs w:val="24"/>
      </w:rPr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49" type="#_x0000_t75" style="position:absolute;left:0;text-align:left;margin-left:0;margin-top:-.55pt;width:67.5pt;height:81pt;z-index:251658240;visibility:visible">
          <v:imagedata r:id="rId1" o:title=""/>
        </v:shape>
      </w:pict>
    </w:r>
    <w:r w:rsidRPr="000E7F14">
      <w:rPr>
        <w:b/>
        <w:bCs/>
        <w:smallCaps/>
        <w:szCs w:val="24"/>
      </w:rPr>
      <w:t>Szombathely Megyei Jogú Város Önkormányzata</w:t>
    </w:r>
    <w:r w:rsidRPr="000E7F14">
      <w:rPr>
        <w:b/>
        <w:bCs/>
        <w:caps/>
        <w:szCs w:val="24"/>
      </w:rPr>
      <w:br/>
    </w:r>
    <w:r w:rsidRPr="000E7F14">
      <w:rPr>
        <w:smallCaps/>
        <w:szCs w:val="24"/>
      </w:rPr>
      <w:tab/>
    </w:r>
    <w:r w:rsidRPr="000E7F14">
      <w:rPr>
        <w:szCs w:val="24"/>
      </w:rPr>
      <w:t>9700 Szombathely, Kossuth L. u. 1-3.</w:t>
    </w:r>
    <w:r w:rsidRPr="000E7F14">
      <w:rPr>
        <w:szCs w:val="24"/>
      </w:rPr>
      <w:br/>
    </w:r>
    <w:r w:rsidRPr="000E7F14">
      <w:rPr>
        <w:caps/>
        <w:szCs w:val="24"/>
      </w:rPr>
      <w:tab/>
    </w:r>
    <w:r w:rsidRPr="000E7F14">
      <w:rPr>
        <w:rFonts w:cs="Calibri"/>
        <w:caps/>
        <w:szCs w:val="24"/>
      </w:rPr>
      <w:t>Ö</w:t>
    </w:r>
    <w:r w:rsidRPr="000E7F14">
      <w:rPr>
        <w:rFonts w:cs="Calibri"/>
        <w:szCs w:val="24"/>
      </w:rPr>
      <w:t>nkormányzati</w:t>
    </w:r>
    <w:r w:rsidRPr="000E7F14">
      <w:rPr>
        <w:smallCaps/>
        <w:szCs w:val="24"/>
      </w:rPr>
      <w:t xml:space="preserve"> </w:t>
    </w:r>
    <w:r w:rsidRPr="000E7F14">
      <w:rPr>
        <w:rFonts w:cs="Calibri"/>
        <w:caps/>
        <w:szCs w:val="24"/>
      </w:rPr>
      <w:t>f</w:t>
    </w:r>
    <w:r w:rsidRPr="000E7F14">
      <w:rPr>
        <w:rFonts w:cs="Calibri"/>
        <w:szCs w:val="24"/>
      </w:rPr>
      <w:t>orrásátadás</w:t>
    </w:r>
    <w:r w:rsidRPr="000E7F14">
      <w:rPr>
        <w:smallCaps/>
        <w:szCs w:val="24"/>
      </w:rPr>
      <w:br/>
      <w:t xml:space="preserve"> </w:t>
    </w:r>
    <w:r w:rsidRPr="000E7F14">
      <w:rPr>
        <w:smallCaps/>
        <w:szCs w:val="24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2E0"/>
    <w:multiLevelType w:val="hybridMultilevel"/>
    <w:tmpl w:val="9D4E63EE"/>
    <w:lvl w:ilvl="0" w:tplc="08CE30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608B8"/>
    <w:multiLevelType w:val="hybridMultilevel"/>
    <w:tmpl w:val="FA60E05C"/>
    <w:lvl w:ilvl="0" w:tplc="A7FC224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753"/>
    <w:rsid w:val="00054AD5"/>
    <w:rsid w:val="000E197F"/>
    <w:rsid w:val="000E2FFA"/>
    <w:rsid w:val="000E7F14"/>
    <w:rsid w:val="001664A6"/>
    <w:rsid w:val="002A6433"/>
    <w:rsid w:val="00312FAD"/>
    <w:rsid w:val="00314E90"/>
    <w:rsid w:val="00372D94"/>
    <w:rsid w:val="003777EC"/>
    <w:rsid w:val="004158DF"/>
    <w:rsid w:val="004D23E0"/>
    <w:rsid w:val="00520E53"/>
    <w:rsid w:val="005C0DE4"/>
    <w:rsid w:val="006471D9"/>
    <w:rsid w:val="00665FC8"/>
    <w:rsid w:val="0069446E"/>
    <w:rsid w:val="007073C5"/>
    <w:rsid w:val="00774E77"/>
    <w:rsid w:val="0077698C"/>
    <w:rsid w:val="00794D4A"/>
    <w:rsid w:val="007D3753"/>
    <w:rsid w:val="00806E0C"/>
    <w:rsid w:val="00880D4E"/>
    <w:rsid w:val="008E4BE9"/>
    <w:rsid w:val="008E6661"/>
    <w:rsid w:val="00905CF2"/>
    <w:rsid w:val="00940C39"/>
    <w:rsid w:val="00A44DF6"/>
    <w:rsid w:val="00AF0E34"/>
    <w:rsid w:val="00B308A4"/>
    <w:rsid w:val="00B4021E"/>
    <w:rsid w:val="00BA22E0"/>
    <w:rsid w:val="00BB10EA"/>
    <w:rsid w:val="00C26622"/>
    <w:rsid w:val="00C829A5"/>
    <w:rsid w:val="00CB3607"/>
    <w:rsid w:val="00CF3CBD"/>
    <w:rsid w:val="00D804DE"/>
    <w:rsid w:val="00E50E6A"/>
    <w:rsid w:val="00EB1BF5"/>
    <w:rsid w:val="00F37ED4"/>
    <w:rsid w:val="00F74CB1"/>
    <w:rsid w:val="00F961C0"/>
    <w:rsid w:val="00F9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53"/>
    <w:pPr>
      <w:spacing w:after="160" w:line="259" w:lineRule="auto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698C"/>
    <w:pPr>
      <w:keepNext/>
      <w:keepLines/>
      <w:spacing w:before="240" w:after="240"/>
      <w:ind w:left="708"/>
      <w:outlineLvl w:val="0"/>
    </w:pPr>
    <w:rPr>
      <w:rFonts w:eastAsia="Times New Roman"/>
      <w:color w:val="000000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3753"/>
    <w:pPr>
      <w:keepNext/>
      <w:keepLines/>
      <w:spacing w:before="40" w:after="0"/>
      <w:outlineLvl w:val="1"/>
    </w:pPr>
    <w:rPr>
      <w:rFonts w:eastAsia="Times New Roman"/>
      <w:color w:val="000000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698C"/>
    <w:rPr>
      <w:rFonts w:ascii="Arial" w:hAnsi="Arial" w:cs="Times New Roman"/>
      <w:color w:val="000000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3753"/>
    <w:rPr>
      <w:rFonts w:ascii="Arial" w:hAnsi="Arial" w:cs="Times New Roman"/>
      <w:color w:val="000000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77698C"/>
    <w:pPr>
      <w:spacing w:before="240" w:after="960" w:line="360" w:lineRule="auto"/>
      <w:contextualSpacing/>
      <w:jc w:val="center"/>
    </w:pPr>
    <w:rPr>
      <w:rFonts w:eastAsia="Times New Roman"/>
      <w:color w:val="000000"/>
      <w:spacing w:val="-10"/>
      <w:kern w:val="28"/>
      <w:sz w:val="44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77698C"/>
    <w:rPr>
      <w:rFonts w:ascii="Arial" w:hAnsi="Arial" w:cs="Times New Roman"/>
      <w:color w:val="000000"/>
      <w:spacing w:val="-10"/>
      <w:kern w:val="28"/>
      <w:sz w:val="56"/>
      <w:szCs w:val="56"/>
      <w:u w:val="single"/>
    </w:rPr>
  </w:style>
  <w:style w:type="table" w:styleId="TableGrid">
    <w:name w:val="Table Grid"/>
    <w:basedOn w:val="TableNormal"/>
    <w:uiPriority w:val="99"/>
    <w:rsid w:val="007D3753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D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3753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7D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3753"/>
    <w:rPr>
      <w:rFonts w:ascii="Arial" w:hAnsi="Arial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77698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6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7698C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6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769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76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69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940C39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940C39"/>
    <w:rPr>
      <w:rFonts w:cs="Times New Roman"/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111</Words>
  <Characters>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Pályázat/Kérelem adatlap</dc:title>
  <dc:subject/>
  <dc:creator>Móczár Gábor</dc:creator>
  <cp:keywords/>
  <dc:description/>
  <cp:lastModifiedBy>Őri-Tóbi Csilla</cp:lastModifiedBy>
  <cp:revision>9</cp:revision>
  <cp:lastPrinted>2014-02-20T07:42:00Z</cp:lastPrinted>
  <dcterms:created xsi:type="dcterms:W3CDTF">2014-02-20T07:27:00Z</dcterms:created>
  <dcterms:modified xsi:type="dcterms:W3CDTF">2014-02-20T07:43:00Z</dcterms:modified>
</cp:coreProperties>
</file>