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B6" w:rsidRDefault="00C06AB6" w:rsidP="00DC368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  <w:lang w:eastAsia="hu-HU"/>
        </w:rPr>
      </w:pPr>
      <w:r>
        <w:rPr>
          <w:rFonts w:ascii="Arial" w:hAnsi="Arial" w:cs="Arial"/>
          <w:color w:val="222222"/>
          <w:sz w:val="20"/>
          <w:szCs w:val="20"/>
          <w:lang w:eastAsia="hu-HU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06AB6" w:rsidRDefault="00C06AB6" w:rsidP="00DC368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  <w:lang w:eastAsia="hu-HU"/>
        </w:rPr>
      </w:pPr>
    </w:p>
    <w:p w:rsidR="00C06AB6" w:rsidRPr="00DC3685" w:rsidRDefault="00C06AB6" w:rsidP="00DC368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lang w:eastAsia="hu-HU"/>
        </w:rPr>
      </w:pPr>
      <w:r>
        <w:rPr>
          <w:rFonts w:ascii="Arial" w:hAnsi="Arial" w:cs="Arial"/>
          <w:color w:val="222222"/>
          <w:sz w:val="20"/>
          <w:szCs w:val="20"/>
          <w:lang w:eastAsia="hu-H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DC3685">
        <w:rPr>
          <w:rFonts w:ascii="Arial" w:hAnsi="Arial" w:cs="Arial"/>
          <w:color w:val="222222"/>
          <w:lang w:eastAsia="hu-HU"/>
        </w:rPr>
        <w:t>Melléklet</w:t>
      </w:r>
    </w:p>
    <w:p w:rsidR="00C06AB6" w:rsidRDefault="00C06AB6" w:rsidP="00856B24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b/>
          <w:color w:val="222222"/>
          <w:lang w:eastAsia="hu-HU"/>
        </w:rPr>
      </w:pPr>
    </w:p>
    <w:p w:rsidR="00C06AB6" w:rsidRDefault="00C06AB6" w:rsidP="00856B24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b/>
          <w:color w:val="222222"/>
          <w:lang w:eastAsia="hu-HU"/>
        </w:rPr>
      </w:pPr>
    </w:p>
    <w:p w:rsidR="00C06AB6" w:rsidRDefault="00C06AB6" w:rsidP="00856B24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b/>
          <w:color w:val="222222"/>
          <w:lang w:eastAsia="hu-HU"/>
        </w:rPr>
      </w:pPr>
    </w:p>
    <w:p w:rsidR="00C06AB6" w:rsidRDefault="00C06AB6" w:rsidP="00856B24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b/>
          <w:color w:val="222222"/>
          <w:lang w:eastAsia="hu-HU"/>
        </w:rPr>
      </w:pPr>
    </w:p>
    <w:p w:rsidR="00C06AB6" w:rsidRDefault="00C06AB6" w:rsidP="00856B24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b/>
          <w:color w:val="222222"/>
          <w:lang w:eastAsia="hu-HU"/>
        </w:rPr>
      </w:pPr>
      <w:r>
        <w:rPr>
          <w:rFonts w:ascii="Arial" w:hAnsi="Arial" w:cs="Arial"/>
          <w:b/>
          <w:color w:val="222222"/>
          <w:lang w:eastAsia="hu-HU"/>
        </w:rPr>
        <w:t>SZOMBATHELYI OLIMPIAI REMÉNYSÉGEK KÖRE</w:t>
      </w:r>
      <w:r w:rsidRPr="009A33A1">
        <w:rPr>
          <w:rFonts w:ascii="Arial" w:hAnsi="Arial" w:cs="Arial"/>
          <w:b/>
          <w:color w:val="222222"/>
          <w:lang w:eastAsia="hu-HU"/>
        </w:rPr>
        <w:t xml:space="preserve"> 2016</w:t>
      </w:r>
    </w:p>
    <w:p w:rsidR="00C06AB6" w:rsidRPr="009A33A1" w:rsidRDefault="00C06AB6" w:rsidP="00856B24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b/>
          <w:color w:val="222222"/>
          <w:lang w:eastAsia="hu-HU"/>
        </w:rPr>
      </w:pPr>
    </w:p>
    <w:p w:rsidR="00C06AB6" w:rsidRDefault="00C06AB6" w:rsidP="00856B24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b/>
          <w:color w:val="222222"/>
          <w:sz w:val="20"/>
          <w:szCs w:val="20"/>
          <w:lang w:eastAsia="hu-HU"/>
        </w:rPr>
      </w:pPr>
    </w:p>
    <w:p w:rsidR="00C06AB6" w:rsidRDefault="00C06AB6" w:rsidP="00432673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color w:val="222222"/>
          <w:lang w:eastAsia="hu-HU"/>
        </w:rPr>
      </w:pPr>
      <w:r>
        <w:rPr>
          <w:rFonts w:ascii="Arial" w:hAnsi="Arial" w:cs="Arial"/>
          <w:color w:val="222222"/>
          <w:lang w:eastAsia="hu-HU"/>
        </w:rPr>
        <w:t>Javasolt támogatási összeg: 250.000,- Ft/fő</w:t>
      </w:r>
    </w:p>
    <w:p w:rsidR="00C06AB6" w:rsidRDefault="00C06AB6" w:rsidP="00432673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color w:val="222222"/>
          <w:lang w:eastAsia="hu-HU"/>
        </w:rPr>
      </w:pPr>
    </w:p>
    <w:p w:rsidR="00C06AB6" w:rsidRPr="009A33A1" w:rsidRDefault="00C06AB6" w:rsidP="00432673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color w:val="222222"/>
          <w:lang w:eastAsia="hu-HU"/>
        </w:rPr>
      </w:pPr>
    </w:p>
    <w:p w:rsidR="00C06AB6" w:rsidRDefault="00C06AB6" w:rsidP="00006D55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hu-HU"/>
        </w:rPr>
      </w:pPr>
    </w:p>
    <w:tbl>
      <w:tblPr>
        <w:tblW w:w="0" w:type="auto"/>
        <w:jc w:val="center"/>
        <w:tblInd w:w="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1812"/>
        <w:gridCol w:w="1307"/>
        <w:gridCol w:w="2241"/>
        <w:gridCol w:w="1107"/>
        <w:gridCol w:w="1987"/>
        <w:gridCol w:w="1026"/>
        <w:gridCol w:w="2392"/>
        <w:gridCol w:w="1880"/>
      </w:tblGrid>
      <w:tr w:rsidR="00C06AB6" w:rsidRPr="00365642" w:rsidTr="004B750F">
        <w:trPr>
          <w:jc w:val="center"/>
        </w:trPr>
        <w:tc>
          <w:tcPr>
            <w:tcW w:w="622" w:type="dxa"/>
          </w:tcPr>
          <w:p w:rsidR="00C06AB6" w:rsidRPr="00365642" w:rsidRDefault="00C06AB6" w:rsidP="003656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b/>
                <w:color w:val="222222"/>
                <w:sz w:val="18"/>
                <w:szCs w:val="18"/>
                <w:lang w:eastAsia="hu-HU"/>
              </w:rPr>
              <w:t>SSZ.</w:t>
            </w:r>
          </w:p>
        </w:tc>
        <w:tc>
          <w:tcPr>
            <w:tcW w:w="1812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b/>
                <w:color w:val="222222"/>
                <w:sz w:val="18"/>
                <w:szCs w:val="18"/>
                <w:lang w:eastAsia="hu-HU"/>
              </w:rPr>
              <w:t>NÉV</w:t>
            </w:r>
          </w:p>
        </w:tc>
        <w:tc>
          <w:tcPr>
            <w:tcW w:w="1307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b/>
                <w:color w:val="222222"/>
                <w:sz w:val="18"/>
                <w:szCs w:val="18"/>
                <w:lang w:eastAsia="hu-HU"/>
              </w:rPr>
              <w:t>EGYESÜLET</w:t>
            </w:r>
          </w:p>
        </w:tc>
        <w:tc>
          <w:tcPr>
            <w:tcW w:w="2241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b/>
                <w:color w:val="222222"/>
                <w:sz w:val="18"/>
                <w:szCs w:val="18"/>
                <w:lang w:eastAsia="hu-HU"/>
              </w:rPr>
              <w:t>EDZŐ</w:t>
            </w:r>
          </w:p>
        </w:tc>
        <w:tc>
          <w:tcPr>
            <w:tcW w:w="1107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b/>
                <w:color w:val="222222"/>
                <w:sz w:val="18"/>
                <w:szCs w:val="18"/>
                <w:lang w:eastAsia="hu-HU"/>
              </w:rPr>
              <w:t>SPORTÁG</w:t>
            </w:r>
          </w:p>
        </w:tc>
        <w:tc>
          <w:tcPr>
            <w:tcW w:w="1987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b/>
                <w:color w:val="222222"/>
                <w:sz w:val="18"/>
                <w:szCs w:val="18"/>
                <w:lang w:eastAsia="hu-HU"/>
              </w:rPr>
              <w:t>VERSENYSZÁM</w:t>
            </w:r>
          </w:p>
        </w:tc>
        <w:tc>
          <w:tcPr>
            <w:tcW w:w="1026" w:type="dxa"/>
          </w:tcPr>
          <w:p w:rsidR="00C06AB6" w:rsidRPr="00365642" w:rsidRDefault="00C06AB6" w:rsidP="003656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b/>
                <w:color w:val="222222"/>
                <w:sz w:val="18"/>
                <w:szCs w:val="18"/>
                <w:lang w:eastAsia="hu-HU"/>
              </w:rPr>
              <w:t>FŐ/NEMZ</w:t>
            </w:r>
          </w:p>
        </w:tc>
        <w:tc>
          <w:tcPr>
            <w:tcW w:w="2392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b/>
                <w:color w:val="222222"/>
                <w:sz w:val="18"/>
                <w:szCs w:val="18"/>
                <w:lang w:eastAsia="hu-HU"/>
              </w:rPr>
              <w:t>EREDMÉNY</w:t>
            </w:r>
          </w:p>
        </w:tc>
        <w:tc>
          <w:tcPr>
            <w:tcW w:w="1880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b/>
                <w:color w:val="222222"/>
                <w:sz w:val="18"/>
                <w:szCs w:val="18"/>
                <w:lang w:eastAsia="hu-HU"/>
              </w:rPr>
              <w:t>Q (PB)</w:t>
            </w:r>
          </w:p>
        </w:tc>
      </w:tr>
      <w:tr w:rsidR="00C06AB6" w:rsidRPr="00365642" w:rsidTr="004B750F">
        <w:trPr>
          <w:jc w:val="center"/>
        </w:trPr>
        <w:tc>
          <w:tcPr>
            <w:tcW w:w="622" w:type="dxa"/>
          </w:tcPr>
          <w:p w:rsidR="00C06AB6" w:rsidRPr="00365642" w:rsidRDefault="00C06AB6" w:rsidP="004B750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1812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Pars Krisztián</w:t>
            </w:r>
          </w:p>
        </w:tc>
        <w:tc>
          <w:tcPr>
            <w:tcW w:w="1307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Dobó SE</w:t>
            </w:r>
          </w:p>
        </w:tc>
        <w:tc>
          <w:tcPr>
            <w:tcW w:w="2241" w:type="dxa"/>
            <w:vAlign w:val="center"/>
          </w:tcPr>
          <w:p w:rsidR="00C06AB6" w:rsidRPr="00365642" w:rsidRDefault="00C06AB6" w:rsidP="00B77CA7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smartTag w:uri="urn:schemas-microsoft-com:office:smarttags" w:element="PersonName">
              <w:r w:rsidRPr="00365642">
                <w:rPr>
                  <w:rFonts w:ascii="Arial" w:hAnsi="Arial" w:cs="Arial"/>
                  <w:color w:val="222222"/>
                  <w:sz w:val="18"/>
                  <w:szCs w:val="18"/>
                  <w:lang w:eastAsia="hu-HU"/>
                </w:rPr>
                <w:t>Németh Zsolt</w:t>
              </w:r>
            </w:smartTag>
          </w:p>
        </w:tc>
        <w:tc>
          <w:tcPr>
            <w:tcW w:w="1107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atlétika</w:t>
            </w:r>
          </w:p>
        </w:tc>
        <w:tc>
          <w:tcPr>
            <w:tcW w:w="1987" w:type="dxa"/>
            <w:vAlign w:val="center"/>
          </w:tcPr>
          <w:p w:rsidR="00C06AB6" w:rsidRPr="00365642" w:rsidRDefault="00C06AB6" w:rsidP="00B77CA7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kalapácsvetés</w:t>
            </w:r>
          </w:p>
        </w:tc>
        <w:tc>
          <w:tcPr>
            <w:tcW w:w="1026" w:type="dxa"/>
          </w:tcPr>
          <w:p w:rsidR="00C06AB6" w:rsidRPr="00365642" w:rsidRDefault="00C06AB6" w:rsidP="0036564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2392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Olimpiai bajnok</w:t>
            </w:r>
          </w:p>
        </w:tc>
        <w:tc>
          <w:tcPr>
            <w:tcW w:w="1880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78,00 (82,45)</w:t>
            </w:r>
          </w:p>
        </w:tc>
      </w:tr>
      <w:tr w:rsidR="00C06AB6" w:rsidRPr="00365642" w:rsidTr="004B750F">
        <w:trPr>
          <w:jc w:val="center"/>
        </w:trPr>
        <w:tc>
          <w:tcPr>
            <w:tcW w:w="622" w:type="dxa"/>
          </w:tcPr>
          <w:p w:rsidR="00C06AB6" w:rsidRPr="00365642" w:rsidRDefault="00C06AB6" w:rsidP="004B750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1812" w:type="dxa"/>
            <w:vAlign w:val="center"/>
          </w:tcPr>
          <w:p w:rsidR="00C06AB6" w:rsidRPr="00365642" w:rsidRDefault="00C06AB6" w:rsidP="00A4296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Ozorai Jenny</w:t>
            </w:r>
          </w:p>
        </w:tc>
        <w:tc>
          <w:tcPr>
            <w:tcW w:w="1307" w:type="dxa"/>
            <w:vAlign w:val="center"/>
          </w:tcPr>
          <w:p w:rsidR="00C06AB6" w:rsidRPr="00365642" w:rsidRDefault="00C06AB6" w:rsidP="00A4296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Dobó SE</w:t>
            </w:r>
          </w:p>
        </w:tc>
        <w:tc>
          <w:tcPr>
            <w:tcW w:w="2241" w:type="dxa"/>
            <w:vAlign w:val="center"/>
          </w:tcPr>
          <w:p w:rsidR="00C06AB6" w:rsidRPr="00365642" w:rsidRDefault="00C06AB6" w:rsidP="00B77CA7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smartTag w:uri="urn:schemas-microsoft-com:office:smarttags" w:element="PersonName">
              <w:r w:rsidRPr="00365642">
                <w:rPr>
                  <w:rFonts w:ascii="Arial" w:hAnsi="Arial" w:cs="Arial"/>
                  <w:color w:val="222222"/>
                  <w:sz w:val="18"/>
                  <w:szCs w:val="18"/>
                  <w:lang w:eastAsia="hu-HU"/>
                </w:rPr>
                <w:t>Németh Zsolt</w:t>
              </w:r>
            </w:smartTag>
          </w:p>
        </w:tc>
        <w:tc>
          <w:tcPr>
            <w:tcW w:w="1107" w:type="dxa"/>
            <w:vAlign w:val="center"/>
          </w:tcPr>
          <w:p w:rsidR="00C06AB6" w:rsidRPr="00365642" w:rsidRDefault="00C06AB6" w:rsidP="00A4296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atlétika</w:t>
            </w:r>
          </w:p>
        </w:tc>
        <w:tc>
          <w:tcPr>
            <w:tcW w:w="1987" w:type="dxa"/>
            <w:vAlign w:val="center"/>
          </w:tcPr>
          <w:p w:rsidR="00C06AB6" w:rsidRPr="00365642" w:rsidRDefault="00C06AB6" w:rsidP="00B77CA7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kalapácsvetés</w:t>
            </w:r>
          </w:p>
        </w:tc>
        <w:tc>
          <w:tcPr>
            <w:tcW w:w="1026" w:type="dxa"/>
          </w:tcPr>
          <w:p w:rsidR="00C06AB6" w:rsidRPr="00365642" w:rsidRDefault="00C06AB6" w:rsidP="00A4296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2392" w:type="dxa"/>
            <w:vAlign w:val="center"/>
          </w:tcPr>
          <w:p w:rsidR="00C06AB6" w:rsidRPr="00365642" w:rsidRDefault="00C06AB6" w:rsidP="00A4296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Magyar ranglista 2.</w:t>
            </w:r>
          </w:p>
        </w:tc>
        <w:tc>
          <w:tcPr>
            <w:tcW w:w="1880" w:type="dxa"/>
            <w:vAlign w:val="center"/>
          </w:tcPr>
          <w:p w:rsidR="00C06AB6" w:rsidRPr="00365642" w:rsidRDefault="00C06AB6" w:rsidP="00A4296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71,50 (68,08)</w:t>
            </w:r>
          </w:p>
        </w:tc>
      </w:tr>
      <w:tr w:rsidR="00C06AB6" w:rsidRPr="00365642" w:rsidTr="004B750F">
        <w:trPr>
          <w:jc w:val="center"/>
        </w:trPr>
        <w:tc>
          <w:tcPr>
            <w:tcW w:w="622" w:type="dxa"/>
          </w:tcPr>
          <w:p w:rsidR="00C06AB6" w:rsidRDefault="00C06AB6" w:rsidP="004B750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1812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Németh Kristóf</w:t>
            </w:r>
          </w:p>
        </w:tc>
        <w:tc>
          <w:tcPr>
            <w:tcW w:w="1307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Dobó SE</w:t>
            </w:r>
          </w:p>
        </w:tc>
        <w:tc>
          <w:tcPr>
            <w:tcW w:w="2241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smartTag w:uri="urn:schemas-microsoft-com:office:smarttags" w:element="PersonName">
              <w:r w:rsidRPr="00365642">
                <w:rPr>
                  <w:rFonts w:ascii="Arial" w:hAnsi="Arial" w:cs="Arial"/>
                  <w:color w:val="222222"/>
                  <w:sz w:val="18"/>
                  <w:szCs w:val="18"/>
                  <w:lang w:eastAsia="hu-HU"/>
                </w:rPr>
                <w:t>Németh Zsolt</w:t>
              </w:r>
            </w:smartTag>
          </w:p>
        </w:tc>
        <w:tc>
          <w:tcPr>
            <w:tcW w:w="1107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atlétika</w:t>
            </w:r>
          </w:p>
        </w:tc>
        <w:tc>
          <w:tcPr>
            <w:tcW w:w="1987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kalapácsvetés</w:t>
            </w:r>
          </w:p>
        </w:tc>
        <w:tc>
          <w:tcPr>
            <w:tcW w:w="1026" w:type="dxa"/>
          </w:tcPr>
          <w:p w:rsidR="00C06AB6" w:rsidRPr="00365642" w:rsidRDefault="00C06AB6" w:rsidP="00455F64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2392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OB 3.</w:t>
            </w:r>
          </w:p>
        </w:tc>
        <w:tc>
          <w:tcPr>
            <w:tcW w:w="1880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78,00 (76,45)</w:t>
            </w:r>
          </w:p>
        </w:tc>
      </w:tr>
      <w:tr w:rsidR="00C06AB6" w:rsidRPr="00365642" w:rsidTr="004B750F">
        <w:trPr>
          <w:jc w:val="center"/>
        </w:trPr>
        <w:tc>
          <w:tcPr>
            <w:tcW w:w="622" w:type="dxa"/>
          </w:tcPr>
          <w:p w:rsidR="00C06AB6" w:rsidRDefault="00C06AB6" w:rsidP="004B750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1812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Gyurátz Réka</w:t>
            </w:r>
          </w:p>
        </w:tc>
        <w:tc>
          <w:tcPr>
            <w:tcW w:w="1307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Dobó SE</w:t>
            </w:r>
          </w:p>
        </w:tc>
        <w:tc>
          <w:tcPr>
            <w:tcW w:w="2241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smartTag w:uri="urn:schemas-microsoft-com:office:smarttags" w:element="PersonName">
              <w:smartTagPr>
                <w:attr w:name="ProductID" w:val="Németh László"/>
              </w:smartTagPr>
              <w:r w:rsidRPr="00365642">
                <w:rPr>
                  <w:rFonts w:ascii="Arial" w:hAnsi="Arial" w:cs="Arial"/>
                  <w:color w:val="222222"/>
                  <w:sz w:val="18"/>
                  <w:szCs w:val="18"/>
                  <w:lang w:eastAsia="hu-HU"/>
                </w:rPr>
                <w:t>Németh László</w:t>
              </w:r>
            </w:smartTag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 xml:space="preserve"> és Zsolt</w:t>
            </w:r>
          </w:p>
        </w:tc>
        <w:tc>
          <w:tcPr>
            <w:tcW w:w="1107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atlétika</w:t>
            </w:r>
          </w:p>
        </w:tc>
        <w:tc>
          <w:tcPr>
            <w:tcW w:w="1987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kalapácsvetés</w:t>
            </w:r>
          </w:p>
        </w:tc>
        <w:tc>
          <w:tcPr>
            <w:tcW w:w="1026" w:type="dxa"/>
          </w:tcPr>
          <w:p w:rsidR="00C06AB6" w:rsidRPr="00365642" w:rsidRDefault="00C06AB6" w:rsidP="00455F64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2392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OB 3. / Ifi VB 1. / Jun EB 2.</w:t>
            </w:r>
          </w:p>
        </w:tc>
        <w:tc>
          <w:tcPr>
            <w:tcW w:w="1880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71,50 (76,04 3kg)</w:t>
            </w:r>
          </w:p>
        </w:tc>
      </w:tr>
      <w:tr w:rsidR="00C06AB6" w:rsidRPr="00365642" w:rsidTr="004B750F">
        <w:trPr>
          <w:jc w:val="center"/>
        </w:trPr>
        <w:tc>
          <w:tcPr>
            <w:tcW w:w="622" w:type="dxa"/>
          </w:tcPr>
          <w:p w:rsidR="00C06AB6" w:rsidRDefault="00C06AB6" w:rsidP="004B750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1812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Banga Beatrix</w:t>
            </w:r>
          </w:p>
        </w:tc>
        <w:tc>
          <w:tcPr>
            <w:tcW w:w="1307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Dobó SE</w:t>
            </w:r>
          </w:p>
        </w:tc>
        <w:tc>
          <w:tcPr>
            <w:tcW w:w="2241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smartTag w:uri="urn:schemas-microsoft-com:office:smarttags" w:element="PersonName">
              <w:smartTagPr>
                <w:attr w:name="ProductID" w:val="Németh László"/>
              </w:smartTagPr>
              <w:r w:rsidRPr="00365642">
                <w:rPr>
                  <w:rFonts w:ascii="Arial" w:hAnsi="Arial" w:cs="Arial"/>
                  <w:color w:val="222222"/>
                  <w:sz w:val="18"/>
                  <w:szCs w:val="18"/>
                  <w:lang w:eastAsia="hu-HU"/>
                </w:rPr>
                <w:t>Németh László</w:t>
              </w:r>
            </w:smartTag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 xml:space="preserve"> és Zsolt</w:t>
            </w:r>
          </w:p>
        </w:tc>
        <w:tc>
          <w:tcPr>
            <w:tcW w:w="1107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atlétika</w:t>
            </w:r>
          </w:p>
        </w:tc>
        <w:tc>
          <w:tcPr>
            <w:tcW w:w="1987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kalapácsvetés</w:t>
            </w:r>
          </w:p>
        </w:tc>
        <w:tc>
          <w:tcPr>
            <w:tcW w:w="1026" w:type="dxa"/>
          </w:tcPr>
          <w:p w:rsidR="00C06AB6" w:rsidRPr="00365642" w:rsidRDefault="00C06AB6" w:rsidP="00455F64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2392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OB 4. / Jun EB 3.</w:t>
            </w:r>
          </w:p>
        </w:tc>
        <w:tc>
          <w:tcPr>
            <w:tcW w:w="1880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71,50 (63,86)</w:t>
            </w:r>
          </w:p>
        </w:tc>
      </w:tr>
      <w:tr w:rsidR="00C06AB6" w:rsidRPr="00365642" w:rsidTr="004B750F">
        <w:trPr>
          <w:jc w:val="center"/>
        </w:trPr>
        <w:tc>
          <w:tcPr>
            <w:tcW w:w="622" w:type="dxa"/>
          </w:tcPr>
          <w:p w:rsidR="00C06AB6" w:rsidRDefault="00C06AB6" w:rsidP="004B750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1812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Völgyi Helga</w:t>
            </w:r>
          </w:p>
        </w:tc>
        <w:tc>
          <w:tcPr>
            <w:tcW w:w="1307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Dobó SE</w:t>
            </w:r>
          </w:p>
        </w:tc>
        <w:tc>
          <w:tcPr>
            <w:tcW w:w="2241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smartTag w:uri="urn:schemas-microsoft-com:office:smarttags" w:element="PersonName">
              <w:smartTagPr>
                <w:attr w:name="ProductID" w:val="Németh László"/>
              </w:smartTagPr>
              <w:r w:rsidRPr="00365642">
                <w:rPr>
                  <w:rFonts w:ascii="Arial" w:hAnsi="Arial" w:cs="Arial"/>
                  <w:color w:val="222222"/>
                  <w:sz w:val="18"/>
                  <w:szCs w:val="18"/>
                  <w:lang w:eastAsia="hu-HU"/>
                </w:rPr>
                <w:t>Németh László</w:t>
              </w:r>
            </w:smartTag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 xml:space="preserve"> és Zsolt</w:t>
            </w:r>
          </w:p>
        </w:tc>
        <w:tc>
          <w:tcPr>
            <w:tcW w:w="1107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atlétika</w:t>
            </w:r>
          </w:p>
        </w:tc>
        <w:tc>
          <w:tcPr>
            <w:tcW w:w="1987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kalapácsvetés</w:t>
            </w:r>
          </w:p>
        </w:tc>
        <w:tc>
          <w:tcPr>
            <w:tcW w:w="1026" w:type="dxa"/>
          </w:tcPr>
          <w:p w:rsidR="00C06AB6" w:rsidRPr="00365642" w:rsidRDefault="00C06AB6" w:rsidP="00455F64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2392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OB 5. / Ifi Vb 2. / Jun EB 8.</w:t>
            </w:r>
          </w:p>
        </w:tc>
        <w:tc>
          <w:tcPr>
            <w:tcW w:w="1880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71,50 (74,83 3kg)</w:t>
            </w:r>
          </w:p>
        </w:tc>
      </w:tr>
      <w:tr w:rsidR="00C06AB6" w:rsidRPr="00365642" w:rsidTr="004B750F">
        <w:trPr>
          <w:jc w:val="center"/>
        </w:trPr>
        <w:tc>
          <w:tcPr>
            <w:tcW w:w="622" w:type="dxa"/>
          </w:tcPr>
          <w:p w:rsidR="00C06AB6" w:rsidRPr="00365642" w:rsidRDefault="00C06AB6" w:rsidP="004B750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7</w:t>
            </w:r>
          </w:p>
        </w:tc>
        <w:tc>
          <w:tcPr>
            <w:tcW w:w="1812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Hudi Ákos</w:t>
            </w:r>
          </w:p>
        </w:tc>
        <w:tc>
          <w:tcPr>
            <w:tcW w:w="1307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HVSE</w:t>
            </w:r>
          </w:p>
        </w:tc>
        <w:tc>
          <w:tcPr>
            <w:tcW w:w="2241" w:type="dxa"/>
            <w:vAlign w:val="center"/>
          </w:tcPr>
          <w:p w:rsidR="00C06AB6" w:rsidRPr="00365642" w:rsidRDefault="00C06AB6" w:rsidP="00B77CA7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Annus Adrién</w:t>
            </w:r>
          </w:p>
        </w:tc>
        <w:tc>
          <w:tcPr>
            <w:tcW w:w="1107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atlétika</w:t>
            </w:r>
          </w:p>
        </w:tc>
        <w:tc>
          <w:tcPr>
            <w:tcW w:w="1987" w:type="dxa"/>
            <w:vAlign w:val="center"/>
          </w:tcPr>
          <w:p w:rsidR="00C06AB6" w:rsidRPr="00365642" w:rsidRDefault="00C06AB6" w:rsidP="00B77CA7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kalapácsvetés</w:t>
            </w:r>
          </w:p>
        </w:tc>
        <w:tc>
          <w:tcPr>
            <w:tcW w:w="1026" w:type="dxa"/>
          </w:tcPr>
          <w:p w:rsidR="00C06AB6" w:rsidRPr="00365642" w:rsidRDefault="00C06AB6" w:rsidP="0036564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2392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OB 2. / U23 EB 2.</w:t>
            </w:r>
          </w:p>
        </w:tc>
        <w:tc>
          <w:tcPr>
            <w:tcW w:w="1880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78,00 (76,93)</w:t>
            </w:r>
          </w:p>
        </w:tc>
      </w:tr>
      <w:tr w:rsidR="00C06AB6" w:rsidRPr="00365642" w:rsidTr="004B750F">
        <w:trPr>
          <w:jc w:val="center"/>
        </w:trPr>
        <w:tc>
          <w:tcPr>
            <w:tcW w:w="622" w:type="dxa"/>
          </w:tcPr>
          <w:p w:rsidR="00C06AB6" w:rsidRPr="00365642" w:rsidRDefault="00C06AB6" w:rsidP="004B750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1812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Hatos Gábor</w:t>
            </w:r>
          </w:p>
        </w:tc>
        <w:tc>
          <w:tcPr>
            <w:tcW w:w="1307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HVSE</w:t>
            </w:r>
          </w:p>
        </w:tc>
        <w:tc>
          <w:tcPr>
            <w:tcW w:w="2241" w:type="dxa"/>
            <w:vAlign w:val="center"/>
          </w:tcPr>
          <w:p w:rsidR="00C06AB6" w:rsidRPr="00365642" w:rsidRDefault="00C06AB6" w:rsidP="00B77CA7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Veréb István</w:t>
            </w:r>
          </w:p>
        </w:tc>
        <w:tc>
          <w:tcPr>
            <w:tcW w:w="1107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birkózás</w:t>
            </w:r>
          </w:p>
        </w:tc>
        <w:tc>
          <w:tcPr>
            <w:tcW w:w="1987" w:type="dxa"/>
            <w:vAlign w:val="center"/>
          </w:tcPr>
          <w:p w:rsidR="00C06AB6" w:rsidRPr="00365642" w:rsidRDefault="00C06AB6" w:rsidP="00B77CA7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szabadfogás</w:t>
            </w:r>
          </w:p>
        </w:tc>
        <w:tc>
          <w:tcPr>
            <w:tcW w:w="1026" w:type="dxa"/>
          </w:tcPr>
          <w:p w:rsidR="00C06AB6" w:rsidRPr="00365642" w:rsidRDefault="00C06AB6" w:rsidP="0036564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2392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Olimpiai bronzérmes</w:t>
            </w:r>
          </w:p>
        </w:tc>
        <w:tc>
          <w:tcPr>
            <w:tcW w:w="1880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Q-rendszer</w:t>
            </w:r>
          </w:p>
        </w:tc>
      </w:tr>
      <w:tr w:rsidR="00C06AB6" w:rsidRPr="00365642" w:rsidTr="004B750F">
        <w:trPr>
          <w:jc w:val="center"/>
        </w:trPr>
        <w:tc>
          <w:tcPr>
            <w:tcW w:w="622" w:type="dxa"/>
          </w:tcPr>
          <w:p w:rsidR="00C06AB6" w:rsidRPr="00365642" w:rsidRDefault="00C06AB6" w:rsidP="004B750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1812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Ligeti Dániel</w:t>
            </w:r>
          </w:p>
        </w:tc>
        <w:tc>
          <w:tcPr>
            <w:tcW w:w="1307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HVSE</w:t>
            </w:r>
          </w:p>
        </w:tc>
        <w:tc>
          <w:tcPr>
            <w:tcW w:w="2241" w:type="dxa"/>
            <w:vAlign w:val="center"/>
          </w:tcPr>
          <w:p w:rsidR="00C06AB6" w:rsidRPr="00365642" w:rsidRDefault="00C06AB6" w:rsidP="00B77CA7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Veréb István</w:t>
            </w:r>
          </w:p>
        </w:tc>
        <w:tc>
          <w:tcPr>
            <w:tcW w:w="1107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birkózás</w:t>
            </w:r>
          </w:p>
        </w:tc>
        <w:tc>
          <w:tcPr>
            <w:tcW w:w="1987" w:type="dxa"/>
            <w:vAlign w:val="center"/>
          </w:tcPr>
          <w:p w:rsidR="00C06AB6" w:rsidRPr="00365642" w:rsidRDefault="00C06AB6" w:rsidP="00B77CA7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szabadfogás</w:t>
            </w:r>
          </w:p>
        </w:tc>
        <w:tc>
          <w:tcPr>
            <w:tcW w:w="1026" w:type="dxa"/>
          </w:tcPr>
          <w:p w:rsidR="00C06AB6" w:rsidRPr="00365642" w:rsidRDefault="00C06AB6" w:rsidP="0036564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2392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EB.V. (2013)</w:t>
            </w:r>
          </w:p>
        </w:tc>
        <w:tc>
          <w:tcPr>
            <w:tcW w:w="1880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Q-rendszer</w:t>
            </w:r>
          </w:p>
        </w:tc>
      </w:tr>
      <w:tr w:rsidR="00C06AB6" w:rsidRPr="00365642" w:rsidTr="004B750F">
        <w:trPr>
          <w:jc w:val="center"/>
        </w:trPr>
        <w:tc>
          <w:tcPr>
            <w:tcW w:w="622" w:type="dxa"/>
          </w:tcPr>
          <w:p w:rsidR="00C06AB6" w:rsidRPr="00365642" w:rsidRDefault="00C06AB6" w:rsidP="004B750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1812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Ifj. Ver</w:t>
            </w: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éb István</w:t>
            </w:r>
          </w:p>
        </w:tc>
        <w:tc>
          <w:tcPr>
            <w:tcW w:w="1307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HVSE</w:t>
            </w:r>
          </w:p>
        </w:tc>
        <w:tc>
          <w:tcPr>
            <w:tcW w:w="2241" w:type="dxa"/>
            <w:vAlign w:val="center"/>
          </w:tcPr>
          <w:p w:rsidR="00C06AB6" w:rsidRPr="00365642" w:rsidRDefault="00C06AB6" w:rsidP="00B77CA7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Veréb István</w:t>
            </w:r>
          </w:p>
        </w:tc>
        <w:tc>
          <w:tcPr>
            <w:tcW w:w="1107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birkózás</w:t>
            </w:r>
          </w:p>
        </w:tc>
        <w:tc>
          <w:tcPr>
            <w:tcW w:w="1987" w:type="dxa"/>
            <w:vAlign w:val="center"/>
          </w:tcPr>
          <w:p w:rsidR="00C06AB6" w:rsidRPr="00365642" w:rsidRDefault="00C06AB6" w:rsidP="00B77CA7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szabadfogás</w:t>
            </w:r>
          </w:p>
        </w:tc>
        <w:tc>
          <w:tcPr>
            <w:tcW w:w="1026" w:type="dxa"/>
          </w:tcPr>
          <w:p w:rsidR="00C06AB6" w:rsidRPr="00365642" w:rsidRDefault="00C06AB6" w:rsidP="0036564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2392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VB.III  (2013)</w:t>
            </w:r>
          </w:p>
        </w:tc>
        <w:tc>
          <w:tcPr>
            <w:tcW w:w="1880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Q-rendszer</w:t>
            </w:r>
          </w:p>
        </w:tc>
      </w:tr>
      <w:tr w:rsidR="00C06AB6" w:rsidRPr="00365642" w:rsidTr="004B750F">
        <w:trPr>
          <w:jc w:val="center"/>
        </w:trPr>
        <w:tc>
          <w:tcPr>
            <w:tcW w:w="622" w:type="dxa"/>
          </w:tcPr>
          <w:p w:rsidR="00C06AB6" w:rsidRDefault="00C06AB6" w:rsidP="004B750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11</w:t>
            </w:r>
          </w:p>
        </w:tc>
        <w:tc>
          <w:tcPr>
            <w:tcW w:w="1812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Kása Tibor</w:t>
            </w:r>
          </w:p>
        </w:tc>
        <w:tc>
          <w:tcPr>
            <w:tcW w:w="1307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HVSE</w:t>
            </w:r>
          </w:p>
        </w:tc>
        <w:tc>
          <w:tcPr>
            <w:tcW w:w="2241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Lengyák György</w:t>
            </w:r>
          </w:p>
        </w:tc>
        <w:tc>
          <w:tcPr>
            <w:tcW w:w="1107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atlétika</w:t>
            </w:r>
          </w:p>
        </w:tc>
        <w:tc>
          <w:tcPr>
            <w:tcW w:w="1987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>
                <w:rPr>
                  <w:rFonts w:ascii="Arial" w:hAnsi="Arial" w:cs="Arial"/>
                  <w:color w:val="222222"/>
                  <w:sz w:val="18"/>
                  <w:szCs w:val="18"/>
                  <w:lang w:eastAsia="hu-HU"/>
                </w:rPr>
                <w:t>200 m</w:t>
              </w:r>
            </w:smartTag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 xml:space="preserve"> síkfutás</w:t>
            </w:r>
          </w:p>
        </w:tc>
        <w:tc>
          <w:tcPr>
            <w:tcW w:w="1026" w:type="dxa"/>
          </w:tcPr>
          <w:p w:rsidR="00C06AB6" w:rsidRPr="00365642" w:rsidRDefault="00C06AB6" w:rsidP="00455F64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A/3  B/1</w:t>
            </w:r>
          </w:p>
        </w:tc>
        <w:tc>
          <w:tcPr>
            <w:tcW w:w="2392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OB:I.</w:t>
            </w:r>
          </w:p>
        </w:tc>
        <w:tc>
          <w:tcPr>
            <w:tcW w:w="1880" w:type="dxa"/>
            <w:vAlign w:val="center"/>
          </w:tcPr>
          <w:p w:rsidR="00C06AB6" w:rsidRPr="00365642" w:rsidRDefault="00C06AB6" w:rsidP="00455F64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20,60 (21,05)</w:t>
            </w:r>
          </w:p>
        </w:tc>
      </w:tr>
      <w:tr w:rsidR="00C06AB6" w:rsidRPr="00365642" w:rsidTr="004B750F">
        <w:trPr>
          <w:jc w:val="center"/>
        </w:trPr>
        <w:tc>
          <w:tcPr>
            <w:tcW w:w="622" w:type="dxa"/>
          </w:tcPr>
          <w:p w:rsidR="00C06AB6" w:rsidRPr="00365642" w:rsidRDefault="00C06AB6" w:rsidP="004B750F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1812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Csillag Tünde</w:t>
            </w:r>
          </w:p>
        </w:tc>
        <w:tc>
          <w:tcPr>
            <w:tcW w:w="1307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Sportiskola</w:t>
            </w:r>
          </w:p>
        </w:tc>
        <w:tc>
          <w:tcPr>
            <w:tcW w:w="2241" w:type="dxa"/>
            <w:vAlign w:val="center"/>
          </w:tcPr>
          <w:p w:rsidR="00C06AB6" w:rsidRPr="00365642" w:rsidRDefault="00C06AB6" w:rsidP="00B77CA7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smartTag w:uri="urn:schemas-microsoft-com:office:smarttags" w:element="PersonName">
              <w:r w:rsidRPr="00365642">
                <w:rPr>
                  <w:rFonts w:ascii="Arial" w:hAnsi="Arial" w:cs="Arial"/>
                  <w:color w:val="222222"/>
                  <w:sz w:val="18"/>
                  <w:szCs w:val="18"/>
                  <w:lang w:eastAsia="hu-HU"/>
                </w:rPr>
                <w:t>Rácz Gábor</w:t>
              </w:r>
            </w:smartTag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 xml:space="preserve"> és Vízer Erzsébet</w:t>
            </w:r>
          </w:p>
        </w:tc>
        <w:tc>
          <w:tcPr>
            <w:tcW w:w="1107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torna</w:t>
            </w:r>
          </w:p>
        </w:tc>
        <w:tc>
          <w:tcPr>
            <w:tcW w:w="1987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</w:p>
        </w:tc>
        <w:tc>
          <w:tcPr>
            <w:tcW w:w="1026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1 (4)</w:t>
            </w:r>
          </w:p>
        </w:tc>
        <w:tc>
          <w:tcPr>
            <w:tcW w:w="2392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OB 3.</w:t>
            </w:r>
          </w:p>
        </w:tc>
        <w:tc>
          <w:tcPr>
            <w:tcW w:w="1880" w:type="dxa"/>
            <w:vAlign w:val="center"/>
          </w:tcPr>
          <w:p w:rsidR="00C06AB6" w:rsidRPr="00365642" w:rsidRDefault="00C06AB6" w:rsidP="00365642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</w:pPr>
            <w:r w:rsidRPr="00365642">
              <w:rPr>
                <w:rFonts w:ascii="Arial" w:hAnsi="Arial" w:cs="Arial"/>
                <w:color w:val="222222"/>
                <w:sz w:val="18"/>
                <w:szCs w:val="18"/>
                <w:lang w:eastAsia="hu-HU"/>
              </w:rPr>
              <w:t>Q-rendszer</w:t>
            </w:r>
          </w:p>
        </w:tc>
      </w:tr>
    </w:tbl>
    <w:p w:rsidR="00C06AB6" w:rsidRDefault="00C06AB6" w:rsidP="00006D55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hu-HU"/>
        </w:rPr>
      </w:pPr>
    </w:p>
    <w:p w:rsidR="00C06AB6" w:rsidRPr="002E39D9" w:rsidRDefault="00C06AB6" w:rsidP="002E39D9"/>
    <w:sectPr w:rsidR="00C06AB6" w:rsidRPr="002E39D9" w:rsidSect="004B750F">
      <w:pgSz w:w="16838" w:h="11906" w:orient="landscape"/>
      <w:pgMar w:top="1079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B08BD"/>
    <w:multiLevelType w:val="hybridMultilevel"/>
    <w:tmpl w:val="FA8EC2B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715E40"/>
    <w:multiLevelType w:val="hybridMultilevel"/>
    <w:tmpl w:val="0C403D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0C535BE"/>
    <w:multiLevelType w:val="hybridMultilevel"/>
    <w:tmpl w:val="ECE00F8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487DC5"/>
    <w:multiLevelType w:val="multilevel"/>
    <w:tmpl w:val="7C00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250BE0"/>
    <w:multiLevelType w:val="multilevel"/>
    <w:tmpl w:val="F8EE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906"/>
    <w:rsid w:val="000010E3"/>
    <w:rsid w:val="00002327"/>
    <w:rsid w:val="00002BD7"/>
    <w:rsid w:val="00006D55"/>
    <w:rsid w:val="000323A6"/>
    <w:rsid w:val="0003629C"/>
    <w:rsid w:val="00056346"/>
    <w:rsid w:val="00096E72"/>
    <w:rsid w:val="000A4CE9"/>
    <w:rsid w:val="000C6089"/>
    <w:rsid w:val="000C7C72"/>
    <w:rsid w:val="000D0012"/>
    <w:rsid w:val="000D0187"/>
    <w:rsid w:val="000F04A7"/>
    <w:rsid w:val="00106E00"/>
    <w:rsid w:val="00107191"/>
    <w:rsid w:val="001101BC"/>
    <w:rsid w:val="00111F0B"/>
    <w:rsid w:val="00116184"/>
    <w:rsid w:val="0011652C"/>
    <w:rsid w:val="0012179E"/>
    <w:rsid w:val="0012199C"/>
    <w:rsid w:val="00124824"/>
    <w:rsid w:val="001401A4"/>
    <w:rsid w:val="00146BD7"/>
    <w:rsid w:val="00152925"/>
    <w:rsid w:val="00160F08"/>
    <w:rsid w:val="0016188C"/>
    <w:rsid w:val="0017088B"/>
    <w:rsid w:val="001732A4"/>
    <w:rsid w:val="001839AD"/>
    <w:rsid w:val="001861B4"/>
    <w:rsid w:val="0018742D"/>
    <w:rsid w:val="001B142C"/>
    <w:rsid w:val="001B2144"/>
    <w:rsid w:val="001B6907"/>
    <w:rsid w:val="001C04DC"/>
    <w:rsid w:val="001C1C65"/>
    <w:rsid w:val="001D5AE0"/>
    <w:rsid w:val="001E46DF"/>
    <w:rsid w:val="001F2EBE"/>
    <w:rsid w:val="001F3934"/>
    <w:rsid w:val="00212CEF"/>
    <w:rsid w:val="00213139"/>
    <w:rsid w:val="00215D62"/>
    <w:rsid w:val="002468D2"/>
    <w:rsid w:val="00246AC1"/>
    <w:rsid w:val="0025262F"/>
    <w:rsid w:val="00253E62"/>
    <w:rsid w:val="0025425A"/>
    <w:rsid w:val="00264533"/>
    <w:rsid w:val="00272A00"/>
    <w:rsid w:val="00275F38"/>
    <w:rsid w:val="00287EB7"/>
    <w:rsid w:val="00290105"/>
    <w:rsid w:val="00292780"/>
    <w:rsid w:val="002940A7"/>
    <w:rsid w:val="002A2DD5"/>
    <w:rsid w:val="002A7153"/>
    <w:rsid w:val="002B439C"/>
    <w:rsid w:val="002B6BD2"/>
    <w:rsid w:val="002C44EF"/>
    <w:rsid w:val="002C6727"/>
    <w:rsid w:val="002E0D28"/>
    <w:rsid w:val="002E39D9"/>
    <w:rsid w:val="002F051A"/>
    <w:rsid w:val="003076E3"/>
    <w:rsid w:val="003109BA"/>
    <w:rsid w:val="00324D9C"/>
    <w:rsid w:val="00325CC2"/>
    <w:rsid w:val="00333D30"/>
    <w:rsid w:val="00343053"/>
    <w:rsid w:val="003440CE"/>
    <w:rsid w:val="00345C03"/>
    <w:rsid w:val="003516EB"/>
    <w:rsid w:val="003572F4"/>
    <w:rsid w:val="00365642"/>
    <w:rsid w:val="00365A66"/>
    <w:rsid w:val="003660E7"/>
    <w:rsid w:val="00367583"/>
    <w:rsid w:val="00376AB3"/>
    <w:rsid w:val="00380487"/>
    <w:rsid w:val="00381CC6"/>
    <w:rsid w:val="003A0DAC"/>
    <w:rsid w:val="003A1771"/>
    <w:rsid w:val="003B2E6F"/>
    <w:rsid w:val="003C24CF"/>
    <w:rsid w:val="003C2C8E"/>
    <w:rsid w:val="003D0EB5"/>
    <w:rsid w:val="003D105D"/>
    <w:rsid w:val="003E3A84"/>
    <w:rsid w:val="003F515B"/>
    <w:rsid w:val="003F5F8B"/>
    <w:rsid w:val="00402CC2"/>
    <w:rsid w:val="00407F6A"/>
    <w:rsid w:val="00410D2F"/>
    <w:rsid w:val="00413533"/>
    <w:rsid w:val="00415A94"/>
    <w:rsid w:val="00421C59"/>
    <w:rsid w:val="00432673"/>
    <w:rsid w:val="00453C4A"/>
    <w:rsid w:val="00455F64"/>
    <w:rsid w:val="00457F0E"/>
    <w:rsid w:val="00466270"/>
    <w:rsid w:val="00470803"/>
    <w:rsid w:val="00471907"/>
    <w:rsid w:val="00473173"/>
    <w:rsid w:val="00482654"/>
    <w:rsid w:val="00486D06"/>
    <w:rsid w:val="00487D94"/>
    <w:rsid w:val="00490973"/>
    <w:rsid w:val="00495B09"/>
    <w:rsid w:val="004A09A0"/>
    <w:rsid w:val="004A22ED"/>
    <w:rsid w:val="004A5ED2"/>
    <w:rsid w:val="004A73E5"/>
    <w:rsid w:val="004B4297"/>
    <w:rsid w:val="004B74C4"/>
    <w:rsid w:val="004B750F"/>
    <w:rsid w:val="004C31F5"/>
    <w:rsid w:val="004C4CF8"/>
    <w:rsid w:val="004C55A2"/>
    <w:rsid w:val="004D7B8B"/>
    <w:rsid w:val="004E4DF5"/>
    <w:rsid w:val="004E60B2"/>
    <w:rsid w:val="004F1FDA"/>
    <w:rsid w:val="004F41B6"/>
    <w:rsid w:val="00500AD7"/>
    <w:rsid w:val="00503FDF"/>
    <w:rsid w:val="00505805"/>
    <w:rsid w:val="005156D2"/>
    <w:rsid w:val="00524A22"/>
    <w:rsid w:val="00526F99"/>
    <w:rsid w:val="0052716D"/>
    <w:rsid w:val="00534EF5"/>
    <w:rsid w:val="005364AF"/>
    <w:rsid w:val="005404B3"/>
    <w:rsid w:val="00540FEA"/>
    <w:rsid w:val="005514AE"/>
    <w:rsid w:val="005813FD"/>
    <w:rsid w:val="005A4ADA"/>
    <w:rsid w:val="005B5892"/>
    <w:rsid w:val="005B768F"/>
    <w:rsid w:val="005C08FD"/>
    <w:rsid w:val="005C7910"/>
    <w:rsid w:val="005D15F0"/>
    <w:rsid w:val="005E381A"/>
    <w:rsid w:val="005F608E"/>
    <w:rsid w:val="005F6374"/>
    <w:rsid w:val="00600518"/>
    <w:rsid w:val="00600FCE"/>
    <w:rsid w:val="006044B0"/>
    <w:rsid w:val="00613BB3"/>
    <w:rsid w:val="006236DD"/>
    <w:rsid w:val="00636F3E"/>
    <w:rsid w:val="0064244D"/>
    <w:rsid w:val="00660858"/>
    <w:rsid w:val="00660CB4"/>
    <w:rsid w:val="006705FC"/>
    <w:rsid w:val="00677B5A"/>
    <w:rsid w:val="00680666"/>
    <w:rsid w:val="00680B35"/>
    <w:rsid w:val="00682D41"/>
    <w:rsid w:val="00691A4E"/>
    <w:rsid w:val="006C1C03"/>
    <w:rsid w:val="006C44E3"/>
    <w:rsid w:val="006C4FDF"/>
    <w:rsid w:val="006D2041"/>
    <w:rsid w:val="006D71DF"/>
    <w:rsid w:val="006E1219"/>
    <w:rsid w:val="006E7906"/>
    <w:rsid w:val="00702E7E"/>
    <w:rsid w:val="0072260D"/>
    <w:rsid w:val="00723F95"/>
    <w:rsid w:val="00725FF5"/>
    <w:rsid w:val="00736E94"/>
    <w:rsid w:val="00756EE6"/>
    <w:rsid w:val="00761345"/>
    <w:rsid w:val="00770F90"/>
    <w:rsid w:val="00780954"/>
    <w:rsid w:val="00790012"/>
    <w:rsid w:val="00791C64"/>
    <w:rsid w:val="007A144F"/>
    <w:rsid w:val="007B0D2A"/>
    <w:rsid w:val="007B1D9F"/>
    <w:rsid w:val="007C37FA"/>
    <w:rsid w:val="007C6F65"/>
    <w:rsid w:val="007E2BE4"/>
    <w:rsid w:val="007E73EF"/>
    <w:rsid w:val="00802150"/>
    <w:rsid w:val="00803A7C"/>
    <w:rsid w:val="00806A60"/>
    <w:rsid w:val="00815408"/>
    <w:rsid w:val="008159E8"/>
    <w:rsid w:val="00816904"/>
    <w:rsid w:val="008251BD"/>
    <w:rsid w:val="00827867"/>
    <w:rsid w:val="00827D08"/>
    <w:rsid w:val="008337E7"/>
    <w:rsid w:val="00837DB9"/>
    <w:rsid w:val="00841F8A"/>
    <w:rsid w:val="00842BF5"/>
    <w:rsid w:val="00844BD4"/>
    <w:rsid w:val="0084560A"/>
    <w:rsid w:val="00855B16"/>
    <w:rsid w:val="00856B24"/>
    <w:rsid w:val="008629A6"/>
    <w:rsid w:val="00865EAB"/>
    <w:rsid w:val="00880CD2"/>
    <w:rsid w:val="008A0656"/>
    <w:rsid w:val="008A29F7"/>
    <w:rsid w:val="008A2EC1"/>
    <w:rsid w:val="008A440D"/>
    <w:rsid w:val="008B3FF5"/>
    <w:rsid w:val="008B4145"/>
    <w:rsid w:val="008C2A8C"/>
    <w:rsid w:val="008D24D2"/>
    <w:rsid w:val="008E72E5"/>
    <w:rsid w:val="008E7EA1"/>
    <w:rsid w:val="008F5DAD"/>
    <w:rsid w:val="009109AF"/>
    <w:rsid w:val="0092679B"/>
    <w:rsid w:val="009367AB"/>
    <w:rsid w:val="00940578"/>
    <w:rsid w:val="0094263F"/>
    <w:rsid w:val="0094364F"/>
    <w:rsid w:val="0094595D"/>
    <w:rsid w:val="00966E20"/>
    <w:rsid w:val="009742FF"/>
    <w:rsid w:val="0097591E"/>
    <w:rsid w:val="00977248"/>
    <w:rsid w:val="009848D2"/>
    <w:rsid w:val="00990DB3"/>
    <w:rsid w:val="009A33A1"/>
    <w:rsid w:val="009B097B"/>
    <w:rsid w:val="009B2159"/>
    <w:rsid w:val="009D7122"/>
    <w:rsid w:val="009E2A62"/>
    <w:rsid w:val="009E388B"/>
    <w:rsid w:val="009F35B0"/>
    <w:rsid w:val="009F4E4A"/>
    <w:rsid w:val="00A0410D"/>
    <w:rsid w:val="00A04834"/>
    <w:rsid w:val="00A061AA"/>
    <w:rsid w:val="00A07F8B"/>
    <w:rsid w:val="00A42962"/>
    <w:rsid w:val="00A518AD"/>
    <w:rsid w:val="00A54053"/>
    <w:rsid w:val="00A56497"/>
    <w:rsid w:val="00A720EF"/>
    <w:rsid w:val="00A7724C"/>
    <w:rsid w:val="00A81EE9"/>
    <w:rsid w:val="00AA4751"/>
    <w:rsid w:val="00AA5039"/>
    <w:rsid w:val="00AB3154"/>
    <w:rsid w:val="00AC0F9F"/>
    <w:rsid w:val="00AD17AD"/>
    <w:rsid w:val="00AD2B16"/>
    <w:rsid w:val="00AD499C"/>
    <w:rsid w:val="00AD56B9"/>
    <w:rsid w:val="00AE6154"/>
    <w:rsid w:val="00AF312D"/>
    <w:rsid w:val="00B02EA5"/>
    <w:rsid w:val="00B20B9E"/>
    <w:rsid w:val="00B226C1"/>
    <w:rsid w:val="00B2550F"/>
    <w:rsid w:val="00B33FB3"/>
    <w:rsid w:val="00B434B3"/>
    <w:rsid w:val="00B53994"/>
    <w:rsid w:val="00B55694"/>
    <w:rsid w:val="00B64277"/>
    <w:rsid w:val="00B645EB"/>
    <w:rsid w:val="00B67D25"/>
    <w:rsid w:val="00B77CA7"/>
    <w:rsid w:val="00B818B2"/>
    <w:rsid w:val="00B8646E"/>
    <w:rsid w:val="00B90591"/>
    <w:rsid w:val="00B90CF9"/>
    <w:rsid w:val="00B92C67"/>
    <w:rsid w:val="00BA0682"/>
    <w:rsid w:val="00BD7444"/>
    <w:rsid w:val="00BF74DA"/>
    <w:rsid w:val="00C01257"/>
    <w:rsid w:val="00C057B5"/>
    <w:rsid w:val="00C06AB6"/>
    <w:rsid w:val="00C06D92"/>
    <w:rsid w:val="00C275B2"/>
    <w:rsid w:val="00C348B0"/>
    <w:rsid w:val="00C355F7"/>
    <w:rsid w:val="00C41253"/>
    <w:rsid w:val="00C63779"/>
    <w:rsid w:val="00C66DED"/>
    <w:rsid w:val="00C82F2E"/>
    <w:rsid w:val="00C87AB8"/>
    <w:rsid w:val="00C92641"/>
    <w:rsid w:val="00C93C5A"/>
    <w:rsid w:val="00CB21BC"/>
    <w:rsid w:val="00CB6465"/>
    <w:rsid w:val="00CC0D9C"/>
    <w:rsid w:val="00CC576E"/>
    <w:rsid w:val="00CD0C99"/>
    <w:rsid w:val="00CD491F"/>
    <w:rsid w:val="00CD7761"/>
    <w:rsid w:val="00CE1A6F"/>
    <w:rsid w:val="00D12B93"/>
    <w:rsid w:val="00D20C30"/>
    <w:rsid w:val="00D24E92"/>
    <w:rsid w:val="00D4037B"/>
    <w:rsid w:val="00D55382"/>
    <w:rsid w:val="00D56D80"/>
    <w:rsid w:val="00D60352"/>
    <w:rsid w:val="00D65BF2"/>
    <w:rsid w:val="00D667C8"/>
    <w:rsid w:val="00D801E8"/>
    <w:rsid w:val="00DA270F"/>
    <w:rsid w:val="00DA46C3"/>
    <w:rsid w:val="00DB50AF"/>
    <w:rsid w:val="00DC3685"/>
    <w:rsid w:val="00DD04FC"/>
    <w:rsid w:val="00DD3B7C"/>
    <w:rsid w:val="00DD4935"/>
    <w:rsid w:val="00DE0F70"/>
    <w:rsid w:val="00DE1897"/>
    <w:rsid w:val="00DF5DCF"/>
    <w:rsid w:val="00E03014"/>
    <w:rsid w:val="00E062F1"/>
    <w:rsid w:val="00E07045"/>
    <w:rsid w:val="00E10E25"/>
    <w:rsid w:val="00E20E0B"/>
    <w:rsid w:val="00E221B5"/>
    <w:rsid w:val="00E25746"/>
    <w:rsid w:val="00E3410C"/>
    <w:rsid w:val="00E36723"/>
    <w:rsid w:val="00E411A4"/>
    <w:rsid w:val="00E51B5E"/>
    <w:rsid w:val="00E61785"/>
    <w:rsid w:val="00E61FC7"/>
    <w:rsid w:val="00E66B40"/>
    <w:rsid w:val="00E703A3"/>
    <w:rsid w:val="00E770FF"/>
    <w:rsid w:val="00E848F7"/>
    <w:rsid w:val="00E863A2"/>
    <w:rsid w:val="00E8709E"/>
    <w:rsid w:val="00E87B72"/>
    <w:rsid w:val="00E90A04"/>
    <w:rsid w:val="00E91DD4"/>
    <w:rsid w:val="00E959AE"/>
    <w:rsid w:val="00EA3967"/>
    <w:rsid w:val="00EB0332"/>
    <w:rsid w:val="00EB5910"/>
    <w:rsid w:val="00EB5FEF"/>
    <w:rsid w:val="00EB60BB"/>
    <w:rsid w:val="00EB6609"/>
    <w:rsid w:val="00ED50DB"/>
    <w:rsid w:val="00ED6BE9"/>
    <w:rsid w:val="00EE0A6D"/>
    <w:rsid w:val="00EF1AA3"/>
    <w:rsid w:val="00EF4BF8"/>
    <w:rsid w:val="00EF6A7A"/>
    <w:rsid w:val="00EF7927"/>
    <w:rsid w:val="00F42F01"/>
    <w:rsid w:val="00F50B41"/>
    <w:rsid w:val="00F57CF1"/>
    <w:rsid w:val="00F57E1A"/>
    <w:rsid w:val="00F60083"/>
    <w:rsid w:val="00F63B34"/>
    <w:rsid w:val="00F7443E"/>
    <w:rsid w:val="00F93791"/>
    <w:rsid w:val="00F94054"/>
    <w:rsid w:val="00F9525F"/>
    <w:rsid w:val="00FA04ED"/>
    <w:rsid w:val="00FA3709"/>
    <w:rsid w:val="00FA442C"/>
    <w:rsid w:val="00FB1089"/>
    <w:rsid w:val="00FB40BC"/>
    <w:rsid w:val="00FB5460"/>
    <w:rsid w:val="00FC0F6C"/>
    <w:rsid w:val="00FC13CA"/>
    <w:rsid w:val="00FF377C"/>
    <w:rsid w:val="00FF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1-chooser">
    <w:name w:val="f1-chooser"/>
    <w:basedOn w:val="DefaultParagraphFont"/>
    <w:uiPriority w:val="99"/>
    <w:rsid w:val="006E7906"/>
    <w:rPr>
      <w:rFonts w:cs="Times New Roman"/>
    </w:rPr>
  </w:style>
  <w:style w:type="character" w:styleId="Hyperlink">
    <w:name w:val="Hyperlink"/>
    <w:basedOn w:val="DefaultParagraphFont"/>
    <w:uiPriority w:val="99"/>
    <w:rsid w:val="006E790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E790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79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006D55"/>
    <w:rPr>
      <w:rFonts w:cs="Times New Roman"/>
    </w:rPr>
  </w:style>
  <w:style w:type="character" w:customStyle="1" w:styleId="il">
    <w:name w:val="il"/>
    <w:basedOn w:val="DefaultParagraphFont"/>
    <w:uiPriority w:val="99"/>
    <w:rsid w:val="00006D55"/>
    <w:rPr>
      <w:rFonts w:cs="Times New Roman"/>
    </w:rPr>
  </w:style>
  <w:style w:type="table" w:styleId="TableGrid">
    <w:name w:val="Table Grid"/>
    <w:basedOn w:val="TableNormal"/>
    <w:uiPriority w:val="99"/>
    <w:rsid w:val="00006D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7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1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1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221</Words>
  <Characters>1526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RIÓ 2016</dc:title>
  <dc:subject/>
  <dc:creator>Maca</dc:creator>
  <cp:keywords/>
  <dc:description/>
  <cp:lastModifiedBy>Tóth Tamásné</cp:lastModifiedBy>
  <cp:revision>2</cp:revision>
  <cp:lastPrinted>2013-11-13T06:40:00Z</cp:lastPrinted>
  <dcterms:created xsi:type="dcterms:W3CDTF">2013-11-21T16:37:00Z</dcterms:created>
  <dcterms:modified xsi:type="dcterms:W3CDTF">2013-11-21T16:37:00Z</dcterms:modified>
</cp:coreProperties>
</file>