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64" w:rsidRDefault="00CB5164">
      <w:pPr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737ECA">
      <w:pPr>
        <w:spacing w:line="240" w:lineRule="auto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DA5A52">
        <w:rPr>
          <w:rFonts w:ascii="Times New Roman" w:hAnsi="Times New Roman"/>
          <w:i/>
          <w:sz w:val="24"/>
          <w:szCs w:val="24"/>
        </w:rPr>
        <w:t>Melléklet</w:t>
      </w:r>
    </w:p>
    <w:p w:rsidR="00CB5164" w:rsidRDefault="00CB5164" w:rsidP="00DA5A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164" w:rsidRPr="00DA5A52" w:rsidRDefault="00CB5164" w:rsidP="00737EC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Tornaterem bérbeadásának költségkalkulációja.</w:t>
      </w:r>
    </w:p>
    <w:p w:rsidR="00CB5164" w:rsidRPr="00DA5A52" w:rsidRDefault="00CB5164" w:rsidP="00DA5A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DA5A52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A számítás alapja a Szombathely Megyei Jogú Város Önkormányzatához tartozó, a Művelődési GAMESZ-en keresztül működtetett általános iskolák és két gimnázium tornatermeinek nettó alapterületéből számolt átlag. Külön készült költségszámítás egy nagy és egy kisebb méretű tornateremre, légköbméterre vetítve.  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Fűtés</w:t>
      </w:r>
      <w:r w:rsidRPr="00DA5A52">
        <w:rPr>
          <w:rFonts w:ascii="Times New Roman" w:hAnsi="Times New Roman"/>
          <w:sz w:val="24"/>
          <w:szCs w:val="24"/>
        </w:rPr>
        <w:t xml:space="preserve"> költségszámításakor bázisévnek a 2012-évi összes iskola fűtésköltségét (gáz-távhő) tekintettük kiindulási alapnak, 185 fűtési napra vetítve és napi 12 </w:t>
      </w:r>
      <w:r>
        <w:rPr>
          <w:rFonts w:ascii="Times New Roman" w:hAnsi="Times New Roman"/>
          <w:sz w:val="24"/>
          <w:szCs w:val="24"/>
        </w:rPr>
        <w:t>óra fűtéssel számolva.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Vízhasználati díj</w:t>
      </w:r>
      <w:r w:rsidRPr="00DA5A52">
        <w:rPr>
          <w:rFonts w:ascii="Times New Roman" w:hAnsi="Times New Roman"/>
          <w:sz w:val="24"/>
          <w:szCs w:val="24"/>
        </w:rPr>
        <w:t xml:space="preserve"> meghatározásához egy zuhanyrózsa mérésszerinti átfolyó képességét figyelembe véve, átlag 12 fő használóval-bérlővel számolva 50-50%-ban hideg és melegvíz felhasználást </w:t>
      </w:r>
      <w:r>
        <w:rPr>
          <w:rFonts w:ascii="Times New Roman" w:hAnsi="Times New Roman"/>
          <w:sz w:val="24"/>
          <w:szCs w:val="24"/>
        </w:rPr>
        <w:t>számoltunk.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Világítási</w:t>
      </w:r>
      <w:r w:rsidRPr="00DA5A52">
        <w:rPr>
          <w:rFonts w:ascii="Times New Roman" w:hAnsi="Times New Roman"/>
          <w:sz w:val="24"/>
          <w:szCs w:val="24"/>
        </w:rPr>
        <w:t xml:space="preserve"> költségek meghatározásához a világítótestek és reflektorok átlag darabszámából indultunk ki. A megállapított KWh fogyasztás, valamint a 2013. első féléves, rendszerhasználati díjat is tartalmazó összeg szorzatával állapítottuk meg a költséget.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Tisztítószer</w:t>
      </w:r>
      <w:r w:rsidRPr="00DA5A52">
        <w:rPr>
          <w:rFonts w:ascii="Times New Roman" w:hAnsi="Times New Roman"/>
          <w:sz w:val="24"/>
          <w:szCs w:val="24"/>
        </w:rPr>
        <w:t xml:space="preserve"> felhasználás alapja a 2013-év januártól július 31-ig teljesült tényleges felhasználás, átlagszámítással és havi 174 óra takarítási idővel számolva.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Személyi bér</w:t>
      </w:r>
      <w:r w:rsidRPr="00DA5A52">
        <w:rPr>
          <w:rFonts w:ascii="Times New Roman" w:hAnsi="Times New Roman"/>
          <w:sz w:val="24"/>
          <w:szCs w:val="24"/>
        </w:rPr>
        <w:t xml:space="preserve"> a takarító személyzetnek 2013 –évre megállapított garantált bérminimum 390/2012. (XII.20.)Kom.r.2.§ (1) bekezdés, havi 98.000 Ft/hó és a járuléka, egy munkaórára vetítve lett meghatározva.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737ECA">
      <w:pPr>
        <w:spacing w:line="240" w:lineRule="auto"/>
        <w:ind w:right="-108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DA5A52">
        <w:rPr>
          <w:rFonts w:ascii="Times New Roman" w:hAnsi="Times New Roman"/>
          <w:b/>
          <w:sz w:val="24"/>
          <w:szCs w:val="24"/>
          <w:u w:val="single"/>
        </w:rPr>
        <w:t>Nagy teremKicsi terem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97 m2"/>
        </w:smartTagPr>
        <w:r w:rsidRPr="00DA5A52">
          <w:rPr>
            <w:rFonts w:ascii="Times New Roman" w:hAnsi="Times New Roman"/>
            <w:sz w:val="24"/>
            <w:szCs w:val="24"/>
          </w:rPr>
          <w:t>497 m</w:t>
        </w:r>
        <w:r w:rsidRPr="00DA5A52">
          <w:rPr>
            <w:rFonts w:ascii="Times New Roman" w:hAnsi="Times New Roman"/>
            <w:sz w:val="24"/>
            <w:szCs w:val="24"/>
            <w:vertAlign w:val="superscript"/>
          </w:rPr>
          <w:t>2</w:t>
        </w:r>
        <w:smartTag w:uri="urn:schemas-microsoft-com:office:smarttags" w:element="metricconverter">
          <w:smartTagPr>
            <w:attr w:name="ProductID" w:val="207 m2"/>
          </w:smartTagPr>
        </w:smartTag>
        <w:r w:rsidRPr="00DA5A52">
          <w:rPr>
            <w:rFonts w:ascii="Times New Roman" w:hAnsi="Times New Roman"/>
            <w:sz w:val="24"/>
            <w:szCs w:val="24"/>
          </w:rPr>
          <w:t>207 m</w:t>
        </w:r>
        <w:r w:rsidRPr="00DA5A52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A5A52">
        <w:rPr>
          <w:rFonts w:ascii="Times New Roman" w:hAnsi="Times New Roman"/>
          <w:sz w:val="24"/>
          <w:szCs w:val="24"/>
        </w:rPr>
        <w:t>2336 lég m</w:t>
      </w:r>
      <w:r w:rsidRPr="00DA5A52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DA5A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973 lég m</w:t>
      </w:r>
      <w:r w:rsidRPr="00DA5A52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CB5164" w:rsidRPr="00DA5A52" w:rsidRDefault="00CB5164" w:rsidP="00737ECA">
      <w:pPr>
        <w:spacing w:line="240" w:lineRule="auto"/>
        <w:ind w:right="-1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Fűtés: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2336 lm3  x  0,284 Ft/lm3/óra=</w:t>
      </w:r>
      <w:r w:rsidRPr="00DA5A52">
        <w:rPr>
          <w:rFonts w:ascii="Times New Roman" w:hAnsi="Times New Roman"/>
          <w:b/>
          <w:sz w:val="24"/>
          <w:szCs w:val="24"/>
        </w:rPr>
        <w:t>663,424Ft/ó</w:t>
      </w:r>
      <w:r w:rsidRPr="00DA5A52">
        <w:rPr>
          <w:rFonts w:ascii="Times New Roman" w:hAnsi="Times New Roman"/>
          <w:sz w:val="24"/>
          <w:szCs w:val="24"/>
        </w:rPr>
        <w:t xml:space="preserve">           973 lm3 x 0,284 Ft/lm3/óra=</w:t>
      </w:r>
      <w:r w:rsidRPr="00DA5A52">
        <w:rPr>
          <w:rFonts w:ascii="Times New Roman" w:hAnsi="Times New Roman"/>
          <w:b/>
          <w:sz w:val="24"/>
          <w:szCs w:val="24"/>
        </w:rPr>
        <w:t>276,33 Ft/ó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737ECA">
      <w:pPr>
        <w:spacing w:line="240" w:lineRule="auto"/>
        <w:ind w:right="-1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Vízdíj:</w:t>
      </w:r>
    </w:p>
    <w:p w:rsidR="00CB5164" w:rsidRPr="00DA5A52" w:rsidRDefault="00CB5164" w:rsidP="00737ECA">
      <w:pPr>
        <w:spacing w:line="240" w:lineRule="auto"/>
        <w:ind w:right="-108"/>
        <w:jc w:val="both"/>
        <w:outlineLvl w:val="0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Zuhanyrózsa: 12 l/ perc, 1 fő körülbelül 4 perc zuhanyozással számolva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2 l"/>
        </w:smartTagPr>
        <w:r w:rsidRPr="00DA5A52">
          <w:rPr>
            <w:rFonts w:ascii="Times New Roman" w:hAnsi="Times New Roman"/>
            <w:sz w:val="24"/>
            <w:szCs w:val="24"/>
          </w:rPr>
          <w:t>12 l</w:t>
        </w:r>
      </w:smartTag>
      <w:r w:rsidRPr="00DA5A52">
        <w:rPr>
          <w:rFonts w:ascii="Times New Roman" w:hAnsi="Times New Roman"/>
          <w:sz w:val="24"/>
          <w:szCs w:val="24"/>
        </w:rPr>
        <w:t xml:space="preserve"> x 4 perc = 48 l/ fő x 10 fő = </w:t>
      </w:r>
      <w:smartTag w:uri="urn:schemas-microsoft-com:office:smarttags" w:element="metricconverter">
        <w:smartTagPr>
          <w:attr w:name="ProductID" w:val="480 l"/>
        </w:smartTagPr>
        <w:r w:rsidRPr="00DA5A52">
          <w:rPr>
            <w:rFonts w:ascii="Times New Roman" w:hAnsi="Times New Roman"/>
            <w:sz w:val="24"/>
            <w:szCs w:val="24"/>
          </w:rPr>
          <w:t>480 l</w:t>
        </w:r>
      </w:smartTag>
      <w:r w:rsidRPr="00DA5A52">
        <w:rPr>
          <w:rFonts w:ascii="Times New Roman" w:hAnsi="Times New Roman"/>
          <w:sz w:val="24"/>
          <w:szCs w:val="24"/>
        </w:rPr>
        <w:t xml:space="preserve"> vízfelhasználás.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50-50% hideg és meleg víz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i/>
          <w:sz w:val="24"/>
          <w:szCs w:val="24"/>
        </w:rPr>
      </w:pPr>
      <w:r w:rsidRPr="00DA5A52">
        <w:rPr>
          <w:rFonts w:ascii="Times New Roman" w:hAnsi="Times New Roman"/>
          <w:i/>
          <w:sz w:val="24"/>
          <w:szCs w:val="24"/>
        </w:rPr>
        <w:t>Hidegvíz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0,5 x </w:t>
      </w:r>
      <w:smartTag w:uri="urn:schemas-microsoft-com:office:smarttags" w:element="metricconverter">
        <w:smartTagPr>
          <w:attr w:name="ProductID" w:val="480 l"/>
        </w:smartTagPr>
        <w:r w:rsidRPr="00DA5A52">
          <w:rPr>
            <w:rFonts w:ascii="Times New Roman" w:hAnsi="Times New Roman"/>
            <w:sz w:val="24"/>
            <w:szCs w:val="24"/>
          </w:rPr>
          <w:t>480 l</w:t>
        </w:r>
      </w:smartTag>
      <w:r w:rsidRPr="00DA5A52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40 l"/>
        </w:smartTagPr>
        <w:r w:rsidRPr="00DA5A52">
          <w:rPr>
            <w:rFonts w:ascii="Times New Roman" w:hAnsi="Times New Roman"/>
            <w:sz w:val="24"/>
            <w:szCs w:val="24"/>
          </w:rPr>
          <w:t>240 l</w:t>
        </w:r>
      </w:smartTag>
      <w:r w:rsidRPr="00DA5A52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24 m3"/>
        </w:smartTagPr>
        <w:r w:rsidRPr="00DA5A52">
          <w:rPr>
            <w:rFonts w:ascii="Times New Roman" w:hAnsi="Times New Roman"/>
            <w:sz w:val="24"/>
            <w:szCs w:val="24"/>
          </w:rPr>
          <w:t>0,24 m3</w:t>
        </w:r>
      </w:smartTag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Vízdíj: </w:t>
      </w:r>
      <w:smartTag w:uri="urn:schemas-microsoft-com:office:smarttags" w:element="metricconverter">
        <w:smartTagPr>
          <w:attr w:name="ProductID" w:val="301 Ft"/>
        </w:smartTagPr>
        <w:r w:rsidRPr="00DA5A52">
          <w:rPr>
            <w:rFonts w:ascii="Times New Roman" w:hAnsi="Times New Roman"/>
            <w:sz w:val="24"/>
            <w:szCs w:val="24"/>
          </w:rPr>
          <w:t>301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+ </w:t>
      </w:r>
      <w:smartTag w:uri="urn:schemas-microsoft-com:office:smarttags" w:element="metricconverter">
        <w:smartTagPr>
          <w:attr w:name="ProductID" w:val="387 Ft"/>
        </w:smartTagPr>
        <w:r w:rsidRPr="00DA5A52">
          <w:rPr>
            <w:rFonts w:ascii="Times New Roman" w:hAnsi="Times New Roman"/>
            <w:sz w:val="24"/>
            <w:szCs w:val="24"/>
          </w:rPr>
          <w:t>387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688 Ft"/>
        </w:smartTagPr>
        <w:r w:rsidRPr="00DA5A52">
          <w:rPr>
            <w:rFonts w:ascii="Times New Roman" w:hAnsi="Times New Roman"/>
            <w:sz w:val="24"/>
            <w:szCs w:val="24"/>
          </w:rPr>
          <w:t>688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/ m3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0,24 m3"/>
        </w:smartTagPr>
        <w:r w:rsidRPr="00DA5A52">
          <w:rPr>
            <w:rFonts w:ascii="Times New Roman" w:hAnsi="Times New Roman"/>
            <w:sz w:val="24"/>
            <w:szCs w:val="24"/>
          </w:rPr>
          <w:t>0,24 m3</w:t>
        </w:r>
      </w:smartTag>
      <w:r w:rsidRPr="00DA5A52">
        <w:rPr>
          <w:rFonts w:ascii="Times New Roman" w:hAnsi="Times New Roman"/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688 Ft"/>
        </w:smartTagPr>
        <w:r w:rsidRPr="00DA5A52">
          <w:rPr>
            <w:rFonts w:ascii="Times New Roman" w:hAnsi="Times New Roman"/>
            <w:sz w:val="24"/>
            <w:szCs w:val="24"/>
          </w:rPr>
          <w:t>688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=                    </w:t>
      </w:r>
      <w:smartTag w:uri="urn:schemas-microsoft-com:office:smarttags" w:element="metricconverter">
        <w:smartTagPr>
          <w:attr w:name="ProductID" w:val="165.12 Ft"/>
        </w:smartTagPr>
        <w:r w:rsidRPr="00DA5A52">
          <w:rPr>
            <w:rFonts w:ascii="Times New Roman" w:hAnsi="Times New Roman"/>
            <w:b/>
            <w:sz w:val="24"/>
            <w:szCs w:val="24"/>
          </w:rPr>
          <w:t>165.12 Ft</w:t>
        </w:r>
      </w:smartTag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i/>
          <w:sz w:val="24"/>
          <w:szCs w:val="24"/>
        </w:rPr>
      </w:pPr>
      <w:r w:rsidRPr="00DA5A52">
        <w:rPr>
          <w:rFonts w:ascii="Times New Roman" w:hAnsi="Times New Roman"/>
          <w:i/>
          <w:sz w:val="24"/>
          <w:szCs w:val="24"/>
        </w:rPr>
        <w:t>Meleg víz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0,5 x </w:t>
      </w:r>
      <w:smartTag w:uri="urn:schemas-microsoft-com:office:smarttags" w:element="metricconverter">
        <w:smartTagPr>
          <w:attr w:name="ProductID" w:val="480 l"/>
        </w:smartTagPr>
        <w:r w:rsidRPr="00DA5A52">
          <w:rPr>
            <w:rFonts w:ascii="Times New Roman" w:hAnsi="Times New Roman"/>
            <w:sz w:val="24"/>
            <w:szCs w:val="24"/>
          </w:rPr>
          <w:t>480 l</w:t>
        </w:r>
      </w:smartTag>
      <w:r w:rsidRPr="00DA5A52">
        <w:rPr>
          <w:rFonts w:ascii="Times New Roman" w:hAnsi="Times New Roman"/>
          <w:sz w:val="24"/>
          <w:szCs w:val="24"/>
        </w:rPr>
        <w:t xml:space="preserve">  = </w:t>
      </w:r>
      <w:smartTag w:uri="urn:schemas-microsoft-com:office:smarttags" w:element="metricconverter">
        <w:smartTagPr>
          <w:attr w:name="ProductID" w:val="240 l"/>
        </w:smartTagPr>
        <w:r w:rsidRPr="00DA5A52">
          <w:rPr>
            <w:rFonts w:ascii="Times New Roman" w:hAnsi="Times New Roman"/>
            <w:sz w:val="24"/>
            <w:szCs w:val="24"/>
          </w:rPr>
          <w:t>240 l</w:t>
        </w:r>
      </w:smartTag>
      <w:r w:rsidRPr="00DA5A52">
        <w:rPr>
          <w:rFonts w:ascii="Times New Roman" w:hAnsi="Times New Roman"/>
          <w:sz w:val="24"/>
          <w:szCs w:val="24"/>
        </w:rPr>
        <w:t xml:space="preserve"> =  </w:t>
      </w:r>
      <w:smartTag w:uri="urn:schemas-microsoft-com:office:smarttags" w:element="metricconverter">
        <w:smartTagPr>
          <w:attr w:name="ProductID" w:val="0,24 m3"/>
        </w:smartTagPr>
        <w:r w:rsidRPr="00DA5A52">
          <w:rPr>
            <w:rFonts w:ascii="Times New Roman" w:hAnsi="Times New Roman"/>
            <w:sz w:val="24"/>
            <w:szCs w:val="24"/>
          </w:rPr>
          <w:t>0,24 m3</w:t>
        </w:r>
      </w:smartTag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 m3"/>
        </w:smartTagPr>
        <w:r w:rsidRPr="00DA5A52">
          <w:rPr>
            <w:rFonts w:ascii="Times New Roman" w:hAnsi="Times New Roman"/>
            <w:sz w:val="24"/>
            <w:szCs w:val="24"/>
          </w:rPr>
          <w:t>1 m3</w:t>
        </w:r>
      </w:smartTag>
      <w:r w:rsidRPr="00DA5A52">
        <w:rPr>
          <w:rFonts w:ascii="Times New Roman" w:hAnsi="Times New Roman"/>
          <w:sz w:val="24"/>
          <w:szCs w:val="24"/>
        </w:rPr>
        <w:t xml:space="preserve"> víz felmelegítési energia igénye : 0,20934GJ/ m3 = 209,34 MJ/m3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209,34 MJ/m3 x </w:t>
      </w:r>
      <w:smartTag w:uri="urn:schemas-microsoft-com:office:smarttags" w:element="metricconverter">
        <w:smartTagPr>
          <w:attr w:name="ProductID" w:val="0,24 m3"/>
        </w:smartTagPr>
        <w:r w:rsidRPr="00DA5A52">
          <w:rPr>
            <w:rFonts w:ascii="Times New Roman" w:hAnsi="Times New Roman"/>
            <w:sz w:val="24"/>
            <w:szCs w:val="24"/>
          </w:rPr>
          <w:t>0,24 m3</w:t>
        </w:r>
      </w:smartTag>
      <w:r w:rsidRPr="00DA5A52">
        <w:rPr>
          <w:rFonts w:ascii="Times New Roman" w:hAnsi="Times New Roman"/>
          <w:sz w:val="24"/>
          <w:szCs w:val="24"/>
        </w:rPr>
        <w:t xml:space="preserve"> = 50,24 MJ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50,24 MJ/ 34,1 MJ/m3 =1,713 m3 gázfelhasználás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Átlagár 2013: 164,37 Ft/ m3 gáz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,713 m3"/>
        </w:smartTagPr>
        <w:r w:rsidRPr="00DA5A52">
          <w:rPr>
            <w:rFonts w:ascii="Times New Roman" w:hAnsi="Times New Roman"/>
            <w:sz w:val="24"/>
            <w:szCs w:val="24"/>
          </w:rPr>
          <w:t>1,713 m3</w:t>
        </w:r>
      </w:smartTag>
      <w:r w:rsidRPr="00DA5A52">
        <w:rPr>
          <w:rFonts w:ascii="Times New Roman" w:hAnsi="Times New Roman"/>
          <w:sz w:val="24"/>
          <w:szCs w:val="24"/>
        </w:rPr>
        <w:t xml:space="preserve"> gáz x </w:t>
      </w:r>
      <w:smartTag w:uri="urn:schemas-microsoft-com:office:smarttags" w:element="metricconverter">
        <w:smartTagPr>
          <w:attr w:name="ProductID" w:val="164,37 Ft"/>
        </w:smartTagPr>
        <w:r w:rsidRPr="00DA5A52">
          <w:rPr>
            <w:rFonts w:ascii="Times New Roman" w:hAnsi="Times New Roman"/>
            <w:sz w:val="24"/>
            <w:szCs w:val="24"/>
          </w:rPr>
          <w:t>164,37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=      </w:t>
      </w:r>
      <w:smartTag w:uri="urn:schemas-microsoft-com:office:smarttags" w:element="metricconverter">
        <w:smartTagPr>
          <w:attr w:name="ProductID" w:val="281.56 Ft"/>
        </w:smartTagPr>
        <w:r w:rsidRPr="00DA5A52">
          <w:rPr>
            <w:rFonts w:ascii="Times New Roman" w:hAnsi="Times New Roman"/>
            <w:b/>
            <w:sz w:val="24"/>
            <w:szCs w:val="24"/>
          </w:rPr>
          <w:t>281.56</w:t>
        </w:r>
        <w:r w:rsidRPr="00DA5A52">
          <w:rPr>
            <w:rFonts w:ascii="Times New Roman" w:hAnsi="Times New Roman"/>
            <w:sz w:val="24"/>
            <w:szCs w:val="24"/>
          </w:rPr>
          <w:t xml:space="preserve">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melegítési díj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  <w:u w:val="single"/>
        </w:rPr>
      </w:pPr>
      <w:r w:rsidRPr="00DA5A52">
        <w:rPr>
          <w:rFonts w:ascii="Times New Roman" w:hAnsi="Times New Roman"/>
          <w:sz w:val="24"/>
          <w:szCs w:val="24"/>
        </w:rPr>
        <w:t xml:space="preserve">Meleg víz hidegvíz része     </w:t>
      </w:r>
      <w:r w:rsidRPr="00DA5A52">
        <w:rPr>
          <w:rFonts w:ascii="Times New Roman" w:hAnsi="Times New Roman"/>
          <w:b/>
          <w:sz w:val="24"/>
          <w:szCs w:val="24"/>
          <w:u w:val="single"/>
        </w:rPr>
        <w:t xml:space="preserve">       165.12   Ft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 xml:space="preserve">Vízdíj összesen:                   </w:t>
      </w:r>
      <w:smartTag w:uri="urn:schemas-microsoft-com:office:smarttags" w:element="metricconverter">
        <w:smartTagPr>
          <w:attr w:name="ProductID" w:val="611.80 Ft"/>
        </w:smartTagPr>
        <w:r w:rsidRPr="00DA5A52">
          <w:rPr>
            <w:rFonts w:ascii="Times New Roman" w:hAnsi="Times New Roman"/>
            <w:b/>
            <w:sz w:val="24"/>
            <w:szCs w:val="24"/>
          </w:rPr>
          <w:t>611.80 Ft</w:t>
        </w:r>
        <w:smartTag w:uri="urn:schemas-microsoft-com:office:smarttags" w:element="metricconverter">
          <w:smartTagPr>
            <w:attr w:name="ProductID" w:val="611,80 Ft"/>
          </w:smartTagPr>
        </w:smartTag>
        <w:r w:rsidRPr="00DA5A52">
          <w:rPr>
            <w:rFonts w:ascii="Times New Roman" w:hAnsi="Times New Roman"/>
            <w:b/>
            <w:sz w:val="24"/>
            <w:szCs w:val="24"/>
          </w:rPr>
          <w:t>611,80 Ft</w:t>
        </w:r>
      </w:smartTag>
    </w:p>
    <w:p w:rsidR="00CB5164" w:rsidRPr="00DA5A52" w:rsidRDefault="00CB5164" w:rsidP="00737ECA">
      <w:pPr>
        <w:spacing w:line="240" w:lineRule="auto"/>
        <w:ind w:right="-108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DA5A52">
        <w:rPr>
          <w:rFonts w:ascii="Times New Roman" w:hAnsi="Times New Roman"/>
          <w:b/>
          <w:sz w:val="24"/>
          <w:szCs w:val="24"/>
          <w:u w:val="single"/>
        </w:rPr>
        <w:t>Nagy terem:Kicsi terem:</w:t>
      </w:r>
    </w:p>
    <w:p w:rsidR="00CB5164" w:rsidRDefault="00CB5164" w:rsidP="00DA5A52">
      <w:pPr>
        <w:spacing w:line="240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</w:p>
    <w:p w:rsidR="00CB5164" w:rsidRPr="00DA5A52" w:rsidRDefault="00CB5164" w:rsidP="00737ECA">
      <w:pPr>
        <w:spacing w:line="240" w:lineRule="auto"/>
        <w:ind w:right="-1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Világítás: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22 db x 70 Wh/db világítótest =     1540 Wh                16 db x 70 Wh/db világítótest= 1120 Wh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18db x 300 Wh/db reflektor    =     5400 Wh                15 db x 300 Wh/db reflektor = 4500 Wh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6940 Wh = 6.94 KWh                                                    5620 Wh =5,62 KWh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6,94KWh x 45,2 Ft/KWh = </w:t>
      </w:r>
      <w:r w:rsidRPr="00DA5A52">
        <w:rPr>
          <w:rFonts w:ascii="Times New Roman" w:hAnsi="Times New Roman"/>
          <w:b/>
          <w:sz w:val="24"/>
          <w:szCs w:val="24"/>
        </w:rPr>
        <w:t>313.68 Ft/ó</w:t>
      </w:r>
      <w:r w:rsidRPr="00DA5A52">
        <w:rPr>
          <w:rFonts w:ascii="Times New Roman" w:hAnsi="Times New Roman"/>
          <w:sz w:val="24"/>
          <w:szCs w:val="24"/>
        </w:rPr>
        <w:t xml:space="preserve">                 5,62KWh x 45,2 Ft/KWh= </w:t>
      </w:r>
      <w:r w:rsidRPr="00DA5A52">
        <w:rPr>
          <w:rFonts w:ascii="Times New Roman" w:hAnsi="Times New Roman"/>
          <w:b/>
          <w:sz w:val="24"/>
          <w:szCs w:val="24"/>
        </w:rPr>
        <w:t>254.02 Ft/ó</w:t>
      </w:r>
    </w:p>
    <w:p w:rsidR="00CB5164" w:rsidRPr="00DA5A52" w:rsidRDefault="00CB5164" w:rsidP="00737ECA">
      <w:pPr>
        <w:spacing w:line="240" w:lineRule="auto"/>
        <w:ind w:right="-1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isztítószerek:</w:t>
      </w:r>
    </w:p>
    <w:p w:rsidR="00CB5164" w:rsidRPr="00DA5A52" w:rsidRDefault="00CB5164" w:rsidP="00737ECA">
      <w:pPr>
        <w:spacing w:line="240" w:lineRule="auto"/>
        <w:ind w:right="-108"/>
        <w:jc w:val="both"/>
        <w:outlineLvl w:val="0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Tisztítószer felhasználás alapján  2013.01.01-2013.07.31-ig 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902.000 Ft"/>
        </w:smartTagPr>
        <w:r w:rsidRPr="00DA5A52">
          <w:rPr>
            <w:rFonts w:ascii="Times New Roman" w:hAnsi="Times New Roman"/>
            <w:sz w:val="24"/>
            <w:szCs w:val="24"/>
          </w:rPr>
          <w:t>2.902.000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: 11 intézmény = </w:t>
      </w:r>
      <w:smartTag w:uri="urn:schemas-microsoft-com:office:smarttags" w:element="metricconverter">
        <w:smartTagPr>
          <w:attr w:name="ProductID" w:val="263.818 Ft"/>
        </w:smartTagPr>
        <w:r w:rsidRPr="00DA5A52">
          <w:rPr>
            <w:rFonts w:ascii="Times New Roman" w:hAnsi="Times New Roman"/>
            <w:sz w:val="24"/>
            <w:szCs w:val="24"/>
          </w:rPr>
          <w:t>263.818 Ft</w:t>
        </w:r>
      </w:smartTag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63.818 Ft"/>
        </w:smartTagPr>
        <w:r w:rsidRPr="00DA5A52">
          <w:rPr>
            <w:rFonts w:ascii="Times New Roman" w:hAnsi="Times New Roman"/>
            <w:sz w:val="24"/>
            <w:szCs w:val="24"/>
          </w:rPr>
          <w:t>263.818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    :  7 hónap        =   </w:t>
      </w:r>
      <w:smartTag w:uri="urn:schemas-microsoft-com:office:smarttags" w:element="metricconverter">
        <w:smartTagPr>
          <w:attr w:name="ProductID" w:val="37.688 Ft"/>
        </w:smartTagPr>
        <w:r w:rsidRPr="00DA5A52">
          <w:rPr>
            <w:rFonts w:ascii="Times New Roman" w:hAnsi="Times New Roman"/>
            <w:sz w:val="24"/>
            <w:szCs w:val="24"/>
          </w:rPr>
          <w:t>37.688 Ft</w:t>
        </w:r>
      </w:smartTag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37.688Ft      :174 óra/tak. idő/hó </w:t>
      </w:r>
      <w:r w:rsidRPr="00DA5A52">
        <w:rPr>
          <w:rFonts w:ascii="Times New Roman" w:hAnsi="Times New Roman"/>
          <w:b/>
          <w:sz w:val="24"/>
          <w:szCs w:val="24"/>
        </w:rPr>
        <w:t xml:space="preserve">=  </w:t>
      </w:r>
      <w:smartTag w:uri="urn:schemas-microsoft-com:office:smarttags" w:element="metricconverter">
        <w:smartTagPr>
          <w:attr w:name="ProductID" w:val="216.00 Ft"/>
        </w:smartTagPr>
        <w:r w:rsidRPr="00DA5A52">
          <w:rPr>
            <w:rFonts w:ascii="Times New Roman" w:hAnsi="Times New Roman"/>
            <w:b/>
            <w:sz w:val="24"/>
            <w:szCs w:val="24"/>
          </w:rPr>
          <w:t>216.00 Ft</w:t>
        </w:r>
      </w:smartTag>
      <w:r w:rsidRPr="00DA5A52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smartTag w:uri="urn:schemas-microsoft-com:office:smarttags" w:element="metricconverter">
        <w:smartTagPr>
          <w:attr w:name="ProductID" w:val="216.00 Ft"/>
        </w:smartTagPr>
        <w:r w:rsidRPr="00DA5A52">
          <w:rPr>
            <w:rFonts w:ascii="Times New Roman" w:hAnsi="Times New Roman"/>
            <w:b/>
            <w:sz w:val="24"/>
            <w:szCs w:val="24"/>
          </w:rPr>
          <w:t>216.00 Ft</w:t>
        </w:r>
      </w:smartTag>
    </w:p>
    <w:p w:rsidR="00CB5164" w:rsidRPr="00DA5A52" w:rsidRDefault="00CB5164" w:rsidP="00737ECA">
      <w:pPr>
        <w:spacing w:line="240" w:lineRule="auto"/>
        <w:ind w:right="-1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Személyi bér: 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98.000 Ft"/>
        </w:smartTagPr>
        <w:r w:rsidRPr="00DA5A52">
          <w:rPr>
            <w:rFonts w:ascii="Times New Roman" w:hAnsi="Times New Roman"/>
            <w:sz w:val="24"/>
            <w:szCs w:val="24"/>
          </w:rPr>
          <w:t>98.000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:174 óra = </w:t>
      </w:r>
      <w:smartTag w:uri="urn:schemas-microsoft-com:office:smarttags" w:element="metricconverter">
        <w:smartTagPr>
          <w:attr w:name="ProductID" w:val="563 Ft"/>
        </w:smartTagPr>
        <w:r w:rsidRPr="00DA5A52">
          <w:rPr>
            <w:rFonts w:ascii="Times New Roman" w:hAnsi="Times New Roman"/>
            <w:sz w:val="24"/>
            <w:szCs w:val="24"/>
          </w:rPr>
          <w:t>563 Ft</w:t>
        </w:r>
      </w:smartTag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Szociális hozzájárulási adó: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 563 X 27 %          =  </w:t>
      </w:r>
      <w:smartTag w:uri="urn:schemas-microsoft-com:office:smarttags" w:element="metricconverter">
        <w:smartTagPr>
          <w:attr w:name="ProductID" w:val="152 Ft"/>
        </w:smartTagPr>
        <w:r w:rsidRPr="00DA5A52">
          <w:rPr>
            <w:rFonts w:ascii="Times New Roman" w:hAnsi="Times New Roman"/>
            <w:sz w:val="24"/>
            <w:szCs w:val="24"/>
          </w:rPr>
          <w:t>152 Ft</w:t>
        </w:r>
      </w:smartTag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Összesen:                              </w:t>
      </w:r>
      <w:smartTag w:uri="urn:schemas-microsoft-com:office:smarttags" w:element="metricconverter">
        <w:smartTagPr>
          <w:attr w:name="ProductID" w:val="715.00 Ft"/>
        </w:smartTagPr>
        <w:r w:rsidRPr="00DA5A52">
          <w:rPr>
            <w:rFonts w:ascii="Times New Roman" w:hAnsi="Times New Roman"/>
            <w:b/>
            <w:sz w:val="24"/>
            <w:szCs w:val="24"/>
          </w:rPr>
          <w:t>715.00 Ft</w:t>
        </w:r>
        <w:smartTag w:uri="urn:schemas-microsoft-com:office:smarttags" w:element="metricconverter">
          <w:smartTagPr>
            <w:attr w:name="ProductID" w:val="715.00 Ft"/>
          </w:smartTagPr>
        </w:smartTag>
        <w:r w:rsidRPr="00DA5A52">
          <w:rPr>
            <w:rFonts w:ascii="Times New Roman" w:hAnsi="Times New Roman"/>
            <w:b/>
            <w:sz w:val="24"/>
            <w:szCs w:val="24"/>
          </w:rPr>
          <w:t>715.00 Ft</w:t>
        </w:r>
      </w:smartTag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737ECA">
      <w:pPr>
        <w:spacing w:line="240" w:lineRule="auto"/>
        <w:ind w:right="-1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 xml:space="preserve">Mindösszesen: </w:t>
      </w:r>
    </w:p>
    <w:p w:rsidR="00CB5164" w:rsidRPr="00DA5A52" w:rsidRDefault="00CB5164" w:rsidP="00737ECA">
      <w:pPr>
        <w:spacing w:line="240" w:lineRule="auto"/>
        <w:ind w:right="-1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  <w:u w:val="single"/>
        </w:rPr>
        <w:t>Nagyterem: Kicsi terem: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737ECA">
      <w:pPr>
        <w:spacing w:line="240" w:lineRule="auto"/>
        <w:ind w:right="-108"/>
        <w:jc w:val="both"/>
        <w:outlineLvl w:val="0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Fűtés:                 </w:t>
      </w:r>
      <w:smartTag w:uri="urn:schemas-microsoft-com:office:smarttags" w:element="metricconverter">
        <w:smartTagPr>
          <w:attr w:name="ProductID" w:val="663.00 Ft"/>
        </w:smartTagPr>
        <w:r w:rsidRPr="00DA5A52">
          <w:rPr>
            <w:rFonts w:ascii="Times New Roman" w:hAnsi="Times New Roman"/>
            <w:sz w:val="24"/>
            <w:szCs w:val="24"/>
          </w:rPr>
          <w:t>663.00 Ft</w:t>
        </w:r>
        <w:smartTag w:uri="urn:schemas-microsoft-com:office:smarttags" w:element="metricconverter">
          <w:smartTagPr>
            <w:attr w:name="ProductID" w:val="276.00 Ft"/>
          </w:smartTagPr>
        </w:smartTag>
        <w:r w:rsidRPr="00DA5A52">
          <w:rPr>
            <w:rFonts w:ascii="Times New Roman" w:hAnsi="Times New Roman"/>
            <w:sz w:val="24"/>
            <w:szCs w:val="24"/>
          </w:rPr>
          <w:t>276.00 Ft</w:t>
        </w:r>
      </w:smartTag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Vízdíj:                </w:t>
      </w:r>
      <w:smartTag w:uri="urn:schemas-microsoft-com:office:smarttags" w:element="metricconverter">
        <w:smartTagPr>
          <w:attr w:name="ProductID" w:val="612.00 Ft"/>
        </w:smartTagPr>
        <w:r w:rsidRPr="00DA5A52">
          <w:rPr>
            <w:rFonts w:ascii="Times New Roman" w:hAnsi="Times New Roman"/>
            <w:sz w:val="24"/>
            <w:szCs w:val="24"/>
          </w:rPr>
          <w:t>612.00 Ft</w:t>
        </w:r>
        <w:smartTag w:uri="urn:schemas-microsoft-com:office:smarttags" w:element="metricconverter">
          <w:smartTagPr>
            <w:attr w:name="ProductID" w:val="612.00 Ft"/>
          </w:smartTagPr>
        </w:smartTag>
        <w:r w:rsidRPr="00DA5A52">
          <w:rPr>
            <w:rFonts w:ascii="Times New Roman" w:hAnsi="Times New Roman"/>
            <w:sz w:val="24"/>
            <w:szCs w:val="24"/>
          </w:rPr>
          <w:t>612.00 Ft</w:t>
        </w:r>
      </w:smartTag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Világítás:           </w:t>
      </w:r>
      <w:smartTag w:uri="urn:schemas-microsoft-com:office:smarttags" w:element="metricconverter">
        <w:smartTagPr>
          <w:attr w:name="ProductID" w:val="314.00 Ft"/>
        </w:smartTagPr>
        <w:r w:rsidRPr="00DA5A52">
          <w:rPr>
            <w:rFonts w:ascii="Times New Roman" w:hAnsi="Times New Roman"/>
            <w:sz w:val="24"/>
            <w:szCs w:val="24"/>
          </w:rPr>
          <w:t>314.00 Ft</w:t>
        </w:r>
        <w:smartTag w:uri="urn:schemas-microsoft-com:office:smarttags" w:element="metricconverter">
          <w:smartTagPr>
            <w:attr w:name="ProductID" w:val="254.00 Ft"/>
          </w:smartTagPr>
        </w:smartTag>
        <w:r w:rsidRPr="00DA5A52">
          <w:rPr>
            <w:rFonts w:ascii="Times New Roman" w:hAnsi="Times New Roman"/>
            <w:sz w:val="24"/>
            <w:szCs w:val="24"/>
          </w:rPr>
          <w:t>254.00 Ft</w:t>
        </w:r>
      </w:smartTag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Tisztítószer:       </w:t>
      </w:r>
      <w:smartTag w:uri="urn:schemas-microsoft-com:office:smarttags" w:element="metricconverter">
        <w:smartTagPr>
          <w:attr w:name="ProductID" w:val="216.00 Ft"/>
        </w:smartTagPr>
        <w:r w:rsidRPr="00DA5A52">
          <w:rPr>
            <w:rFonts w:ascii="Times New Roman" w:hAnsi="Times New Roman"/>
            <w:sz w:val="24"/>
            <w:szCs w:val="24"/>
          </w:rPr>
          <w:t>216.00 Ft</w:t>
        </w:r>
        <w:smartTag w:uri="urn:schemas-microsoft-com:office:smarttags" w:element="metricconverter">
          <w:smartTagPr>
            <w:attr w:name="ProductID" w:val="216.00 Ft"/>
          </w:smartTagPr>
        </w:smartTag>
        <w:r w:rsidRPr="00DA5A52">
          <w:rPr>
            <w:rFonts w:ascii="Times New Roman" w:hAnsi="Times New Roman"/>
            <w:sz w:val="24"/>
            <w:szCs w:val="24"/>
          </w:rPr>
          <w:t>216.00 Ft</w:t>
        </w:r>
      </w:smartTag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ÁFA tartalom:   </w:t>
      </w:r>
      <w:smartTag w:uri="urn:schemas-microsoft-com:office:smarttags" w:element="metricconverter">
        <w:smartTagPr>
          <w:attr w:name="ProductID" w:val="487.00 Ft"/>
        </w:smartTagPr>
        <w:r w:rsidRPr="00DA5A52">
          <w:rPr>
            <w:rFonts w:ascii="Times New Roman" w:hAnsi="Times New Roman"/>
            <w:sz w:val="24"/>
            <w:szCs w:val="24"/>
          </w:rPr>
          <w:t>487.00 Ft</w:t>
        </w:r>
        <w:smartTag w:uri="urn:schemas-microsoft-com:office:smarttags" w:element="metricconverter">
          <w:smartTagPr>
            <w:attr w:name="ProductID" w:val="366.00 Ft"/>
          </w:smartTagPr>
        </w:smartTag>
        <w:r w:rsidRPr="00DA5A52">
          <w:rPr>
            <w:rFonts w:ascii="Times New Roman" w:hAnsi="Times New Roman"/>
            <w:sz w:val="24"/>
            <w:szCs w:val="24"/>
          </w:rPr>
          <w:t>366.00 Ft</w:t>
        </w:r>
      </w:smartTag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Személyi bér</w:t>
      </w:r>
      <w:r w:rsidRPr="00DA5A52">
        <w:rPr>
          <w:rFonts w:ascii="Times New Roman" w:hAnsi="Times New Roman"/>
          <w:sz w:val="24"/>
          <w:szCs w:val="24"/>
          <w:u w:val="single"/>
        </w:rPr>
        <w:t xml:space="preserve">:     </w:t>
      </w:r>
      <w:smartTag w:uri="urn:schemas-microsoft-com:office:smarttags" w:element="metricconverter">
        <w:smartTagPr>
          <w:attr w:name="ProductID" w:val="715.00 Ft"/>
        </w:smartTagPr>
        <w:r w:rsidRPr="00DA5A52">
          <w:rPr>
            <w:rFonts w:ascii="Times New Roman" w:hAnsi="Times New Roman"/>
            <w:sz w:val="24"/>
            <w:szCs w:val="24"/>
            <w:u w:val="single"/>
          </w:rPr>
          <w:t>715.00 Ft</w:t>
        </w:r>
      </w:smartTag>
      <w:r w:rsidRPr="00DA5A52">
        <w:rPr>
          <w:rFonts w:ascii="Times New Roman" w:hAnsi="Times New Roman"/>
          <w:sz w:val="24"/>
          <w:szCs w:val="24"/>
          <w:u w:val="single"/>
        </w:rPr>
        <w:t>715.00Ft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Összesen      :   3.007.00 Ft </w:t>
      </w:r>
      <w:r w:rsidRPr="00DA5A52">
        <w:rPr>
          <w:rFonts w:ascii="Times New Roman" w:hAnsi="Times New Roman"/>
          <w:b/>
          <w:sz w:val="24"/>
          <w:szCs w:val="24"/>
          <w:u w:val="single"/>
        </w:rPr>
        <w:t>~3.000 F</w:t>
      </w:r>
      <w:r w:rsidRPr="00DA5A52">
        <w:rPr>
          <w:rFonts w:ascii="Times New Roman" w:hAnsi="Times New Roman"/>
          <w:sz w:val="24"/>
          <w:szCs w:val="24"/>
          <w:u w:val="single"/>
        </w:rPr>
        <w:t>t</w:t>
      </w:r>
      <w:r w:rsidRPr="00DA5A52">
        <w:rPr>
          <w:rFonts w:ascii="Times New Roman" w:hAnsi="Times New Roman"/>
          <w:sz w:val="24"/>
          <w:szCs w:val="24"/>
        </w:rPr>
        <w:t xml:space="preserve">                                   2.439.00 Ft </w:t>
      </w:r>
      <w:r w:rsidRPr="00DA5A52">
        <w:rPr>
          <w:rFonts w:ascii="Times New Roman" w:hAnsi="Times New Roman"/>
          <w:b/>
          <w:sz w:val="24"/>
          <w:szCs w:val="24"/>
          <w:u w:val="single"/>
        </w:rPr>
        <w:t>~2.500 Ft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CB5164" w:rsidRDefault="00CB516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B5164" w:rsidRPr="00DA5A52" w:rsidRDefault="00CB5164" w:rsidP="00737EC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Osztályterem bérbeadásának költségkalkulációja:</w:t>
      </w:r>
    </w:p>
    <w:p w:rsidR="00CB5164" w:rsidRPr="00DA5A52" w:rsidRDefault="00CB5164" w:rsidP="00DA5A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DA5A52">
      <w:pPr>
        <w:spacing w:line="240" w:lineRule="auto"/>
        <w:ind w:right="-46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A költségszámítást az iskolák átlag nettó alapterületéből kiindulva, átlagos légköbméterre meghatározott fogyasztás alapján, egy órára eső közüzemi költségekre végeztük.</w:t>
      </w:r>
    </w:p>
    <w:p w:rsidR="00CB5164" w:rsidRPr="00DA5A52" w:rsidRDefault="00CB5164" w:rsidP="00DA5A52">
      <w:pPr>
        <w:spacing w:line="240" w:lineRule="auto"/>
        <w:ind w:right="-46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Egy osztályterem átlagosan 52 n2. 156 lég m3.</w:t>
      </w:r>
    </w:p>
    <w:p w:rsidR="00CB5164" w:rsidRPr="00DA5A52" w:rsidRDefault="00CB5164" w:rsidP="00DA5A52">
      <w:pPr>
        <w:spacing w:line="240" w:lineRule="auto"/>
        <w:ind w:right="-468"/>
        <w:jc w:val="both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DA5A52">
      <w:pPr>
        <w:spacing w:line="240" w:lineRule="auto"/>
        <w:ind w:right="-46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 xml:space="preserve">Fűtési </w:t>
      </w:r>
      <w:r w:rsidRPr="00DA5A52">
        <w:rPr>
          <w:rFonts w:ascii="Times New Roman" w:hAnsi="Times New Roman"/>
          <w:sz w:val="24"/>
          <w:szCs w:val="24"/>
        </w:rPr>
        <w:t>költség a 2012-évi bázis év összes iskolai (gáz-távhő) szolgáltatási költség, 185 fűtési napra vetített, napi 12 órás fűtéssel számított, egy órára eső része.</w:t>
      </w:r>
    </w:p>
    <w:p w:rsidR="00CB5164" w:rsidRPr="00DA5A52" w:rsidRDefault="00CB5164" w:rsidP="00DA5A52">
      <w:pPr>
        <w:spacing w:line="240" w:lineRule="auto"/>
        <w:ind w:right="-46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A fűtési költségek összege szakember (energetikus) egyedi nyilvántartásai alapján dokumentáltak, ennek összegét fűtési idény</w:t>
      </w:r>
      <w:r>
        <w:rPr>
          <w:rFonts w:ascii="Times New Roman" w:hAnsi="Times New Roman"/>
          <w:sz w:val="24"/>
          <w:szCs w:val="24"/>
        </w:rPr>
        <w:t>en kívül is figyelembe vesszük.</w:t>
      </w:r>
    </w:p>
    <w:p w:rsidR="00CB5164" w:rsidRPr="00DA5A52" w:rsidRDefault="00CB5164" w:rsidP="00DA5A52">
      <w:pPr>
        <w:spacing w:line="240" w:lineRule="auto"/>
        <w:ind w:right="-46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Világítás</w:t>
      </w:r>
      <w:r w:rsidRPr="00DA5A52">
        <w:rPr>
          <w:rFonts w:ascii="Times New Roman" w:hAnsi="Times New Roman"/>
          <w:sz w:val="24"/>
          <w:szCs w:val="24"/>
        </w:rPr>
        <w:t xml:space="preserve"> energia költsége egy osztályteremben átlagosan üzemelő fénycsövek darabszámának fogyasztása alapján (70 Wh), lett megállapítva 2013 első félévi  átlagköltség alapján</w:t>
      </w:r>
      <w:r>
        <w:rPr>
          <w:rFonts w:ascii="Times New Roman" w:hAnsi="Times New Roman"/>
          <w:sz w:val="24"/>
          <w:szCs w:val="24"/>
        </w:rPr>
        <w:t>.</w:t>
      </w:r>
    </w:p>
    <w:p w:rsidR="00CB5164" w:rsidRPr="00DA5A52" w:rsidRDefault="00CB5164" w:rsidP="00DA5A52">
      <w:pPr>
        <w:spacing w:line="240" w:lineRule="auto"/>
        <w:ind w:right="-468"/>
        <w:jc w:val="both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 xml:space="preserve">Vízdíj: </w:t>
      </w:r>
      <w:r w:rsidRPr="00DA5A52">
        <w:rPr>
          <w:rFonts w:ascii="Times New Roman" w:hAnsi="Times New Roman"/>
          <w:sz w:val="24"/>
          <w:szCs w:val="24"/>
        </w:rPr>
        <w:t>Vízfogyasztást az osztálytermek bérbeadásánál nem kalkulálunk.</w:t>
      </w:r>
    </w:p>
    <w:p w:rsidR="00CB5164" w:rsidRPr="00DA5A52" w:rsidRDefault="00CB5164" w:rsidP="00DA5A52">
      <w:pPr>
        <w:spacing w:line="240" w:lineRule="auto"/>
        <w:ind w:right="-46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Tisztítószer</w:t>
      </w:r>
      <w:r w:rsidRPr="00DA5A52">
        <w:rPr>
          <w:rFonts w:ascii="Times New Roman" w:hAnsi="Times New Roman"/>
          <w:sz w:val="24"/>
          <w:szCs w:val="24"/>
        </w:rPr>
        <w:t xml:space="preserve"> felhasználás a 2013-évi januártól július 31-ig történő tényleges pénzügyi ad</w:t>
      </w:r>
      <w:r>
        <w:rPr>
          <w:rFonts w:ascii="Times New Roman" w:hAnsi="Times New Roman"/>
          <w:sz w:val="24"/>
          <w:szCs w:val="24"/>
        </w:rPr>
        <w:t>atok alapján lett megállapítva.</w:t>
      </w:r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Személyi bér</w:t>
      </w:r>
      <w:r w:rsidRPr="00DA5A52">
        <w:rPr>
          <w:rFonts w:ascii="Times New Roman" w:hAnsi="Times New Roman"/>
          <w:sz w:val="24"/>
          <w:szCs w:val="24"/>
        </w:rPr>
        <w:t xml:space="preserve"> a 2013. évi kormányrendelet alapján megállapítot</w:t>
      </w:r>
      <w:r>
        <w:rPr>
          <w:rFonts w:ascii="Times New Roman" w:hAnsi="Times New Roman"/>
          <w:sz w:val="24"/>
          <w:szCs w:val="24"/>
        </w:rPr>
        <w:t>t garantált bérminimum.</w:t>
      </w:r>
    </w:p>
    <w:p w:rsidR="00CB5164" w:rsidRPr="00DA5A52" w:rsidRDefault="00CB5164" w:rsidP="00737ECA">
      <w:pPr>
        <w:spacing w:line="240" w:lineRule="auto"/>
        <w:ind w:right="-468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Fűtés:</w:t>
      </w:r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0,284 Ft/lm3/óra x 156 lm3 = </w:t>
      </w:r>
      <w:smartTag w:uri="urn:schemas-microsoft-com:office:smarttags" w:element="metricconverter">
        <w:smartTagPr>
          <w:attr w:name="ProductID" w:val="44,30 Ft"/>
        </w:smartTagPr>
        <w:r w:rsidRPr="00DA5A52">
          <w:rPr>
            <w:rFonts w:ascii="Times New Roman" w:hAnsi="Times New Roman"/>
            <w:b/>
            <w:sz w:val="24"/>
            <w:szCs w:val="24"/>
          </w:rPr>
          <w:t>44,30 Ft</w:t>
        </w:r>
      </w:smartTag>
    </w:p>
    <w:p w:rsidR="00CB5164" w:rsidRPr="00DA5A52" w:rsidRDefault="00CB5164" w:rsidP="00737ECA">
      <w:pPr>
        <w:spacing w:line="240" w:lineRule="auto"/>
        <w:ind w:right="-468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Világítás:</w:t>
      </w:r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22db x 70Wh =1.540 Wh = 1.54 KWh</w:t>
      </w:r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2013-as átlagköltség:</w:t>
      </w:r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.880.646 Ft"/>
        </w:smartTagPr>
        <w:r w:rsidRPr="00DA5A52">
          <w:rPr>
            <w:rFonts w:ascii="Times New Roman" w:hAnsi="Times New Roman"/>
            <w:sz w:val="24"/>
            <w:szCs w:val="24"/>
          </w:rPr>
          <w:t>15.880.646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: 351.319 KWh= 45,20 Ft/KWh</w:t>
      </w:r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1,54 KWh x 45,20Ft/KWh=    </w:t>
      </w:r>
      <w:smartTag w:uri="urn:schemas-microsoft-com:office:smarttags" w:element="metricconverter">
        <w:smartTagPr>
          <w:attr w:name="ProductID" w:val="69,60 Ft"/>
        </w:smartTagPr>
        <w:r w:rsidRPr="00DA5A52">
          <w:rPr>
            <w:rFonts w:ascii="Times New Roman" w:hAnsi="Times New Roman"/>
            <w:b/>
            <w:sz w:val="24"/>
            <w:szCs w:val="24"/>
          </w:rPr>
          <w:t>69,60 Ft</w:t>
        </w:r>
      </w:smartTag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737ECA">
      <w:pPr>
        <w:spacing w:line="240" w:lineRule="auto"/>
        <w:ind w:right="-468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Tisztítószerek:</w:t>
      </w:r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902.000 Ft"/>
        </w:smartTagPr>
        <w:r w:rsidRPr="00DA5A52">
          <w:rPr>
            <w:rFonts w:ascii="Times New Roman" w:hAnsi="Times New Roman"/>
            <w:sz w:val="24"/>
            <w:szCs w:val="24"/>
          </w:rPr>
          <w:t>2.902.000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: 11 intézmény = </w:t>
      </w:r>
      <w:smartTag w:uri="urn:schemas-microsoft-com:office:smarttags" w:element="metricconverter">
        <w:smartTagPr>
          <w:attr w:name="ProductID" w:val="263.818 Ft"/>
        </w:smartTagPr>
        <w:r w:rsidRPr="00F83E73">
          <w:rPr>
            <w:rFonts w:ascii="Times New Roman" w:hAnsi="Times New Roman"/>
            <w:color w:val="000000"/>
            <w:sz w:val="24"/>
            <w:szCs w:val="24"/>
          </w:rPr>
          <w:t>263</w:t>
        </w:r>
        <w:r w:rsidRPr="00DA5A52">
          <w:rPr>
            <w:rFonts w:ascii="Times New Roman" w:hAnsi="Times New Roman"/>
            <w:sz w:val="24"/>
            <w:szCs w:val="24"/>
          </w:rPr>
          <w:t>.818 Ft</w:t>
        </w:r>
      </w:smartTag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63.818 Ft"/>
        </w:smartTagPr>
        <w:r w:rsidRPr="00DA5A52">
          <w:rPr>
            <w:rFonts w:ascii="Times New Roman" w:hAnsi="Times New Roman"/>
            <w:sz w:val="24"/>
            <w:szCs w:val="24"/>
          </w:rPr>
          <w:t>263.818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      : 7 hó               =    </w:t>
      </w:r>
      <w:smartTag w:uri="urn:schemas-microsoft-com:office:smarttags" w:element="metricconverter">
        <w:smartTagPr>
          <w:attr w:name="ProductID" w:val="37.688 Ft"/>
        </w:smartTagPr>
        <w:r w:rsidRPr="00DA5A52">
          <w:rPr>
            <w:rFonts w:ascii="Times New Roman" w:hAnsi="Times New Roman"/>
            <w:sz w:val="24"/>
            <w:szCs w:val="24"/>
          </w:rPr>
          <w:t>37.688 Ft</w:t>
        </w:r>
      </w:smartTag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37.688 : 174 óra/tak. idő/hó= </w:t>
      </w:r>
      <w:smartTag w:uri="urn:schemas-microsoft-com:office:smarttags" w:element="metricconverter">
        <w:smartTagPr>
          <w:attr w:name="ProductID" w:val="216.00 Ft"/>
        </w:smartTagPr>
        <w:r w:rsidRPr="00DA5A52">
          <w:rPr>
            <w:rFonts w:ascii="Times New Roman" w:hAnsi="Times New Roman"/>
            <w:b/>
            <w:sz w:val="24"/>
            <w:szCs w:val="24"/>
          </w:rPr>
          <w:t>216.00 Ft</w:t>
        </w:r>
      </w:smartTag>
    </w:p>
    <w:p w:rsidR="00CB5164" w:rsidRPr="00DA5A52" w:rsidRDefault="00CB5164" w:rsidP="00737ECA">
      <w:pPr>
        <w:spacing w:line="240" w:lineRule="auto"/>
        <w:ind w:right="-468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Személyi bér:</w:t>
      </w:r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98.000 Ft"/>
        </w:smartTagPr>
        <w:r w:rsidRPr="00DA5A52">
          <w:rPr>
            <w:rFonts w:ascii="Times New Roman" w:hAnsi="Times New Roman"/>
            <w:sz w:val="24"/>
            <w:szCs w:val="24"/>
          </w:rPr>
          <w:t>98.000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: 174 óra = </w:t>
      </w:r>
      <w:smartTag w:uri="urn:schemas-microsoft-com:office:smarttags" w:element="metricconverter">
        <w:smartTagPr>
          <w:attr w:name="ProductID" w:val="563 Ft"/>
        </w:smartTagPr>
        <w:r w:rsidRPr="00DA5A52">
          <w:rPr>
            <w:rFonts w:ascii="Times New Roman" w:hAnsi="Times New Roman"/>
            <w:sz w:val="24"/>
            <w:szCs w:val="24"/>
          </w:rPr>
          <w:t>563 Ft</w:t>
        </w:r>
      </w:smartTag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Szociális hozzájárulási adó:</w:t>
      </w:r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563 Ft"/>
        </w:smartTagPr>
        <w:r w:rsidRPr="00DA5A52">
          <w:rPr>
            <w:rFonts w:ascii="Times New Roman" w:hAnsi="Times New Roman"/>
            <w:sz w:val="24"/>
            <w:szCs w:val="24"/>
          </w:rPr>
          <w:t>563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x 27 %         = </w:t>
      </w:r>
      <w:smartTag w:uri="urn:schemas-microsoft-com:office:smarttags" w:element="metricconverter">
        <w:smartTagPr>
          <w:attr w:name="ProductID" w:val="152 Ft"/>
        </w:smartTagPr>
        <w:r w:rsidRPr="00DA5A52">
          <w:rPr>
            <w:rFonts w:ascii="Times New Roman" w:hAnsi="Times New Roman"/>
            <w:sz w:val="24"/>
            <w:szCs w:val="24"/>
          </w:rPr>
          <w:t>152 Ft</w:t>
        </w:r>
      </w:smartTag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Összes:                                    </w:t>
      </w:r>
      <w:smartTag w:uri="urn:schemas-microsoft-com:office:smarttags" w:element="metricconverter">
        <w:smartTagPr>
          <w:attr w:name="ProductID" w:val="715.00 Ft"/>
        </w:smartTagPr>
        <w:r w:rsidRPr="00DA5A52">
          <w:rPr>
            <w:rFonts w:ascii="Times New Roman" w:hAnsi="Times New Roman"/>
            <w:b/>
            <w:sz w:val="24"/>
            <w:szCs w:val="24"/>
          </w:rPr>
          <w:t>715.00 Ft</w:t>
        </w:r>
      </w:smartTag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b/>
          <w:sz w:val="24"/>
          <w:szCs w:val="24"/>
        </w:rPr>
      </w:pPr>
    </w:p>
    <w:p w:rsidR="00CB5164" w:rsidRPr="00DA5A52" w:rsidRDefault="00CB5164" w:rsidP="00737ECA">
      <w:pPr>
        <w:spacing w:line="240" w:lineRule="auto"/>
        <w:ind w:right="-468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Mindösszesen:</w:t>
      </w:r>
    </w:p>
    <w:p w:rsidR="00CB5164" w:rsidRPr="00DA5A52" w:rsidRDefault="00CB5164" w:rsidP="00737ECA">
      <w:pPr>
        <w:spacing w:line="240" w:lineRule="auto"/>
        <w:ind w:right="-468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 xml:space="preserve">Fűtés:                                       </w:t>
      </w:r>
      <w:smartTag w:uri="urn:schemas-microsoft-com:office:smarttags" w:element="metricconverter">
        <w:smartTagPr>
          <w:attr w:name="ProductID" w:val="44,00 Ft"/>
        </w:smartTagPr>
        <w:r w:rsidRPr="00DA5A52">
          <w:rPr>
            <w:rFonts w:ascii="Times New Roman" w:hAnsi="Times New Roman"/>
            <w:b/>
            <w:sz w:val="24"/>
            <w:szCs w:val="24"/>
          </w:rPr>
          <w:t>44,00 Ft</w:t>
        </w:r>
      </w:smartTag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 xml:space="preserve">Világítás:                                 </w:t>
      </w:r>
      <w:smartTag w:uri="urn:schemas-microsoft-com:office:smarttags" w:element="metricconverter">
        <w:smartTagPr>
          <w:attr w:name="ProductID" w:val="70,00 Ft"/>
        </w:smartTagPr>
        <w:r w:rsidRPr="00DA5A52">
          <w:rPr>
            <w:rFonts w:ascii="Times New Roman" w:hAnsi="Times New Roman"/>
            <w:b/>
            <w:sz w:val="24"/>
            <w:szCs w:val="24"/>
          </w:rPr>
          <w:t>70,00 Ft</w:t>
        </w:r>
      </w:smartTag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 xml:space="preserve">Tisztítószerek:                       </w:t>
      </w:r>
      <w:smartTag w:uri="urn:schemas-microsoft-com:office:smarttags" w:element="metricconverter">
        <w:smartTagPr>
          <w:attr w:name="ProductID" w:val="216,00 Ft"/>
        </w:smartTagPr>
        <w:r w:rsidRPr="00DA5A52">
          <w:rPr>
            <w:rFonts w:ascii="Times New Roman" w:hAnsi="Times New Roman"/>
            <w:b/>
            <w:sz w:val="24"/>
            <w:szCs w:val="24"/>
          </w:rPr>
          <w:t>216,00 Ft</w:t>
        </w:r>
      </w:smartTag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ÁFA tartalom:                         89,00Ft</w:t>
      </w:r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sz w:val="24"/>
          <w:szCs w:val="24"/>
          <w:u w:val="single"/>
        </w:rPr>
      </w:pPr>
      <w:r w:rsidRPr="00DA5A52">
        <w:rPr>
          <w:rFonts w:ascii="Times New Roman" w:hAnsi="Times New Roman"/>
          <w:b/>
          <w:sz w:val="24"/>
          <w:szCs w:val="24"/>
        </w:rPr>
        <w:t>Személyi bér</w:t>
      </w:r>
      <w:r w:rsidRPr="00DA5A52">
        <w:rPr>
          <w:rFonts w:ascii="Times New Roman" w:hAnsi="Times New Roman"/>
          <w:sz w:val="24"/>
          <w:szCs w:val="24"/>
          <w:u w:val="single"/>
        </w:rPr>
        <w:t xml:space="preserve">:                      </w:t>
      </w:r>
      <w:smartTag w:uri="urn:schemas-microsoft-com:office:smarttags" w:element="metricconverter">
        <w:smartTagPr>
          <w:attr w:name="ProductID" w:val="715,00 Ft"/>
        </w:smartTagPr>
        <w:r w:rsidRPr="00DA5A52">
          <w:rPr>
            <w:rFonts w:ascii="Times New Roman" w:hAnsi="Times New Roman"/>
            <w:b/>
            <w:sz w:val="24"/>
            <w:szCs w:val="24"/>
            <w:u w:val="single"/>
          </w:rPr>
          <w:t>715,00 Ft</w:t>
        </w:r>
      </w:smartTag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1.134.00Ft~1.000Ft</w:t>
      </w:r>
    </w:p>
    <w:p w:rsidR="00CB5164" w:rsidRPr="00DA5A52" w:rsidRDefault="00CB5164" w:rsidP="00DA5A52">
      <w:pPr>
        <w:spacing w:line="240" w:lineRule="auto"/>
        <w:ind w:right="-468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DA5A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DA5A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5164" w:rsidRDefault="00CB516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B5164" w:rsidRPr="00DA5A52" w:rsidRDefault="00CB5164" w:rsidP="00737EC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Aula bérbeadásának költségkalkulációja.</w:t>
      </w:r>
    </w:p>
    <w:p w:rsidR="00CB5164" w:rsidRPr="00DA5A52" w:rsidRDefault="00CB5164" w:rsidP="00DA5A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DA5A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A Művelődési GAMESZ útján működtetett intézményekben aulák bérbeadása szintén gyakori. 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Költségeknél a bérbeadásra jellemző intézmények auláinak hasznos területe, nettó alapterülete került átlagolásra, </w:t>
      </w:r>
      <w:smartTag w:uri="urn:schemas-microsoft-com:office:smarttags" w:element="metricconverter">
        <w:smartTagPr>
          <w:attr w:name="ProductID" w:val="238 m2"/>
        </w:smartTagPr>
        <w:r w:rsidRPr="00DA5A52">
          <w:rPr>
            <w:rFonts w:ascii="Times New Roman" w:hAnsi="Times New Roman"/>
            <w:sz w:val="24"/>
            <w:szCs w:val="24"/>
          </w:rPr>
          <w:t>238 m2</w:t>
        </w:r>
      </w:smartTag>
      <w:r w:rsidRPr="00DA5A52">
        <w:rPr>
          <w:rFonts w:ascii="Times New Roman" w:hAnsi="Times New Roman"/>
          <w:sz w:val="24"/>
          <w:szCs w:val="24"/>
        </w:rPr>
        <w:t>, 714 lég m3.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Fűtési</w:t>
      </w:r>
      <w:r w:rsidRPr="00DA5A52">
        <w:rPr>
          <w:rFonts w:ascii="Times New Roman" w:hAnsi="Times New Roman"/>
          <w:sz w:val="24"/>
          <w:szCs w:val="24"/>
        </w:rPr>
        <w:t xml:space="preserve"> költségszámítás során a 2012-évi aulát bérbeadó intézmények gáz-távhő energia költségeit átlagolva, 185 fűtési napra számolva, napi 12 órás fűtéssel, egy órá</w:t>
      </w:r>
      <w:r>
        <w:rPr>
          <w:rFonts w:ascii="Times New Roman" w:hAnsi="Times New Roman"/>
          <w:sz w:val="24"/>
          <w:szCs w:val="24"/>
        </w:rPr>
        <w:t>ra került a díj megállapításra.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 xml:space="preserve">Villamos </w:t>
      </w:r>
      <w:r w:rsidRPr="00DA5A52">
        <w:rPr>
          <w:rFonts w:ascii="Times New Roman" w:hAnsi="Times New Roman"/>
          <w:sz w:val="24"/>
          <w:szCs w:val="24"/>
        </w:rPr>
        <w:t>energia költség átlagos mennyiségű fénycső fogyasztására jel</w:t>
      </w:r>
      <w:r>
        <w:rPr>
          <w:rFonts w:ascii="Times New Roman" w:hAnsi="Times New Roman"/>
          <w:sz w:val="24"/>
          <w:szCs w:val="24"/>
        </w:rPr>
        <w:t>lemzően, került meghatározásra.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Víz</w:t>
      </w:r>
      <w:r w:rsidRPr="00DA5A52">
        <w:rPr>
          <w:rFonts w:ascii="Times New Roman" w:hAnsi="Times New Roman"/>
          <w:sz w:val="24"/>
          <w:szCs w:val="24"/>
        </w:rPr>
        <w:t>fogyasztás nem jelentős, ezért e</w:t>
      </w:r>
      <w:r>
        <w:rPr>
          <w:rFonts w:ascii="Times New Roman" w:hAnsi="Times New Roman"/>
          <w:sz w:val="24"/>
          <w:szCs w:val="24"/>
        </w:rPr>
        <w:t>zzel a tétellel nem számoltunk.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Tisztítószer</w:t>
      </w:r>
      <w:r w:rsidRPr="00DA5A52">
        <w:rPr>
          <w:rFonts w:ascii="Times New Roman" w:hAnsi="Times New Roman"/>
          <w:sz w:val="24"/>
          <w:szCs w:val="24"/>
        </w:rPr>
        <w:t xml:space="preserve"> felhasználás 2013-évi pénzügyi teljes</w:t>
      </w:r>
      <w:r>
        <w:rPr>
          <w:rFonts w:ascii="Times New Roman" w:hAnsi="Times New Roman"/>
          <w:sz w:val="24"/>
          <w:szCs w:val="24"/>
        </w:rPr>
        <w:t>ítés alapján lett megállapítva.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Személyi bér</w:t>
      </w:r>
      <w:r w:rsidRPr="00DA5A52">
        <w:rPr>
          <w:rFonts w:ascii="Times New Roman" w:hAnsi="Times New Roman"/>
          <w:sz w:val="24"/>
          <w:szCs w:val="24"/>
        </w:rPr>
        <w:t xml:space="preserve"> a 2013. évi kormányrendelet alapján megál</w:t>
      </w:r>
      <w:r>
        <w:rPr>
          <w:rFonts w:ascii="Times New Roman" w:hAnsi="Times New Roman"/>
          <w:sz w:val="24"/>
          <w:szCs w:val="24"/>
        </w:rPr>
        <w:t>lapított garantált bér alapján.</w:t>
      </w:r>
    </w:p>
    <w:p w:rsidR="00CB5164" w:rsidRPr="00DA5A52" w:rsidRDefault="00CB5164" w:rsidP="00737ECA">
      <w:pPr>
        <w:spacing w:line="240" w:lineRule="auto"/>
        <w:ind w:right="-108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Fűtés.</w:t>
      </w:r>
    </w:p>
    <w:p w:rsidR="00CB5164" w:rsidRPr="00DA5A52" w:rsidRDefault="00CB5164" w:rsidP="00DA5A52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714 lm3 x 0,284 Ft/lm3/óra=            </w:t>
      </w:r>
      <w:smartTag w:uri="urn:schemas-microsoft-com:office:smarttags" w:element="metricconverter">
        <w:smartTagPr>
          <w:attr w:name="ProductID" w:val="202,80 Ft"/>
        </w:smartTagPr>
        <w:r w:rsidRPr="00DA5A52">
          <w:rPr>
            <w:rFonts w:ascii="Times New Roman" w:hAnsi="Times New Roman"/>
            <w:b/>
            <w:sz w:val="24"/>
            <w:szCs w:val="24"/>
          </w:rPr>
          <w:t>202,80 Ft</w:t>
        </w:r>
      </w:smartTag>
    </w:p>
    <w:p w:rsidR="00CB5164" w:rsidRPr="00DA5A52" w:rsidRDefault="00CB5164" w:rsidP="00737ECA">
      <w:pPr>
        <w:spacing w:line="240" w:lineRule="auto"/>
        <w:ind w:right="-108"/>
        <w:outlineLvl w:val="0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Villamos energia</w:t>
      </w:r>
      <w:r w:rsidRPr="00DA5A52">
        <w:rPr>
          <w:rFonts w:ascii="Times New Roman" w:hAnsi="Times New Roman"/>
          <w:sz w:val="24"/>
          <w:szCs w:val="24"/>
        </w:rPr>
        <w:t>:</w:t>
      </w:r>
    </w:p>
    <w:p w:rsidR="00CB5164" w:rsidRPr="00DA5A52" w:rsidRDefault="00CB5164" w:rsidP="00DA5A52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50db x 70Wh fogyasztású fénycső = 3.500 W/h </w:t>
      </w:r>
    </w:p>
    <w:p w:rsidR="00CB5164" w:rsidRPr="00DA5A52" w:rsidRDefault="00CB5164" w:rsidP="00DA5A52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3500Wh = 3,5 KWh</w:t>
      </w:r>
    </w:p>
    <w:p w:rsidR="00CB5164" w:rsidRPr="00DA5A52" w:rsidRDefault="00CB5164" w:rsidP="00DA5A52">
      <w:pPr>
        <w:spacing w:line="240" w:lineRule="auto"/>
        <w:ind w:right="-108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3,5 KWh x 45,2 Ft/ KWh =              </w:t>
      </w:r>
      <w:smartTag w:uri="urn:schemas-microsoft-com:office:smarttags" w:element="metricconverter">
        <w:smartTagPr>
          <w:attr w:name="ProductID" w:val="158,20 Ft"/>
        </w:smartTagPr>
        <w:r w:rsidRPr="00DA5A52">
          <w:rPr>
            <w:rFonts w:ascii="Times New Roman" w:hAnsi="Times New Roman"/>
            <w:b/>
            <w:sz w:val="24"/>
            <w:szCs w:val="24"/>
          </w:rPr>
          <w:t>158,20 Ft</w:t>
        </w:r>
      </w:smartTag>
    </w:p>
    <w:p w:rsidR="00CB5164" w:rsidRPr="00DA5A52" w:rsidRDefault="00CB5164" w:rsidP="00737ECA">
      <w:pPr>
        <w:spacing w:line="240" w:lineRule="auto"/>
        <w:ind w:right="-108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Tisztítószerek:</w:t>
      </w:r>
    </w:p>
    <w:p w:rsidR="00CB5164" w:rsidRPr="00DA5A52" w:rsidRDefault="00CB5164" w:rsidP="00DA5A52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.902.000 Ft"/>
        </w:smartTagPr>
        <w:r w:rsidRPr="00DA5A52">
          <w:rPr>
            <w:rFonts w:ascii="Times New Roman" w:hAnsi="Times New Roman"/>
            <w:sz w:val="24"/>
            <w:szCs w:val="24"/>
          </w:rPr>
          <w:t>2.902.000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: 11 intézmény = </w:t>
      </w:r>
      <w:smartTag w:uri="urn:schemas-microsoft-com:office:smarttags" w:element="metricconverter">
        <w:smartTagPr>
          <w:attr w:name="ProductID" w:val="263.818 Ft"/>
        </w:smartTagPr>
        <w:r w:rsidRPr="00F83E73">
          <w:rPr>
            <w:rFonts w:ascii="Times New Roman" w:hAnsi="Times New Roman"/>
            <w:color w:val="000000"/>
            <w:sz w:val="24"/>
            <w:szCs w:val="24"/>
          </w:rPr>
          <w:t>263</w:t>
        </w:r>
        <w:r w:rsidRPr="00DA5A52">
          <w:rPr>
            <w:rFonts w:ascii="Times New Roman" w:hAnsi="Times New Roman"/>
            <w:sz w:val="24"/>
            <w:szCs w:val="24"/>
          </w:rPr>
          <w:t>.818 Ft</w:t>
        </w:r>
      </w:smartTag>
    </w:p>
    <w:p w:rsidR="00CB5164" w:rsidRPr="00DA5A52" w:rsidRDefault="00CB5164" w:rsidP="00DA5A52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  <w:r w:rsidRPr="00F83E73">
        <w:rPr>
          <w:rFonts w:ascii="Times New Roman" w:hAnsi="Times New Roman"/>
          <w:color w:val="000000"/>
          <w:sz w:val="24"/>
          <w:szCs w:val="24"/>
        </w:rPr>
        <w:t>263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Pr="00DA5A52">
        <w:rPr>
          <w:rFonts w:ascii="Times New Roman" w:hAnsi="Times New Roman"/>
          <w:sz w:val="24"/>
          <w:szCs w:val="24"/>
        </w:rPr>
        <w:t xml:space="preserve"> 818      : 7 hó                =     </w:t>
      </w:r>
      <w:smartTag w:uri="urn:schemas-microsoft-com:office:smarttags" w:element="metricconverter">
        <w:smartTagPr>
          <w:attr w:name="ProductID" w:val="715.00 Ft"/>
        </w:smartTagPr>
        <w:r w:rsidRPr="00DA5A52">
          <w:rPr>
            <w:rFonts w:ascii="Times New Roman" w:hAnsi="Times New Roman"/>
            <w:sz w:val="24"/>
            <w:szCs w:val="24"/>
          </w:rPr>
          <w:t>37.688 Ft</w:t>
        </w:r>
      </w:smartTag>
    </w:p>
    <w:p w:rsidR="00CB5164" w:rsidRPr="00DA5A52" w:rsidRDefault="00CB5164" w:rsidP="00DA5A52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37.688           : 174 óra /tak.idő/ hó </w:t>
      </w:r>
      <w:r w:rsidRPr="00DA5A52">
        <w:rPr>
          <w:rFonts w:ascii="Times New Roman" w:hAnsi="Times New Roman"/>
          <w:b/>
          <w:sz w:val="24"/>
          <w:szCs w:val="24"/>
        </w:rPr>
        <w:t>= 216.00Ft</w:t>
      </w:r>
    </w:p>
    <w:p w:rsidR="00CB5164" w:rsidRPr="00DA5A52" w:rsidRDefault="00CB5164" w:rsidP="00737ECA">
      <w:pPr>
        <w:spacing w:line="240" w:lineRule="auto"/>
        <w:ind w:right="-108"/>
        <w:outlineLvl w:val="0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>Személyi bér</w:t>
      </w:r>
      <w:r w:rsidRPr="00DA5A52">
        <w:rPr>
          <w:rFonts w:ascii="Times New Roman" w:hAnsi="Times New Roman"/>
          <w:sz w:val="24"/>
          <w:szCs w:val="24"/>
        </w:rPr>
        <w:t>:</w:t>
      </w:r>
    </w:p>
    <w:p w:rsidR="00CB5164" w:rsidRPr="00DA5A52" w:rsidRDefault="00CB5164" w:rsidP="00DA5A52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98. </w:t>
      </w:r>
      <w:smartTag w:uri="urn:schemas-microsoft-com:office:smarttags" w:element="metricconverter">
        <w:smartTagPr>
          <w:attr w:name="ProductID" w:val="715.00 Ft"/>
        </w:smartTagPr>
        <w:r w:rsidRPr="00DA5A52">
          <w:rPr>
            <w:rFonts w:ascii="Times New Roman" w:hAnsi="Times New Roman"/>
            <w:sz w:val="24"/>
            <w:szCs w:val="24"/>
          </w:rPr>
          <w:t>000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: 174 óra = </w:t>
      </w:r>
      <w:smartTag w:uri="urn:schemas-microsoft-com:office:smarttags" w:element="metricconverter">
        <w:smartTagPr>
          <w:attr w:name="ProductID" w:val="715.00 Ft"/>
        </w:smartTagPr>
        <w:r w:rsidRPr="00DA5A52">
          <w:rPr>
            <w:rFonts w:ascii="Times New Roman" w:hAnsi="Times New Roman"/>
            <w:sz w:val="24"/>
            <w:szCs w:val="24"/>
          </w:rPr>
          <w:t>563 Ft</w:t>
        </w:r>
      </w:smartTag>
    </w:p>
    <w:p w:rsidR="00CB5164" w:rsidRPr="00DA5A52" w:rsidRDefault="00CB5164" w:rsidP="00DA5A52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>Szociális hozzájárulási adó:</w:t>
      </w:r>
    </w:p>
    <w:p w:rsidR="00CB5164" w:rsidRPr="00DA5A52" w:rsidRDefault="00CB5164" w:rsidP="00DA5A52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715.00 Ft"/>
        </w:smartTagPr>
        <w:r w:rsidRPr="00DA5A52">
          <w:rPr>
            <w:rFonts w:ascii="Times New Roman" w:hAnsi="Times New Roman"/>
            <w:sz w:val="24"/>
            <w:szCs w:val="24"/>
          </w:rPr>
          <w:t>563 Ft</w:t>
        </w:r>
      </w:smartTag>
      <w:r w:rsidRPr="00DA5A52">
        <w:rPr>
          <w:rFonts w:ascii="Times New Roman" w:hAnsi="Times New Roman"/>
          <w:sz w:val="24"/>
          <w:szCs w:val="24"/>
        </w:rPr>
        <w:t xml:space="preserve"> x 27 %          = </w:t>
      </w:r>
      <w:smartTag w:uri="urn:schemas-microsoft-com:office:smarttags" w:element="metricconverter">
        <w:smartTagPr>
          <w:attr w:name="ProductID" w:val="715.00 Ft"/>
        </w:smartTagPr>
        <w:r w:rsidRPr="00DA5A52">
          <w:rPr>
            <w:rFonts w:ascii="Times New Roman" w:hAnsi="Times New Roman"/>
            <w:sz w:val="24"/>
            <w:szCs w:val="24"/>
          </w:rPr>
          <w:t>152 Ft</w:t>
        </w:r>
      </w:smartTag>
    </w:p>
    <w:p w:rsidR="00CB5164" w:rsidRPr="00DA5A52" w:rsidRDefault="00CB5164" w:rsidP="00DA5A52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  <w:r w:rsidRPr="00DA5A52">
        <w:rPr>
          <w:rFonts w:ascii="Times New Roman" w:hAnsi="Times New Roman"/>
          <w:sz w:val="24"/>
          <w:szCs w:val="24"/>
        </w:rPr>
        <w:t xml:space="preserve">Összesen:                                           </w:t>
      </w:r>
      <w:r w:rsidRPr="00DA5A52">
        <w:rPr>
          <w:rFonts w:ascii="Times New Roman" w:hAnsi="Times New Roman"/>
          <w:b/>
          <w:sz w:val="24"/>
          <w:szCs w:val="24"/>
        </w:rPr>
        <w:t>715.00Ft</w:t>
      </w:r>
    </w:p>
    <w:p w:rsidR="00CB5164" w:rsidRPr="00DA5A52" w:rsidRDefault="00CB5164" w:rsidP="00DA5A52">
      <w:pPr>
        <w:spacing w:line="240" w:lineRule="auto"/>
        <w:ind w:right="-108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737ECA">
      <w:pPr>
        <w:spacing w:line="240" w:lineRule="auto"/>
        <w:ind w:right="-108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Mindösszesen:</w:t>
      </w:r>
    </w:p>
    <w:p w:rsidR="00CB5164" w:rsidRPr="00DA5A52" w:rsidRDefault="00CB5164" w:rsidP="00737ECA">
      <w:pPr>
        <w:spacing w:line="240" w:lineRule="auto"/>
        <w:ind w:right="-108"/>
        <w:outlineLvl w:val="0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 xml:space="preserve">Fűtés:                                                </w:t>
      </w:r>
      <w:smartTag w:uri="urn:schemas-microsoft-com:office:smarttags" w:element="metricconverter">
        <w:smartTagPr>
          <w:attr w:name="ProductID" w:val="715.00 Ft"/>
        </w:smartTagPr>
        <w:r w:rsidRPr="00DA5A52">
          <w:rPr>
            <w:rFonts w:ascii="Times New Roman" w:hAnsi="Times New Roman"/>
            <w:b/>
            <w:sz w:val="24"/>
            <w:szCs w:val="24"/>
          </w:rPr>
          <w:t>203.00 Ft</w:t>
        </w:r>
      </w:smartTag>
    </w:p>
    <w:p w:rsidR="00CB5164" w:rsidRPr="00DA5A52" w:rsidRDefault="00CB5164" w:rsidP="00DA5A52">
      <w:pPr>
        <w:spacing w:line="240" w:lineRule="auto"/>
        <w:ind w:right="-108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 xml:space="preserve">Világítás:                                          </w:t>
      </w:r>
      <w:smartTag w:uri="urn:schemas-microsoft-com:office:smarttags" w:element="metricconverter">
        <w:smartTagPr>
          <w:attr w:name="ProductID" w:val="715.00 Ft"/>
        </w:smartTagPr>
        <w:r w:rsidRPr="00DA5A52">
          <w:rPr>
            <w:rFonts w:ascii="Times New Roman" w:hAnsi="Times New Roman"/>
            <w:b/>
            <w:sz w:val="24"/>
            <w:szCs w:val="24"/>
          </w:rPr>
          <w:t>158.00 Ft</w:t>
        </w:r>
      </w:smartTag>
    </w:p>
    <w:p w:rsidR="00CB5164" w:rsidRPr="00DA5A52" w:rsidRDefault="00CB5164" w:rsidP="00DA5A52">
      <w:pPr>
        <w:spacing w:line="240" w:lineRule="auto"/>
        <w:ind w:right="-108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 xml:space="preserve">Tisztítószerek:                                  </w:t>
      </w:r>
      <w:smartTag w:uri="urn:schemas-microsoft-com:office:smarttags" w:element="metricconverter">
        <w:smartTagPr>
          <w:attr w:name="ProductID" w:val="715.00 Ft"/>
        </w:smartTagPr>
        <w:r w:rsidRPr="00DA5A52">
          <w:rPr>
            <w:rFonts w:ascii="Times New Roman" w:hAnsi="Times New Roman"/>
            <w:b/>
            <w:sz w:val="24"/>
            <w:szCs w:val="24"/>
          </w:rPr>
          <w:t>216.00 Ft</w:t>
        </w:r>
      </w:smartTag>
    </w:p>
    <w:p w:rsidR="00CB5164" w:rsidRPr="00DA5A52" w:rsidRDefault="00CB5164" w:rsidP="00DA5A52">
      <w:pPr>
        <w:spacing w:line="240" w:lineRule="auto"/>
        <w:ind w:right="-108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 xml:space="preserve">ÁFA tartalom:                                  </w:t>
      </w:r>
      <w:smartTag w:uri="urn:schemas-microsoft-com:office:smarttags" w:element="metricconverter">
        <w:smartTagPr>
          <w:attr w:name="ProductID" w:val="156.00 Ft"/>
        </w:smartTagPr>
        <w:r w:rsidRPr="00DA5A52">
          <w:rPr>
            <w:rFonts w:ascii="Times New Roman" w:hAnsi="Times New Roman"/>
            <w:b/>
            <w:sz w:val="24"/>
            <w:szCs w:val="24"/>
          </w:rPr>
          <w:t>156.00 Ft</w:t>
        </w:r>
      </w:smartTag>
    </w:p>
    <w:p w:rsidR="00CB5164" w:rsidRPr="00DA5A52" w:rsidRDefault="00CB5164" w:rsidP="00DA5A52">
      <w:pPr>
        <w:spacing w:line="240" w:lineRule="auto"/>
        <w:ind w:right="-108"/>
        <w:rPr>
          <w:rFonts w:ascii="Times New Roman" w:hAnsi="Times New Roman"/>
          <w:b/>
          <w:sz w:val="24"/>
          <w:szCs w:val="24"/>
          <w:u w:val="single"/>
        </w:rPr>
      </w:pPr>
      <w:r w:rsidRPr="00DA5A52">
        <w:rPr>
          <w:rFonts w:ascii="Times New Roman" w:hAnsi="Times New Roman"/>
          <w:b/>
          <w:sz w:val="24"/>
          <w:szCs w:val="24"/>
        </w:rPr>
        <w:t xml:space="preserve">Személyi bér:                                    </w:t>
      </w:r>
      <w:smartTag w:uri="urn:schemas-microsoft-com:office:smarttags" w:element="metricconverter">
        <w:smartTagPr>
          <w:attr w:name="ProductID" w:val="715.00 Ft"/>
        </w:smartTagPr>
        <w:r w:rsidRPr="00DA5A52">
          <w:rPr>
            <w:rFonts w:ascii="Times New Roman" w:hAnsi="Times New Roman"/>
            <w:b/>
            <w:sz w:val="24"/>
            <w:szCs w:val="24"/>
            <w:u w:val="single"/>
          </w:rPr>
          <w:t>715.00 Ft</w:t>
        </w:r>
      </w:smartTag>
    </w:p>
    <w:p w:rsidR="00CB5164" w:rsidRPr="00DA5A52" w:rsidRDefault="00CB5164" w:rsidP="00DA5A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A5A52">
        <w:rPr>
          <w:rFonts w:ascii="Times New Roman" w:hAnsi="Times New Roman"/>
          <w:b/>
          <w:sz w:val="24"/>
          <w:szCs w:val="24"/>
        </w:rPr>
        <w:t xml:space="preserve">                                                         1.448.00 Ft~1.500.00 Ft</w:t>
      </w:r>
    </w:p>
    <w:p w:rsidR="00CB5164" w:rsidRPr="00DA5A52" w:rsidRDefault="00CB5164" w:rsidP="00DA5A52">
      <w:pPr>
        <w:spacing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</w:p>
    <w:p w:rsidR="00CB5164" w:rsidRPr="00DA5A52" w:rsidRDefault="00CB5164" w:rsidP="00DA5A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B5164" w:rsidRPr="00DA5A52" w:rsidSect="009D6E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164" w:rsidRDefault="00CB5164" w:rsidP="00FA2468">
      <w:pPr>
        <w:spacing w:after="0" w:line="240" w:lineRule="auto"/>
      </w:pPr>
      <w:r>
        <w:separator/>
      </w:r>
    </w:p>
  </w:endnote>
  <w:endnote w:type="continuationSeparator" w:id="0">
    <w:p w:rsidR="00CB5164" w:rsidRDefault="00CB5164" w:rsidP="00FA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164" w:rsidRDefault="00CB5164" w:rsidP="00FA2468">
      <w:pPr>
        <w:spacing w:after="0" w:line="240" w:lineRule="auto"/>
      </w:pPr>
      <w:r>
        <w:separator/>
      </w:r>
    </w:p>
  </w:footnote>
  <w:footnote w:type="continuationSeparator" w:id="0">
    <w:p w:rsidR="00CB5164" w:rsidRDefault="00CB5164" w:rsidP="00FA2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0A0"/>
    </w:tblPr>
    <w:tblGrid>
      <w:gridCol w:w="9212"/>
    </w:tblGrid>
    <w:tr w:rsidR="00CB5164" w:rsidRPr="004771B7" w:rsidTr="004771B7">
      <w:tc>
        <w:tcPr>
          <w:tcW w:w="9212" w:type="dxa"/>
          <w:tcBorders>
            <w:bottom w:val="single" w:sz="4" w:space="0" w:color="auto"/>
          </w:tcBorders>
        </w:tcPr>
        <w:p w:rsidR="00CB5164" w:rsidRPr="004771B7" w:rsidRDefault="00CB5164" w:rsidP="004771B7">
          <w:pPr>
            <w:pStyle w:val="Header"/>
            <w:jc w:val="center"/>
            <w:rPr>
              <w:rFonts w:ascii="Times New Roman félkövér" w:hAnsi="Times New Roman félkövér"/>
              <w:b/>
              <w:smallCaps/>
              <w:spacing w:val="40"/>
              <w:sz w:val="28"/>
              <w:szCs w:val="28"/>
            </w:rPr>
          </w:pPr>
          <w:r w:rsidRPr="004771B7">
            <w:rPr>
              <w:rFonts w:ascii="Times New Roman félkövér" w:hAnsi="Times New Roman félkövér"/>
              <w:b/>
              <w:smallCaps/>
              <w:spacing w:val="40"/>
              <w:sz w:val="28"/>
              <w:szCs w:val="28"/>
            </w:rPr>
            <w:t>Művelődési GAMESZ</w:t>
          </w:r>
        </w:p>
        <w:p w:rsidR="00CB5164" w:rsidRPr="004771B7" w:rsidRDefault="00CB5164" w:rsidP="004771B7">
          <w:pPr>
            <w:pStyle w:val="Header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4771B7">
            <w:rPr>
              <w:rFonts w:ascii="Times New Roman" w:hAnsi="Times New Roman"/>
              <w:i/>
              <w:sz w:val="24"/>
              <w:szCs w:val="24"/>
            </w:rPr>
            <w:t>9700 Szombathely, Nádasdy F. u. 4.</w:t>
          </w:r>
        </w:p>
        <w:p w:rsidR="00CB5164" w:rsidRPr="004771B7" w:rsidRDefault="00CB5164" w:rsidP="004771B7">
          <w:pPr>
            <w:pStyle w:val="Header"/>
            <w:jc w:val="center"/>
            <w:rPr>
              <w:rFonts w:ascii="Times New Roman" w:hAnsi="Times New Roman"/>
            </w:rPr>
          </w:pPr>
          <w:r w:rsidRPr="004771B7">
            <w:rPr>
              <w:rFonts w:ascii="Times New Roman" w:hAnsi="Times New Roman"/>
            </w:rPr>
            <w:t>(Tel: +36 94 509 891 ; Fax: +36 94 509 509)</w:t>
          </w:r>
        </w:p>
        <w:p w:rsidR="00CB5164" w:rsidRPr="004771B7" w:rsidRDefault="00CB5164" w:rsidP="004771B7">
          <w:pPr>
            <w:pStyle w:val="Header"/>
            <w:jc w:val="center"/>
            <w:rPr>
              <w:rFonts w:ascii="Times New Roman" w:hAnsi="Times New Roman"/>
            </w:rPr>
          </w:pPr>
        </w:p>
      </w:tc>
    </w:tr>
  </w:tbl>
  <w:p w:rsidR="00CB5164" w:rsidRPr="00FA2468" w:rsidRDefault="00CB5164" w:rsidP="00FA24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1A3"/>
    <w:rsid w:val="000033C2"/>
    <w:rsid w:val="00077D16"/>
    <w:rsid w:val="00210CDB"/>
    <w:rsid w:val="00272B67"/>
    <w:rsid w:val="002A0356"/>
    <w:rsid w:val="002D6912"/>
    <w:rsid w:val="00300A80"/>
    <w:rsid w:val="003503A0"/>
    <w:rsid w:val="003C26AE"/>
    <w:rsid w:val="003D519B"/>
    <w:rsid w:val="003F118F"/>
    <w:rsid w:val="004771B7"/>
    <w:rsid w:val="004A7EE7"/>
    <w:rsid w:val="006141A3"/>
    <w:rsid w:val="0069113A"/>
    <w:rsid w:val="006E3295"/>
    <w:rsid w:val="00737ECA"/>
    <w:rsid w:val="007934ED"/>
    <w:rsid w:val="008472C5"/>
    <w:rsid w:val="00961EA4"/>
    <w:rsid w:val="009D6ED4"/>
    <w:rsid w:val="00A02FD6"/>
    <w:rsid w:val="00AF6205"/>
    <w:rsid w:val="00B16845"/>
    <w:rsid w:val="00B43439"/>
    <w:rsid w:val="00CB5164"/>
    <w:rsid w:val="00DA5A52"/>
    <w:rsid w:val="00DC5D8C"/>
    <w:rsid w:val="00E93B67"/>
    <w:rsid w:val="00EA6CC9"/>
    <w:rsid w:val="00F83E73"/>
    <w:rsid w:val="00FA2468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A2468"/>
    <w:rPr>
      <w:lang w:eastAsia="en-US"/>
    </w:rPr>
  </w:style>
  <w:style w:type="paragraph" w:styleId="Header">
    <w:name w:val="header"/>
    <w:basedOn w:val="Normal"/>
    <w:link w:val="HeaderChar"/>
    <w:uiPriority w:val="99"/>
    <w:rsid w:val="00FA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24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2468"/>
    <w:rPr>
      <w:rFonts w:cs="Times New Roman"/>
    </w:rPr>
  </w:style>
  <w:style w:type="table" w:styleId="TableGrid">
    <w:name w:val="Table Grid"/>
    <w:basedOn w:val="TableNormal"/>
    <w:uiPriority w:val="99"/>
    <w:rsid w:val="00FA24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7</Pages>
  <Words>887</Words>
  <Characters>6124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</dc:title>
  <dc:subject/>
  <dc:creator>KrizmanichG</dc:creator>
  <cp:keywords/>
  <dc:description/>
  <cp:lastModifiedBy>Sári Andrásné</cp:lastModifiedBy>
  <cp:revision>4</cp:revision>
  <cp:lastPrinted>2013-08-23T05:35:00Z</cp:lastPrinted>
  <dcterms:created xsi:type="dcterms:W3CDTF">2013-09-16T11:20:00Z</dcterms:created>
  <dcterms:modified xsi:type="dcterms:W3CDTF">2013-09-20T12:18:00Z</dcterms:modified>
</cp:coreProperties>
</file>