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AE" w:rsidRPr="009F54A3" w:rsidRDefault="00975AAE" w:rsidP="009F54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melléklet a 14/2013. (IV.30</w:t>
      </w:r>
      <w:r w:rsidRPr="009F54A3">
        <w:rPr>
          <w:rFonts w:ascii="Arial" w:hAnsi="Arial" w:cs="Arial"/>
          <w:sz w:val="20"/>
          <w:szCs w:val="20"/>
        </w:rPr>
        <w:t>.) önkormányzati rendelethez</w:t>
      </w:r>
    </w:p>
    <w:p w:rsidR="00975AAE" w:rsidRDefault="00975AAE" w:rsidP="003566F5">
      <w:pPr>
        <w:rPr>
          <w:b/>
        </w:rPr>
      </w:pPr>
      <w:r>
        <w:rPr>
          <w:b/>
        </w:rPr>
        <w:t>KÓDSZÁM:</w:t>
      </w:r>
    </w:p>
    <w:p w:rsidR="00975AAE" w:rsidRDefault="00975AAE" w:rsidP="003566F5">
      <w:pPr>
        <w:pStyle w:val="Title"/>
        <w:jc w:val="left"/>
        <w:rPr>
          <w:rFonts w:ascii="Arial" w:hAnsi="Arial" w:cs="Arial"/>
          <w:sz w:val="28"/>
        </w:rPr>
      </w:pP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" w:hAnsi="Arial" w:cs="Arial"/>
          <w:sz w:val="28"/>
        </w:rPr>
        <w:t>PÁLYÁZATI ŰRLAP</w:t>
      </w:r>
    </w:p>
    <w:p w:rsidR="00975AAE" w:rsidRPr="001465F2" w:rsidRDefault="00975AAE" w:rsidP="009F54A3">
      <w:pPr>
        <w:pStyle w:val="Title"/>
        <w:rPr>
          <w:rFonts w:ascii="Arial" w:hAnsi="Arial" w:cs="Arial"/>
        </w:rPr>
      </w:pPr>
    </w:p>
    <w:p w:rsidR="00975AAE" w:rsidRPr="001465F2" w:rsidRDefault="00975AAE" w:rsidP="009F54A3">
      <w:pPr>
        <w:pStyle w:val="Title"/>
        <w:rPr>
          <w:rFonts w:ascii="Arial" w:hAnsi="Arial" w:cs="Arial"/>
          <w:sz w:val="28"/>
        </w:rPr>
      </w:pPr>
      <w:r w:rsidRPr="001465F2">
        <w:rPr>
          <w:rFonts w:ascii="Arial" w:hAnsi="Arial" w:cs="Arial"/>
          <w:sz w:val="28"/>
        </w:rPr>
        <w:t xml:space="preserve"> A „SZOMBATHELY VISSZAVÁR” FELSŐOKTATÁSI TANULMÁNYI ÖSZTÖNDÍJ IGÉNYLÉSÉHEZ </w:t>
      </w:r>
    </w:p>
    <w:p w:rsidR="00975AAE" w:rsidRPr="001465F2" w:rsidRDefault="00975AAE" w:rsidP="009F54A3">
      <w:pPr>
        <w:pStyle w:val="Title"/>
        <w:rPr>
          <w:rFonts w:ascii="Arial" w:hAnsi="Arial" w:cs="Arial"/>
          <w:sz w:val="28"/>
        </w:rPr>
      </w:pPr>
    </w:p>
    <w:p w:rsidR="00975AAE" w:rsidRDefault="00975AAE" w:rsidP="009F54A3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„B</w:t>
      </w:r>
      <w:r w:rsidRPr="001465F2">
        <w:rPr>
          <w:rFonts w:ascii="Arial" w:hAnsi="Arial" w:cs="Arial"/>
          <w:sz w:val="28"/>
          <w:u w:val="single"/>
        </w:rPr>
        <w:t>” TÍPUSÚ PÁLYÁZATI FELHÍVÁSHOZ</w:t>
      </w:r>
    </w:p>
    <w:p w:rsidR="00975AAE" w:rsidRPr="001465F2" w:rsidRDefault="00975AAE" w:rsidP="009F54A3">
      <w:pPr>
        <w:pStyle w:val="Title"/>
        <w:rPr>
          <w:rFonts w:ascii="Arial" w:hAnsi="Arial" w:cs="Arial"/>
          <w:sz w:val="28"/>
          <w:u w:val="single"/>
        </w:rPr>
      </w:pPr>
    </w:p>
    <w:p w:rsidR="00975AAE" w:rsidRPr="001465F2" w:rsidRDefault="00975AAE" w:rsidP="009F54A3">
      <w:pPr>
        <w:pStyle w:val="Title"/>
        <w:rPr>
          <w:rFonts w:ascii="Arial Narrow" w:hAnsi="Arial Narrow" w:cs="Fpi"/>
          <w:sz w:val="28"/>
          <w:szCs w:val="28"/>
        </w:rPr>
      </w:pPr>
      <w:r>
        <w:rPr>
          <w:rFonts w:ascii="Arial Narrow" w:hAnsi="Arial Narrow" w:cs="Fpi"/>
          <w:sz w:val="28"/>
          <w:szCs w:val="28"/>
        </w:rPr>
        <w:t xml:space="preserve">(felsőoktatási intézmény nappali tagozatán </w:t>
      </w:r>
      <w:r>
        <w:rPr>
          <w:rFonts w:ascii="Arial Narrow" w:hAnsi="Arial Narrow" w:cs="Fpi"/>
          <w:sz w:val="28"/>
          <w:szCs w:val="28"/>
          <w:u w:val="single"/>
        </w:rPr>
        <w:t>tanulmányt folytató</w:t>
      </w:r>
      <w:r>
        <w:rPr>
          <w:rFonts w:ascii="Arial Narrow" w:hAnsi="Arial Narrow" w:cs="Fpi"/>
          <w:sz w:val="28"/>
          <w:szCs w:val="28"/>
        </w:rPr>
        <w:t xml:space="preserve"> hallgatók számára)</w:t>
      </w:r>
    </w:p>
    <w:tbl>
      <w:tblPr>
        <w:tblpPr w:leftFromText="141" w:rightFromText="141" w:vertAnchor="page" w:horzAnchor="margin" w:tblpY="465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975AAE" w:rsidRPr="0085706D" w:rsidTr="00021C34">
        <w:trPr>
          <w:cantSplit/>
          <w:trHeight w:val="1020"/>
        </w:trPr>
        <w:tc>
          <w:tcPr>
            <w:tcW w:w="9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975AAE" w:rsidRDefault="00975AAE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A PÁLYÁZÓ NEVE:</w:t>
            </w:r>
          </w:p>
          <w:p w:rsidR="00975AAE" w:rsidRDefault="00975AAE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 w:rsidRPr="0085706D">
              <w:rPr>
                <w:rFonts w:ascii="Arial Narrow" w:hAnsi="Arial Narrow" w:cs="Fpi"/>
                <w:bCs w:val="0"/>
                <w:sz w:val="20"/>
                <w:szCs w:val="20"/>
              </w:rPr>
              <w:t>ADÓAZONOSÍTÓ JELE</w:t>
            </w:r>
            <w:r w:rsidRPr="0085706D">
              <w:rPr>
                <w:rFonts w:ascii="Arial Narrow" w:hAnsi="Arial Narrow" w:cs="Fpi"/>
                <w:b w:val="0"/>
                <w:bCs w:val="0"/>
                <w:sz w:val="20"/>
                <w:szCs w:val="20"/>
              </w:rPr>
              <w:t>: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975AAE" w:rsidRDefault="00975AAE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>
              <w:rPr>
                <w:rFonts w:ascii="Arial Narrow" w:hAnsi="Arial Narrow" w:cs="Fpi"/>
                <w:bCs w:val="0"/>
                <w:sz w:val="20"/>
                <w:szCs w:val="20"/>
              </w:rPr>
              <w:t xml:space="preserve">TAJ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975AAE" w:rsidRPr="0085706D" w:rsidRDefault="00975AAE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 w:val="0"/>
                <w:sz w:val="20"/>
                <w:szCs w:val="20"/>
              </w:rPr>
            </w:pPr>
          </w:p>
        </w:tc>
      </w:tr>
      <w:tr w:rsidR="00975AAE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Születési hely, dátum:                                                                                                          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975AAE" w:rsidRDefault="00975AAE" w:rsidP="00021C34">
            <w:pPr>
              <w:pStyle w:val="Title"/>
              <w:jc w:val="right"/>
              <w:rPr>
                <w:rFonts w:ascii="Arial Narrow" w:hAnsi="Arial Narrow" w:cs="Fpi"/>
                <w:sz w:val="20"/>
              </w:rPr>
            </w:pPr>
          </w:p>
        </w:tc>
      </w:tr>
      <w:tr w:rsidR="00975AAE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Cs w:val="0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>Anyja születési (leánykori) neve:</w:t>
            </w:r>
          </w:p>
        </w:tc>
      </w:tr>
      <w:tr w:rsidR="00975AAE" w:rsidTr="00021C34">
        <w:trPr>
          <w:cantSplit/>
          <w:trHeight w:val="284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Lakóhely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Irányítószám:                                               </w:t>
            </w:r>
          </w:p>
          <w:p w:rsidR="00975AAE" w:rsidRDefault="00975AAE" w:rsidP="00021C34">
            <w:pPr>
              <w:pStyle w:val="Title"/>
              <w:jc w:val="right"/>
              <w:rPr>
                <w:rFonts w:ascii="Arial Narrow" w:hAnsi="Arial Narrow" w:cs="Fpi"/>
                <w:sz w:val="36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Település: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Közterület, házszám: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Telefonszám: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E-mail: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Számlát vezető pénzintézet neve: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Számla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Felsőoktatási intézmény:</w:t>
            </w: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Kar:</w:t>
            </w: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Szak, szakpár:</w:t>
            </w: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Képzési forma: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alapképzés (BA, BSc)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egységes</w:t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 xml:space="preserve">, </w:t>
            </w:r>
            <w:r>
              <w:rPr>
                <w:rFonts w:ascii="Arial Narrow" w:hAnsi="Arial Narrow" w:cs="Fpi"/>
                <w:sz w:val="20"/>
              </w:rPr>
              <w:t xml:space="preserve">osztatlanalapképzés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mesterképzés (MA, MSc)</w:t>
            </w:r>
            <w:r>
              <w:rPr>
                <w:rFonts w:ascii="Arial Narrow" w:hAnsi="Arial Narrow" w:cs="Fpi"/>
                <w:sz w:val="20"/>
              </w:rPr>
              <w:br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szakképzés          </w:t>
            </w:r>
          </w:p>
        </w:tc>
      </w:tr>
      <w:tr w:rsidR="00975AAE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Tagozat: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teljes idejű képzés (</w:t>
            </w:r>
            <w:r>
              <w:rPr>
                <w:rFonts w:ascii="Arial Narrow" w:hAnsi="Arial Narrow" w:cs="Fpi"/>
                <w:sz w:val="16"/>
              </w:rPr>
              <w:t>nappali képzés munkarendje)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részidős képzés </w:t>
            </w:r>
            <w:r>
              <w:rPr>
                <w:rFonts w:ascii="Arial Narrow" w:hAnsi="Arial Narrow" w:cs="Fpi"/>
                <w:sz w:val="16"/>
              </w:rPr>
              <w:t>(esti vagy levelező képzés munkarendje)</w:t>
            </w:r>
          </w:p>
          <w:p w:rsidR="00975AAE" w:rsidRDefault="00975AAE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távoktatás</w:t>
            </w:r>
          </w:p>
        </w:tc>
      </w:tr>
    </w:tbl>
    <w:p w:rsidR="00975AAE" w:rsidRDefault="00975AAE" w:rsidP="00626538">
      <w:pPr>
        <w:pStyle w:val="Title"/>
        <w:jc w:val="left"/>
        <w:rPr>
          <w:rFonts w:ascii="Arial Narrow" w:hAnsi="Arial Narrow" w:cs="Fpi"/>
        </w:rPr>
      </w:pPr>
    </w:p>
    <w:p w:rsidR="00975AAE" w:rsidRPr="005769D4" w:rsidRDefault="00975AAE" w:rsidP="00A91D4D">
      <w:pPr>
        <w:jc w:val="center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 xml:space="preserve">További jellemző adatok a pályázóra vonatkozóan </w:t>
      </w:r>
    </w:p>
    <w:p w:rsidR="00975AAE" w:rsidRDefault="00975AAE" w:rsidP="00A91D4D">
      <w:pPr>
        <w:jc w:val="center"/>
        <w:rPr>
          <w:rFonts w:ascii="Arial Narrow" w:hAnsi="Arial Narrow" w:cs="Fpi"/>
          <w:b/>
          <w:bCs/>
        </w:rPr>
      </w:pPr>
    </w:p>
    <w:p w:rsidR="00975AAE" w:rsidRDefault="00975AAE" w:rsidP="00A91D4D">
      <w:pPr>
        <w:jc w:val="center"/>
        <w:rPr>
          <w:rFonts w:ascii="Arial Narrow" w:hAnsi="Arial Narrow" w:cs="Fpi"/>
          <w:b/>
          <w:bCs/>
        </w:rPr>
      </w:pPr>
      <w:r w:rsidRPr="00A91D4D">
        <w:rPr>
          <w:rFonts w:ascii="Arial Narrow" w:hAnsi="Arial Narrow" w:cs="Fpi"/>
          <w:bCs/>
          <w:sz w:val="22"/>
          <w:szCs w:val="22"/>
        </w:rPr>
        <w:t>(Kérjük a megfelelő választ aláhúzni!)</w:t>
      </w: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árva / félárva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igen   /</w:t>
      </w:r>
      <w:r w:rsidRPr="00626538">
        <w:rPr>
          <w:rFonts w:ascii="Arial" w:hAnsi="Arial" w:cs="Arial"/>
          <w:sz w:val="22"/>
        </w:rPr>
        <w:t xml:space="preserve">nem </w:t>
      </w:r>
    </w:p>
    <w:p w:rsidR="00975AAE" w:rsidRPr="00626538" w:rsidRDefault="00975AAE" w:rsidP="00A91D4D">
      <w:pPr>
        <w:jc w:val="both"/>
        <w:rPr>
          <w:rFonts w:ascii="Arial" w:hAnsi="Arial" w:cs="Arial"/>
          <w:sz w:val="22"/>
          <w:szCs w:val="20"/>
        </w:rPr>
      </w:pP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állami nevelésben részesült:   igen / nem</w:t>
      </w: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legalább 10 éve szombathelyi lakóhellyel rendelkezik:  igen / nem</w:t>
      </w: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</w:p>
    <w:p w:rsidR="00975AAE" w:rsidRDefault="00975AAE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részére a tárgyévet megelőző évben „Bursa Hungarica” ösztöndíj került megállapításra:  igen / nem</w:t>
      </w:r>
    </w:p>
    <w:p w:rsidR="00975AAE" w:rsidRDefault="00975AAE" w:rsidP="00A91D4D">
      <w:pPr>
        <w:jc w:val="both"/>
        <w:rPr>
          <w:rFonts w:ascii="Arial" w:hAnsi="Arial" w:cs="Arial"/>
          <w:sz w:val="22"/>
        </w:rPr>
      </w:pPr>
    </w:p>
    <w:p w:rsidR="00975AAE" w:rsidRPr="00626538" w:rsidRDefault="00975AAE" w:rsidP="00A91D4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pályázó pályázat benyújtását megelőző utolsó aktív félévének tanulmány átlaga: ………….</w:t>
      </w:r>
    </w:p>
    <w:p w:rsidR="00975AAE" w:rsidRDefault="00975AAE" w:rsidP="00A91D4D">
      <w:pPr>
        <w:pStyle w:val="Title"/>
        <w:jc w:val="left"/>
        <w:rPr>
          <w:rFonts w:ascii="Arial Narrow" w:hAnsi="Arial Narrow" w:cs="Fpi"/>
        </w:rPr>
      </w:pPr>
    </w:p>
    <w:p w:rsidR="00975AAE" w:rsidRPr="005379B9" w:rsidRDefault="00975AAE" w:rsidP="005379B9">
      <w:pPr>
        <w:jc w:val="both"/>
        <w:rPr>
          <w:rFonts w:ascii="Arial" w:hAnsi="Arial" w:cs="Arial"/>
          <w:b/>
        </w:rPr>
      </w:pPr>
      <w:r w:rsidRPr="005379B9">
        <w:rPr>
          <w:rFonts w:ascii="Arial" w:hAnsi="Arial" w:cs="Arial"/>
          <w:b/>
        </w:rPr>
        <w:t xml:space="preserve">A pályázathoz </w:t>
      </w:r>
      <w:r w:rsidRPr="005379B9">
        <w:rPr>
          <w:rFonts w:ascii="Arial" w:hAnsi="Arial" w:cs="Arial"/>
          <w:b/>
          <w:u w:val="single"/>
        </w:rPr>
        <w:t>kötelezően csatolni kell</w:t>
      </w:r>
      <w:r w:rsidRPr="005379B9">
        <w:rPr>
          <w:rFonts w:ascii="Arial" w:hAnsi="Arial" w:cs="Arial"/>
          <w:b/>
        </w:rPr>
        <w:t xml:space="preserve"> az alábbi dokumentumokat:</w:t>
      </w:r>
    </w:p>
    <w:p w:rsidR="00975AAE" w:rsidRPr="0060736A" w:rsidRDefault="00975AAE" w:rsidP="005379B9">
      <w:pPr>
        <w:jc w:val="both"/>
        <w:rPr>
          <w:rFonts w:ascii="Arial" w:hAnsi="Arial" w:cs="Arial"/>
        </w:rPr>
      </w:pPr>
    </w:p>
    <w:p w:rsidR="00975AAE" w:rsidRPr="00F46CBD" w:rsidRDefault="00975AAE" w:rsidP="00F46CBD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</w:t>
      </w:r>
      <w:r>
        <w:rPr>
          <w:rFonts w:ascii="Arial" w:hAnsi="Arial" w:cs="Arial"/>
          <w:sz w:val="24"/>
          <w:szCs w:val="24"/>
        </w:rPr>
        <w:t>ely tartalmazza a félév átlagát;</w:t>
      </w:r>
    </w:p>
    <w:p w:rsidR="00975AAE" w:rsidRDefault="00975AAE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A630D9">
        <w:rPr>
          <w:rFonts w:ascii="Arial" w:hAnsi="Arial" w:cs="Arial"/>
          <w:b/>
          <w:sz w:val="24"/>
          <w:szCs w:val="24"/>
        </w:rPr>
        <w:t>(Ennek hiányában a pályázat érvénytelen!)</w:t>
      </w:r>
      <w:r>
        <w:rPr>
          <w:rFonts w:ascii="Arial" w:hAnsi="Arial" w:cs="Arial"/>
          <w:sz w:val="24"/>
          <w:szCs w:val="24"/>
        </w:rPr>
        <w:t>;</w:t>
      </w:r>
    </w:p>
    <w:p w:rsidR="00975AAE" w:rsidRPr="005379B9" w:rsidRDefault="00975AAE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a személyigazolvány másolatátvagy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t;</w:t>
      </w:r>
    </w:p>
    <w:p w:rsidR="00975AAE" w:rsidRPr="00560A9E" w:rsidRDefault="00975AAE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</w:t>
      </w:r>
      <w:r>
        <w:rPr>
          <w:rFonts w:ascii="Arial" w:hAnsi="Arial" w:cs="Arial"/>
          <w:sz w:val="24"/>
          <w:szCs w:val="24"/>
        </w:rPr>
        <w:t>;</w:t>
      </w:r>
    </w:p>
    <w:p w:rsidR="00975AAE" w:rsidRPr="0060736A" w:rsidRDefault="00975AAE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t;</w:t>
      </w:r>
    </w:p>
    <w:p w:rsidR="00975AAE" w:rsidRDefault="00975AAE" w:rsidP="005769D4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t.</w:t>
      </w:r>
    </w:p>
    <w:p w:rsidR="00975AAE" w:rsidRDefault="00975AAE" w:rsidP="0083230F">
      <w:pPr>
        <w:jc w:val="both"/>
        <w:rPr>
          <w:rFonts w:ascii="Arial" w:hAnsi="Arial" w:cs="Arial"/>
        </w:rPr>
      </w:pPr>
    </w:p>
    <w:p w:rsidR="00975AAE" w:rsidRPr="0083230F" w:rsidRDefault="00975AAE" w:rsidP="0083230F">
      <w:pPr>
        <w:jc w:val="both"/>
        <w:rPr>
          <w:rFonts w:ascii="Arial" w:hAnsi="Arial" w:cs="Arial"/>
        </w:rPr>
      </w:pPr>
      <w:r w:rsidRPr="0083230F">
        <w:rPr>
          <w:rFonts w:ascii="Arial" w:hAnsi="Arial" w:cs="Arial"/>
        </w:rPr>
        <w:t>Jelen űrlaphoz csatolt mellékletek száma: ________.</w:t>
      </w:r>
    </w:p>
    <w:p w:rsidR="00975AAE" w:rsidRDefault="00975AAE" w:rsidP="005769D4">
      <w:pPr>
        <w:jc w:val="both"/>
        <w:rPr>
          <w:rFonts w:ascii="Arial" w:hAnsi="Arial" w:cs="Arial"/>
        </w:rPr>
      </w:pPr>
    </w:p>
    <w:p w:rsidR="00975AAE" w:rsidRPr="005769D4" w:rsidRDefault="00975AAE" w:rsidP="005769D4">
      <w:pPr>
        <w:jc w:val="both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>Büntetőjogi felelősségem tudatában kijelentem, hogy a pályázati űrlapon és mellékleteiben az általam feltüntetett adatok a valóságnak megfelelnek.</w:t>
      </w:r>
    </w:p>
    <w:p w:rsidR="00975AAE" w:rsidRPr="005769D4" w:rsidRDefault="00975AAE" w:rsidP="005769D4">
      <w:pPr>
        <w:jc w:val="both"/>
        <w:rPr>
          <w:rFonts w:ascii="Arial" w:hAnsi="Arial" w:cs="Arial"/>
          <w:b/>
          <w:bCs/>
        </w:rPr>
      </w:pPr>
    </w:p>
    <w:p w:rsidR="00975AAE" w:rsidRPr="005769D4" w:rsidRDefault="00975AAE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Hozzájárulok ahhoz, hogy a pályázati eljárásban közölt </w:t>
      </w:r>
      <w:r w:rsidRPr="005769D4">
        <w:rPr>
          <w:rFonts w:ascii="Arial" w:hAnsi="Arial" w:cs="Arial"/>
          <w:b/>
          <w:bCs/>
          <w:sz w:val="24"/>
        </w:rPr>
        <w:t>adataimat</w:t>
      </w:r>
      <w:r>
        <w:rPr>
          <w:rFonts w:ascii="Arial" w:hAnsi="Arial" w:cs="Arial"/>
          <w:b/>
          <w:bCs/>
          <w:sz w:val="24"/>
        </w:rPr>
        <w:t xml:space="preserve"> Szombathely Megyei Jogú Város Ö</w:t>
      </w:r>
      <w:r w:rsidRPr="005769D4">
        <w:rPr>
          <w:rFonts w:ascii="Arial" w:hAnsi="Arial" w:cs="Arial"/>
          <w:b/>
          <w:bCs/>
          <w:sz w:val="24"/>
        </w:rPr>
        <w:t>nkormányzat</w:t>
      </w:r>
      <w:r>
        <w:rPr>
          <w:rFonts w:ascii="Arial" w:hAnsi="Arial" w:cs="Arial"/>
          <w:b/>
          <w:bCs/>
          <w:sz w:val="24"/>
        </w:rPr>
        <w:t>a</w:t>
      </w:r>
      <w:r w:rsidRPr="005769D4">
        <w:rPr>
          <w:rFonts w:ascii="Arial" w:hAnsi="Arial" w:cs="Arial"/>
          <w:b/>
          <w:bCs/>
          <w:sz w:val="24"/>
        </w:rPr>
        <w:t xml:space="preserve"> nyilvántartásba vegye, és azokat </w:t>
      </w:r>
      <w:r>
        <w:rPr>
          <w:rFonts w:ascii="Arial" w:hAnsi="Arial" w:cs="Arial"/>
          <w:b/>
          <w:bCs/>
          <w:sz w:val="24"/>
        </w:rPr>
        <w:t xml:space="preserve">a tanulmányi szerződés </w:t>
      </w:r>
      <w:r w:rsidRPr="005769D4">
        <w:rPr>
          <w:rFonts w:ascii="Arial" w:hAnsi="Arial" w:cs="Arial"/>
          <w:b/>
          <w:bCs/>
          <w:sz w:val="24"/>
        </w:rPr>
        <w:t xml:space="preserve">időtartama alatt maga kezelje. </w:t>
      </w:r>
    </w:p>
    <w:p w:rsidR="00975AAE" w:rsidRDefault="00975AAE" w:rsidP="005769D4">
      <w:pPr>
        <w:pStyle w:val="BodyText"/>
        <w:rPr>
          <w:rFonts w:ascii="Arial" w:hAnsi="Arial" w:cs="Arial"/>
          <w:b/>
          <w:bCs/>
          <w:sz w:val="24"/>
        </w:rPr>
      </w:pPr>
    </w:p>
    <w:p w:rsidR="00975AAE" w:rsidRPr="005769D4" w:rsidRDefault="00975AAE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Alulírott nyilatkozom arról, hogy a pályázati eljárásban a „Szombathely visszavár” Felsőoktatási Tanulmányi Ösztöndíjról szóló önkormányzati rendeletben meghatározott alkalmassági vizsgálaton részt veszek.</w:t>
      </w:r>
    </w:p>
    <w:p w:rsidR="00975AAE" w:rsidRDefault="00975AAE" w:rsidP="005769D4">
      <w:pPr>
        <w:jc w:val="both"/>
        <w:rPr>
          <w:rFonts w:ascii="Arial" w:hAnsi="Arial" w:cs="Arial"/>
        </w:rPr>
      </w:pPr>
    </w:p>
    <w:p w:rsidR="00975AAE" w:rsidRPr="00DE6F87" w:rsidRDefault="00975AAE" w:rsidP="005769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  <w:r w:rsidRPr="00DE6F87">
        <w:rPr>
          <w:rFonts w:ascii="Arial" w:hAnsi="Arial" w:cs="Arial"/>
          <w:b/>
        </w:rPr>
        <w:t xml:space="preserve">Szombathely, 2013. </w:t>
      </w:r>
      <w:r>
        <w:rPr>
          <w:rFonts w:ascii="Arial" w:hAnsi="Arial" w:cs="Arial"/>
          <w:b/>
        </w:rPr>
        <w:t>………………………</w:t>
      </w:r>
    </w:p>
    <w:p w:rsidR="00975AAE" w:rsidRPr="005769D4" w:rsidRDefault="00975AAE" w:rsidP="005769D4">
      <w:pPr>
        <w:tabs>
          <w:tab w:val="left" w:pos="5954"/>
          <w:tab w:val="left" w:leader="dot" w:pos="8222"/>
        </w:tabs>
        <w:jc w:val="both"/>
        <w:rPr>
          <w:rFonts w:ascii="Arial" w:hAnsi="Arial" w:cs="Arial"/>
          <w:b/>
          <w:bCs/>
        </w:rPr>
      </w:pPr>
    </w:p>
    <w:p w:rsidR="00975AAE" w:rsidRPr="005769D4" w:rsidRDefault="00975AAE" w:rsidP="005769D4">
      <w:pPr>
        <w:pStyle w:val="BodyText2"/>
        <w:tabs>
          <w:tab w:val="left" w:pos="5760"/>
          <w:tab w:val="left" w:leader="dot" w:pos="822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</w:t>
      </w:r>
    </w:p>
    <w:p w:rsidR="00975AAE" w:rsidRPr="0002292D" w:rsidRDefault="00975AAE" w:rsidP="0002292D">
      <w:pPr>
        <w:tabs>
          <w:tab w:val="left" w:pos="5760"/>
          <w:tab w:val="left" w:leader="dot" w:pos="8222"/>
        </w:tabs>
        <w:jc w:val="both"/>
        <w:rPr>
          <w:rFonts w:ascii="Arial" w:hAnsi="Arial" w:cs="Arial"/>
        </w:rPr>
      </w:pPr>
      <w:r w:rsidRPr="005769D4">
        <w:rPr>
          <w:rFonts w:ascii="Arial" w:hAnsi="Arial" w:cs="Arial"/>
          <w:b/>
          <w:bCs/>
        </w:rPr>
        <w:tab/>
        <w:t xml:space="preserve">         a pályázó aláírása</w:t>
      </w:r>
    </w:p>
    <w:sectPr w:rsidR="00975AAE" w:rsidRPr="0002292D" w:rsidSect="004328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AE" w:rsidRDefault="00975AAE" w:rsidP="009F54A3">
      <w:r>
        <w:separator/>
      </w:r>
    </w:p>
  </w:endnote>
  <w:endnote w:type="continuationSeparator" w:id="1">
    <w:p w:rsidR="00975AAE" w:rsidRDefault="00975AAE" w:rsidP="009F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AE" w:rsidRDefault="00975AA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975AAE" w:rsidRDefault="009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AE" w:rsidRDefault="00975AAE" w:rsidP="009F54A3">
      <w:r>
        <w:separator/>
      </w:r>
    </w:p>
  </w:footnote>
  <w:footnote w:type="continuationSeparator" w:id="1">
    <w:p w:rsidR="00975AAE" w:rsidRDefault="00975AAE" w:rsidP="009F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4A3"/>
    <w:rsid w:val="00021C34"/>
    <w:rsid w:val="0002292D"/>
    <w:rsid w:val="00036C40"/>
    <w:rsid w:val="001465F2"/>
    <w:rsid w:val="001B1981"/>
    <w:rsid w:val="002352BA"/>
    <w:rsid w:val="00352650"/>
    <w:rsid w:val="003566F5"/>
    <w:rsid w:val="0037405C"/>
    <w:rsid w:val="00387827"/>
    <w:rsid w:val="003A7DBA"/>
    <w:rsid w:val="003B6F7A"/>
    <w:rsid w:val="00410EBD"/>
    <w:rsid w:val="00432896"/>
    <w:rsid w:val="005379B9"/>
    <w:rsid w:val="00560A9E"/>
    <w:rsid w:val="005769D4"/>
    <w:rsid w:val="00600F79"/>
    <w:rsid w:val="0060736A"/>
    <w:rsid w:val="00626538"/>
    <w:rsid w:val="0066180D"/>
    <w:rsid w:val="00684261"/>
    <w:rsid w:val="007828EB"/>
    <w:rsid w:val="00796855"/>
    <w:rsid w:val="007D245D"/>
    <w:rsid w:val="0083230F"/>
    <w:rsid w:val="0085706D"/>
    <w:rsid w:val="009037AE"/>
    <w:rsid w:val="00955FF1"/>
    <w:rsid w:val="00975AAE"/>
    <w:rsid w:val="009862A9"/>
    <w:rsid w:val="009D759F"/>
    <w:rsid w:val="009F54A3"/>
    <w:rsid w:val="00A630D9"/>
    <w:rsid w:val="00A91D4D"/>
    <w:rsid w:val="00B62003"/>
    <w:rsid w:val="00B87B08"/>
    <w:rsid w:val="00CD3DA8"/>
    <w:rsid w:val="00DE6F87"/>
    <w:rsid w:val="00E74F5E"/>
    <w:rsid w:val="00EE27E9"/>
    <w:rsid w:val="00F46CBD"/>
    <w:rsid w:val="00F932FB"/>
    <w:rsid w:val="00FB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F54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F54A3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9F54A3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54A3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9F54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37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769D4"/>
    <w:pPr>
      <w:jc w:val="both"/>
    </w:pPr>
    <w:rPr>
      <w:rFonts w:ascii="Arial Narrow" w:hAnsi="Arial Narrow" w:cs="Fp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69D4"/>
    <w:rPr>
      <w:rFonts w:ascii="Arial Narrow" w:hAnsi="Arial Narrow" w:cs="Fpi"/>
      <w:snapToGrid w:val="0"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5769D4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769D4"/>
    <w:pPr>
      <w:jc w:val="both"/>
    </w:pPr>
    <w:rPr>
      <w:rFonts w:ascii="Arial Narrow" w:hAnsi="Arial Narrow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69D4"/>
    <w:rPr>
      <w:rFonts w:ascii="Arial Narrow" w:hAnsi="Arial Narrow" w:cs="Times New Roman"/>
      <w:b/>
      <w:bCs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392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Dr. Károlyi Ákos</dc:creator>
  <cp:keywords/>
  <dc:description/>
  <cp:lastModifiedBy>Krizmanichné Magyari Klára</cp:lastModifiedBy>
  <cp:revision>4</cp:revision>
  <cp:lastPrinted>2013-02-06T14:49:00Z</cp:lastPrinted>
  <dcterms:created xsi:type="dcterms:W3CDTF">2013-04-29T11:04:00Z</dcterms:created>
  <dcterms:modified xsi:type="dcterms:W3CDTF">2013-04-30T12:54:00Z</dcterms:modified>
</cp:coreProperties>
</file>