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01" w:rsidRDefault="00E05601" w:rsidP="006C65AC">
      <w:pPr>
        <w:ind w:left="4259" w:firstLine="708"/>
        <w:jc w:val="both"/>
        <w:rPr>
          <w:rFonts w:ascii="Arial" w:hAnsi="Arial"/>
          <w:b/>
          <w:u w:val="single"/>
        </w:rPr>
      </w:pPr>
      <w:r w:rsidRPr="002D78D7">
        <w:rPr>
          <w:rFonts w:ascii="Arial" w:hAnsi="Arial"/>
          <w:b/>
          <w:u w:val="single"/>
        </w:rPr>
        <w:t>Az előterjesztést megtárgyalta:</w:t>
      </w:r>
    </w:p>
    <w:p w:rsidR="00E05601" w:rsidRPr="002D78D7" w:rsidRDefault="00E05601" w:rsidP="006C65AC">
      <w:pPr>
        <w:ind w:left="4248" w:firstLine="708"/>
        <w:rPr>
          <w:rFonts w:ascii="Arial" w:hAnsi="Arial"/>
          <w:b/>
          <w:u w:val="single"/>
        </w:rPr>
      </w:pPr>
    </w:p>
    <w:p w:rsidR="00E05601" w:rsidRDefault="00E05601" w:rsidP="006C65AC">
      <w:pPr>
        <w:numPr>
          <w:ilvl w:val="0"/>
          <w:numId w:val="1"/>
        </w:numPr>
        <w:spacing w:line="360" w:lineRule="auto"/>
        <w:ind w:left="5324" w:hanging="357"/>
        <w:rPr>
          <w:rFonts w:ascii="Arial" w:hAnsi="Arial"/>
        </w:rPr>
      </w:pPr>
      <w:r>
        <w:rPr>
          <w:rFonts w:ascii="Arial" w:hAnsi="Arial"/>
        </w:rPr>
        <w:t>Kulturális és Sport Bizottság</w:t>
      </w:r>
    </w:p>
    <w:p w:rsidR="00E05601" w:rsidRDefault="00E05601" w:rsidP="006C65AC">
      <w:pPr>
        <w:numPr>
          <w:ilvl w:val="0"/>
          <w:numId w:val="1"/>
        </w:numPr>
        <w:spacing w:line="360" w:lineRule="auto"/>
        <w:ind w:left="5324" w:hanging="357"/>
        <w:rPr>
          <w:rFonts w:ascii="Arial" w:hAnsi="Arial"/>
        </w:rPr>
      </w:pPr>
      <w:r>
        <w:rPr>
          <w:rFonts w:ascii="Arial" w:hAnsi="Arial"/>
        </w:rPr>
        <w:t>Pénzügyi, Gazdasági és Jogi Bizottság</w:t>
      </w:r>
    </w:p>
    <w:p w:rsidR="00E05601" w:rsidRDefault="00E05601" w:rsidP="006C65AC">
      <w:pPr>
        <w:ind w:left="4248" w:firstLine="708"/>
        <w:rPr>
          <w:rFonts w:ascii="Arial" w:hAnsi="Arial"/>
        </w:rPr>
      </w:pPr>
    </w:p>
    <w:p w:rsidR="00E05601" w:rsidRDefault="00E05601" w:rsidP="006C65AC">
      <w:pPr>
        <w:ind w:left="4248" w:firstLine="708"/>
        <w:rPr>
          <w:rFonts w:ascii="Arial" w:hAnsi="Arial"/>
          <w:i/>
        </w:rPr>
      </w:pPr>
      <w:r>
        <w:rPr>
          <w:rFonts w:ascii="Arial" w:hAnsi="Arial"/>
          <w:i/>
        </w:rPr>
        <w:t xml:space="preserve">A határozati javaslatot törvényességi </w:t>
      </w:r>
    </w:p>
    <w:p w:rsidR="00E05601" w:rsidRDefault="00E05601" w:rsidP="006C65AC">
      <w:pPr>
        <w:ind w:left="4962" w:hanging="4962"/>
        <w:rPr>
          <w:rFonts w:ascii="Arial" w:hAnsi="Arial"/>
          <w:i/>
        </w:rPr>
      </w:pPr>
      <w:r>
        <w:rPr>
          <w:rFonts w:ascii="Arial" w:hAnsi="Arial"/>
          <w:i/>
        </w:rPr>
        <w:tab/>
        <w:t>szempontból megvizsgáltam:</w:t>
      </w:r>
    </w:p>
    <w:p w:rsidR="00E05601" w:rsidRDefault="00E05601" w:rsidP="006C65AC">
      <w:pPr>
        <w:tabs>
          <w:tab w:val="left" w:pos="4253"/>
        </w:tabs>
        <w:rPr>
          <w:rFonts w:ascii="Arial" w:hAnsi="Arial"/>
          <w:i/>
        </w:rPr>
      </w:pPr>
    </w:p>
    <w:p w:rsidR="00E05601" w:rsidRPr="00F16BC9" w:rsidRDefault="00E05601" w:rsidP="006C65AC">
      <w:pPr>
        <w:tabs>
          <w:tab w:val="left" w:pos="4253"/>
        </w:tabs>
        <w:rPr>
          <w:rFonts w:ascii="Arial" w:hAnsi="Arial"/>
        </w:rPr>
      </w:pPr>
      <w:r>
        <w:rPr>
          <w:rFonts w:ascii="Arial" w:hAnsi="Arial"/>
          <w:i/>
        </w:rPr>
        <w:t xml:space="preserve">                                                                      </w:t>
      </w:r>
      <w:r>
        <w:rPr>
          <w:rFonts w:ascii="Arial" w:hAnsi="Arial"/>
        </w:rPr>
        <w:t xml:space="preserve">    </w:t>
      </w:r>
    </w:p>
    <w:p w:rsidR="00E05601" w:rsidRDefault="00E05601" w:rsidP="006C65AC">
      <w:pPr>
        <w:ind w:left="4962" w:hanging="4962"/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ab/>
        <w:t xml:space="preserve">  /: Dr. Gaál Róbert :/</w:t>
      </w:r>
    </w:p>
    <w:p w:rsidR="00E05601" w:rsidRDefault="00E05601" w:rsidP="006C65AC">
      <w:pPr>
        <w:tabs>
          <w:tab w:val="left" w:pos="4253"/>
        </w:tabs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                             jegyző</w:t>
      </w:r>
    </w:p>
    <w:p w:rsidR="00E05601" w:rsidRDefault="00E05601" w:rsidP="006C65AC">
      <w:pPr>
        <w:pStyle w:val="Header"/>
        <w:tabs>
          <w:tab w:val="left" w:pos="708"/>
        </w:tabs>
        <w:rPr>
          <w:rFonts w:ascii="Arial" w:hAnsi="Arial"/>
        </w:rPr>
      </w:pPr>
    </w:p>
    <w:p w:rsidR="00E05601" w:rsidRDefault="00E05601" w:rsidP="006C65AC">
      <w:pPr>
        <w:rPr>
          <w:rFonts w:ascii="Arial" w:hAnsi="Arial" w:cs="Arial"/>
          <w:sz w:val="22"/>
          <w:szCs w:val="22"/>
        </w:rPr>
      </w:pPr>
    </w:p>
    <w:p w:rsidR="00E05601" w:rsidRPr="001E07AF" w:rsidRDefault="00E05601" w:rsidP="006C65AC">
      <w:pPr>
        <w:rPr>
          <w:rFonts w:ascii="Arial" w:hAnsi="Arial" w:cs="Arial"/>
        </w:rPr>
      </w:pPr>
    </w:p>
    <w:p w:rsidR="00E05601" w:rsidRPr="001E07AF" w:rsidRDefault="00E05601" w:rsidP="006C65AC">
      <w:pPr>
        <w:jc w:val="center"/>
        <w:rPr>
          <w:rFonts w:ascii="Arial" w:hAnsi="Arial" w:cs="Arial"/>
          <w:b/>
          <w:u w:val="single"/>
        </w:rPr>
      </w:pPr>
      <w:r w:rsidRPr="001E07AF">
        <w:rPr>
          <w:rFonts w:ascii="Arial" w:hAnsi="Arial" w:cs="Arial"/>
          <w:b/>
          <w:u w:val="single"/>
        </w:rPr>
        <w:t>ELŐTERJESZTÉS</w:t>
      </w:r>
    </w:p>
    <w:p w:rsidR="00E05601" w:rsidRPr="001E07AF" w:rsidRDefault="00E05601" w:rsidP="006C65AC">
      <w:pPr>
        <w:jc w:val="center"/>
        <w:rPr>
          <w:rFonts w:ascii="Arial" w:hAnsi="Arial" w:cs="Arial"/>
          <w:b/>
          <w:u w:val="single"/>
        </w:rPr>
      </w:pPr>
    </w:p>
    <w:p w:rsidR="00E05601" w:rsidRPr="001E07AF" w:rsidRDefault="00E05601" w:rsidP="006C65AC">
      <w:pPr>
        <w:jc w:val="center"/>
        <w:rPr>
          <w:rFonts w:ascii="Arial" w:hAnsi="Arial" w:cs="Arial"/>
          <w:b/>
          <w:u w:val="single"/>
        </w:rPr>
      </w:pPr>
    </w:p>
    <w:p w:rsidR="00E05601" w:rsidRPr="001E07AF" w:rsidRDefault="00E05601" w:rsidP="00395ED4">
      <w:pPr>
        <w:jc w:val="center"/>
        <w:rPr>
          <w:rFonts w:ascii="Arial" w:hAnsi="Arial" w:cs="Arial"/>
          <w:b/>
        </w:rPr>
      </w:pPr>
      <w:r w:rsidRPr="001E07AF">
        <w:rPr>
          <w:rFonts w:ascii="Arial" w:hAnsi="Arial" w:cs="Arial"/>
          <w:b/>
        </w:rPr>
        <w:t>Szombathely Megyei Jogú Város Közgyűlésének 2013. március 28-i ülésére</w:t>
      </w:r>
    </w:p>
    <w:p w:rsidR="00E05601" w:rsidRPr="001E07AF" w:rsidRDefault="00E05601" w:rsidP="00BB6EC5">
      <w:pPr>
        <w:jc w:val="center"/>
        <w:rPr>
          <w:rFonts w:ascii="Arial" w:hAnsi="Arial" w:cs="Arial"/>
          <w:b/>
        </w:rPr>
      </w:pPr>
    </w:p>
    <w:p w:rsidR="00E05601" w:rsidRPr="001E07AF" w:rsidRDefault="00E05601" w:rsidP="006C65AC">
      <w:pPr>
        <w:jc w:val="center"/>
        <w:rPr>
          <w:rFonts w:ascii="Arial" w:hAnsi="Arial" w:cs="Arial"/>
          <w:b/>
        </w:rPr>
      </w:pPr>
    </w:p>
    <w:p w:rsidR="00E05601" w:rsidRPr="001E07AF" w:rsidRDefault="00E05601" w:rsidP="00BB6EC5">
      <w:pPr>
        <w:pStyle w:val="NoSpacing"/>
        <w:jc w:val="center"/>
        <w:rPr>
          <w:b/>
        </w:rPr>
      </w:pPr>
      <w:r w:rsidRPr="001E07AF">
        <w:rPr>
          <w:b/>
        </w:rPr>
        <w:t>Javaslat a Berzsenyi Dániel Megyei és Városi Könyvtár alapdokumentumainak elfogadására</w:t>
      </w:r>
    </w:p>
    <w:p w:rsidR="00E05601" w:rsidRDefault="00E05601" w:rsidP="006C65AC">
      <w:pPr>
        <w:pStyle w:val="NoSpacing"/>
        <w:jc w:val="center"/>
        <w:rPr>
          <w:b/>
        </w:rPr>
      </w:pPr>
    </w:p>
    <w:p w:rsidR="00E05601" w:rsidRDefault="00E05601" w:rsidP="006C65AC">
      <w:pPr>
        <w:pStyle w:val="NoSpacing"/>
      </w:pPr>
    </w:p>
    <w:p w:rsidR="00E05601" w:rsidRDefault="00E05601" w:rsidP="006C65AC">
      <w:pPr>
        <w:suppressAutoHyphens/>
        <w:jc w:val="both"/>
        <w:rPr>
          <w:rFonts w:ascii="Arial" w:hAnsi="Arial" w:cs="Arial"/>
        </w:rPr>
      </w:pPr>
      <w:r w:rsidRPr="00C665AE">
        <w:rPr>
          <w:rFonts w:ascii="Arial" w:hAnsi="Arial" w:cs="Arial"/>
        </w:rPr>
        <w:t>Szombathely Megyei Jogú Város Közgyűlé</w:t>
      </w:r>
      <w:r>
        <w:rPr>
          <w:rFonts w:ascii="Arial" w:hAnsi="Arial" w:cs="Arial"/>
        </w:rPr>
        <w:t xml:space="preserve">se az 514/2012. (XII.13.) Kgy. számú határozatával arról döntött, hogy </w:t>
      </w:r>
      <w:r w:rsidRPr="00C665AE">
        <w:rPr>
          <w:rFonts w:ascii="Arial" w:hAnsi="Arial" w:cs="Arial"/>
        </w:rPr>
        <w:t xml:space="preserve">2013. január 1. napjától </w:t>
      </w:r>
      <w:r>
        <w:rPr>
          <w:rFonts w:ascii="Arial" w:hAnsi="Arial" w:cs="Arial"/>
        </w:rPr>
        <w:t xml:space="preserve">a </w:t>
      </w:r>
      <w:r w:rsidRPr="006C65AC">
        <w:rPr>
          <w:rFonts w:ascii="Arial" w:hAnsi="Arial" w:cs="Arial"/>
        </w:rPr>
        <w:t>Berzsenyi Dániel Megyei és Városi Könyvtár</w:t>
      </w:r>
      <w:r>
        <w:rPr>
          <w:rFonts w:ascii="Arial" w:hAnsi="Arial" w:cs="Arial"/>
        </w:rPr>
        <w:t xml:space="preserve"> Szombathely Megyei Jogú Város fenntartásába kerül.</w:t>
      </w:r>
    </w:p>
    <w:p w:rsidR="00E05601" w:rsidRDefault="00E05601" w:rsidP="006C65AC">
      <w:pPr>
        <w:suppressAutoHyphens/>
        <w:jc w:val="both"/>
        <w:rPr>
          <w:rFonts w:ascii="Arial" w:hAnsi="Arial" w:cs="Arial"/>
        </w:rPr>
      </w:pPr>
    </w:p>
    <w:p w:rsidR="00E05601" w:rsidRPr="002E5B01" w:rsidRDefault="00E05601" w:rsidP="002E5B01">
      <w:pPr>
        <w:suppressAutoHyphens/>
        <w:jc w:val="both"/>
        <w:rPr>
          <w:rFonts w:ascii="Arial" w:hAnsi="Arial" w:cs="Arial"/>
        </w:rPr>
      </w:pPr>
      <w:r w:rsidRPr="002E5B01">
        <w:rPr>
          <w:rFonts w:ascii="Arial" w:hAnsi="Arial" w:cs="Arial"/>
        </w:rPr>
        <w:t xml:space="preserve">A muzeális intézményekről, a nyilvános könyvtári ellátásról és a közművelődésről szóló 1997. évi CXL. törvény (továbbiakban: Kult. tv.) 68. § (1) bekezdése szerint a fenntartó </w:t>
      </w:r>
      <w:bookmarkStart w:id="0" w:name="pr364"/>
      <w:bookmarkEnd w:id="0"/>
      <w:r w:rsidRPr="002E5B01">
        <w:rPr>
          <w:rFonts w:ascii="Arial" w:hAnsi="Arial" w:cs="Arial"/>
        </w:rPr>
        <w:t>meghatározza a könyvtár feladatait és használati szabályzatát,</w:t>
      </w:r>
      <w:bookmarkStart w:id="1" w:name="pr365"/>
      <w:bookmarkEnd w:id="1"/>
      <w:r w:rsidRPr="002E5B01">
        <w:rPr>
          <w:rFonts w:ascii="Arial" w:hAnsi="Arial" w:cs="Arial"/>
        </w:rPr>
        <w:t xml:space="preserve"> jóváhagyja szervezeti és működési szabályzatát,</w:t>
      </w:r>
      <w:bookmarkStart w:id="2" w:name="pr366"/>
      <w:bookmarkEnd w:id="2"/>
      <w:r w:rsidRPr="002E5B01">
        <w:rPr>
          <w:rFonts w:ascii="Arial" w:hAnsi="Arial" w:cs="Arial"/>
        </w:rPr>
        <w:t xml:space="preserve"> jóváhagyja a könyvtár fejlesztésére vonatkozó terveket</w:t>
      </w:r>
      <w:bookmarkStart w:id="3" w:name="pr368"/>
      <w:bookmarkEnd w:id="3"/>
      <w:r w:rsidRPr="002E5B01">
        <w:rPr>
          <w:rFonts w:ascii="Arial" w:hAnsi="Arial" w:cs="Arial"/>
        </w:rPr>
        <w:t>. A Kult. tv. 68. § (3) bekezdése értelmében az Emberi Erőforrások Minisztere előzetesen véleményezi a megyei könyvtár szervezeti és működési szabályzatát,</w:t>
      </w:r>
      <w:bookmarkStart w:id="4" w:name="pr375"/>
      <w:bookmarkEnd w:id="4"/>
      <w:r w:rsidRPr="002E5B01">
        <w:rPr>
          <w:rFonts w:ascii="Arial" w:hAnsi="Arial" w:cs="Arial"/>
        </w:rPr>
        <w:t xml:space="preserve"> stratégiai tervét,</w:t>
      </w:r>
      <w:bookmarkStart w:id="5" w:name="pr376"/>
      <w:bookmarkEnd w:id="5"/>
      <w:r w:rsidRPr="002E5B01">
        <w:rPr>
          <w:rFonts w:ascii="Arial" w:hAnsi="Arial" w:cs="Arial"/>
        </w:rPr>
        <w:t xml:space="preserve"> munkatervét és beszámolóját,</w:t>
      </w:r>
      <w:bookmarkStart w:id="6" w:name="pr377"/>
      <w:bookmarkEnd w:id="6"/>
      <w:r w:rsidRPr="002E5B01">
        <w:rPr>
          <w:rFonts w:ascii="Arial" w:hAnsi="Arial" w:cs="Arial"/>
        </w:rPr>
        <w:t xml:space="preserve"> költségvetésének feladatalapú tervezését,</w:t>
      </w:r>
      <w:bookmarkStart w:id="7" w:name="pr378"/>
      <w:bookmarkEnd w:id="7"/>
      <w:r w:rsidRPr="002E5B01">
        <w:rPr>
          <w:rFonts w:ascii="Arial" w:hAnsi="Arial" w:cs="Arial"/>
        </w:rPr>
        <w:t xml:space="preserve"> fejlesztési és beruházási feladatainak meghatározását,</w:t>
      </w:r>
      <w:bookmarkStart w:id="8" w:name="pr379"/>
      <w:bookmarkEnd w:id="8"/>
      <w:r w:rsidRPr="002E5B01">
        <w:rPr>
          <w:rFonts w:ascii="Arial" w:hAnsi="Arial" w:cs="Arial"/>
        </w:rPr>
        <w:t xml:space="preserve"> minőségpolitikai nyilatkozatát. A hivatkozott jogszabály alapján 2013. január 29. napján a </w:t>
      </w:r>
      <w:r w:rsidRPr="00BF3A2C">
        <w:rPr>
          <w:rFonts w:ascii="Arial" w:hAnsi="Arial" w:cs="Arial"/>
        </w:rPr>
        <w:t xml:space="preserve">Berzsenyi Dániel Megyei és Városi Könyvtár </w:t>
      </w:r>
      <w:r w:rsidRPr="002E5B01">
        <w:rPr>
          <w:rFonts w:ascii="Arial" w:hAnsi="Arial" w:cs="Arial"/>
        </w:rPr>
        <w:t>alapdokumentumait előzetes véleményezésre megküldtem az Emberi Erőforrások Miniszterének. A dokumentumok 2013. január 30. napján átvételre kerültek. A Kult. tv. 68.§ (3) bekezdése értelmében, ha a miniszter a fenntartó erre irányuló javaslatának kézhezvételétől számított 30 napon belül nem hoz döntést, úgy kell tekinteni, hogy a javaslatban foglaltakkal egyetért. A jogszabályban előírt határidőn belül nem érkezett vélemény. A Könyvtár</w:t>
      </w:r>
      <w:bookmarkStart w:id="9" w:name="_GoBack"/>
      <w:bookmarkEnd w:id="9"/>
      <w:r w:rsidRPr="002E5B01">
        <w:rPr>
          <w:rFonts w:ascii="Arial" w:hAnsi="Arial" w:cs="Arial"/>
        </w:rPr>
        <w:t xml:space="preserve"> alapdokumentumainak hatályba lépéséhez a Közgyűlés döntése szükséges.</w:t>
      </w:r>
    </w:p>
    <w:p w:rsidR="00E05601" w:rsidRPr="002E5B01" w:rsidRDefault="00E05601" w:rsidP="002E5B01">
      <w:pPr>
        <w:suppressAutoHyphens/>
        <w:jc w:val="both"/>
        <w:rPr>
          <w:rFonts w:ascii="Arial" w:hAnsi="Arial" w:cs="Arial"/>
        </w:rPr>
      </w:pPr>
    </w:p>
    <w:p w:rsidR="00E05601" w:rsidRDefault="00E05601" w:rsidP="002E5B0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előterjesztés mellékleteként a </w:t>
      </w:r>
      <w:r w:rsidRPr="00BF3A2C">
        <w:rPr>
          <w:rFonts w:ascii="Arial" w:hAnsi="Arial" w:cs="Arial"/>
        </w:rPr>
        <w:t>Berzsenyi Dániel Megyei és Városi Könyvtár</w:t>
      </w:r>
      <w:r w:rsidRPr="00E14413">
        <w:rPr>
          <w:rFonts w:ascii="Arial" w:hAnsi="Arial" w:cs="Arial"/>
        </w:rPr>
        <w:t xml:space="preserve"> alábbi dokumentumai</w:t>
      </w:r>
      <w:r>
        <w:rPr>
          <w:rFonts w:ascii="Arial" w:hAnsi="Arial" w:cs="Arial"/>
        </w:rPr>
        <w:t>t terjesztem a Tisztelt Közgyűlés elé:</w:t>
      </w:r>
    </w:p>
    <w:p w:rsidR="00E05601" w:rsidRDefault="00E05601" w:rsidP="002E5B01">
      <w:pPr>
        <w:suppressAutoHyphens/>
        <w:jc w:val="both"/>
        <w:rPr>
          <w:rFonts w:ascii="Arial" w:hAnsi="Arial" w:cs="Arial"/>
        </w:rPr>
      </w:pPr>
    </w:p>
    <w:p w:rsidR="00E05601" w:rsidRDefault="00E05601" w:rsidP="002E5B01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6B4FBB">
        <w:rPr>
          <w:rFonts w:ascii="Arial" w:hAnsi="Arial" w:cs="Arial"/>
        </w:rPr>
        <w:t>Szervezeti és Működési Szabályzat</w:t>
      </w:r>
      <w:r>
        <w:rPr>
          <w:rFonts w:ascii="Arial" w:hAnsi="Arial" w:cs="Arial"/>
        </w:rPr>
        <w:t xml:space="preserve"> (1. sz. melléklet)</w:t>
      </w:r>
    </w:p>
    <w:p w:rsidR="00E05601" w:rsidRDefault="00E05601" w:rsidP="002E5B01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Könyvtárhasználatra vonatkozó szabályzat (2. sz. melléklet)</w:t>
      </w:r>
    </w:p>
    <w:p w:rsidR="00E05601" w:rsidRDefault="00E05601" w:rsidP="002E5B01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Küldetésnyilatkozat (3. sz. melléklet)</w:t>
      </w:r>
    </w:p>
    <w:p w:rsidR="00E05601" w:rsidRDefault="00E05601" w:rsidP="002E5B01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Berzsenyi Dániel Megyei és Városi Könyvtár minőségpolitikája </w:t>
      </w:r>
    </w:p>
    <w:p w:rsidR="00E05601" w:rsidRDefault="00E05601" w:rsidP="002E5B01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(4. sz. melléklet)</w:t>
      </w:r>
    </w:p>
    <w:p w:rsidR="00E05601" w:rsidRDefault="00E05601" w:rsidP="002E5B01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Berzsenyi Dániel Megyei és Városi Könyvtár stratégiai terve 2007-2013 </w:t>
      </w:r>
    </w:p>
    <w:p w:rsidR="00E05601" w:rsidRDefault="00E05601" w:rsidP="002E5B01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(5. sz. melléklet)</w:t>
      </w:r>
    </w:p>
    <w:p w:rsidR="00E05601" w:rsidRDefault="00E05601" w:rsidP="002E5B01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Fejlesztési, beruházási és felújítási javaslatok (6. sz. melléklet)</w:t>
      </w:r>
    </w:p>
    <w:p w:rsidR="00E05601" w:rsidRPr="001E07AF" w:rsidRDefault="00E05601" w:rsidP="002E5B01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2E5B01">
        <w:rPr>
          <w:rFonts w:ascii="Arial" w:hAnsi="Arial" w:cs="Arial"/>
        </w:rPr>
        <w:t xml:space="preserve">Berzsenyi Dániel </w:t>
      </w:r>
      <w:r>
        <w:rPr>
          <w:rFonts w:ascii="Arial" w:hAnsi="Arial" w:cs="Arial"/>
        </w:rPr>
        <w:t xml:space="preserve">Megyei és Városi </w:t>
      </w:r>
      <w:r w:rsidRPr="002E5B01">
        <w:rPr>
          <w:rFonts w:ascii="Arial" w:hAnsi="Arial" w:cs="Arial"/>
        </w:rPr>
        <w:t xml:space="preserve">Könyvtár beszámolója a 2012. évről </w:t>
      </w:r>
    </w:p>
    <w:p w:rsidR="00E05601" w:rsidRDefault="00E05601" w:rsidP="002E5B01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2E5B01">
        <w:rPr>
          <w:rFonts w:ascii="Arial" w:hAnsi="Arial" w:cs="Arial"/>
        </w:rPr>
        <w:t>(7. sz. melléklet)</w:t>
      </w:r>
    </w:p>
    <w:p w:rsidR="00E05601" w:rsidRDefault="00E05601" w:rsidP="002E5B01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 Berzsenyi Dániel Megyei és Városi Könyvtár 2013. évi munkaterve</w:t>
      </w:r>
    </w:p>
    <w:p w:rsidR="00E05601" w:rsidRPr="00BD55A0" w:rsidRDefault="00E05601" w:rsidP="002E5B01">
      <w:pPr>
        <w:suppressAutoHyphens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(8. sz. melléklet)</w:t>
      </w:r>
    </w:p>
    <w:p w:rsidR="00E05601" w:rsidRDefault="00E05601" w:rsidP="00AF7A6D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dokumentumokat terjedelmükre való tekintettel nem küldöm meg papír alapon. A dokumentumok elérhetők a </w:t>
      </w:r>
      <w:hyperlink r:id="rId7" w:tgtFrame="_blank" w:history="1">
        <w:r>
          <w:rPr>
            <w:rStyle w:val="Hyperlink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honlapon:  e-ügyfélszolgálat / Közgyűlés / e-közgyűlés - e-bizottság /e-közgyűlés aktuális menüpont alatt.</w:t>
      </w:r>
    </w:p>
    <w:p w:rsidR="00E05601" w:rsidRPr="00BD55A0" w:rsidRDefault="00E05601" w:rsidP="006C65AC">
      <w:pPr>
        <w:suppressAutoHyphens/>
        <w:jc w:val="both"/>
        <w:rPr>
          <w:rFonts w:ascii="Arial" w:hAnsi="Arial" w:cs="Arial"/>
        </w:rPr>
      </w:pPr>
      <w:r w:rsidRPr="009A6AD9">
        <w:rPr>
          <w:rFonts w:ascii="Arial" w:hAnsi="Arial" w:cs="Arial"/>
        </w:rPr>
        <w:t>Kérem a Tisztelt Közgyűlést, hogy az előterjesztést megtárgyalni</w:t>
      </w:r>
      <w:r>
        <w:rPr>
          <w:rFonts w:ascii="Arial" w:hAnsi="Arial" w:cs="Arial"/>
        </w:rPr>
        <w:t>,</w:t>
      </w:r>
      <w:r w:rsidRPr="009A6AD9">
        <w:rPr>
          <w:rFonts w:ascii="Arial" w:hAnsi="Arial" w:cs="Arial"/>
        </w:rPr>
        <w:t xml:space="preserve"> és a határozati javaslatot elfogadni szíveskedjék.</w:t>
      </w:r>
    </w:p>
    <w:p w:rsidR="00E05601" w:rsidRDefault="00E05601" w:rsidP="006C65AC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E05601" w:rsidRPr="001E07AF" w:rsidRDefault="00E05601" w:rsidP="006C65AC">
      <w:pPr>
        <w:jc w:val="both"/>
        <w:rPr>
          <w:rFonts w:ascii="Arial" w:hAnsi="Arial" w:cs="Arial"/>
          <w:b/>
        </w:rPr>
      </w:pPr>
      <w:r w:rsidRPr="001E07AF">
        <w:rPr>
          <w:rFonts w:ascii="Arial" w:hAnsi="Arial" w:cs="Arial"/>
          <w:b/>
        </w:rPr>
        <w:t>Szombathely, 2013. március   „     ”</w:t>
      </w:r>
    </w:p>
    <w:p w:rsidR="00E05601" w:rsidRDefault="00E05601" w:rsidP="006C65AC">
      <w:pPr>
        <w:jc w:val="both"/>
        <w:rPr>
          <w:rFonts w:ascii="Arial" w:hAnsi="Arial" w:cs="Arial"/>
        </w:rPr>
      </w:pPr>
    </w:p>
    <w:p w:rsidR="00E05601" w:rsidRDefault="00E05601" w:rsidP="006C65AC">
      <w:pPr>
        <w:jc w:val="both"/>
        <w:rPr>
          <w:rFonts w:ascii="Arial" w:hAnsi="Arial" w:cs="Arial"/>
        </w:rPr>
      </w:pPr>
    </w:p>
    <w:p w:rsidR="00E05601" w:rsidRDefault="00E05601" w:rsidP="006C65AC">
      <w:pPr>
        <w:jc w:val="both"/>
        <w:rPr>
          <w:rFonts w:ascii="Arial" w:hAnsi="Arial" w:cs="Arial"/>
        </w:rPr>
      </w:pPr>
    </w:p>
    <w:p w:rsidR="00E05601" w:rsidRPr="001E07AF" w:rsidRDefault="00E05601" w:rsidP="006C65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E07AF">
        <w:rPr>
          <w:rFonts w:ascii="Arial" w:hAnsi="Arial" w:cs="Arial"/>
          <w:b/>
        </w:rPr>
        <w:t>/: Dr. Puskás Tivadar :/</w:t>
      </w:r>
    </w:p>
    <w:p w:rsidR="00E05601" w:rsidRDefault="00E05601" w:rsidP="006C65AC">
      <w:pPr>
        <w:jc w:val="both"/>
        <w:rPr>
          <w:rFonts w:ascii="Arial" w:hAnsi="Arial" w:cs="Arial"/>
        </w:rPr>
      </w:pPr>
    </w:p>
    <w:p w:rsidR="00E05601" w:rsidRDefault="00E05601" w:rsidP="006C65AC">
      <w:pPr>
        <w:jc w:val="both"/>
        <w:rPr>
          <w:rFonts w:ascii="Arial" w:hAnsi="Arial" w:cs="Arial"/>
        </w:rPr>
      </w:pPr>
    </w:p>
    <w:p w:rsidR="00E05601" w:rsidRDefault="00E05601" w:rsidP="00AF7A6D">
      <w:pPr>
        <w:jc w:val="center"/>
        <w:rPr>
          <w:rFonts w:ascii="Arial" w:hAnsi="Arial" w:cs="Arial"/>
          <w:b/>
          <w:u w:val="single"/>
        </w:rPr>
      </w:pPr>
      <w:r w:rsidRPr="00E66985">
        <w:rPr>
          <w:rFonts w:ascii="Arial" w:hAnsi="Arial" w:cs="Arial"/>
          <w:b/>
          <w:u w:val="single"/>
        </w:rPr>
        <w:t>HATÁROZATI JAVASLAT</w:t>
      </w:r>
    </w:p>
    <w:p w:rsidR="00E05601" w:rsidRDefault="00E05601" w:rsidP="006C65A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…./2013. (III.28.</w:t>
      </w:r>
      <w:r w:rsidRPr="00E66985">
        <w:rPr>
          <w:rFonts w:ascii="Arial" w:hAnsi="Arial" w:cs="Arial"/>
          <w:b/>
          <w:u w:val="single"/>
        </w:rPr>
        <w:t>) Kgy. számú határozat</w:t>
      </w:r>
    </w:p>
    <w:p w:rsidR="00E05601" w:rsidRDefault="00E05601" w:rsidP="006C65AC">
      <w:pPr>
        <w:jc w:val="center"/>
        <w:rPr>
          <w:rFonts w:ascii="Arial" w:hAnsi="Arial" w:cs="Arial"/>
          <w:b/>
          <w:u w:val="single"/>
        </w:rPr>
      </w:pPr>
    </w:p>
    <w:p w:rsidR="00E05601" w:rsidRDefault="00E05601" w:rsidP="006C65AC">
      <w:pPr>
        <w:jc w:val="center"/>
        <w:rPr>
          <w:rFonts w:ascii="Arial" w:hAnsi="Arial" w:cs="Arial"/>
          <w:b/>
          <w:u w:val="single"/>
        </w:rPr>
      </w:pPr>
    </w:p>
    <w:p w:rsidR="00E05601" w:rsidRDefault="00E05601" w:rsidP="006C65AC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</w:t>
      </w:r>
      <w:r w:rsidRPr="00BF3A2C">
        <w:rPr>
          <w:rFonts w:ascii="Arial" w:hAnsi="Arial" w:cs="Arial"/>
        </w:rPr>
        <w:t>Berzsenyi Dániel Megyei és Városi Könyvtár</w:t>
      </w:r>
      <w:r>
        <w:rPr>
          <w:rFonts w:ascii="Arial" w:hAnsi="Arial" w:cs="Arial"/>
        </w:rPr>
        <w:t xml:space="preserve"> alapdokumentumainak elfogadásáról szóló előterjesztést megtárgyalta, és az intézmény alapdokumentumait  - önkormányzati többletforrás biztosítása nélkül - az előterjesztés 1-8. számú melléklete szerinti tartalommal  jóváhagyja.</w:t>
      </w:r>
    </w:p>
    <w:p w:rsidR="00E05601" w:rsidRDefault="00E05601" w:rsidP="006C65AC">
      <w:pPr>
        <w:suppressAutoHyphens/>
        <w:jc w:val="both"/>
        <w:rPr>
          <w:rFonts w:ascii="Arial" w:hAnsi="Arial" w:cs="Arial"/>
        </w:rPr>
      </w:pPr>
    </w:p>
    <w:p w:rsidR="00E05601" w:rsidRDefault="00E05601" w:rsidP="006C65A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Dr. Puskás Tivadar polgármester</w:t>
      </w:r>
    </w:p>
    <w:p w:rsidR="00E05601" w:rsidRPr="007C7CFE" w:rsidRDefault="00E05601" w:rsidP="006C65AC">
      <w:pPr>
        <w:jc w:val="both"/>
        <w:rPr>
          <w:rFonts w:ascii="Arial" w:hAnsi="Arial" w:cs="Arial"/>
          <w:b/>
          <w:bCs/>
        </w:rPr>
      </w:pPr>
      <w:r w:rsidRPr="007C7CFE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 w:rsidRPr="007C7CFE">
        <w:rPr>
          <w:rFonts w:ascii="Arial" w:hAnsi="Arial" w:cs="Arial"/>
        </w:rPr>
        <w:t>Sági József, a Kulturális és Sport Bizottság elnöke</w:t>
      </w:r>
    </w:p>
    <w:p w:rsidR="00E05601" w:rsidRPr="007C7CFE" w:rsidRDefault="00E05601" w:rsidP="00C047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  <w:t xml:space="preserve"> (A végrehajtás előkészítéséért: dr. Károlyi Ákos aljegyző)</w:t>
      </w:r>
    </w:p>
    <w:p w:rsidR="00E05601" w:rsidRDefault="00E05601" w:rsidP="006C65AC">
      <w:pPr>
        <w:jc w:val="both"/>
        <w:rPr>
          <w:rFonts w:ascii="Arial" w:hAnsi="Arial" w:cs="Arial"/>
          <w:b/>
          <w:bCs/>
          <w:u w:val="single"/>
        </w:rPr>
      </w:pPr>
    </w:p>
    <w:p w:rsidR="00E05601" w:rsidRDefault="00E05601" w:rsidP="006C65A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azonnal  </w:t>
      </w:r>
    </w:p>
    <w:p w:rsidR="00E05601" w:rsidRPr="00E66985" w:rsidRDefault="00E05601" w:rsidP="006C65AC">
      <w:pPr>
        <w:rPr>
          <w:rFonts w:ascii="Arial" w:hAnsi="Arial" w:cs="Arial"/>
          <w:b/>
          <w:sz w:val="22"/>
          <w:szCs w:val="22"/>
        </w:rPr>
      </w:pPr>
    </w:p>
    <w:p w:rsidR="00E05601" w:rsidRPr="00E14413" w:rsidRDefault="00E05601" w:rsidP="006C65AC">
      <w:pPr>
        <w:pStyle w:val="NoSpacing1"/>
        <w:jc w:val="both"/>
        <w:rPr>
          <w:rFonts w:ascii="Arial" w:hAnsi="Arial" w:cs="Arial"/>
        </w:rPr>
      </w:pPr>
    </w:p>
    <w:p w:rsidR="00E05601" w:rsidRPr="00C665AE" w:rsidRDefault="00E05601" w:rsidP="006C65AC">
      <w:pPr>
        <w:pStyle w:val="NormalWeb"/>
        <w:spacing w:before="0" w:beforeAutospacing="0" w:after="0" w:afterAutospacing="0"/>
        <w:ind w:right="150"/>
        <w:jc w:val="both"/>
        <w:rPr>
          <w:rFonts w:ascii="Arial" w:hAnsi="Arial" w:cs="Arial"/>
          <w:bCs/>
        </w:rPr>
      </w:pPr>
    </w:p>
    <w:p w:rsidR="00E05601" w:rsidRPr="006C65AC" w:rsidRDefault="00E05601" w:rsidP="006C65AC">
      <w:pPr>
        <w:pStyle w:val="NoSpacing"/>
      </w:pPr>
    </w:p>
    <w:p w:rsidR="00E05601" w:rsidRDefault="00E05601">
      <w:pPr>
        <w:rPr>
          <w:rFonts w:ascii="Arial" w:hAnsi="Arial" w:cs="Arial"/>
        </w:rPr>
      </w:pPr>
    </w:p>
    <w:sectPr w:rsidR="00E05601" w:rsidSect="00794A50">
      <w:footerReference w:type="default" r:id="rId8"/>
      <w:headerReference w:type="first" r:id="rId9"/>
      <w:footerReference w:type="first" r:id="rId10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601" w:rsidRDefault="00E05601">
      <w:r>
        <w:separator/>
      </w:r>
    </w:p>
  </w:endnote>
  <w:endnote w:type="continuationSeparator" w:id="0">
    <w:p w:rsidR="00E05601" w:rsidRDefault="00E05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601" w:rsidRDefault="00E05601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601" w:rsidRDefault="00E05601">
    <w:pPr>
      <w:pStyle w:val="Footer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pict>
        <v:line id="Line 3" o:spid="_x0000_s2049" style="position:absolute;z-index:251660288;visibility:visible" from="0,7.75pt" to="450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i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"/>
      </w:pict>
    </w:r>
  </w:p>
  <w:p w:rsidR="00E05601" w:rsidRDefault="00E05601">
    <w:pPr>
      <w:pStyle w:val="Footer"/>
      <w:rPr>
        <w:rFonts w:ascii="Arial" w:hAnsi="Arial" w:cs="Arial"/>
      </w:rPr>
    </w:pPr>
    <w:r>
      <w:rPr>
        <w:rFonts w:ascii="Arial" w:hAnsi="Arial" w:cs="Arial"/>
      </w:rPr>
      <w:tab/>
      <w:t xml:space="preserve">Telefon : 06 94/520 -124  Fax : 06 94/313 -172 </w:t>
    </w:r>
  </w:p>
  <w:p w:rsidR="00E05601" w:rsidRDefault="00E05601">
    <w:pPr>
      <w:pStyle w:val="Footer"/>
    </w:pPr>
    <w:r>
      <w:rPr>
        <w:rFonts w:ascii="Arial" w:hAnsi="Arial" w:cs="Arial"/>
      </w:rPr>
      <w:tab/>
      <w:t>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601" w:rsidRDefault="00E05601">
      <w:r>
        <w:separator/>
      </w:r>
    </w:p>
  </w:footnote>
  <w:footnote w:type="continuationSeparator" w:id="0">
    <w:p w:rsidR="00E05601" w:rsidRDefault="00E05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601" w:rsidRDefault="00E05601">
    <w:pPr>
      <w:pStyle w:val="Header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Pr="007751B8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6" type="#_x0000_t75" style="width:66pt;height:79.5pt;visibility:visible">
          <v:imagedata r:id="rId1" o:title=""/>
        </v:shape>
      </w:pict>
    </w:r>
  </w:p>
  <w:p w:rsidR="00E05601" w:rsidRDefault="00E05601">
    <w:pPr>
      <w:pStyle w:val="Header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E05601" w:rsidRDefault="00E05601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E05601" w:rsidRDefault="00E05601">
    <w:pPr>
      <w:pStyle w:val="Header"/>
      <w:tabs>
        <w:tab w:val="clear" w:pos="4536"/>
        <w:tab w:val="center" w:pos="7020"/>
      </w:tabs>
      <w:rPr>
        <w:rFonts w:ascii="Arial" w:hAnsi="Arial" w:cs="Arial"/>
      </w:rPr>
    </w:pPr>
  </w:p>
  <w:p w:rsidR="00E05601" w:rsidRDefault="00E05601">
    <w:pPr>
      <w:pStyle w:val="Header"/>
      <w:tabs>
        <w:tab w:val="clear" w:pos="4536"/>
        <w:tab w:val="center" w:pos="7020"/>
      </w:tabs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4CD8"/>
    <w:multiLevelType w:val="hybridMultilevel"/>
    <w:tmpl w:val="592688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9B59DB"/>
    <w:multiLevelType w:val="hybridMultilevel"/>
    <w:tmpl w:val="F110A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AB0C71"/>
    <w:multiLevelType w:val="singleLevel"/>
    <w:tmpl w:val="DA9E6684"/>
    <w:lvl w:ilvl="0">
      <w:numFmt w:val="bullet"/>
      <w:lvlText w:val="-"/>
      <w:lvlJc w:val="left"/>
      <w:pPr>
        <w:tabs>
          <w:tab w:val="num" w:pos="5325"/>
        </w:tabs>
        <w:ind w:left="5325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386"/>
    <w:rsid w:val="0006723F"/>
    <w:rsid w:val="00123CE4"/>
    <w:rsid w:val="001924D5"/>
    <w:rsid w:val="001B1CC4"/>
    <w:rsid w:val="001E07AF"/>
    <w:rsid w:val="00203950"/>
    <w:rsid w:val="00206FAD"/>
    <w:rsid w:val="002976ED"/>
    <w:rsid w:val="002D78D7"/>
    <w:rsid w:val="002E5B01"/>
    <w:rsid w:val="0037475A"/>
    <w:rsid w:val="00395ED4"/>
    <w:rsid w:val="004005D9"/>
    <w:rsid w:val="00423D76"/>
    <w:rsid w:val="004372EF"/>
    <w:rsid w:val="004820B0"/>
    <w:rsid w:val="00485E20"/>
    <w:rsid w:val="00514F59"/>
    <w:rsid w:val="0057330D"/>
    <w:rsid w:val="005C15B2"/>
    <w:rsid w:val="005C25D2"/>
    <w:rsid w:val="0064003E"/>
    <w:rsid w:val="006822E5"/>
    <w:rsid w:val="006B4FBB"/>
    <w:rsid w:val="006C65AC"/>
    <w:rsid w:val="006D4B1E"/>
    <w:rsid w:val="007751B8"/>
    <w:rsid w:val="00794A50"/>
    <w:rsid w:val="007C7CFE"/>
    <w:rsid w:val="00984AC1"/>
    <w:rsid w:val="009A6AD9"/>
    <w:rsid w:val="00A03FD8"/>
    <w:rsid w:val="00A4450E"/>
    <w:rsid w:val="00AD56D6"/>
    <w:rsid w:val="00AF7A6D"/>
    <w:rsid w:val="00BB6EC5"/>
    <w:rsid w:val="00BD55A0"/>
    <w:rsid w:val="00BF3A2C"/>
    <w:rsid w:val="00C047C6"/>
    <w:rsid w:val="00C665AE"/>
    <w:rsid w:val="00C73A81"/>
    <w:rsid w:val="00D44066"/>
    <w:rsid w:val="00E05601"/>
    <w:rsid w:val="00E14413"/>
    <w:rsid w:val="00E30F9B"/>
    <w:rsid w:val="00E61D44"/>
    <w:rsid w:val="00E66985"/>
    <w:rsid w:val="00F16BC9"/>
    <w:rsid w:val="00FF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D76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3D76"/>
    <w:pPr>
      <w:keepNext/>
      <w:tabs>
        <w:tab w:val="center" w:pos="1843"/>
      </w:tabs>
      <w:outlineLvl w:val="2"/>
    </w:pPr>
    <w:rPr>
      <w:b/>
      <w:small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3D76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85E2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85E20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23D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5E2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23D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5E2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23D7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6C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C65AC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6C65AC"/>
    <w:rPr>
      <w:rFonts w:ascii="Arial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6C65AC"/>
    <w:pPr>
      <w:spacing w:before="100" w:beforeAutospacing="1" w:after="100" w:afterAutospacing="1"/>
    </w:pPr>
  </w:style>
  <w:style w:type="paragraph" w:customStyle="1" w:styleId="NoSpacing1">
    <w:name w:val="No Spacing1"/>
    <w:uiPriority w:val="99"/>
    <w:rsid w:val="006C65AC"/>
    <w:rPr>
      <w:sz w:val="24"/>
      <w:szCs w:val="24"/>
    </w:rPr>
  </w:style>
  <w:style w:type="paragraph" w:customStyle="1" w:styleId="Nincstrkz1">
    <w:name w:val="Nincs térköz1"/>
    <w:uiPriority w:val="99"/>
    <w:rsid w:val="006C65AC"/>
    <w:rPr>
      <w:sz w:val="24"/>
      <w:szCs w:val="24"/>
    </w:rPr>
  </w:style>
  <w:style w:type="character" w:styleId="Hyperlink">
    <w:name w:val="Hyperlink"/>
    <w:basedOn w:val="DefaultParagraphFont"/>
    <w:uiPriority w:val="99"/>
    <w:rsid w:val="00AF7A6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3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www.szombathely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enki.zsuzsanna\AppData\Local\Microsoft\Windows\Temporary%20Internet%20Files\Content.IE5\O1QSRQ8S\polgarme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</Template>
  <TotalTime>54</TotalTime>
  <Pages>3</Pages>
  <Words>480</Words>
  <Characters>3313</Characters>
  <Application>Microsoft Office Outlook</Application>
  <DocSecurity>0</DocSecurity>
  <Lines>0</Lines>
  <Paragraphs>0</Paragraphs>
  <ScaleCrop>false</ScaleCrop>
  <Company>SZMJV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Czenki Zsuzsanna</dc:creator>
  <cp:keywords/>
  <dc:description/>
  <cp:lastModifiedBy>Polgár Katalin</cp:lastModifiedBy>
  <cp:revision>13</cp:revision>
  <cp:lastPrinted>2013-03-12T07:10:00Z</cp:lastPrinted>
  <dcterms:created xsi:type="dcterms:W3CDTF">2013-03-07T08:35:00Z</dcterms:created>
  <dcterms:modified xsi:type="dcterms:W3CDTF">2013-03-18T09:09:00Z</dcterms:modified>
</cp:coreProperties>
</file>