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FBF" w:rsidRPr="00222016" w:rsidRDefault="00231FBF" w:rsidP="00A45C9C">
      <w:pPr>
        <w:tabs>
          <w:tab w:val="right" w:pos="14004"/>
        </w:tabs>
      </w:pPr>
      <w:r>
        <w:rPr>
          <w:sz w:val="28"/>
          <w:szCs w:val="28"/>
        </w:rPr>
        <w:t>Dési Huber István Általános Iskola, Dési Huber István Grundschule</w:t>
      </w:r>
      <w:r>
        <w:tab/>
      </w:r>
      <w:r w:rsidRPr="00222016">
        <w:t>9.  számú melléklet</w:t>
      </w:r>
    </w:p>
    <w:p w:rsidR="00231FBF" w:rsidRPr="00222016" w:rsidRDefault="00231FBF" w:rsidP="00DD2C03">
      <w:pPr>
        <w:jc w:val="both"/>
      </w:pPr>
    </w:p>
    <w:p w:rsidR="00231FBF" w:rsidRPr="00222016" w:rsidRDefault="00231FBF" w:rsidP="005707A5">
      <w:pPr>
        <w:suppressAutoHyphens/>
        <w:spacing w:after="0" w:line="240" w:lineRule="auto"/>
        <w:jc w:val="both"/>
      </w:pPr>
      <w:r w:rsidRPr="00222016">
        <w:t>A köznevelési intézmények szakmai feladatellátásához kapcsolódó, átadásra kerülő infokommunikációs eszközök, szerzői jogvédelem alá eső termékek</w:t>
      </w:r>
    </w:p>
    <w:p w:rsidR="00231FBF" w:rsidRPr="00222016" w:rsidRDefault="00231FBF" w:rsidP="005707A5">
      <w:pPr>
        <w:suppressAutoHyphens/>
        <w:spacing w:after="0" w:line="240" w:lineRule="auto"/>
        <w:jc w:val="both"/>
      </w:pPr>
    </w:p>
    <w:p w:rsidR="00231FBF" w:rsidRPr="00222016" w:rsidRDefault="00231FBF" w:rsidP="00DD2C03">
      <w:pPr>
        <w:jc w:val="both"/>
      </w:pPr>
      <w:r w:rsidRPr="00222016">
        <w:t>IT munkaállomások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46"/>
        <w:gridCol w:w="726"/>
        <w:gridCol w:w="1430"/>
        <w:gridCol w:w="1501"/>
        <w:gridCol w:w="1660"/>
        <w:gridCol w:w="961"/>
        <w:gridCol w:w="1310"/>
        <w:gridCol w:w="923"/>
        <w:gridCol w:w="1045"/>
        <w:gridCol w:w="1252"/>
        <w:gridCol w:w="1133"/>
        <w:gridCol w:w="1133"/>
      </w:tblGrid>
      <w:tr w:rsidR="00231FBF" w:rsidRPr="00222016" w:rsidTr="008B7904">
        <w:tc>
          <w:tcPr>
            <w:tcW w:w="1392" w:type="dxa"/>
          </w:tcPr>
          <w:p w:rsidR="00231FBF" w:rsidRPr="00222016" w:rsidRDefault="00231FBF" w:rsidP="0018491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22016">
              <w:rPr>
                <w:sz w:val="16"/>
                <w:szCs w:val="16"/>
              </w:rPr>
              <w:t>telephely címe</w:t>
            </w:r>
          </w:p>
        </w:tc>
        <w:tc>
          <w:tcPr>
            <w:tcW w:w="714" w:type="dxa"/>
          </w:tcPr>
          <w:p w:rsidR="00231FBF" w:rsidRPr="00222016" w:rsidRDefault="00231FBF" w:rsidP="0018491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22016">
              <w:rPr>
                <w:sz w:val="16"/>
                <w:szCs w:val="16"/>
              </w:rPr>
              <w:t>átadás jogcíme</w:t>
            </w:r>
          </w:p>
        </w:tc>
        <w:tc>
          <w:tcPr>
            <w:tcW w:w="1402" w:type="dxa"/>
          </w:tcPr>
          <w:p w:rsidR="00231FBF" w:rsidRPr="00222016" w:rsidRDefault="00231FBF" w:rsidP="0018491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22016">
              <w:rPr>
                <w:sz w:val="16"/>
                <w:szCs w:val="16"/>
              </w:rPr>
              <w:t>Munkaállomás megnevezése</w:t>
            </w:r>
          </w:p>
        </w:tc>
        <w:tc>
          <w:tcPr>
            <w:tcW w:w="1471" w:type="dxa"/>
          </w:tcPr>
          <w:p w:rsidR="00231FBF" w:rsidRPr="00222016" w:rsidRDefault="00231FBF" w:rsidP="0018491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22016">
              <w:rPr>
                <w:sz w:val="16"/>
                <w:szCs w:val="16"/>
              </w:rPr>
              <w:t>munkaállomás egyedi azonosítója</w:t>
            </w:r>
          </w:p>
        </w:tc>
        <w:tc>
          <w:tcPr>
            <w:tcW w:w="1627" w:type="dxa"/>
          </w:tcPr>
          <w:p w:rsidR="00231FBF" w:rsidRPr="00222016" w:rsidRDefault="00231FBF" w:rsidP="0018491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22016">
              <w:rPr>
                <w:sz w:val="16"/>
                <w:szCs w:val="16"/>
              </w:rPr>
              <w:t xml:space="preserve">monitor megnevezése </w:t>
            </w:r>
          </w:p>
        </w:tc>
        <w:tc>
          <w:tcPr>
            <w:tcW w:w="944" w:type="dxa"/>
          </w:tcPr>
          <w:p w:rsidR="00231FBF" w:rsidRPr="00222016" w:rsidRDefault="00231FBF" w:rsidP="0018491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22016">
              <w:rPr>
                <w:sz w:val="16"/>
                <w:szCs w:val="16"/>
              </w:rPr>
              <w:t>monitor egyedi azonosítója</w:t>
            </w:r>
          </w:p>
        </w:tc>
        <w:tc>
          <w:tcPr>
            <w:tcW w:w="1285" w:type="dxa"/>
          </w:tcPr>
          <w:p w:rsidR="00231FBF" w:rsidRPr="00222016" w:rsidRDefault="00231FBF" w:rsidP="0018491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22016">
              <w:rPr>
                <w:sz w:val="16"/>
                <w:szCs w:val="16"/>
              </w:rPr>
              <w:t>operációs rendszer</w:t>
            </w:r>
          </w:p>
        </w:tc>
        <w:tc>
          <w:tcPr>
            <w:tcW w:w="907" w:type="dxa"/>
          </w:tcPr>
          <w:p w:rsidR="00231FBF" w:rsidRPr="00222016" w:rsidRDefault="00231FBF" w:rsidP="0018491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22016">
              <w:rPr>
                <w:sz w:val="16"/>
                <w:szCs w:val="16"/>
              </w:rPr>
              <w:t>irodai alkalmazás</w:t>
            </w:r>
          </w:p>
        </w:tc>
        <w:tc>
          <w:tcPr>
            <w:tcW w:w="1026" w:type="dxa"/>
          </w:tcPr>
          <w:p w:rsidR="00231FBF" w:rsidRPr="00222016" w:rsidRDefault="00231FBF" w:rsidP="0018491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22016">
              <w:rPr>
                <w:sz w:val="16"/>
                <w:szCs w:val="16"/>
              </w:rPr>
              <w:t>vírusvédelmi alkalmazás</w:t>
            </w:r>
          </w:p>
        </w:tc>
        <w:tc>
          <w:tcPr>
            <w:tcW w:w="1228" w:type="dxa"/>
          </w:tcPr>
          <w:p w:rsidR="00231FBF" w:rsidRPr="00222016" w:rsidRDefault="00231FBF" w:rsidP="0018491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22016">
              <w:rPr>
                <w:sz w:val="16"/>
                <w:szCs w:val="16"/>
              </w:rPr>
              <w:t>egyéb releváns információk</w:t>
            </w:r>
          </w:p>
        </w:tc>
        <w:tc>
          <w:tcPr>
            <w:tcW w:w="1112" w:type="dxa"/>
          </w:tcPr>
          <w:p w:rsidR="00231FBF" w:rsidRPr="00222016" w:rsidRDefault="00231FBF" w:rsidP="0018491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22016">
              <w:rPr>
                <w:sz w:val="16"/>
                <w:szCs w:val="16"/>
              </w:rPr>
              <w:t>Támogatásból történő beszerzés esetén a támogató megnevezése</w:t>
            </w:r>
          </w:p>
        </w:tc>
        <w:tc>
          <w:tcPr>
            <w:tcW w:w="1112" w:type="dxa"/>
          </w:tcPr>
          <w:p w:rsidR="00231FBF" w:rsidRPr="00222016" w:rsidRDefault="00231FBF" w:rsidP="0018491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22016">
              <w:rPr>
                <w:sz w:val="16"/>
                <w:szCs w:val="16"/>
              </w:rPr>
              <w:t>Támogatásból történő beszerzés esetén a projekt száma</w:t>
            </w:r>
          </w:p>
        </w:tc>
      </w:tr>
      <w:tr w:rsidR="00231FBF" w:rsidRPr="00222016" w:rsidTr="008B7904">
        <w:tc>
          <w:tcPr>
            <w:tcW w:w="1392" w:type="dxa"/>
            <w:vMerge w:val="restart"/>
            <w:textDirection w:val="btLr"/>
          </w:tcPr>
          <w:p w:rsidR="00231FBF" w:rsidRPr="00222016" w:rsidRDefault="00231FBF" w:rsidP="00060106">
            <w:pPr>
              <w:spacing w:after="0" w:line="240" w:lineRule="auto"/>
              <w:ind w:left="113" w:right="113"/>
              <w:jc w:val="both"/>
            </w:pPr>
            <w:r w:rsidRPr="00222016">
              <w:t>9700 Szombathely, Körösi Csoma Sándor utca 5.</w:t>
            </w:r>
          </w:p>
        </w:tc>
        <w:tc>
          <w:tcPr>
            <w:tcW w:w="714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402" w:type="dxa"/>
          </w:tcPr>
          <w:p w:rsidR="00231FBF" w:rsidRPr="00222016" w:rsidRDefault="00231FBF" w:rsidP="00535224">
            <w:pPr>
              <w:spacing w:after="0" w:line="240" w:lineRule="auto"/>
              <w:jc w:val="both"/>
            </w:pPr>
            <w:r w:rsidRPr="00222016">
              <w:t>Számítógép monitorral, tartozékokkal (junior)</w:t>
            </w:r>
          </w:p>
        </w:tc>
        <w:tc>
          <w:tcPr>
            <w:tcW w:w="1471" w:type="dxa"/>
          </w:tcPr>
          <w:p w:rsidR="00231FBF" w:rsidRPr="00222016" w:rsidRDefault="00231FBF" w:rsidP="00535224">
            <w:pPr>
              <w:spacing w:after="0" w:line="240" w:lineRule="auto"/>
              <w:jc w:val="both"/>
            </w:pPr>
            <w:r w:rsidRPr="00222016">
              <w:t>122/241/2007</w:t>
            </w:r>
          </w:p>
        </w:tc>
        <w:tc>
          <w:tcPr>
            <w:tcW w:w="1627" w:type="dxa"/>
          </w:tcPr>
          <w:p w:rsidR="00231FBF" w:rsidRPr="00222016" w:rsidRDefault="00231FBF" w:rsidP="00535224">
            <w:pPr>
              <w:spacing w:after="0" w:line="240" w:lineRule="auto"/>
              <w:jc w:val="both"/>
            </w:pPr>
            <w:r w:rsidRPr="00222016">
              <w:t>Hanns-G HW194D</w:t>
            </w:r>
          </w:p>
        </w:tc>
        <w:tc>
          <w:tcPr>
            <w:tcW w:w="944" w:type="dxa"/>
          </w:tcPr>
          <w:p w:rsidR="00231FBF" w:rsidRPr="00222016" w:rsidRDefault="00231FBF" w:rsidP="00535224">
            <w:pPr>
              <w:spacing w:after="0" w:line="240" w:lineRule="auto"/>
              <w:jc w:val="both"/>
            </w:pPr>
          </w:p>
        </w:tc>
        <w:tc>
          <w:tcPr>
            <w:tcW w:w="1285" w:type="dxa"/>
          </w:tcPr>
          <w:p w:rsidR="00231FBF" w:rsidRPr="00222016" w:rsidRDefault="00231FBF" w:rsidP="00535224">
            <w:pPr>
              <w:spacing w:after="0" w:line="240" w:lineRule="auto"/>
              <w:jc w:val="both"/>
            </w:pPr>
            <w:r w:rsidRPr="00222016">
              <w:t>Win XP</w:t>
            </w:r>
          </w:p>
        </w:tc>
        <w:tc>
          <w:tcPr>
            <w:tcW w:w="907" w:type="dxa"/>
          </w:tcPr>
          <w:p w:rsidR="00231FBF" w:rsidRPr="00222016" w:rsidRDefault="00231FBF" w:rsidP="00535224">
            <w:pPr>
              <w:spacing w:after="0" w:line="240" w:lineRule="auto"/>
              <w:jc w:val="both"/>
            </w:pPr>
            <w:r w:rsidRPr="00222016">
              <w:t>Ms Office</w:t>
            </w:r>
          </w:p>
        </w:tc>
        <w:tc>
          <w:tcPr>
            <w:tcW w:w="1026" w:type="dxa"/>
          </w:tcPr>
          <w:p w:rsidR="00231FBF" w:rsidRPr="00222016" w:rsidRDefault="00231FBF" w:rsidP="00535224">
            <w:pPr>
              <w:spacing w:after="0" w:line="240" w:lineRule="auto"/>
              <w:jc w:val="both"/>
            </w:pPr>
            <w:r w:rsidRPr="00222016">
              <w:t>Sophos</w:t>
            </w:r>
          </w:p>
        </w:tc>
        <w:tc>
          <w:tcPr>
            <w:tcW w:w="1228" w:type="dxa"/>
          </w:tcPr>
          <w:p w:rsidR="00231FBF" w:rsidRPr="00222016" w:rsidRDefault="00231FBF" w:rsidP="00535224">
            <w:pPr>
              <w:spacing w:after="0" w:line="240" w:lineRule="auto"/>
              <w:jc w:val="both"/>
            </w:pPr>
            <w:r w:rsidRPr="00222016">
              <w:t>Nagyértékű</w:t>
            </w:r>
          </w:p>
          <w:p w:rsidR="00231FBF" w:rsidRPr="00222016" w:rsidRDefault="00231FBF" w:rsidP="00535224">
            <w:pPr>
              <w:spacing w:after="0" w:line="240" w:lineRule="auto"/>
              <w:jc w:val="both"/>
            </w:pPr>
            <w:r w:rsidRPr="00222016">
              <w:t>13.terem</w:t>
            </w:r>
          </w:p>
        </w:tc>
        <w:tc>
          <w:tcPr>
            <w:tcW w:w="1112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112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</w:tr>
      <w:tr w:rsidR="00231FBF" w:rsidRPr="00222016" w:rsidTr="008B7904">
        <w:tc>
          <w:tcPr>
            <w:tcW w:w="1392" w:type="dxa"/>
            <w:vMerge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714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402" w:type="dxa"/>
          </w:tcPr>
          <w:p w:rsidR="00231FBF" w:rsidRPr="00222016" w:rsidRDefault="00231FBF" w:rsidP="00535224">
            <w:pPr>
              <w:spacing w:after="0" w:line="240" w:lineRule="auto"/>
              <w:jc w:val="both"/>
            </w:pPr>
            <w:r w:rsidRPr="00222016">
              <w:t>Számítógép P 2,4 Celeron komplett XP 41.</w:t>
            </w:r>
          </w:p>
        </w:tc>
        <w:tc>
          <w:tcPr>
            <w:tcW w:w="1471" w:type="dxa"/>
          </w:tcPr>
          <w:p w:rsidR="00231FBF" w:rsidRPr="00222016" w:rsidRDefault="00231FBF" w:rsidP="00535224">
            <w:pPr>
              <w:spacing w:after="0" w:line="240" w:lineRule="auto"/>
              <w:jc w:val="both"/>
            </w:pPr>
            <w:r w:rsidRPr="00222016">
              <w:t>123/241/2007</w:t>
            </w:r>
          </w:p>
        </w:tc>
        <w:tc>
          <w:tcPr>
            <w:tcW w:w="1627" w:type="dxa"/>
          </w:tcPr>
          <w:p w:rsidR="00231FBF" w:rsidRPr="00222016" w:rsidRDefault="00231FBF" w:rsidP="00535224">
            <w:pPr>
              <w:spacing w:after="0" w:line="240" w:lineRule="auto"/>
              <w:jc w:val="both"/>
            </w:pPr>
            <w:r w:rsidRPr="00222016">
              <w:t>Philips 107 E</w:t>
            </w:r>
          </w:p>
        </w:tc>
        <w:tc>
          <w:tcPr>
            <w:tcW w:w="944" w:type="dxa"/>
          </w:tcPr>
          <w:p w:rsidR="00231FBF" w:rsidRPr="00222016" w:rsidRDefault="00231FBF" w:rsidP="00535224">
            <w:pPr>
              <w:spacing w:after="0" w:line="240" w:lineRule="auto"/>
              <w:jc w:val="both"/>
            </w:pPr>
          </w:p>
        </w:tc>
        <w:tc>
          <w:tcPr>
            <w:tcW w:w="1285" w:type="dxa"/>
          </w:tcPr>
          <w:p w:rsidR="00231FBF" w:rsidRPr="00222016" w:rsidRDefault="00231FBF" w:rsidP="00535224">
            <w:pPr>
              <w:spacing w:after="0" w:line="240" w:lineRule="auto"/>
              <w:jc w:val="both"/>
            </w:pPr>
            <w:r w:rsidRPr="00222016">
              <w:t>Win XP</w:t>
            </w:r>
          </w:p>
        </w:tc>
        <w:tc>
          <w:tcPr>
            <w:tcW w:w="907" w:type="dxa"/>
          </w:tcPr>
          <w:p w:rsidR="00231FBF" w:rsidRPr="00222016" w:rsidRDefault="00231FBF" w:rsidP="00535224">
            <w:pPr>
              <w:spacing w:after="0" w:line="240" w:lineRule="auto"/>
              <w:jc w:val="both"/>
            </w:pPr>
            <w:r w:rsidRPr="00222016">
              <w:t>Ms Office</w:t>
            </w:r>
          </w:p>
        </w:tc>
        <w:tc>
          <w:tcPr>
            <w:tcW w:w="1026" w:type="dxa"/>
          </w:tcPr>
          <w:p w:rsidR="00231FBF" w:rsidRPr="00222016" w:rsidRDefault="00231FBF" w:rsidP="00535224">
            <w:pPr>
              <w:spacing w:after="0" w:line="240" w:lineRule="auto"/>
              <w:jc w:val="both"/>
            </w:pPr>
            <w:r w:rsidRPr="00222016">
              <w:t>Sophos</w:t>
            </w:r>
          </w:p>
        </w:tc>
        <w:tc>
          <w:tcPr>
            <w:tcW w:w="1228" w:type="dxa"/>
          </w:tcPr>
          <w:p w:rsidR="00231FBF" w:rsidRPr="00222016" w:rsidRDefault="00231FBF" w:rsidP="00535224">
            <w:pPr>
              <w:spacing w:after="0" w:line="240" w:lineRule="auto"/>
              <w:jc w:val="both"/>
            </w:pPr>
            <w:r w:rsidRPr="00222016">
              <w:t>Nagyértékű</w:t>
            </w:r>
          </w:p>
          <w:p w:rsidR="00231FBF" w:rsidRPr="00222016" w:rsidRDefault="00231FBF" w:rsidP="00535224">
            <w:pPr>
              <w:spacing w:after="0" w:line="240" w:lineRule="auto"/>
              <w:jc w:val="both"/>
            </w:pPr>
            <w:r w:rsidRPr="00222016">
              <w:t>14.terem</w:t>
            </w:r>
          </w:p>
        </w:tc>
        <w:tc>
          <w:tcPr>
            <w:tcW w:w="1112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112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</w:tr>
      <w:tr w:rsidR="00231FBF" w:rsidRPr="00222016" w:rsidTr="008B7904">
        <w:tc>
          <w:tcPr>
            <w:tcW w:w="1392" w:type="dxa"/>
            <w:vMerge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714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402" w:type="dxa"/>
          </w:tcPr>
          <w:p w:rsidR="00231FBF" w:rsidRPr="00222016" w:rsidRDefault="00231FBF" w:rsidP="00535224">
            <w:pPr>
              <w:spacing w:after="0" w:line="240" w:lineRule="auto"/>
              <w:jc w:val="both"/>
            </w:pPr>
            <w:r w:rsidRPr="00222016">
              <w:t>Celeron számítógép</w:t>
            </w:r>
          </w:p>
        </w:tc>
        <w:tc>
          <w:tcPr>
            <w:tcW w:w="1471" w:type="dxa"/>
          </w:tcPr>
          <w:p w:rsidR="00231FBF" w:rsidRPr="00222016" w:rsidRDefault="00231FBF" w:rsidP="00535224">
            <w:pPr>
              <w:spacing w:after="0" w:line="240" w:lineRule="auto"/>
              <w:jc w:val="both"/>
            </w:pPr>
            <w:r w:rsidRPr="00222016">
              <w:t>22/241/2004</w:t>
            </w:r>
          </w:p>
        </w:tc>
        <w:tc>
          <w:tcPr>
            <w:tcW w:w="1627" w:type="dxa"/>
          </w:tcPr>
          <w:p w:rsidR="00231FBF" w:rsidRPr="00222016" w:rsidRDefault="00231FBF" w:rsidP="00535224">
            <w:pPr>
              <w:spacing w:after="0" w:line="240" w:lineRule="auto"/>
              <w:jc w:val="both"/>
            </w:pPr>
            <w:r>
              <w:t>Samsung 763 MB</w:t>
            </w:r>
          </w:p>
        </w:tc>
        <w:tc>
          <w:tcPr>
            <w:tcW w:w="944" w:type="dxa"/>
          </w:tcPr>
          <w:p w:rsidR="00231FBF" w:rsidRPr="00222016" w:rsidRDefault="00231FBF" w:rsidP="00535224">
            <w:pPr>
              <w:spacing w:after="0" w:line="240" w:lineRule="auto"/>
              <w:jc w:val="both"/>
            </w:pPr>
          </w:p>
        </w:tc>
        <w:tc>
          <w:tcPr>
            <w:tcW w:w="1285" w:type="dxa"/>
          </w:tcPr>
          <w:p w:rsidR="00231FBF" w:rsidRPr="00222016" w:rsidRDefault="00231FBF" w:rsidP="00535224">
            <w:pPr>
              <w:spacing w:after="0" w:line="240" w:lineRule="auto"/>
              <w:jc w:val="both"/>
            </w:pPr>
            <w:r w:rsidRPr="00222016">
              <w:t>Win XP</w:t>
            </w:r>
          </w:p>
        </w:tc>
        <w:tc>
          <w:tcPr>
            <w:tcW w:w="907" w:type="dxa"/>
          </w:tcPr>
          <w:p w:rsidR="00231FBF" w:rsidRPr="00222016" w:rsidRDefault="00231FBF" w:rsidP="00535224">
            <w:pPr>
              <w:spacing w:after="0" w:line="240" w:lineRule="auto"/>
              <w:jc w:val="both"/>
            </w:pPr>
            <w:r w:rsidRPr="00222016">
              <w:t>Ms Office</w:t>
            </w:r>
          </w:p>
        </w:tc>
        <w:tc>
          <w:tcPr>
            <w:tcW w:w="1026" w:type="dxa"/>
          </w:tcPr>
          <w:p w:rsidR="00231FBF" w:rsidRPr="00222016" w:rsidRDefault="00231FBF" w:rsidP="00535224">
            <w:pPr>
              <w:spacing w:after="0" w:line="240" w:lineRule="auto"/>
              <w:jc w:val="both"/>
            </w:pPr>
            <w:r w:rsidRPr="00222016">
              <w:t>Sophos</w:t>
            </w:r>
          </w:p>
        </w:tc>
        <w:tc>
          <w:tcPr>
            <w:tcW w:w="1228" w:type="dxa"/>
          </w:tcPr>
          <w:p w:rsidR="00231FBF" w:rsidRPr="00222016" w:rsidRDefault="00231FBF" w:rsidP="00535224">
            <w:pPr>
              <w:spacing w:after="0" w:line="240" w:lineRule="auto"/>
              <w:jc w:val="both"/>
            </w:pPr>
            <w:r w:rsidRPr="00222016">
              <w:t>Nagyértékű</w:t>
            </w:r>
          </w:p>
          <w:p w:rsidR="00231FBF" w:rsidRPr="00222016" w:rsidRDefault="00231FBF" w:rsidP="00535224">
            <w:pPr>
              <w:spacing w:after="0" w:line="240" w:lineRule="auto"/>
              <w:jc w:val="both"/>
            </w:pPr>
            <w:r w:rsidRPr="00222016">
              <w:t>40.terem</w:t>
            </w:r>
          </w:p>
        </w:tc>
        <w:tc>
          <w:tcPr>
            <w:tcW w:w="1112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112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</w:tr>
      <w:tr w:rsidR="00231FBF" w:rsidRPr="00222016" w:rsidTr="008B7904">
        <w:tc>
          <w:tcPr>
            <w:tcW w:w="1392" w:type="dxa"/>
            <w:vMerge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714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402" w:type="dxa"/>
          </w:tcPr>
          <w:p w:rsidR="00231FBF" w:rsidRPr="00222016" w:rsidRDefault="00231FBF" w:rsidP="00535224">
            <w:pPr>
              <w:spacing w:after="0" w:line="240" w:lineRule="auto"/>
              <w:jc w:val="both"/>
            </w:pPr>
            <w:r w:rsidRPr="00222016">
              <w:t>CM Home Intel PC</w:t>
            </w:r>
          </w:p>
        </w:tc>
        <w:tc>
          <w:tcPr>
            <w:tcW w:w="1471" w:type="dxa"/>
          </w:tcPr>
          <w:p w:rsidR="00231FBF" w:rsidRPr="00222016" w:rsidRDefault="00231FBF" w:rsidP="00535224">
            <w:pPr>
              <w:spacing w:after="0" w:line="240" w:lineRule="auto"/>
              <w:jc w:val="both"/>
            </w:pPr>
            <w:r w:rsidRPr="00222016">
              <w:t>23/241/2009</w:t>
            </w:r>
          </w:p>
        </w:tc>
        <w:tc>
          <w:tcPr>
            <w:tcW w:w="1627" w:type="dxa"/>
          </w:tcPr>
          <w:p w:rsidR="00231FBF" w:rsidRPr="00222016" w:rsidRDefault="00231FBF" w:rsidP="00535224">
            <w:pPr>
              <w:spacing w:after="0" w:line="240" w:lineRule="auto"/>
              <w:jc w:val="both"/>
            </w:pPr>
            <w:r w:rsidRPr="00222016">
              <w:t>ASUS VW 195S LCD</w:t>
            </w:r>
          </w:p>
        </w:tc>
        <w:tc>
          <w:tcPr>
            <w:tcW w:w="944" w:type="dxa"/>
          </w:tcPr>
          <w:p w:rsidR="00231FBF" w:rsidRPr="00222016" w:rsidRDefault="00231FBF" w:rsidP="00535224">
            <w:pPr>
              <w:spacing w:after="0" w:line="240" w:lineRule="auto"/>
              <w:jc w:val="both"/>
            </w:pPr>
          </w:p>
        </w:tc>
        <w:tc>
          <w:tcPr>
            <w:tcW w:w="1285" w:type="dxa"/>
          </w:tcPr>
          <w:p w:rsidR="00231FBF" w:rsidRPr="00222016" w:rsidRDefault="00231FBF" w:rsidP="00535224">
            <w:pPr>
              <w:spacing w:after="0" w:line="240" w:lineRule="auto"/>
              <w:jc w:val="both"/>
            </w:pPr>
            <w:r w:rsidRPr="00222016">
              <w:t>Win XP</w:t>
            </w:r>
          </w:p>
        </w:tc>
        <w:tc>
          <w:tcPr>
            <w:tcW w:w="907" w:type="dxa"/>
          </w:tcPr>
          <w:p w:rsidR="00231FBF" w:rsidRPr="00222016" w:rsidRDefault="00231FBF" w:rsidP="00535224">
            <w:pPr>
              <w:spacing w:after="0" w:line="240" w:lineRule="auto"/>
              <w:jc w:val="both"/>
            </w:pPr>
            <w:r w:rsidRPr="00222016">
              <w:t>Ms Office</w:t>
            </w:r>
          </w:p>
        </w:tc>
        <w:tc>
          <w:tcPr>
            <w:tcW w:w="1026" w:type="dxa"/>
          </w:tcPr>
          <w:p w:rsidR="00231FBF" w:rsidRPr="00222016" w:rsidRDefault="00231FBF" w:rsidP="00535224">
            <w:pPr>
              <w:spacing w:after="0" w:line="240" w:lineRule="auto"/>
              <w:jc w:val="both"/>
            </w:pPr>
            <w:r w:rsidRPr="00222016">
              <w:t>Sophos</w:t>
            </w:r>
          </w:p>
        </w:tc>
        <w:tc>
          <w:tcPr>
            <w:tcW w:w="1228" w:type="dxa"/>
          </w:tcPr>
          <w:p w:rsidR="00231FBF" w:rsidRPr="00222016" w:rsidRDefault="00231FBF" w:rsidP="00535224">
            <w:pPr>
              <w:spacing w:after="0" w:line="240" w:lineRule="auto"/>
              <w:jc w:val="both"/>
            </w:pPr>
            <w:r w:rsidRPr="00222016">
              <w:t>Nagyértékű</w:t>
            </w:r>
          </w:p>
          <w:p w:rsidR="00231FBF" w:rsidRPr="00222016" w:rsidRDefault="00231FBF" w:rsidP="00535224">
            <w:pPr>
              <w:spacing w:after="0" w:line="240" w:lineRule="auto"/>
              <w:jc w:val="both"/>
            </w:pPr>
            <w:r w:rsidRPr="00222016">
              <w:t>22.terem</w:t>
            </w:r>
          </w:p>
        </w:tc>
        <w:tc>
          <w:tcPr>
            <w:tcW w:w="1112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112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</w:tr>
      <w:tr w:rsidR="00231FBF" w:rsidRPr="00222016" w:rsidTr="008B7904">
        <w:tc>
          <w:tcPr>
            <w:tcW w:w="1392" w:type="dxa"/>
            <w:vMerge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714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402" w:type="dxa"/>
          </w:tcPr>
          <w:p w:rsidR="00231FBF" w:rsidRPr="00222016" w:rsidRDefault="00231FBF" w:rsidP="00535224">
            <w:pPr>
              <w:spacing w:after="0" w:line="240" w:lineRule="auto"/>
              <w:jc w:val="both"/>
            </w:pPr>
            <w:r w:rsidRPr="00222016">
              <w:t>CM Pro Intel PC</w:t>
            </w:r>
          </w:p>
        </w:tc>
        <w:tc>
          <w:tcPr>
            <w:tcW w:w="1471" w:type="dxa"/>
          </w:tcPr>
          <w:p w:rsidR="00231FBF" w:rsidRPr="00222016" w:rsidRDefault="00231FBF" w:rsidP="00535224">
            <w:pPr>
              <w:spacing w:after="0" w:line="240" w:lineRule="auto"/>
              <w:jc w:val="both"/>
            </w:pPr>
            <w:r w:rsidRPr="00222016">
              <w:t>24/241/2008</w:t>
            </w:r>
          </w:p>
        </w:tc>
        <w:tc>
          <w:tcPr>
            <w:tcW w:w="1627" w:type="dxa"/>
          </w:tcPr>
          <w:p w:rsidR="00231FBF" w:rsidRPr="00222016" w:rsidRDefault="00231FBF" w:rsidP="00535224">
            <w:pPr>
              <w:spacing w:after="0" w:line="240" w:lineRule="auto"/>
              <w:jc w:val="both"/>
            </w:pPr>
            <w:r w:rsidRPr="00222016">
              <w:t>Samsung 763 MB</w:t>
            </w:r>
          </w:p>
        </w:tc>
        <w:tc>
          <w:tcPr>
            <w:tcW w:w="944" w:type="dxa"/>
          </w:tcPr>
          <w:p w:rsidR="00231FBF" w:rsidRPr="00222016" w:rsidRDefault="00231FBF" w:rsidP="00535224">
            <w:pPr>
              <w:spacing w:after="0" w:line="240" w:lineRule="auto"/>
              <w:jc w:val="both"/>
            </w:pPr>
          </w:p>
        </w:tc>
        <w:tc>
          <w:tcPr>
            <w:tcW w:w="1285" w:type="dxa"/>
          </w:tcPr>
          <w:p w:rsidR="00231FBF" w:rsidRPr="00222016" w:rsidRDefault="00231FBF" w:rsidP="00535224">
            <w:pPr>
              <w:spacing w:after="0" w:line="240" w:lineRule="auto"/>
              <w:jc w:val="both"/>
            </w:pPr>
            <w:r w:rsidRPr="00222016">
              <w:t>Win Vista</w:t>
            </w:r>
          </w:p>
        </w:tc>
        <w:tc>
          <w:tcPr>
            <w:tcW w:w="907" w:type="dxa"/>
          </w:tcPr>
          <w:p w:rsidR="00231FBF" w:rsidRPr="00222016" w:rsidRDefault="00231FBF" w:rsidP="00535224">
            <w:pPr>
              <w:spacing w:after="0" w:line="240" w:lineRule="auto"/>
              <w:jc w:val="both"/>
            </w:pPr>
            <w:r w:rsidRPr="00222016">
              <w:t>Ms Office</w:t>
            </w:r>
          </w:p>
        </w:tc>
        <w:tc>
          <w:tcPr>
            <w:tcW w:w="1026" w:type="dxa"/>
          </w:tcPr>
          <w:p w:rsidR="00231FBF" w:rsidRPr="00222016" w:rsidRDefault="00231FBF" w:rsidP="00535224">
            <w:pPr>
              <w:spacing w:after="0" w:line="240" w:lineRule="auto"/>
              <w:jc w:val="both"/>
            </w:pPr>
            <w:r w:rsidRPr="00222016">
              <w:t>Sophos</w:t>
            </w:r>
          </w:p>
        </w:tc>
        <w:tc>
          <w:tcPr>
            <w:tcW w:w="1228" w:type="dxa"/>
          </w:tcPr>
          <w:p w:rsidR="00231FBF" w:rsidRPr="00222016" w:rsidRDefault="00231FBF" w:rsidP="00535224">
            <w:pPr>
              <w:spacing w:after="0" w:line="240" w:lineRule="auto"/>
              <w:jc w:val="both"/>
            </w:pPr>
            <w:r w:rsidRPr="00222016">
              <w:t>Nagyértékű</w:t>
            </w:r>
          </w:p>
          <w:p w:rsidR="00231FBF" w:rsidRPr="00222016" w:rsidRDefault="00231FBF" w:rsidP="00535224">
            <w:pPr>
              <w:spacing w:after="0" w:line="240" w:lineRule="auto"/>
              <w:jc w:val="both"/>
            </w:pPr>
            <w:r w:rsidRPr="00222016">
              <w:t>13.terem</w:t>
            </w:r>
          </w:p>
        </w:tc>
        <w:tc>
          <w:tcPr>
            <w:tcW w:w="1112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112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</w:tr>
      <w:tr w:rsidR="00231FBF" w:rsidRPr="00222016" w:rsidTr="008B7904">
        <w:tc>
          <w:tcPr>
            <w:tcW w:w="1392" w:type="dxa"/>
            <w:vMerge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714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402" w:type="dxa"/>
          </w:tcPr>
          <w:p w:rsidR="00231FBF" w:rsidRPr="00222016" w:rsidRDefault="00231FBF" w:rsidP="00535224">
            <w:pPr>
              <w:spacing w:after="0" w:line="240" w:lineRule="auto"/>
              <w:jc w:val="both"/>
            </w:pPr>
            <w:r w:rsidRPr="00222016">
              <w:t>CM Pro Intel PC</w:t>
            </w:r>
          </w:p>
        </w:tc>
        <w:tc>
          <w:tcPr>
            <w:tcW w:w="1471" w:type="dxa"/>
          </w:tcPr>
          <w:p w:rsidR="00231FBF" w:rsidRPr="00222016" w:rsidRDefault="00231FBF" w:rsidP="00535224">
            <w:pPr>
              <w:spacing w:after="0" w:line="240" w:lineRule="auto"/>
              <w:jc w:val="both"/>
            </w:pPr>
            <w:r w:rsidRPr="00222016">
              <w:t>25/241/2008</w:t>
            </w:r>
          </w:p>
        </w:tc>
        <w:tc>
          <w:tcPr>
            <w:tcW w:w="1627" w:type="dxa"/>
          </w:tcPr>
          <w:p w:rsidR="00231FBF" w:rsidRPr="00222016" w:rsidRDefault="00231FBF" w:rsidP="00535224">
            <w:pPr>
              <w:spacing w:after="0" w:line="240" w:lineRule="auto"/>
              <w:jc w:val="both"/>
            </w:pPr>
            <w:r w:rsidRPr="00222016">
              <w:t>Samsung 763 MB</w:t>
            </w:r>
          </w:p>
        </w:tc>
        <w:tc>
          <w:tcPr>
            <w:tcW w:w="944" w:type="dxa"/>
          </w:tcPr>
          <w:p w:rsidR="00231FBF" w:rsidRPr="00222016" w:rsidRDefault="00231FBF" w:rsidP="00535224">
            <w:pPr>
              <w:spacing w:after="0" w:line="240" w:lineRule="auto"/>
              <w:jc w:val="both"/>
            </w:pPr>
          </w:p>
        </w:tc>
        <w:tc>
          <w:tcPr>
            <w:tcW w:w="1285" w:type="dxa"/>
          </w:tcPr>
          <w:p w:rsidR="00231FBF" w:rsidRPr="00222016" w:rsidRDefault="00231FBF" w:rsidP="00535224">
            <w:pPr>
              <w:spacing w:after="0" w:line="240" w:lineRule="auto"/>
              <w:jc w:val="both"/>
            </w:pPr>
            <w:r w:rsidRPr="00222016">
              <w:t>Win Vista</w:t>
            </w:r>
          </w:p>
        </w:tc>
        <w:tc>
          <w:tcPr>
            <w:tcW w:w="907" w:type="dxa"/>
          </w:tcPr>
          <w:p w:rsidR="00231FBF" w:rsidRPr="00222016" w:rsidRDefault="00231FBF" w:rsidP="00535224">
            <w:pPr>
              <w:spacing w:after="0" w:line="240" w:lineRule="auto"/>
              <w:jc w:val="both"/>
            </w:pPr>
            <w:r w:rsidRPr="00222016">
              <w:t>Ms Office</w:t>
            </w:r>
          </w:p>
        </w:tc>
        <w:tc>
          <w:tcPr>
            <w:tcW w:w="1026" w:type="dxa"/>
          </w:tcPr>
          <w:p w:rsidR="00231FBF" w:rsidRPr="00222016" w:rsidRDefault="00231FBF" w:rsidP="00535224">
            <w:pPr>
              <w:spacing w:after="0" w:line="240" w:lineRule="auto"/>
              <w:jc w:val="both"/>
            </w:pPr>
            <w:r w:rsidRPr="00222016">
              <w:t>Sophos</w:t>
            </w:r>
          </w:p>
        </w:tc>
        <w:tc>
          <w:tcPr>
            <w:tcW w:w="1228" w:type="dxa"/>
          </w:tcPr>
          <w:p w:rsidR="00231FBF" w:rsidRPr="00222016" w:rsidRDefault="00231FBF" w:rsidP="00535224">
            <w:pPr>
              <w:spacing w:after="0" w:line="240" w:lineRule="auto"/>
              <w:jc w:val="both"/>
            </w:pPr>
            <w:r w:rsidRPr="00222016">
              <w:t>Nagyértékű</w:t>
            </w:r>
          </w:p>
          <w:p w:rsidR="00231FBF" w:rsidRPr="00222016" w:rsidRDefault="00231FBF" w:rsidP="00535224">
            <w:pPr>
              <w:spacing w:after="0" w:line="240" w:lineRule="auto"/>
              <w:jc w:val="both"/>
            </w:pPr>
            <w:r w:rsidRPr="00222016">
              <w:t>13.terem</w:t>
            </w:r>
          </w:p>
        </w:tc>
        <w:tc>
          <w:tcPr>
            <w:tcW w:w="1112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112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</w:tr>
      <w:tr w:rsidR="00231FBF" w:rsidRPr="00222016" w:rsidTr="008B7904">
        <w:tc>
          <w:tcPr>
            <w:tcW w:w="1392" w:type="dxa"/>
            <w:vMerge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714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402" w:type="dxa"/>
          </w:tcPr>
          <w:p w:rsidR="00231FBF" w:rsidRPr="00222016" w:rsidRDefault="00231FBF" w:rsidP="00535224">
            <w:pPr>
              <w:spacing w:after="0" w:line="240" w:lineRule="auto"/>
              <w:jc w:val="both"/>
            </w:pPr>
            <w:r w:rsidRPr="00222016">
              <w:t>Dell Notebook N5010</w:t>
            </w:r>
          </w:p>
        </w:tc>
        <w:tc>
          <w:tcPr>
            <w:tcW w:w="1471" w:type="dxa"/>
          </w:tcPr>
          <w:p w:rsidR="00231FBF" w:rsidRPr="00222016" w:rsidRDefault="00231FBF" w:rsidP="00535224">
            <w:pPr>
              <w:spacing w:after="0" w:line="240" w:lineRule="auto"/>
              <w:jc w:val="both"/>
            </w:pPr>
            <w:r w:rsidRPr="00222016">
              <w:t>26/241/2010</w:t>
            </w:r>
          </w:p>
        </w:tc>
        <w:tc>
          <w:tcPr>
            <w:tcW w:w="1627" w:type="dxa"/>
          </w:tcPr>
          <w:p w:rsidR="00231FBF" w:rsidRPr="00222016" w:rsidRDefault="00231FBF" w:rsidP="00535224">
            <w:pPr>
              <w:spacing w:after="0" w:line="240" w:lineRule="auto"/>
              <w:jc w:val="both"/>
            </w:pPr>
          </w:p>
        </w:tc>
        <w:tc>
          <w:tcPr>
            <w:tcW w:w="944" w:type="dxa"/>
          </w:tcPr>
          <w:p w:rsidR="00231FBF" w:rsidRPr="00222016" w:rsidRDefault="00231FBF" w:rsidP="00535224">
            <w:pPr>
              <w:spacing w:after="0" w:line="240" w:lineRule="auto"/>
              <w:jc w:val="both"/>
            </w:pPr>
          </w:p>
        </w:tc>
        <w:tc>
          <w:tcPr>
            <w:tcW w:w="1285" w:type="dxa"/>
          </w:tcPr>
          <w:p w:rsidR="00231FBF" w:rsidRPr="00222016" w:rsidRDefault="00231FBF" w:rsidP="00535224">
            <w:pPr>
              <w:spacing w:after="0" w:line="240" w:lineRule="auto"/>
              <w:jc w:val="both"/>
            </w:pPr>
            <w:r w:rsidRPr="00222016">
              <w:t>Win 7</w:t>
            </w:r>
          </w:p>
        </w:tc>
        <w:tc>
          <w:tcPr>
            <w:tcW w:w="907" w:type="dxa"/>
          </w:tcPr>
          <w:p w:rsidR="00231FBF" w:rsidRPr="00222016" w:rsidRDefault="00231FBF" w:rsidP="00535224">
            <w:pPr>
              <w:spacing w:after="0" w:line="240" w:lineRule="auto"/>
              <w:jc w:val="both"/>
            </w:pPr>
            <w:r w:rsidRPr="00222016">
              <w:t>Ms Office</w:t>
            </w:r>
          </w:p>
        </w:tc>
        <w:tc>
          <w:tcPr>
            <w:tcW w:w="1026" w:type="dxa"/>
          </w:tcPr>
          <w:p w:rsidR="00231FBF" w:rsidRPr="00222016" w:rsidRDefault="00231FBF" w:rsidP="00535224">
            <w:pPr>
              <w:spacing w:after="0" w:line="240" w:lineRule="auto"/>
              <w:jc w:val="both"/>
            </w:pPr>
            <w:r w:rsidRPr="00222016">
              <w:t>Sophos</w:t>
            </w:r>
          </w:p>
        </w:tc>
        <w:tc>
          <w:tcPr>
            <w:tcW w:w="1228" w:type="dxa"/>
          </w:tcPr>
          <w:p w:rsidR="00231FBF" w:rsidRPr="00222016" w:rsidRDefault="00231FBF" w:rsidP="00535224">
            <w:pPr>
              <w:spacing w:after="0" w:line="240" w:lineRule="auto"/>
              <w:jc w:val="both"/>
            </w:pPr>
            <w:r w:rsidRPr="00222016">
              <w:t>Nagyértékű</w:t>
            </w:r>
          </w:p>
          <w:p w:rsidR="00231FBF" w:rsidRPr="00222016" w:rsidRDefault="00231FBF" w:rsidP="00535224">
            <w:pPr>
              <w:spacing w:after="0" w:line="240" w:lineRule="auto"/>
              <w:jc w:val="both"/>
            </w:pPr>
            <w:r w:rsidRPr="00222016">
              <w:t>igazgató</w:t>
            </w:r>
          </w:p>
        </w:tc>
        <w:tc>
          <w:tcPr>
            <w:tcW w:w="1112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112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</w:tr>
      <w:tr w:rsidR="00231FBF" w:rsidRPr="00222016" w:rsidTr="008B7904">
        <w:tc>
          <w:tcPr>
            <w:tcW w:w="1392" w:type="dxa"/>
            <w:vMerge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714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402" w:type="dxa"/>
          </w:tcPr>
          <w:p w:rsidR="00231FBF" w:rsidRPr="00222016" w:rsidRDefault="00231FBF" w:rsidP="00535224">
            <w:pPr>
              <w:spacing w:after="0" w:line="240" w:lineRule="auto"/>
              <w:jc w:val="both"/>
            </w:pPr>
            <w:r w:rsidRPr="00222016">
              <w:t>Easy note Packard Bell TJ. 65-B4-412 HG Laptop</w:t>
            </w:r>
          </w:p>
        </w:tc>
        <w:tc>
          <w:tcPr>
            <w:tcW w:w="1471" w:type="dxa"/>
          </w:tcPr>
          <w:p w:rsidR="00231FBF" w:rsidRPr="00222016" w:rsidRDefault="00231FBF" w:rsidP="00535224">
            <w:pPr>
              <w:spacing w:after="0" w:line="240" w:lineRule="auto"/>
              <w:jc w:val="both"/>
            </w:pPr>
            <w:r w:rsidRPr="00222016">
              <w:t>30/241/2010</w:t>
            </w:r>
          </w:p>
        </w:tc>
        <w:tc>
          <w:tcPr>
            <w:tcW w:w="1627" w:type="dxa"/>
          </w:tcPr>
          <w:p w:rsidR="00231FBF" w:rsidRPr="00222016" w:rsidRDefault="00231FBF" w:rsidP="00535224">
            <w:pPr>
              <w:spacing w:after="0" w:line="240" w:lineRule="auto"/>
              <w:jc w:val="both"/>
            </w:pPr>
          </w:p>
        </w:tc>
        <w:tc>
          <w:tcPr>
            <w:tcW w:w="944" w:type="dxa"/>
          </w:tcPr>
          <w:p w:rsidR="00231FBF" w:rsidRPr="00222016" w:rsidRDefault="00231FBF" w:rsidP="00535224">
            <w:pPr>
              <w:spacing w:after="0" w:line="240" w:lineRule="auto"/>
              <w:jc w:val="both"/>
            </w:pPr>
          </w:p>
        </w:tc>
        <w:tc>
          <w:tcPr>
            <w:tcW w:w="1285" w:type="dxa"/>
          </w:tcPr>
          <w:p w:rsidR="00231FBF" w:rsidRPr="00222016" w:rsidRDefault="00231FBF" w:rsidP="00535224">
            <w:pPr>
              <w:spacing w:after="0" w:line="240" w:lineRule="auto"/>
              <w:jc w:val="both"/>
            </w:pPr>
            <w:r w:rsidRPr="00222016">
              <w:t>Win 7 64 bit</w:t>
            </w:r>
          </w:p>
        </w:tc>
        <w:tc>
          <w:tcPr>
            <w:tcW w:w="907" w:type="dxa"/>
          </w:tcPr>
          <w:p w:rsidR="00231FBF" w:rsidRPr="00222016" w:rsidRDefault="00231FBF" w:rsidP="00535224">
            <w:pPr>
              <w:spacing w:after="0" w:line="240" w:lineRule="auto"/>
              <w:jc w:val="both"/>
            </w:pPr>
            <w:r w:rsidRPr="00222016">
              <w:t>Ms Office</w:t>
            </w:r>
          </w:p>
        </w:tc>
        <w:tc>
          <w:tcPr>
            <w:tcW w:w="1026" w:type="dxa"/>
          </w:tcPr>
          <w:p w:rsidR="00231FBF" w:rsidRPr="00222016" w:rsidRDefault="00231FBF" w:rsidP="00535224">
            <w:pPr>
              <w:spacing w:after="0" w:line="240" w:lineRule="auto"/>
              <w:jc w:val="both"/>
            </w:pPr>
            <w:r w:rsidRPr="00222016">
              <w:t>Sophos</w:t>
            </w:r>
          </w:p>
        </w:tc>
        <w:tc>
          <w:tcPr>
            <w:tcW w:w="1228" w:type="dxa"/>
          </w:tcPr>
          <w:p w:rsidR="00231FBF" w:rsidRPr="00222016" w:rsidRDefault="00231FBF" w:rsidP="00535224">
            <w:pPr>
              <w:spacing w:after="0" w:line="240" w:lineRule="auto"/>
              <w:jc w:val="both"/>
            </w:pPr>
            <w:r w:rsidRPr="00222016">
              <w:t>Nagyértékű</w:t>
            </w:r>
          </w:p>
          <w:p w:rsidR="00231FBF" w:rsidRPr="00222016" w:rsidRDefault="00231FBF" w:rsidP="00535224">
            <w:pPr>
              <w:spacing w:after="0" w:line="240" w:lineRule="auto"/>
              <w:jc w:val="both"/>
            </w:pPr>
            <w:r w:rsidRPr="00222016">
              <w:t>13.terem</w:t>
            </w:r>
          </w:p>
        </w:tc>
        <w:tc>
          <w:tcPr>
            <w:tcW w:w="1112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112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</w:tr>
      <w:tr w:rsidR="00231FBF" w:rsidRPr="00222016" w:rsidTr="008B7904">
        <w:tc>
          <w:tcPr>
            <w:tcW w:w="1392" w:type="dxa"/>
            <w:vMerge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714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402" w:type="dxa"/>
          </w:tcPr>
          <w:p w:rsidR="00231FBF" w:rsidRPr="00222016" w:rsidRDefault="00231FBF" w:rsidP="00535224">
            <w:pPr>
              <w:spacing w:after="0" w:line="240" w:lineRule="auto"/>
              <w:jc w:val="both"/>
            </w:pPr>
            <w:r w:rsidRPr="00222016">
              <w:t>Easy note Packard Bell TJ. 65-B4-412 HG Laptop</w:t>
            </w:r>
          </w:p>
        </w:tc>
        <w:tc>
          <w:tcPr>
            <w:tcW w:w="1471" w:type="dxa"/>
          </w:tcPr>
          <w:p w:rsidR="00231FBF" w:rsidRPr="00222016" w:rsidRDefault="00231FBF" w:rsidP="00535224">
            <w:pPr>
              <w:spacing w:after="0" w:line="240" w:lineRule="auto"/>
              <w:jc w:val="both"/>
            </w:pPr>
            <w:r w:rsidRPr="00222016">
              <w:t>31/241/2010</w:t>
            </w:r>
          </w:p>
        </w:tc>
        <w:tc>
          <w:tcPr>
            <w:tcW w:w="1627" w:type="dxa"/>
          </w:tcPr>
          <w:p w:rsidR="00231FBF" w:rsidRPr="00222016" w:rsidRDefault="00231FBF" w:rsidP="00535224">
            <w:pPr>
              <w:spacing w:after="0" w:line="240" w:lineRule="auto"/>
              <w:jc w:val="both"/>
            </w:pPr>
          </w:p>
        </w:tc>
        <w:tc>
          <w:tcPr>
            <w:tcW w:w="944" w:type="dxa"/>
          </w:tcPr>
          <w:p w:rsidR="00231FBF" w:rsidRPr="00222016" w:rsidRDefault="00231FBF" w:rsidP="00535224">
            <w:pPr>
              <w:spacing w:after="0" w:line="240" w:lineRule="auto"/>
              <w:jc w:val="both"/>
            </w:pPr>
          </w:p>
        </w:tc>
        <w:tc>
          <w:tcPr>
            <w:tcW w:w="1285" w:type="dxa"/>
          </w:tcPr>
          <w:p w:rsidR="00231FBF" w:rsidRPr="00222016" w:rsidRDefault="00231FBF" w:rsidP="00535224">
            <w:pPr>
              <w:spacing w:after="0" w:line="240" w:lineRule="auto"/>
              <w:jc w:val="both"/>
            </w:pPr>
            <w:r w:rsidRPr="00222016">
              <w:t>Win 7 64 bit</w:t>
            </w:r>
          </w:p>
        </w:tc>
        <w:tc>
          <w:tcPr>
            <w:tcW w:w="907" w:type="dxa"/>
          </w:tcPr>
          <w:p w:rsidR="00231FBF" w:rsidRPr="00222016" w:rsidRDefault="00231FBF" w:rsidP="00535224">
            <w:pPr>
              <w:spacing w:after="0" w:line="240" w:lineRule="auto"/>
              <w:jc w:val="both"/>
            </w:pPr>
            <w:r w:rsidRPr="00222016">
              <w:t>Ms Office</w:t>
            </w:r>
          </w:p>
        </w:tc>
        <w:tc>
          <w:tcPr>
            <w:tcW w:w="1026" w:type="dxa"/>
          </w:tcPr>
          <w:p w:rsidR="00231FBF" w:rsidRPr="00222016" w:rsidRDefault="00231FBF" w:rsidP="00535224">
            <w:pPr>
              <w:spacing w:after="0" w:line="240" w:lineRule="auto"/>
              <w:jc w:val="both"/>
            </w:pPr>
            <w:r w:rsidRPr="00222016">
              <w:t>Sophos</w:t>
            </w:r>
          </w:p>
        </w:tc>
        <w:tc>
          <w:tcPr>
            <w:tcW w:w="1228" w:type="dxa"/>
          </w:tcPr>
          <w:p w:rsidR="00231FBF" w:rsidRPr="00222016" w:rsidRDefault="00231FBF" w:rsidP="00535224">
            <w:pPr>
              <w:spacing w:after="0" w:line="240" w:lineRule="auto"/>
              <w:jc w:val="both"/>
            </w:pPr>
            <w:r w:rsidRPr="00222016">
              <w:t>Nagyértékű</w:t>
            </w:r>
          </w:p>
          <w:p w:rsidR="00231FBF" w:rsidRPr="00222016" w:rsidRDefault="00231FBF" w:rsidP="00535224">
            <w:pPr>
              <w:spacing w:after="0" w:line="240" w:lineRule="auto"/>
              <w:jc w:val="both"/>
            </w:pPr>
            <w:r w:rsidRPr="00222016">
              <w:t>13.terem</w:t>
            </w:r>
          </w:p>
        </w:tc>
        <w:tc>
          <w:tcPr>
            <w:tcW w:w="1112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112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</w:tr>
      <w:tr w:rsidR="00231FBF" w:rsidRPr="00222016" w:rsidTr="008B7904">
        <w:tc>
          <w:tcPr>
            <w:tcW w:w="1392" w:type="dxa"/>
            <w:vMerge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714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402" w:type="dxa"/>
          </w:tcPr>
          <w:p w:rsidR="00231FBF" w:rsidRPr="00222016" w:rsidRDefault="00231FBF" w:rsidP="00535224">
            <w:pPr>
              <w:spacing w:after="0" w:line="240" w:lineRule="auto"/>
              <w:jc w:val="both"/>
            </w:pPr>
            <w:r w:rsidRPr="00222016">
              <w:t>Intel Celeron 1200 MHz 4,8GB</w:t>
            </w:r>
          </w:p>
        </w:tc>
        <w:tc>
          <w:tcPr>
            <w:tcW w:w="1471" w:type="dxa"/>
          </w:tcPr>
          <w:p w:rsidR="00231FBF" w:rsidRPr="00222016" w:rsidRDefault="00231FBF" w:rsidP="00535224">
            <w:pPr>
              <w:spacing w:after="0" w:line="240" w:lineRule="auto"/>
              <w:jc w:val="both"/>
            </w:pPr>
            <w:r w:rsidRPr="00222016">
              <w:t>48/241/2002</w:t>
            </w:r>
          </w:p>
        </w:tc>
        <w:tc>
          <w:tcPr>
            <w:tcW w:w="1627" w:type="dxa"/>
          </w:tcPr>
          <w:p w:rsidR="00231FBF" w:rsidRPr="00222016" w:rsidRDefault="00231FBF" w:rsidP="00535224">
            <w:pPr>
              <w:spacing w:after="0" w:line="240" w:lineRule="auto"/>
              <w:jc w:val="both"/>
            </w:pPr>
            <w:r w:rsidRPr="00222016">
              <w:t>Samsung 753 DFX CRT</w:t>
            </w:r>
          </w:p>
        </w:tc>
        <w:tc>
          <w:tcPr>
            <w:tcW w:w="944" w:type="dxa"/>
          </w:tcPr>
          <w:p w:rsidR="00231FBF" w:rsidRPr="00222016" w:rsidRDefault="00231FBF" w:rsidP="00535224">
            <w:pPr>
              <w:spacing w:after="0" w:line="240" w:lineRule="auto"/>
              <w:jc w:val="both"/>
            </w:pPr>
          </w:p>
        </w:tc>
        <w:tc>
          <w:tcPr>
            <w:tcW w:w="1285" w:type="dxa"/>
          </w:tcPr>
          <w:p w:rsidR="00231FBF" w:rsidRPr="00222016" w:rsidRDefault="00231FBF" w:rsidP="00535224">
            <w:pPr>
              <w:spacing w:after="0" w:line="240" w:lineRule="auto"/>
              <w:jc w:val="both"/>
            </w:pPr>
            <w:r w:rsidRPr="00222016">
              <w:t>Win XP</w:t>
            </w:r>
          </w:p>
        </w:tc>
        <w:tc>
          <w:tcPr>
            <w:tcW w:w="907" w:type="dxa"/>
          </w:tcPr>
          <w:p w:rsidR="00231FBF" w:rsidRPr="00222016" w:rsidRDefault="00231FBF" w:rsidP="00535224">
            <w:pPr>
              <w:spacing w:after="0" w:line="240" w:lineRule="auto"/>
              <w:jc w:val="both"/>
            </w:pPr>
            <w:r w:rsidRPr="00222016">
              <w:t>Ms Office</w:t>
            </w:r>
          </w:p>
        </w:tc>
        <w:tc>
          <w:tcPr>
            <w:tcW w:w="1026" w:type="dxa"/>
          </w:tcPr>
          <w:p w:rsidR="00231FBF" w:rsidRPr="00222016" w:rsidRDefault="00231FBF" w:rsidP="00535224">
            <w:pPr>
              <w:spacing w:after="0" w:line="240" w:lineRule="auto"/>
              <w:jc w:val="both"/>
            </w:pPr>
            <w:r w:rsidRPr="00222016">
              <w:t>Sophos</w:t>
            </w:r>
          </w:p>
        </w:tc>
        <w:tc>
          <w:tcPr>
            <w:tcW w:w="1228" w:type="dxa"/>
          </w:tcPr>
          <w:p w:rsidR="00231FBF" w:rsidRPr="00222016" w:rsidRDefault="00231FBF" w:rsidP="00535224">
            <w:pPr>
              <w:spacing w:after="0" w:line="240" w:lineRule="auto"/>
              <w:jc w:val="both"/>
            </w:pPr>
            <w:r w:rsidRPr="00222016">
              <w:t>Nagyértékű</w:t>
            </w:r>
          </w:p>
          <w:p w:rsidR="00231FBF" w:rsidRPr="00222016" w:rsidRDefault="00231FBF" w:rsidP="00535224">
            <w:pPr>
              <w:spacing w:after="0" w:line="240" w:lineRule="auto"/>
              <w:jc w:val="both"/>
            </w:pPr>
            <w:r w:rsidRPr="00222016">
              <w:t>testnevelői</w:t>
            </w:r>
          </w:p>
        </w:tc>
        <w:tc>
          <w:tcPr>
            <w:tcW w:w="1112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112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</w:tr>
      <w:tr w:rsidR="00231FBF" w:rsidRPr="00222016" w:rsidTr="008B7904">
        <w:tc>
          <w:tcPr>
            <w:tcW w:w="1392" w:type="dxa"/>
            <w:vMerge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714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402" w:type="dxa"/>
          </w:tcPr>
          <w:p w:rsidR="00231FBF" w:rsidRPr="00222016" w:rsidRDefault="00231FBF" w:rsidP="00535224">
            <w:pPr>
              <w:spacing w:after="0" w:line="240" w:lineRule="auto"/>
              <w:jc w:val="both"/>
            </w:pPr>
            <w:r w:rsidRPr="00222016">
              <w:t>Intel Pentium asztali számítógép</w:t>
            </w:r>
          </w:p>
        </w:tc>
        <w:tc>
          <w:tcPr>
            <w:tcW w:w="1471" w:type="dxa"/>
          </w:tcPr>
          <w:p w:rsidR="00231FBF" w:rsidRPr="00222016" w:rsidRDefault="00231FBF" w:rsidP="00535224">
            <w:pPr>
              <w:spacing w:after="0" w:line="240" w:lineRule="auto"/>
              <w:jc w:val="both"/>
            </w:pPr>
            <w:r w:rsidRPr="00222016">
              <w:t>49/241/2010</w:t>
            </w:r>
          </w:p>
        </w:tc>
        <w:tc>
          <w:tcPr>
            <w:tcW w:w="1627" w:type="dxa"/>
          </w:tcPr>
          <w:p w:rsidR="00231FBF" w:rsidRPr="00222016" w:rsidRDefault="00231FBF" w:rsidP="00535224">
            <w:pPr>
              <w:spacing w:after="0" w:line="240" w:lineRule="auto"/>
              <w:jc w:val="both"/>
            </w:pPr>
            <w:r>
              <w:t>Samsung 796MB</w:t>
            </w:r>
          </w:p>
        </w:tc>
        <w:tc>
          <w:tcPr>
            <w:tcW w:w="944" w:type="dxa"/>
          </w:tcPr>
          <w:p w:rsidR="00231FBF" w:rsidRPr="00222016" w:rsidRDefault="00231FBF" w:rsidP="00535224">
            <w:pPr>
              <w:spacing w:after="0" w:line="240" w:lineRule="auto"/>
              <w:jc w:val="both"/>
            </w:pPr>
          </w:p>
        </w:tc>
        <w:tc>
          <w:tcPr>
            <w:tcW w:w="1285" w:type="dxa"/>
          </w:tcPr>
          <w:p w:rsidR="00231FBF" w:rsidRPr="00222016" w:rsidRDefault="00231FBF" w:rsidP="00535224">
            <w:pPr>
              <w:spacing w:after="0" w:line="240" w:lineRule="auto"/>
              <w:jc w:val="both"/>
            </w:pPr>
            <w:r w:rsidRPr="00222016">
              <w:t>Win 7</w:t>
            </w:r>
          </w:p>
        </w:tc>
        <w:tc>
          <w:tcPr>
            <w:tcW w:w="907" w:type="dxa"/>
          </w:tcPr>
          <w:p w:rsidR="00231FBF" w:rsidRPr="00222016" w:rsidRDefault="00231FBF" w:rsidP="00535224">
            <w:pPr>
              <w:spacing w:after="0" w:line="240" w:lineRule="auto"/>
              <w:jc w:val="both"/>
            </w:pPr>
            <w:r w:rsidRPr="00222016">
              <w:t>Ms Office</w:t>
            </w:r>
          </w:p>
        </w:tc>
        <w:tc>
          <w:tcPr>
            <w:tcW w:w="1026" w:type="dxa"/>
          </w:tcPr>
          <w:p w:rsidR="00231FBF" w:rsidRPr="00222016" w:rsidRDefault="00231FBF" w:rsidP="00535224">
            <w:pPr>
              <w:spacing w:after="0" w:line="240" w:lineRule="auto"/>
              <w:jc w:val="both"/>
            </w:pPr>
            <w:r w:rsidRPr="00222016">
              <w:t>Sophos</w:t>
            </w:r>
          </w:p>
        </w:tc>
        <w:tc>
          <w:tcPr>
            <w:tcW w:w="1228" w:type="dxa"/>
          </w:tcPr>
          <w:p w:rsidR="00231FBF" w:rsidRPr="00222016" w:rsidRDefault="00231FBF" w:rsidP="00535224">
            <w:pPr>
              <w:spacing w:after="0" w:line="240" w:lineRule="auto"/>
              <w:jc w:val="both"/>
            </w:pPr>
            <w:r w:rsidRPr="00222016">
              <w:t>Nagyértékű</w:t>
            </w:r>
          </w:p>
          <w:p w:rsidR="00231FBF" w:rsidRPr="00222016" w:rsidRDefault="00231FBF" w:rsidP="00535224">
            <w:pPr>
              <w:spacing w:after="0" w:line="240" w:lineRule="auto"/>
              <w:jc w:val="both"/>
            </w:pPr>
            <w:r>
              <w:t>28</w:t>
            </w:r>
            <w:r w:rsidRPr="00222016">
              <w:t>.terem</w:t>
            </w:r>
          </w:p>
        </w:tc>
        <w:tc>
          <w:tcPr>
            <w:tcW w:w="1112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112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</w:tr>
      <w:tr w:rsidR="00231FBF" w:rsidRPr="00222016" w:rsidTr="008B7904">
        <w:tc>
          <w:tcPr>
            <w:tcW w:w="1392" w:type="dxa"/>
            <w:vMerge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714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402" w:type="dxa"/>
          </w:tcPr>
          <w:p w:rsidR="00231FBF" w:rsidRPr="00222016" w:rsidRDefault="00231FBF" w:rsidP="00535224">
            <w:pPr>
              <w:spacing w:after="0" w:line="240" w:lineRule="auto"/>
              <w:jc w:val="both"/>
            </w:pPr>
            <w:r w:rsidRPr="00222016">
              <w:t>AL AMD számítógép (távhős)</w:t>
            </w:r>
          </w:p>
        </w:tc>
        <w:tc>
          <w:tcPr>
            <w:tcW w:w="1471" w:type="dxa"/>
          </w:tcPr>
          <w:p w:rsidR="00231FBF" w:rsidRPr="00222016" w:rsidRDefault="00231FBF" w:rsidP="00535224">
            <w:pPr>
              <w:spacing w:after="0" w:line="240" w:lineRule="auto"/>
              <w:jc w:val="both"/>
            </w:pPr>
            <w:r w:rsidRPr="00222016">
              <w:t>6/241/2006</w:t>
            </w:r>
          </w:p>
        </w:tc>
        <w:tc>
          <w:tcPr>
            <w:tcW w:w="1627" w:type="dxa"/>
          </w:tcPr>
          <w:p w:rsidR="00231FBF" w:rsidRPr="00222016" w:rsidRDefault="00231FBF" w:rsidP="00535224">
            <w:pPr>
              <w:spacing w:after="0" w:line="240" w:lineRule="auto"/>
              <w:jc w:val="both"/>
            </w:pPr>
            <w:r w:rsidRPr="00222016">
              <w:t xml:space="preserve">Mercury </w:t>
            </w:r>
            <w:smartTag w:uri="urn:schemas-microsoft-com:office:smarttags" w:element="metricconverter">
              <w:smartTagPr>
                <w:attr w:name="ProductID" w:val="17”"/>
              </w:smartTagPr>
              <w:r w:rsidRPr="00222016">
                <w:t>17”</w:t>
              </w:r>
            </w:smartTag>
            <w:r w:rsidRPr="00222016">
              <w:t xml:space="preserve"> CRT</w:t>
            </w:r>
          </w:p>
        </w:tc>
        <w:tc>
          <w:tcPr>
            <w:tcW w:w="944" w:type="dxa"/>
          </w:tcPr>
          <w:p w:rsidR="00231FBF" w:rsidRPr="00222016" w:rsidRDefault="00231FBF" w:rsidP="00535224">
            <w:pPr>
              <w:spacing w:after="0" w:line="240" w:lineRule="auto"/>
              <w:jc w:val="both"/>
            </w:pPr>
          </w:p>
        </w:tc>
        <w:tc>
          <w:tcPr>
            <w:tcW w:w="1285" w:type="dxa"/>
          </w:tcPr>
          <w:p w:rsidR="00231FBF" w:rsidRPr="00222016" w:rsidRDefault="00231FBF" w:rsidP="00535224">
            <w:pPr>
              <w:spacing w:after="0" w:line="240" w:lineRule="auto"/>
              <w:jc w:val="both"/>
            </w:pPr>
            <w:r w:rsidRPr="00222016">
              <w:t>Win XP</w:t>
            </w:r>
          </w:p>
        </w:tc>
        <w:tc>
          <w:tcPr>
            <w:tcW w:w="907" w:type="dxa"/>
          </w:tcPr>
          <w:p w:rsidR="00231FBF" w:rsidRPr="00222016" w:rsidRDefault="00231FBF" w:rsidP="00535224">
            <w:pPr>
              <w:spacing w:after="0" w:line="240" w:lineRule="auto"/>
              <w:jc w:val="both"/>
            </w:pPr>
            <w:r w:rsidRPr="00222016">
              <w:t>Ms Office</w:t>
            </w:r>
          </w:p>
        </w:tc>
        <w:tc>
          <w:tcPr>
            <w:tcW w:w="1026" w:type="dxa"/>
          </w:tcPr>
          <w:p w:rsidR="00231FBF" w:rsidRPr="00222016" w:rsidRDefault="00231FBF" w:rsidP="00535224">
            <w:pPr>
              <w:spacing w:after="0" w:line="240" w:lineRule="auto"/>
              <w:jc w:val="both"/>
            </w:pPr>
            <w:r w:rsidRPr="00222016">
              <w:t>Sophos</w:t>
            </w:r>
          </w:p>
        </w:tc>
        <w:tc>
          <w:tcPr>
            <w:tcW w:w="1228" w:type="dxa"/>
          </w:tcPr>
          <w:p w:rsidR="00231FBF" w:rsidRPr="00222016" w:rsidRDefault="00231FBF" w:rsidP="00535224">
            <w:pPr>
              <w:spacing w:after="0" w:line="240" w:lineRule="auto"/>
              <w:jc w:val="both"/>
            </w:pPr>
            <w:r w:rsidRPr="00222016">
              <w:t>Nagyértékű</w:t>
            </w:r>
          </w:p>
          <w:p w:rsidR="00231FBF" w:rsidRPr="00222016" w:rsidRDefault="00231FBF" w:rsidP="00535224">
            <w:pPr>
              <w:spacing w:after="0" w:line="240" w:lineRule="auto"/>
              <w:jc w:val="both"/>
            </w:pPr>
            <w:r w:rsidRPr="00222016">
              <w:t>Tanári</w:t>
            </w:r>
          </w:p>
        </w:tc>
        <w:tc>
          <w:tcPr>
            <w:tcW w:w="1112" w:type="dxa"/>
          </w:tcPr>
          <w:p w:rsidR="00231FBF" w:rsidRPr="00222016" w:rsidRDefault="00231FBF" w:rsidP="00535224">
            <w:pPr>
              <w:spacing w:after="0" w:line="240" w:lineRule="auto"/>
              <w:jc w:val="both"/>
            </w:pPr>
          </w:p>
        </w:tc>
        <w:tc>
          <w:tcPr>
            <w:tcW w:w="1112" w:type="dxa"/>
          </w:tcPr>
          <w:p w:rsidR="00231FBF" w:rsidRPr="00222016" w:rsidRDefault="00231FBF" w:rsidP="00535224">
            <w:pPr>
              <w:spacing w:after="0" w:line="240" w:lineRule="auto"/>
              <w:jc w:val="both"/>
            </w:pPr>
          </w:p>
        </w:tc>
      </w:tr>
      <w:tr w:rsidR="00231FBF" w:rsidRPr="00222016" w:rsidTr="008B7904">
        <w:tc>
          <w:tcPr>
            <w:tcW w:w="1392" w:type="dxa"/>
            <w:vMerge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714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402" w:type="dxa"/>
          </w:tcPr>
          <w:p w:rsidR="00231FBF" w:rsidRPr="00222016" w:rsidRDefault="00231FBF" w:rsidP="00535224">
            <w:pPr>
              <w:spacing w:after="0" w:line="240" w:lineRule="auto"/>
              <w:jc w:val="both"/>
            </w:pPr>
            <w:r w:rsidRPr="00222016">
              <w:t>Laptop (junior)</w:t>
            </w:r>
          </w:p>
        </w:tc>
        <w:tc>
          <w:tcPr>
            <w:tcW w:w="1471" w:type="dxa"/>
          </w:tcPr>
          <w:p w:rsidR="00231FBF" w:rsidRPr="00222016" w:rsidRDefault="00231FBF" w:rsidP="00535224">
            <w:pPr>
              <w:spacing w:after="0" w:line="240" w:lineRule="auto"/>
              <w:jc w:val="both"/>
            </w:pPr>
            <w:r w:rsidRPr="00222016">
              <w:t xml:space="preserve">63/241/2007 </w:t>
            </w:r>
          </w:p>
        </w:tc>
        <w:tc>
          <w:tcPr>
            <w:tcW w:w="1627" w:type="dxa"/>
          </w:tcPr>
          <w:p w:rsidR="00231FBF" w:rsidRPr="00222016" w:rsidRDefault="00231FBF" w:rsidP="00535224">
            <w:pPr>
              <w:spacing w:after="0" w:line="240" w:lineRule="auto"/>
              <w:jc w:val="both"/>
            </w:pPr>
          </w:p>
        </w:tc>
        <w:tc>
          <w:tcPr>
            <w:tcW w:w="944" w:type="dxa"/>
          </w:tcPr>
          <w:p w:rsidR="00231FBF" w:rsidRPr="00222016" w:rsidRDefault="00231FBF" w:rsidP="00535224">
            <w:pPr>
              <w:spacing w:after="0" w:line="240" w:lineRule="auto"/>
              <w:jc w:val="both"/>
            </w:pPr>
          </w:p>
        </w:tc>
        <w:tc>
          <w:tcPr>
            <w:tcW w:w="1285" w:type="dxa"/>
          </w:tcPr>
          <w:p w:rsidR="00231FBF" w:rsidRPr="00222016" w:rsidRDefault="00231FBF" w:rsidP="00535224">
            <w:pPr>
              <w:spacing w:after="0" w:line="240" w:lineRule="auto"/>
              <w:jc w:val="both"/>
            </w:pPr>
            <w:r w:rsidRPr="00222016">
              <w:t>Win XP</w:t>
            </w:r>
          </w:p>
        </w:tc>
        <w:tc>
          <w:tcPr>
            <w:tcW w:w="907" w:type="dxa"/>
          </w:tcPr>
          <w:p w:rsidR="00231FBF" w:rsidRPr="00222016" w:rsidRDefault="00231FBF" w:rsidP="00535224">
            <w:pPr>
              <w:spacing w:after="0" w:line="240" w:lineRule="auto"/>
              <w:jc w:val="both"/>
            </w:pPr>
            <w:r w:rsidRPr="00222016">
              <w:t>Ms Office</w:t>
            </w:r>
          </w:p>
        </w:tc>
        <w:tc>
          <w:tcPr>
            <w:tcW w:w="1026" w:type="dxa"/>
          </w:tcPr>
          <w:p w:rsidR="00231FBF" w:rsidRPr="00222016" w:rsidRDefault="00231FBF" w:rsidP="00535224">
            <w:pPr>
              <w:spacing w:after="0" w:line="240" w:lineRule="auto"/>
              <w:jc w:val="both"/>
            </w:pPr>
            <w:r w:rsidRPr="00222016">
              <w:t>Sophos</w:t>
            </w:r>
          </w:p>
        </w:tc>
        <w:tc>
          <w:tcPr>
            <w:tcW w:w="1228" w:type="dxa"/>
          </w:tcPr>
          <w:p w:rsidR="00231FBF" w:rsidRPr="00222016" w:rsidRDefault="00231FBF" w:rsidP="00535224">
            <w:pPr>
              <w:spacing w:after="0" w:line="240" w:lineRule="auto"/>
              <w:jc w:val="both"/>
            </w:pPr>
            <w:r w:rsidRPr="00222016">
              <w:t>Nagyértékű</w:t>
            </w:r>
          </w:p>
          <w:p w:rsidR="00231FBF" w:rsidRPr="00222016" w:rsidRDefault="00231FBF" w:rsidP="00535224">
            <w:pPr>
              <w:spacing w:after="0" w:line="240" w:lineRule="auto"/>
              <w:jc w:val="both"/>
            </w:pPr>
            <w:r w:rsidRPr="00222016">
              <w:t>Igazgató-helyettes</w:t>
            </w:r>
          </w:p>
        </w:tc>
        <w:tc>
          <w:tcPr>
            <w:tcW w:w="1112" w:type="dxa"/>
          </w:tcPr>
          <w:p w:rsidR="00231FBF" w:rsidRPr="00222016" w:rsidRDefault="00231FBF" w:rsidP="00535224">
            <w:pPr>
              <w:spacing w:after="0" w:line="240" w:lineRule="auto"/>
              <w:jc w:val="both"/>
            </w:pPr>
          </w:p>
        </w:tc>
        <w:tc>
          <w:tcPr>
            <w:tcW w:w="1112" w:type="dxa"/>
          </w:tcPr>
          <w:p w:rsidR="00231FBF" w:rsidRPr="00222016" w:rsidRDefault="00231FBF" w:rsidP="00535224">
            <w:pPr>
              <w:spacing w:after="0" w:line="240" w:lineRule="auto"/>
              <w:jc w:val="both"/>
            </w:pPr>
          </w:p>
        </w:tc>
      </w:tr>
      <w:tr w:rsidR="00231FBF" w:rsidRPr="00222016" w:rsidTr="008B7904">
        <w:tc>
          <w:tcPr>
            <w:tcW w:w="1392" w:type="dxa"/>
            <w:vMerge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714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402" w:type="dxa"/>
          </w:tcPr>
          <w:p w:rsidR="00231FBF" w:rsidRPr="00222016" w:rsidRDefault="00231FBF" w:rsidP="00535224">
            <w:pPr>
              <w:spacing w:after="0" w:line="240" w:lineRule="auto"/>
              <w:jc w:val="both"/>
            </w:pPr>
            <w:r w:rsidRPr="00222016">
              <w:t>Pentium 4 számítógép</w:t>
            </w:r>
          </w:p>
        </w:tc>
        <w:tc>
          <w:tcPr>
            <w:tcW w:w="1471" w:type="dxa"/>
          </w:tcPr>
          <w:p w:rsidR="00231FBF" w:rsidRPr="00222016" w:rsidRDefault="00231FBF" w:rsidP="00535224">
            <w:pPr>
              <w:spacing w:after="0" w:line="240" w:lineRule="auto"/>
              <w:jc w:val="both"/>
            </w:pPr>
            <w:r w:rsidRPr="00222016">
              <w:t>90/241/2004</w:t>
            </w:r>
          </w:p>
        </w:tc>
        <w:tc>
          <w:tcPr>
            <w:tcW w:w="1627" w:type="dxa"/>
          </w:tcPr>
          <w:p w:rsidR="00231FBF" w:rsidRPr="00222016" w:rsidRDefault="00231FBF" w:rsidP="00642D4C">
            <w:pPr>
              <w:spacing w:after="0" w:line="240" w:lineRule="auto"/>
              <w:jc w:val="both"/>
            </w:pPr>
            <w:r w:rsidRPr="00222016">
              <w:t>Samsung 793DF</w:t>
            </w:r>
          </w:p>
          <w:p w:rsidR="00231FBF" w:rsidRPr="00222016" w:rsidRDefault="00231FBF" w:rsidP="00535224">
            <w:pPr>
              <w:spacing w:after="0" w:line="240" w:lineRule="auto"/>
              <w:jc w:val="both"/>
            </w:pPr>
          </w:p>
        </w:tc>
        <w:tc>
          <w:tcPr>
            <w:tcW w:w="944" w:type="dxa"/>
          </w:tcPr>
          <w:p w:rsidR="00231FBF" w:rsidRPr="00222016" w:rsidRDefault="00231FBF" w:rsidP="00535224">
            <w:pPr>
              <w:spacing w:after="0" w:line="240" w:lineRule="auto"/>
              <w:jc w:val="both"/>
            </w:pPr>
          </w:p>
        </w:tc>
        <w:tc>
          <w:tcPr>
            <w:tcW w:w="1285" w:type="dxa"/>
          </w:tcPr>
          <w:p w:rsidR="00231FBF" w:rsidRPr="00222016" w:rsidRDefault="00231FBF" w:rsidP="00535224">
            <w:pPr>
              <w:spacing w:after="0" w:line="240" w:lineRule="auto"/>
              <w:jc w:val="both"/>
            </w:pPr>
            <w:r w:rsidRPr="00222016">
              <w:t>Win XP</w:t>
            </w:r>
          </w:p>
        </w:tc>
        <w:tc>
          <w:tcPr>
            <w:tcW w:w="907" w:type="dxa"/>
          </w:tcPr>
          <w:p w:rsidR="00231FBF" w:rsidRPr="00222016" w:rsidRDefault="00231FBF" w:rsidP="00535224">
            <w:pPr>
              <w:spacing w:after="0" w:line="240" w:lineRule="auto"/>
              <w:jc w:val="both"/>
            </w:pPr>
            <w:r w:rsidRPr="00222016">
              <w:t>Ms Office</w:t>
            </w:r>
          </w:p>
        </w:tc>
        <w:tc>
          <w:tcPr>
            <w:tcW w:w="1026" w:type="dxa"/>
          </w:tcPr>
          <w:p w:rsidR="00231FBF" w:rsidRPr="00222016" w:rsidRDefault="00231FBF" w:rsidP="00535224">
            <w:pPr>
              <w:spacing w:after="0" w:line="240" w:lineRule="auto"/>
              <w:jc w:val="both"/>
            </w:pPr>
            <w:r w:rsidRPr="00222016">
              <w:t>Sophos</w:t>
            </w:r>
          </w:p>
        </w:tc>
        <w:tc>
          <w:tcPr>
            <w:tcW w:w="1228" w:type="dxa"/>
          </w:tcPr>
          <w:p w:rsidR="00231FBF" w:rsidRPr="00222016" w:rsidRDefault="00231FBF" w:rsidP="00535224">
            <w:pPr>
              <w:spacing w:after="0" w:line="240" w:lineRule="auto"/>
              <w:jc w:val="both"/>
            </w:pPr>
            <w:r w:rsidRPr="00222016">
              <w:t>Nagyértékű</w:t>
            </w:r>
          </w:p>
          <w:p w:rsidR="00231FBF" w:rsidRPr="00222016" w:rsidRDefault="00231FBF" w:rsidP="00535224">
            <w:pPr>
              <w:spacing w:after="0" w:line="240" w:lineRule="auto"/>
              <w:jc w:val="both"/>
            </w:pPr>
            <w:r w:rsidRPr="00222016">
              <w:t>13.terem</w:t>
            </w:r>
          </w:p>
        </w:tc>
        <w:tc>
          <w:tcPr>
            <w:tcW w:w="1112" w:type="dxa"/>
          </w:tcPr>
          <w:p w:rsidR="00231FBF" w:rsidRPr="00222016" w:rsidRDefault="00231FBF" w:rsidP="00535224">
            <w:pPr>
              <w:spacing w:after="0" w:line="240" w:lineRule="auto"/>
              <w:jc w:val="both"/>
            </w:pPr>
          </w:p>
        </w:tc>
        <w:tc>
          <w:tcPr>
            <w:tcW w:w="1112" w:type="dxa"/>
          </w:tcPr>
          <w:p w:rsidR="00231FBF" w:rsidRPr="00222016" w:rsidRDefault="00231FBF" w:rsidP="00535224">
            <w:pPr>
              <w:spacing w:after="0" w:line="240" w:lineRule="auto"/>
              <w:jc w:val="both"/>
            </w:pPr>
          </w:p>
        </w:tc>
      </w:tr>
      <w:tr w:rsidR="00231FBF" w:rsidRPr="00222016" w:rsidTr="008B7904">
        <w:tc>
          <w:tcPr>
            <w:tcW w:w="1392" w:type="dxa"/>
            <w:vMerge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714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402" w:type="dxa"/>
          </w:tcPr>
          <w:p w:rsidR="00231FBF" w:rsidRPr="00222016" w:rsidRDefault="00231FBF" w:rsidP="00535224">
            <w:pPr>
              <w:spacing w:after="0" w:line="240" w:lineRule="auto"/>
              <w:jc w:val="both"/>
            </w:pPr>
            <w:r w:rsidRPr="00222016">
              <w:t>Optimum PX ZCHA-016-0033324</w:t>
            </w:r>
          </w:p>
        </w:tc>
        <w:tc>
          <w:tcPr>
            <w:tcW w:w="1471" w:type="dxa"/>
          </w:tcPr>
          <w:p w:rsidR="00231FBF" w:rsidRPr="00222016" w:rsidRDefault="00231FBF" w:rsidP="00535224">
            <w:pPr>
              <w:spacing w:after="0" w:line="240" w:lineRule="auto"/>
              <w:jc w:val="both"/>
            </w:pPr>
          </w:p>
        </w:tc>
        <w:tc>
          <w:tcPr>
            <w:tcW w:w="1627" w:type="dxa"/>
          </w:tcPr>
          <w:p w:rsidR="00231FBF" w:rsidRPr="00222016" w:rsidRDefault="00231FBF" w:rsidP="00535224">
            <w:pPr>
              <w:spacing w:after="0" w:line="240" w:lineRule="auto"/>
              <w:jc w:val="both"/>
            </w:pPr>
            <w:r w:rsidRPr="00222016">
              <w:t>SAMSUNG 793 DF CRT</w:t>
            </w:r>
          </w:p>
        </w:tc>
        <w:tc>
          <w:tcPr>
            <w:tcW w:w="944" w:type="dxa"/>
          </w:tcPr>
          <w:p w:rsidR="00231FBF" w:rsidRPr="00222016" w:rsidRDefault="00231FBF" w:rsidP="00535224">
            <w:pPr>
              <w:spacing w:after="0" w:line="240" w:lineRule="auto"/>
              <w:jc w:val="both"/>
            </w:pPr>
          </w:p>
        </w:tc>
        <w:tc>
          <w:tcPr>
            <w:tcW w:w="1285" w:type="dxa"/>
          </w:tcPr>
          <w:p w:rsidR="00231FBF" w:rsidRPr="00222016" w:rsidRDefault="00231FBF" w:rsidP="00535224">
            <w:pPr>
              <w:spacing w:after="0" w:line="240" w:lineRule="auto"/>
              <w:jc w:val="both"/>
            </w:pPr>
            <w:r w:rsidRPr="00222016">
              <w:t>Win XP</w:t>
            </w:r>
          </w:p>
        </w:tc>
        <w:tc>
          <w:tcPr>
            <w:tcW w:w="907" w:type="dxa"/>
          </w:tcPr>
          <w:p w:rsidR="00231FBF" w:rsidRPr="00222016" w:rsidRDefault="00231FBF" w:rsidP="00535224">
            <w:pPr>
              <w:spacing w:after="0" w:line="240" w:lineRule="auto"/>
              <w:jc w:val="both"/>
            </w:pPr>
            <w:r w:rsidRPr="00222016">
              <w:t>Ms Office</w:t>
            </w:r>
          </w:p>
        </w:tc>
        <w:tc>
          <w:tcPr>
            <w:tcW w:w="1026" w:type="dxa"/>
          </w:tcPr>
          <w:p w:rsidR="00231FBF" w:rsidRPr="00222016" w:rsidRDefault="00231FBF" w:rsidP="00535224">
            <w:pPr>
              <w:spacing w:after="0" w:line="240" w:lineRule="auto"/>
              <w:jc w:val="both"/>
            </w:pPr>
            <w:r w:rsidRPr="00222016">
              <w:t>Sophos</w:t>
            </w:r>
          </w:p>
        </w:tc>
        <w:tc>
          <w:tcPr>
            <w:tcW w:w="1228" w:type="dxa"/>
          </w:tcPr>
          <w:p w:rsidR="00231FBF" w:rsidRPr="00222016" w:rsidRDefault="00231FBF" w:rsidP="00535224">
            <w:pPr>
              <w:spacing w:after="0" w:line="240" w:lineRule="auto"/>
              <w:jc w:val="both"/>
            </w:pPr>
            <w:r w:rsidRPr="00222016">
              <w:t>Kisértékű</w:t>
            </w:r>
          </w:p>
          <w:p w:rsidR="00231FBF" w:rsidRPr="00222016" w:rsidRDefault="00231FBF" w:rsidP="00535224">
            <w:pPr>
              <w:spacing w:after="0" w:line="240" w:lineRule="auto"/>
              <w:jc w:val="both"/>
            </w:pPr>
            <w:r w:rsidRPr="00222016">
              <w:t>13.terem</w:t>
            </w:r>
          </w:p>
        </w:tc>
        <w:tc>
          <w:tcPr>
            <w:tcW w:w="1112" w:type="dxa"/>
          </w:tcPr>
          <w:p w:rsidR="00231FBF" w:rsidRPr="00222016" w:rsidRDefault="00231FBF" w:rsidP="00535224">
            <w:pPr>
              <w:spacing w:after="0" w:line="240" w:lineRule="auto"/>
              <w:jc w:val="both"/>
            </w:pPr>
          </w:p>
        </w:tc>
        <w:tc>
          <w:tcPr>
            <w:tcW w:w="1112" w:type="dxa"/>
          </w:tcPr>
          <w:p w:rsidR="00231FBF" w:rsidRPr="00222016" w:rsidRDefault="00231FBF" w:rsidP="00535224">
            <w:pPr>
              <w:spacing w:after="0" w:line="240" w:lineRule="auto"/>
              <w:jc w:val="both"/>
            </w:pPr>
          </w:p>
        </w:tc>
      </w:tr>
      <w:tr w:rsidR="00231FBF" w:rsidRPr="00222016" w:rsidTr="008B7904">
        <w:tc>
          <w:tcPr>
            <w:tcW w:w="1392" w:type="dxa"/>
            <w:vMerge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714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402" w:type="dxa"/>
          </w:tcPr>
          <w:p w:rsidR="00231FBF" w:rsidRPr="00222016" w:rsidRDefault="00231FBF" w:rsidP="00535224">
            <w:pPr>
              <w:spacing w:after="0" w:line="240" w:lineRule="auto"/>
              <w:jc w:val="both"/>
            </w:pPr>
            <w:r w:rsidRPr="00222016">
              <w:t>Optimum PX ZCHA-016-0033325</w:t>
            </w:r>
          </w:p>
        </w:tc>
        <w:tc>
          <w:tcPr>
            <w:tcW w:w="1471" w:type="dxa"/>
          </w:tcPr>
          <w:p w:rsidR="00231FBF" w:rsidRPr="00222016" w:rsidRDefault="00231FBF" w:rsidP="00535224">
            <w:pPr>
              <w:spacing w:after="0" w:line="240" w:lineRule="auto"/>
              <w:jc w:val="both"/>
            </w:pPr>
          </w:p>
        </w:tc>
        <w:tc>
          <w:tcPr>
            <w:tcW w:w="1627" w:type="dxa"/>
          </w:tcPr>
          <w:p w:rsidR="00231FBF" w:rsidRPr="00222016" w:rsidRDefault="00231FBF" w:rsidP="0084394C">
            <w:pPr>
              <w:spacing w:after="0" w:line="240" w:lineRule="auto"/>
              <w:jc w:val="both"/>
            </w:pPr>
            <w:r w:rsidRPr="00222016">
              <w:t>Samsung 763 MB</w:t>
            </w:r>
          </w:p>
        </w:tc>
        <w:tc>
          <w:tcPr>
            <w:tcW w:w="944" w:type="dxa"/>
          </w:tcPr>
          <w:p w:rsidR="00231FBF" w:rsidRPr="00222016" w:rsidRDefault="00231FBF" w:rsidP="00535224">
            <w:pPr>
              <w:spacing w:after="0" w:line="240" w:lineRule="auto"/>
              <w:jc w:val="both"/>
            </w:pPr>
          </w:p>
        </w:tc>
        <w:tc>
          <w:tcPr>
            <w:tcW w:w="1285" w:type="dxa"/>
          </w:tcPr>
          <w:p w:rsidR="00231FBF" w:rsidRPr="00222016" w:rsidRDefault="00231FBF" w:rsidP="00535224">
            <w:pPr>
              <w:spacing w:after="0" w:line="240" w:lineRule="auto"/>
              <w:jc w:val="both"/>
            </w:pPr>
            <w:r w:rsidRPr="00222016">
              <w:t>Win XP</w:t>
            </w:r>
          </w:p>
        </w:tc>
        <w:tc>
          <w:tcPr>
            <w:tcW w:w="907" w:type="dxa"/>
          </w:tcPr>
          <w:p w:rsidR="00231FBF" w:rsidRPr="00222016" w:rsidRDefault="00231FBF" w:rsidP="00535224">
            <w:pPr>
              <w:spacing w:after="0" w:line="240" w:lineRule="auto"/>
              <w:jc w:val="both"/>
            </w:pPr>
            <w:r w:rsidRPr="00222016">
              <w:t>Ms Office</w:t>
            </w:r>
          </w:p>
        </w:tc>
        <w:tc>
          <w:tcPr>
            <w:tcW w:w="1026" w:type="dxa"/>
          </w:tcPr>
          <w:p w:rsidR="00231FBF" w:rsidRPr="00222016" w:rsidRDefault="00231FBF" w:rsidP="00535224">
            <w:pPr>
              <w:spacing w:after="0" w:line="240" w:lineRule="auto"/>
              <w:jc w:val="both"/>
            </w:pPr>
            <w:r w:rsidRPr="00222016">
              <w:t>Sophos</w:t>
            </w:r>
          </w:p>
        </w:tc>
        <w:tc>
          <w:tcPr>
            <w:tcW w:w="1228" w:type="dxa"/>
          </w:tcPr>
          <w:p w:rsidR="00231FBF" w:rsidRPr="00222016" w:rsidRDefault="00231FBF" w:rsidP="00535224">
            <w:pPr>
              <w:spacing w:after="0" w:line="240" w:lineRule="auto"/>
              <w:jc w:val="both"/>
            </w:pPr>
            <w:r w:rsidRPr="00222016">
              <w:t>Kisértékű</w:t>
            </w:r>
          </w:p>
          <w:p w:rsidR="00231FBF" w:rsidRPr="00222016" w:rsidRDefault="00231FBF" w:rsidP="00535224">
            <w:pPr>
              <w:spacing w:after="0" w:line="240" w:lineRule="auto"/>
              <w:jc w:val="both"/>
            </w:pPr>
            <w:r w:rsidRPr="00222016">
              <w:t>13.terem</w:t>
            </w:r>
          </w:p>
        </w:tc>
        <w:tc>
          <w:tcPr>
            <w:tcW w:w="1112" w:type="dxa"/>
          </w:tcPr>
          <w:p w:rsidR="00231FBF" w:rsidRPr="00222016" w:rsidRDefault="00231FBF" w:rsidP="00535224">
            <w:pPr>
              <w:spacing w:after="0" w:line="240" w:lineRule="auto"/>
              <w:jc w:val="both"/>
            </w:pPr>
          </w:p>
        </w:tc>
        <w:tc>
          <w:tcPr>
            <w:tcW w:w="1112" w:type="dxa"/>
          </w:tcPr>
          <w:p w:rsidR="00231FBF" w:rsidRPr="00222016" w:rsidRDefault="00231FBF" w:rsidP="00535224">
            <w:pPr>
              <w:spacing w:after="0" w:line="240" w:lineRule="auto"/>
              <w:jc w:val="both"/>
            </w:pPr>
          </w:p>
        </w:tc>
      </w:tr>
      <w:tr w:rsidR="00231FBF" w:rsidRPr="00222016" w:rsidTr="008B7904">
        <w:tc>
          <w:tcPr>
            <w:tcW w:w="1392" w:type="dxa"/>
            <w:vMerge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714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402" w:type="dxa"/>
          </w:tcPr>
          <w:p w:rsidR="00231FBF" w:rsidRPr="00222016" w:rsidRDefault="00231FBF" w:rsidP="00535224">
            <w:pPr>
              <w:spacing w:after="0" w:line="240" w:lineRule="auto"/>
              <w:jc w:val="both"/>
            </w:pPr>
            <w:r w:rsidRPr="00222016">
              <w:t>Optimum PX ZCHA-016-0033326</w:t>
            </w:r>
          </w:p>
        </w:tc>
        <w:tc>
          <w:tcPr>
            <w:tcW w:w="1471" w:type="dxa"/>
          </w:tcPr>
          <w:p w:rsidR="00231FBF" w:rsidRPr="00222016" w:rsidRDefault="00231FBF" w:rsidP="00535224">
            <w:pPr>
              <w:spacing w:after="0" w:line="240" w:lineRule="auto"/>
              <w:jc w:val="both"/>
            </w:pPr>
          </w:p>
        </w:tc>
        <w:tc>
          <w:tcPr>
            <w:tcW w:w="1627" w:type="dxa"/>
          </w:tcPr>
          <w:p w:rsidR="00231FBF" w:rsidRPr="00222016" w:rsidRDefault="00231FBF" w:rsidP="0084394C">
            <w:pPr>
              <w:spacing w:after="0" w:line="240" w:lineRule="auto"/>
              <w:jc w:val="both"/>
            </w:pPr>
            <w:r w:rsidRPr="00222016">
              <w:t>Samsung 763 MB</w:t>
            </w:r>
          </w:p>
        </w:tc>
        <w:tc>
          <w:tcPr>
            <w:tcW w:w="944" w:type="dxa"/>
          </w:tcPr>
          <w:p w:rsidR="00231FBF" w:rsidRPr="00222016" w:rsidRDefault="00231FBF" w:rsidP="00535224">
            <w:pPr>
              <w:spacing w:after="0" w:line="240" w:lineRule="auto"/>
              <w:jc w:val="both"/>
            </w:pPr>
          </w:p>
        </w:tc>
        <w:tc>
          <w:tcPr>
            <w:tcW w:w="1285" w:type="dxa"/>
          </w:tcPr>
          <w:p w:rsidR="00231FBF" w:rsidRPr="00222016" w:rsidRDefault="00231FBF" w:rsidP="00535224">
            <w:pPr>
              <w:spacing w:after="0" w:line="240" w:lineRule="auto"/>
              <w:jc w:val="both"/>
            </w:pPr>
            <w:r w:rsidRPr="00222016">
              <w:t>Win XP</w:t>
            </w:r>
          </w:p>
        </w:tc>
        <w:tc>
          <w:tcPr>
            <w:tcW w:w="907" w:type="dxa"/>
          </w:tcPr>
          <w:p w:rsidR="00231FBF" w:rsidRPr="00222016" w:rsidRDefault="00231FBF" w:rsidP="00535224">
            <w:pPr>
              <w:spacing w:after="0" w:line="240" w:lineRule="auto"/>
              <w:jc w:val="both"/>
            </w:pPr>
            <w:r w:rsidRPr="00222016">
              <w:t>Ms Office</w:t>
            </w:r>
          </w:p>
        </w:tc>
        <w:tc>
          <w:tcPr>
            <w:tcW w:w="1026" w:type="dxa"/>
          </w:tcPr>
          <w:p w:rsidR="00231FBF" w:rsidRPr="00222016" w:rsidRDefault="00231FBF" w:rsidP="00535224">
            <w:pPr>
              <w:spacing w:after="0" w:line="240" w:lineRule="auto"/>
              <w:jc w:val="both"/>
            </w:pPr>
            <w:r w:rsidRPr="00222016">
              <w:t>Sophos</w:t>
            </w:r>
          </w:p>
        </w:tc>
        <w:tc>
          <w:tcPr>
            <w:tcW w:w="1228" w:type="dxa"/>
          </w:tcPr>
          <w:p w:rsidR="00231FBF" w:rsidRPr="00222016" w:rsidRDefault="00231FBF" w:rsidP="00535224">
            <w:pPr>
              <w:spacing w:after="0" w:line="240" w:lineRule="auto"/>
              <w:jc w:val="both"/>
            </w:pPr>
            <w:r w:rsidRPr="00222016">
              <w:t>Kisértékű</w:t>
            </w:r>
          </w:p>
          <w:p w:rsidR="00231FBF" w:rsidRPr="00222016" w:rsidRDefault="00231FBF" w:rsidP="00535224">
            <w:pPr>
              <w:spacing w:after="0" w:line="240" w:lineRule="auto"/>
              <w:jc w:val="both"/>
            </w:pPr>
            <w:r w:rsidRPr="00222016">
              <w:t>13.terem</w:t>
            </w:r>
          </w:p>
        </w:tc>
        <w:tc>
          <w:tcPr>
            <w:tcW w:w="1112" w:type="dxa"/>
          </w:tcPr>
          <w:p w:rsidR="00231FBF" w:rsidRPr="00222016" w:rsidRDefault="00231FBF" w:rsidP="00535224">
            <w:pPr>
              <w:spacing w:after="0" w:line="240" w:lineRule="auto"/>
              <w:jc w:val="both"/>
            </w:pPr>
          </w:p>
        </w:tc>
        <w:tc>
          <w:tcPr>
            <w:tcW w:w="1112" w:type="dxa"/>
          </w:tcPr>
          <w:p w:rsidR="00231FBF" w:rsidRPr="00222016" w:rsidRDefault="00231FBF" w:rsidP="00535224">
            <w:pPr>
              <w:spacing w:after="0" w:line="240" w:lineRule="auto"/>
              <w:jc w:val="both"/>
            </w:pPr>
          </w:p>
        </w:tc>
      </w:tr>
      <w:tr w:rsidR="00231FBF" w:rsidRPr="00222016" w:rsidTr="008B7904">
        <w:tc>
          <w:tcPr>
            <w:tcW w:w="1392" w:type="dxa"/>
            <w:vMerge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714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402" w:type="dxa"/>
          </w:tcPr>
          <w:p w:rsidR="00231FBF" w:rsidRPr="00222016" w:rsidRDefault="00231FBF" w:rsidP="00535224">
            <w:pPr>
              <w:spacing w:after="0" w:line="240" w:lineRule="auto"/>
              <w:jc w:val="both"/>
            </w:pPr>
            <w:r w:rsidRPr="00222016">
              <w:t>Optimum PX ZCHA-016-0033328</w:t>
            </w:r>
          </w:p>
        </w:tc>
        <w:tc>
          <w:tcPr>
            <w:tcW w:w="1471" w:type="dxa"/>
          </w:tcPr>
          <w:p w:rsidR="00231FBF" w:rsidRPr="00222016" w:rsidRDefault="00231FBF" w:rsidP="00535224">
            <w:pPr>
              <w:spacing w:after="0" w:line="240" w:lineRule="auto"/>
              <w:jc w:val="both"/>
            </w:pPr>
          </w:p>
        </w:tc>
        <w:tc>
          <w:tcPr>
            <w:tcW w:w="1627" w:type="dxa"/>
          </w:tcPr>
          <w:p w:rsidR="00231FBF" w:rsidRPr="00222016" w:rsidRDefault="00231FBF" w:rsidP="0084394C">
            <w:pPr>
              <w:spacing w:after="0" w:line="240" w:lineRule="auto"/>
              <w:jc w:val="both"/>
            </w:pPr>
            <w:r w:rsidRPr="00222016">
              <w:t>SAMSUNG 793 DF CRT</w:t>
            </w:r>
          </w:p>
        </w:tc>
        <w:tc>
          <w:tcPr>
            <w:tcW w:w="944" w:type="dxa"/>
          </w:tcPr>
          <w:p w:rsidR="00231FBF" w:rsidRPr="00222016" w:rsidRDefault="00231FBF" w:rsidP="00535224">
            <w:pPr>
              <w:spacing w:after="0" w:line="240" w:lineRule="auto"/>
              <w:jc w:val="both"/>
            </w:pPr>
          </w:p>
        </w:tc>
        <w:tc>
          <w:tcPr>
            <w:tcW w:w="1285" w:type="dxa"/>
          </w:tcPr>
          <w:p w:rsidR="00231FBF" w:rsidRPr="00222016" w:rsidRDefault="00231FBF" w:rsidP="00535224">
            <w:pPr>
              <w:spacing w:after="0" w:line="240" w:lineRule="auto"/>
              <w:jc w:val="both"/>
            </w:pPr>
            <w:r w:rsidRPr="00222016">
              <w:t>Win XP</w:t>
            </w:r>
          </w:p>
        </w:tc>
        <w:tc>
          <w:tcPr>
            <w:tcW w:w="907" w:type="dxa"/>
          </w:tcPr>
          <w:p w:rsidR="00231FBF" w:rsidRPr="00222016" w:rsidRDefault="00231FBF" w:rsidP="00535224">
            <w:pPr>
              <w:spacing w:after="0" w:line="240" w:lineRule="auto"/>
              <w:jc w:val="both"/>
            </w:pPr>
            <w:r w:rsidRPr="00222016">
              <w:t>Ms Office</w:t>
            </w:r>
          </w:p>
        </w:tc>
        <w:tc>
          <w:tcPr>
            <w:tcW w:w="1026" w:type="dxa"/>
          </w:tcPr>
          <w:p w:rsidR="00231FBF" w:rsidRPr="00222016" w:rsidRDefault="00231FBF" w:rsidP="00535224">
            <w:pPr>
              <w:spacing w:after="0" w:line="240" w:lineRule="auto"/>
              <w:jc w:val="both"/>
            </w:pPr>
            <w:r w:rsidRPr="00222016">
              <w:t>Sophos</w:t>
            </w:r>
          </w:p>
        </w:tc>
        <w:tc>
          <w:tcPr>
            <w:tcW w:w="1228" w:type="dxa"/>
          </w:tcPr>
          <w:p w:rsidR="00231FBF" w:rsidRPr="00222016" w:rsidRDefault="00231FBF" w:rsidP="00535224">
            <w:pPr>
              <w:spacing w:after="0" w:line="240" w:lineRule="auto"/>
              <w:jc w:val="both"/>
            </w:pPr>
            <w:r w:rsidRPr="00222016">
              <w:t>Kisértékű</w:t>
            </w:r>
          </w:p>
          <w:p w:rsidR="00231FBF" w:rsidRPr="00222016" w:rsidRDefault="00231FBF" w:rsidP="00535224">
            <w:pPr>
              <w:spacing w:after="0" w:line="240" w:lineRule="auto"/>
              <w:jc w:val="both"/>
            </w:pPr>
            <w:r w:rsidRPr="00222016">
              <w:t>13.terem</w:t>
            </w:r>
          </w:p>
        </w:tc>
        <w:tc>
          <w:tcPr>
            <w:tcW w:w="1112" w:type="dxa"/>
          </w:tcPr>
          <w:p w:rsidR="00231FBF" w:rsidRPr="00222016" w:rsidRDefault="00231FBF" w:rsidP="00535224">
            <w:pPr>
              <w:spacing w:after="0" w:line="240" w:lineRule="auto"/>
              <w:jc w:val="both"/>
            </w:pPr>
          </w:p>
        </w:tc>
        <w:tc>
          <w:tcPr>
            <w:tcW w:w="1112" w:type="dxa"/>
          </w:tcPr>
          <w:p w:rsidR="00231FBF" w:rsidRPr="00222016" w:rsidRDefault="00231FBF" w:rsidP="00535224">
            <w:pPr>
              <w:spacing w:after="0" w:line="240" w:lineRule="auto"/>
              <w:jc w:val="both"/>
            </w:pPr>
          </w:p>
        </w:tc>
      </w:tr>
      <w:tr w:rsidR="00231FBF" w:rsidRPr="00222016" w:rsidTr="008B7904">
        <w:tc>
          <w:tcPr>
            <w:tcW w:w="1392" w:type="dxa"/>
            <w:vMerge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714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402" w:type="dxa"/>
          </w:tcPr>
          <w:p w:rsidR="00231FBF" w:rsidRPr="00222016" w:rsidRDefault="00231FBF" w:rsidP="00535224">
            <w:pPr>
              <w:spacing w:after="0" w:line="240" w:lineRule="auto"/>
              <w:jc w:val="both"/>
            </w:pPr>
            <w:r w:rsidRPr="00222016">
              <w:t>Optimum PX ZCHA-016-0033329</w:t>
            </w:r>
          </w:p>
        </w:tc>
        <w:tc>
          <w:tcPr>
            <w:tcW w:w="1471" w:type="dxa"/>
          </w:tcPr>
          <w:p w:rsidR="00231FBF" w:rsidRPr="00222016" w:rsidRDefault="00231FBF" w:rsidP="00535224">
            <w:pPr>
              <w:spacing w:after="0" w:line="240" w:lineRule="auto"/>
              <w:jc w:val="both"/>
            </w:pPr>
          </w:p>
        </w:tc>
        <w:tc>
          <w:tcPr>
            <w:tcW w:w="1627" w:type="dxa"/>
          </w:tcPr>
          <w:p w:rsidR="00231FBF" w:rsidRPr="00222016" w:rsidRDefault="00231FBF" w:rsidP="00535224">
            <w:pPr>
              <w:spacing w:after="0" w:line="240" w:lineRule="auto"/>
              <w:jc w:val="both"/>
            </w:pPr>
            <w:r w:rsidRPr="00222016">
              <w:t>Samsung 763 MB</w:t>
            </w:r>
          </w:p>
        </w:tc>
        <w:tc>
          <w:tcPr>
            <w:tcW w:w="944" w:type="dxa"/>
          </w:tcPr>
          <w:p w:rsidR="00231FBF" w:rsidRPr="00222016" w:rsidRDefault="00231FBF" w:rsidP="00535224">
            <w:pPr>
              <w:spacing w:after="0" w:line="240" w:lineRule="auto"/>
              <w:jc w:val="both"/>
            </w:pPr>
          </w:p>
        </w:tc>
        <w:tc>
          <w:tcPr>
            <w:tcW w:w="1285" w:type="dxa"/>
          </w:tcPr>
          <w:p w:rsidR="00231FBF" w:rsidRPr="00222016" w:rsidRDefault="00231FBF" w:rsidP="00535224">
            <w:pPr>
              <w:spacing w:after="0" w:line="240" w:lineRule="auto"/>
              <w:jc w:val="both"/>
            </w:pPr>
            <w:r w:rsidRPr="00222016">
              <w:t>Win XP</w:t>
            </w:r>
          </w:p>
        </w:tc>
        <w:tc>
          <w:tcPr>
            <w:tcW w:w="907" w:type="dxa"/>
          </w:tcPr>
          <w:p w:rsidR="00231FBF" w:rsidRPr="00222016" w:rsidRDefault="00231FBF" w:rsidP="00535224">
            <w:pPr>
              <w:spacing w:after="0" w:line="240" w:lineRule="auto"/>
              <w:jc w:val="both"/>
            </w:pPr>
            <w:r w:rsidRPr="00222016">
              <w:t>Ms Office</w:t>
            </w:r>
          </w:p>
        </w:tc>
        <w:tc>
          <w:tcPr>
            <w:tcW w:w="1026" w:type="dxa"/>
          </w:tcPr>
          <w:p w:rsidR="00231FBF" w:rsidRPr="00222016" w:rsidRDefault="00231FBF" w:rsidP="00535224">
            <w:pPr>
              <w:spacing w:after="0" w:line="240" w:lineRule="auto"/>
              <w:jc w:val="both"/>
            </w:pPr>
            <w:r w:rsidRPr="00222016">
              <w:t>Sophos</w:t>
            </w:r>
          </w:p>
        </w:tc>
        <w:tc>
          <w:tcPr>
            <w:tcW w:w="1228" w:type="dxa"/>
          </w:tcPr>
          <w:p w:rsidR="00231FBF" w:rsidRPr="00222016" w:rsidRDefault="00231FBF" w:rsidP="00535224">
            <w:pPr>
              <w:spacing w:after="0" w:line="240" w:lineRule="auto"/>
              <w:jc w:val="both"/>
            </w:pPr>
            <w:r w:rsidRPr="00222016">
              <w:t>Kisértékű</w:t>
            </w:r>
          </w:p>
          <w:p w:rsidR="00231FBF" w:rsidRPr="00222016" w:rsidRDefault="00231FBF" w:rsidP="00535224">
            <w:pPr>
              <w:spacing w:after="0" w:line="240" w:lineRule="auto"/>
              <w:jc w:val="both"/>
            </w:pPr>
            <w:r w:rsidRPr="00222016">
              <w:t>13.terem</w:t>
            </w:r>
          </w:p>
        </w:tc>
        <w:tc>
          <w:tcPr>
            <w:tcW w:w="1112" w:type="dxa"/>
          </w:tcPr>
          <w:p w:rsidR="00231FBF" w:rsidRPr="00222016" w:rsidRDefault="00231FBF" w:rsidP="00535224">
            <w:pPr>
              <w:spacing w:after="0" w:line="240" w:lineRule="auto"/>
              <w:jc w:val="both"/>
            </w:pPr>
          </w:p>
        </w:tc>
        <w:tc>
          <w:tcPr>
            <w:tcW w:w="1112" w:type="dxa"/>
          </w:tcPr>
          <w:p w:rsidR="00231FBF" w:rsidRPr="00222016" w:rsidRDefault="00231FBF" w:rsidP="00535224">
            <w:pPr>
              <w:spacing w:after="0" w:line="240" w:lineRule="auto"/>
              <w:jc w:val="both"/>
            </w:pPr>
          </w:p>
        </w:tc>
      </w:tr>
      <w:tr w:rsidR="00231FBF" w:rsidRPr="00222016" w:rsidTr="008B7904">
        <w:tc>
          <w:tcPr>
            <w:tcW w:w="1392" w:type="dxa"/>
            <w:vMerge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714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402" w:type="dxa"/>
          </w:tcPr>
          <w:p w:rsidR="00231FBF" w:rsidRPr="00222016" w:rsidRDefault="00231FBF" w:rsidP="00535224">
            <w:pPr>
              <w:spacing w:after="0" w:line="240" w:lineRule="auto"/>
              <w:jc w:val="both"/>
            </w:pPr>
            <w:r w:rsidRPr="00222016">
              <w:t>HP Compaq dc7600</w:t>
            </w:r>
          </w:p>
        </w:tc>
        <w:tc>
          <w:tcPr>
            <w:tcW w:w="1471" w:type="dxa"/>
          </w:tcPr>
          <w:p w:rsidR="00231FBF" w:rsidRPr="00222016" w:rsidRDefault="00231FBF" w:rsidP="00535224">
            <w:pPr>
              <w:spacing w:after="0" w:line="240" w:lineRule="auto"/>
              <w:jc w:val="both"/>
            </w:pPr>
          </w:p>
        </w:tc>
        <w:tc>
          <w:tcPr>
            <w:tcW w:w="1627" w:type="dxa"/>
          </w:tcPr>
          <w:p w:rsidR="00231FBF" w:rsidRPr="00222016" w:rsidRDefault="00231FBF" w:rsidP="00535224">
            <w:pPr>
              <w:spacing w:after="0" w:line="240" w:lineRule="auto"/>
              <w:jc w:val="both"/>
            </w:pPr>
            <w:r w:rsidRPr="00222016">
              <w:t>SAMSUNG Syncmaster E1920 LCD</w:t>
            </w:r>
          </w:p>
        </w:tc>
        <w:tc>
          <w:tcPr>
            <w:tcW w:w="944" w:type="dxa"/>
          </w:tcPr>
          <w:p w:rsidR="00231FBF" w:rsidRPr="00222016" w:rsidRDefault="00231FBF" w:rsidP="00535224">
            <w:pPr>
              <w:spacing w:after="0" w:line="240" w:lineRule="auto"/>
              <w:jc w:val="both"/>
            </w:pPr>
          </w:p>
        </w:tc>
        <w:tc>
          <w:tcPr>
            <w:tcW w:w="1285" w:type="dxa"/>
          </w:tcPr>
          <w:p w:rsidR="00231FBF" w:rsidRPr="00222016" w:rsidRDefault="00231FBF" w:rsidP="0084394C">
            <w:pPr>
              <w:spacing w:after="0" w:line="240" w:lineRule="auto"/>
              <w:jc w:val="both"/>
            </w:pPr>
            <w:r w:rsidRPr="00222016">
              <w:t>Win XP</w:t>
            </w:r>
          </w:p>
        </w:tc>
        <w:tc>
          <w:tcPr>
            <w:tcW w:w="907" w:type="dxa"/>
          </w:tcPr>
          <w:p w:rsidR="00231FBF" w:rsidRPr="00222016" w:rsidRDefault="00231FBF" w:rsidP="0084394C">
            <w:pPr>
              <w:spacing w:after="0" w:line="240" w:lineRule="auto"/>
              <w:jc w:val="both"/>
            </w:pPr>
            <w:r w:rsidRPr="00222016">
              <w:t>Ms Office</w:t>
            </w:r>
          </w:p>
        </w:tc>
        <w:tc>
          <w:tcPr>
            <w:tcW w:w="1026" w:type="dxa"/>
          </w:tcPr>
          <w:p w:rsidR="00231FBF" w:rsidRPr="00222016" w:rsidRDefault="00231FBF" w:rsidP="0084394C">
            <w:pPr>
              <w:spacing w:after="0" w:line="240" w:lineRule="auto"/>
              <w:jc w:val="both"/>
            </w:pPr>
            <w:r w:rsidRPr="00222016">
              <w:t>Sophos</w:t>
            </w:r>
          </w:p>
        </w:tc>
        <w:tc>
          <w:tcPr>
            <w:tcW w:w="1228" w:type="dxa"/>
          </w:tcPr>
          <w:p w:rsidR="00231FBF" w:rsidRPr="00222016" w:rsidRDefault="00231FBF" w:rsidP="0084394C">
            <w:pPr>
              <w:spacing w:after="0" w:line="240" w:lineRule="auto"/>
              <w:jc w:val="both"/>
            </w:pPr>
            <w:r w:rsidRPr="00222016">
              <w:t>Kisértékű</w:t>
            </w:r>
          </w:p>
          <w:p w:rsidR="00231FBF" w:rsidRPr="00222016" w:rsidRDefault="00231FBF" w:rsidP="0084394C">
            <w:pPr>
              <w:spacing w:after="0" w:line="240" w:lineRule="auto"/>
              <w:jc w:val="both"/>
            </w:pPr>
            <w:r w:rsidRPr="00222016">
              <w:t>13.terem</w:t>
            </w:r>
          </w:p>
        </w:tc>
        <w:tc>
          <w:tcPr>
            <w:tcW w:w="1112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112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</w:tr>
      <w:tr w:rsidR="00231FBF" w:rsidRPr="00222016" w:rsidTr="008B7904">
        <w:tc>
          <w:tcPr>
            <w:tcW w:w="1392" w:type="dxa"/>
            <w:vMerge w:val="restart"/>
            <w:textDirection w:val="btLr"/>
          </w:tcPr>
          <w:p w:rsidR="00231FBF" w:rsidRPr="00222016" w:rsidRDefault="00231FBF" w:rsidP="008B7904">
            <w:pPr>
              <w:spacing w:after="0" w:line="240" w:lineRule="auto"/>
              <w:ind w:left="113" w:right="113"/>
              <w:jc w:val="both"/>
            </w:pPr>
            <w:r w:rsidRPr="00222016">
              <w:t>9700 Szombathely, Körösi Csoma Sándor utca 5.</w:t>
            </w:r>
          </w:p>
        </w:tc>
        <w:tc>
          <w:tcPr>
            <w:tcW w:w="714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402" w:type="dxa"/>
          </w:tcPr>
          <w:p w:rsidR="00231FBF" w:rsidRPr="00222016" w:rsidRDefault="00231FBF" w:rsidP="00535224">
            <w:pPr>
              <w:spacing w:after="0" w:line="240" w:lineRule="auto"/>
              <w:jc w:val="both"/>
            </w:pPr>
            <w:r w:rsidRPr="00222016">
              <w:t>Optimum PX ZCHA-016-0033331</w:t>
            </w:r>
          </w:p>
        </w:tc>
        <w:tc>
          <w:tcPr>
            <w:tcW w:w="1471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627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  <w:r w:rsidRPr="00222016">
              <w:t>SAMSUNG 796 MB</w:t>
            </w:r>
          </w:p>
        </w:tc>
        <w:tc>
          <w:tcPr>
            <w:tcW w:w="944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285" w:type="dxa"/>
          </w:tcPr>
          <w:p w:rsidR="00231FBF" w:rsidRPr="00222016" w:rsidRDefault="00231FBF" w:rsidP="0084394C">
            <w:pPr>
              <w:spacing w:after="0" w:line="240" w:lineRule="auto"/>
              <w:jc w:val="both"/>
            </w:pPr>
            <w:r w:rsidRPr="00222016">
              <w:t>Win XP</w:t>
            </w:r>
          </w:p>
        </w:tc>
        <w:tc>
          <w:tcPr>
            <w:tcW w:w="907" w:type="dxa"/>
          </w:tcPr>
          <w:p w:rsidR="00231FBF" w:rsidRPr="00222016" w:rsidRDefault="00231FBF" w:rsidP="0084394C">
            <w:pPr>
              <w:spacing w:after="0" w:line="240" w:lineRule="auto"/>
              <w:jc w:val="both"/>
            </w:pPr>
            <w:r w:rsidRPr="00222016">
              <w:t>Ms Office</w:t>
            </w:r>
          </w:p>
        </w:tc>
        <w:tc>
          <w:tcPr>
            <w:tcW w:w="1026" w:type="dxa"/>
          </w:tcPr>
          <w:p w:rsidR="00231FBF" w:rsidRPr="00222016" w:rsidRDefault="00231FBF" w:rsidP="0084394C">
            <w:pPr>
              <w:spacing w:after="0" w:line="240" w:lineRule="auto"/>
              <w:jc w:val="both"/>
            </w:pPr>
            <w:r w:rsidRPr="00222016">
              <w:t>Sophos</w:t>
            </w:r>
          </w:p>
        </w:tc>
        <w:tc>
          <w:tcPr>
            <w:tcW w:w="1228" w:type="dxa"/>
          </w:tcPr>
          <w:p w:rsidR="00231FBF" w:rsidRPr="00222016" w:rsidRDefault="00231FBF" w:rsidP="0084394C">
            <w:pPr>
              <w:spacing w:after="0" w:line="240" w:lineRule="auto"/>
              <w:jc w:val="both"/>
            </w:pPr>
            <w:r w:rsidRPr="00222016">
              <w:t>Kisértékű</w:t>
            </w:r>
          </w:p>
          <w:p w:rsidR="00231FBF" w:rsidRPr="00222016" w:rsidRDefault="00231FBF" w:rsidP="0084394C">
            <w:pPr>
              <w:spacing w:after="0" w:line="240" w:lineRule="auto"/>
              <w:jc w:val="both"/>
            </w:pPr>
            <w:r w:rsidRPr="00222016">
              <w:t>tanári</w:t>
            </w:r>
          </w:p>
        </w:tc>
        <w:tc>
          <w:tcPr>
            <w:tcW w:w="1112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112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</w:tr>
      <w:tr w:rsidR="00231FBF" w:rsidRPr="00222016" w:rsidTr="008B7904">
        <w:tc>
          <w:tcPr>
            <w:tcW w:w="1392" w:type="dxa"/>
            <w:vMerge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714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402" w:type="dxa"/>
          </w:tcPr>
          <w:p w:rsidR="00231FBF" w:rsidRPr="00222016" w:rsidRDefault="00231FBF" w:rsidP="00535224">
            <w:pPr>
              <w:spacing w:after="0" w:line="240" w:lineRule="auto"/>
              <w:jc w:val="both"/>
            </w:pPr>
            <w:r w:rsidRPr="00222016">
              <w:t>Dell Optiplex GX520</w:t>
            </w:r>
          </w:p>
        </w:tc>
        <w:tc>
          <w:tcPr>
            <w:tcW w:w="1471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627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  <w:r w:rsidRPr="00222016">
              <w:t xml:space="preserve">IBM Thinkvision </w:t>
            </w:r>
            <w:smartTag w:uri="urn:schemas-microsoft-com:office:smarttags" w:element="metricconverter">
              <w:smartTagPr>
                <w:attr w:name="ProductID" w:val="17”"/>
              </w:smartTagPr>
              <w:r w:rsidRPr="00222016">
                <w:t>17”</w:t>
              </w:r>
            </w:smartTag>
            <w:r w:rsidRPr="00222016">
              <w:t xml:space="preserve"> CRT</w:t>
            </w:r>
          </w:p>
        </w:tc>
        <w:tc>
          <w:tcPr>
            <w:tcW w:w="944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285" w:type="dxa"/>
          </w:tcPr>
          <w:p w:rsidR="00231FBF" w:rsidRPr="00222016" w:rsidRDefault="00231FBF" w:rsidP="0084394C">
            <w:pPr>
              <w:spacing w:after="0" w:line="240" w:lineRule="auto"/>
              <w:jc w:val="both"/>
            </w:pPr>
            <w:r w:rsidRPr="00222016">
              <w:t>Win XP</w:t>
            </w:r>
          </w:p>
        </w:tc>
        <w:tc>
          <w:tcPr>
            <w:tcW w:w="907" w:type="dxa"/>
          </w:tcPr>
          <w:p w:rsidR="00231FBF" w:rsidRPr="00222016" w:rsidRDefault="00231FBF" w:rsidP="0084394C">
            <w:pPr>
              <w:spacing w:after="0" w:line="240" w:lineRule="auto"/>
              <w:jc w:val="both"/>
            </w:pPr>
            <w:r w:rsidRPr="00222016">
              <w:t>Ms Office</w:t>
            </w:r>
          </w:p>
        </w:tc>
        <w:tc>
          <w:tcPr>
            <w:tcW w:w="1026" w:type="dxa"/>
          </w:tcPr>
          <w:p w:rsidR="00231FBF" w:rsidRPr="00222016" w:rsidRDefault="00231FBF" w:rsidP="0084394C">
            <w:pPr>
              <w:spacing w:after="0" w:line="240" w:lineRule="auto"/>
              <w:jc w:val="both"/>
            </w:pPr>
            <w:r w:rsidRPr="00222016">
              <w:t>Sophos</w:t>
            </w:r>
          </w:p>
        </w:tc>
        <w:tc>
          <w:tcPr>
            <w:tcW w:w="1228" w:type="dxa"/>
          </w:tcPr>
          <w:p w:rsidR="00231FBF" w:rsidRPr="00222016" w:rsidRDefault="00231FBF" w:rsidP="0084394C">
            <w:pPr>
              <w:spacing w:after="0" w:line="240" w:lineRule="auto"/>
              <w:jc w:val="both"/>
            </w:pPr>
            <w:r w:rsidRPr="00222016">
              <w:t>Kisértékű</w:t>
            </w:r>
          </w:p>
          <w:p w:rsidR="00231FBF" w:rsidRPr="00222016" w:rsidRDefault="00231FBF" w:rsidP="0084394C">
            <w:pPr>
              <w:spacing w:after="0" w:line="240" w:lineRule="auto"/>
              <w:jc w:val="both"/>
            </w:pPr>
            <w:r w:rsidRPr="00222016">
              <w:t>tanári</w:t>
            </w:r>
          </w:p>
        </w:tc>
        <w:tc>
          <w:tcPr>
            <w:tcW w:w="1112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112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</w:tr>
      <w:tr w:rsidR="00231FBF" w:rsidRPr="00222016" w:rsidTr="008B7904">
        <w:tc>
          <w:tcPr>
            <w:tcW w:w="1392" w:type="dxa"/>
            <w:vMerge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714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402" w:type="dxa"/>
          </w:tcPr>
          <w:p w:rsidR="00231FBF" w:rsidRPr="00222016" w:rsidRDefault="00231FBF" w:rsidP="00535224">
            <w:pPr>
              <w:spacing w:after="0" w:line="240" w:lineRule="auto"/>
              <w:jc w:val="both"/>
            </w:pPr>
            <w:r w:rsidRPr="00222016">
              <w:t>Optimum PX ZCHA-016-0033327</w:t>
            </w:r>
          </w:p>
        </w:tc>
        <w:tc>
          <w:tcPr>
            <w:tcW w:w="1471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627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  <w:r w:rsidRPr="00222016">
              <w:t>SAMSUNG LS23B300HS/EN</w:t>
            </w:r>
          </w:p>
          <w:p w:rsidR="00231FBF" w:rsidRPr="00222016" w:rsidRDefault="00231FBF" w:rsidP="0018491F">
            <w:pPr>
              <w:spacing w:after="0" w:line="240" w:lineRule="auto"/>
              <w:jc w:val="both"/>
            </w:pPr>
            <w:r w:rsidRPr="00222016">
              <w:t>LCD</w:t>
            </w:r>
          </w:p>
        </w:tc>
        <w:tc>
          <w:tcPr>
            <w:tcW w:w="944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285" w:type="dxa"/>
          </w:tcPr>
          <w:p w:rsidR="00231FBF" w:rsidRPr="00222016" w:rsidRDefault="00231FBF" w:rsidP="004F0880">
            <w:pPr>
              <w:spacing w:after="0" w:line="240" w:lineRule="auto"/>
              <w:jc w:val="both"/>
            </w:pPr>
            <w:r w:rsidRPr="00222016">
              <w:t>Win XP</w:t>
            </w:r>
          </w:p>
        </w:tc>
        <w:tc>
          <w:tcPr>
            <w:tcW w:w="907" w:type="dxa"/>
          </w:tcPr>
          <w:p w:rsidR="00231FBF" w:rsidRPr="00222016" w:rsidRDefault="00231FBF" w:rsidP="004F0880">
            <w:pPr>
              <w:spacing w:after="0" w:line="240" w:lineRule="auto"/>
              <w:jc w:val="both"/>
            </w:pPr>
            <w:r w:rsidRPr="00222016">
              <w:t>Ms Office</w:t>
            </w:r>
          </w:p>
        </w:tc>
        <w:tc>
          <w:tcPr>
            <w:tcW w:w="1026" w:type="dxa"/>
          </w:tcPr>
          <w:p w:rsidR="00231FBF" w:rsidRPr="00222016" w:rsidRDefault="00231FBF" w:rsidP="004F0880">
            <w:pPr>
              <w:spacing w:after="0" w:line="240" w:lineRule="auto"/>
              <w:jc w:val="both"/>
            </w:pPr>
            <w:r w:rsidRPr="00222016">
              <w:t>Sophos</w:t>
            </w:r>
          </w:p>
        </w:tc>
        <w:tc>
          <w:tcPr>
            <w:tcW w:w="1228" w:type="dxa"/>
          </w:tcPr>
          <w:p w:rsidR="00231FBF" w:rsidRPr="00222016" w:rsidRDefault="00231FBF" w:rsidP="0084394C">
            <w:pPr>
              <w:spacing w:after="0" w:line="240" w:lineRule="auto"/>
              <w:jc w:val="both"/>
            </w:pPr>
            <w:r w:rsidRPr="00222016">
              <w:t>Kisértékű</w:t>
            </w:r>
          </w:p>
          <w:p w:rsidR="00231FBF" w:rsidRPr="00222016" w:rsidRDefault="00231FBF" w:rsidP="0084394C">
            <w:pPr>
              <w:spacing w:after="0" w:line="240" w:lineRule="auto"/>
              <w:jc w:val="both"/>
            </w:pPr>
            <w:r w:rsidRPr="00222016">
              <w:t>titkári</w:t>
            </w:r>
          </w:p>
        </w:tc>
        <w:tc>
          <w:tcPr>
            <w:tcW w:w="1112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112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</w:tr>
      <w:tr w:rsidR="00231FBF" w:rsidRPr="00222016" w:rsidTr="008B7904">
        <w:tc>
          <w:tcPr>
            <w:tcW w:w="1392" w:type="dxa"/>
            <w:vMerge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714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402" w:type="dxa"/>
          </w:tcPr>
          <w:p w:rsidR="00231FBF" w:rsidRPr="00222016" w:rsidRDefault="00231FBF" w:rsidP="00535224">
            <w:pPr>
              <w:spacing w:after="0" w:line="240" w:lineRule="auto"/>
              <w:jc w:val="both"/>
            </w:pPr>
            <w:r w:rsidRPr="00222016">
              <w:t>NEC PC</w:t>
            </w:r>
          </w:p>
        </w:tc>
        <w:tc>
          <w:tcPr>
            <w:tcW w:w="1471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627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  <w:r w:rsidRPr="00222016">
              <w:t>Samsung 765 MB</w:t>
            </w:r>
          </w:p>
        </w:tc>
        <w:tc>
          <w:tcPr>
            <w:tcW w:w="944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285" w:type="dxa"/>
          </w:tcPr>
          <w:p w:rsidR="00231FBF" w:rsidRPr="00222016" w:rsidRDefault="00231FBF" w:rsidP="004F0880">
            <w:pPr>
              <w:spacing w:after="0" w:line="240" w:lineRule="auto"/>
              <w:jc w:val="both"/>
            </w:pPr>
            <w:r w:rsidRPr="00222016">
              <w:t>Win XP</w:t>
            </w:r>
          </w:p>
        </w:tc>
        <w:tc>
          <w:tcPr>
            <w:tcW w:w="907" w:type="dxa"/>
          </w:tcPr>
          <w:p w:rsidR="00231FBF" w:rsidRPr="00222016" w:rsidRDefault="00231FBF" w:rsidP="004F0880">
            <w:pPr>
              <w:spacing w:after="0" w:line="240" w:lineRule="auto"/>
              <w:jc w:val="both"/>
            </w:pPr>
            <w:r w:rsidRPr="00222016">
              <w:t>Ms Office</w:t>
            </w:r>
          </w:p>
        </w:tc>
        <w:tc>
          <w:tcPr>
            <w:tcW w:w="1026" w:type="dxa"/>
          </w:tcPr>
          <w:p w:rsidR="00231FBF" w:rsidRPr="00222016" w:rsidRDefault="00231FBF" w:rsidP="004F0880">
            <w:pPr>
              <w:spacing w:after="0" w:line="240" w:lineRule="auto"/>
              <w:jc w:val="both"/>
            </w:pPr>
            <w:r w:rsidRPr="00222016">
              <w:t>Sophos</w:t>
            </w:r>
          </w:p>
        </w:tc>
        <w:tc>
          <w:tcPr>
            <w:tcW w:w="1228" w:type="dxa"/>
          </w:tcPr>
          <w:p w:rsidR="00231FBF" w:rsidRPr="00222016" w:rsidRDefault="00231FBF" w:rsidP="0084394C">
            <w:pPr>
              <w:spacing w:after="0" w:line="240" w:lineRule="auto"/>
              <w:jc w:val="both"/>
            </w:pPr>
            <w:r w:rsidRPr="00222016">
              <w:t>Kisértékű</w:t>
            </w:r>
          </w:p>
          <w:p w:rsidR="00231FBF" w:rsidRPr="00222016" w:rsidRDefault="00231FBF" w:rsidP="0084394C">
            <w:pPr>
              <w:spacing w:after="0" w:line="240" w:lineRule="auto"/>
              <w:jc w:val="both"/>
            </w:pPr>
            <w:r w:rsidRPr="00222016">
              <w:t>23.terem</w:t>
            </w:r>
          </w:p>
        </w:tc>
        <w:tc>
          <w:tcPr>
            <w:tcW w:w="1112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112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</w:tr>
      <w:tr w:rsidR="00231FBF" w:rsidRPr="00222016" w:rsidTr="008B7904">
        <w:tc>
          <w:tcPr>
            <w:tcW w:w="1392" w:type="dxa"/>
            <w:vMerge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714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402" w:type="dxa"/>
          </w:tcPr>
          <w:p w:rsidR="00231FBF" w:rsidRPr="00222016" w:rsidRDefault="00231FBF" w:rsidP="0084394C">
            <w:pPr>
              <w:spacing w:after="0" w:line="240" w:lineRule="auto"/>
              <w:jc w:val="both"/>
            </w:pPr>
            <w:r w:rsidRPr="00222016">
              <w:t>Optimum PX ZCHA-016-0033332</w:t>
            </w:r>
          </w:p>
        </w:tc>
        <w:tc>
          <w:tcPr>
            <w:tcW w:w="1471" w:type="dxa"/>
          </w:tcPr>
          <w:p w:rsidR="00231FBF" w:rsidRPr="00222016" w:rsidRDefault="00231FBF" w:rsidP="0084394C">
            <w:pPr>
              <w:spacing w:after="0" w:line="240" w:lineRule="auto"/>
              <w:jc w:val="both"/>
            </w:pPr>
          </w:p>
        </w:tc>
        <w:tc>
          <w:tcPr>
            <w:tcW w:w="1627" w:type="dxa"/>
          </w:tcPr>
          <w:p w:rsidR="00231FBF" w:rsidRPr="00222016" w:rsidRDefault="00231FBF" w:rsidP="0084394C">
            <w:pPr>
              <w:spacing w:after="0" w:line="240" w:lineRule="auto"/>
              <w:jc w:val="both"/>
            </w:pPr>
            <w:r w:rsidRPr="00222016">
              <w:t>SAMSUNG 793 DF CRT</w:t>
            </w:r>
          </w:p>
        </w:tc>
        <w:tc>
          <w:tcPr>
            <w:tcW w:w="944" w:type="dxa"/>
          </w:tcPr>
          <w:p w:rsidR="00231FBF" w:rsidRPr="00222016" w:rsidRDefault="00231FBF" w:rsidP="0084394C">
            <w:pPr>
              <w:spacing w:after="0" w:line="240" w:lineRule="auto"/>
              <w:jc w:val="both"/>
            </w:pPr>
          </w:p>
        </w:tc>
        <w:tc>
          <w:tcPr>
            <w:tcW w:w="1285" w:type="dxa"/>
          </w:tcPr>
          <w:p w:rsidR="00231FBF" w:rsidRPr="00222016" w:rsidRDefault="00231FBF" w:rsidP="0084394C">
            <w:pPr>
              <w:spacing w:after="0" w:line="240" w:lineRule="auto"/>
              <w:jc w:val="both"/>
            </w:pPr>
            <w:r w:rsidRPr="00222016">
              <w:t>Win XP</w:t>
            </w:r>
          </w:p>
        </w:tc>
        <w:tc>
          <w:tcPr>
            <w:tcW w:w="907" w:type="dxa"/>
          </w:tcPr>
          <w:p w:rsidR="00231FBF" w:rsidRPr="00222016" w:rsidRDefault="00231FBF" w:rsidP="0084394C">
            <w:pPr>
              <w:spacing w:after="0" w:line="240" w:lineRule="auto"/>
              <w:jc w:val="both"/>
            </w:pPr>
            <w:r w:rsidRPr="00222016">
              <w:t>Ms Office</w:t>
            </w:r>
          </w:p>
        </w:tc>
        <w:tc>
          <w:tcPr>
            <w:tcW w:w="1026" w:type="dxa"/>
          </w:tcPr>
          <w:p w:rsidR="00231FBF" w:rsidRPr="00222016" w:rsidRDefault="00231FBF" w:rsidP="0084394C">
            <w:pPr>
              <w:spacing w:after="0" w:line="240" w:lineRule="auto"/>
              <w:jc w:val="both"/>
            </w:pPr>
            <w:r w:rsidRPr="00222016">
              <w:t>Sophos</w:t>
            </w:r>
          </w:p>
        </w:tc>
        <w:tc>
          <w:tcPr>
            <w:tcW w:w="1228" w:type="dxa"/>
          </w:tcPr>
          <w:p w:rsidR="00231FBF" w:rsidRPr="00222016" w:rsidRDefault="00231FBF" w:rsidP="0084394C">
            <w:pPr>
              <w:spacing w:after="0" w:line="240" w:lineRule="auto"/>
              <w:jc w:val="both"/>
            </w:pPr>
            <w:r w:rsidRPr="00222016">
              <w:t>Kisértékű</w:t>
            </w:r>
          </w:p>
          <w:p w:rsidR="00231FBF" w:rsidRPr="00222016" w:rsidRDefault="00231FBF" w:rsidP="0084394C">
            <w:pPr>
              <w:spacing w:after="0" w:line="240" w:lineRule="auto"/>
              <w:jc w:val="both"/>
            </w:pPr>
            <w:r w:rsidRPr="00222016">
              <w:t>könyvtár</w:t>
            </w:r>
          </w:p>
        </w:tc>
        <w:tc>
          <w:tcPr>
            <w:tcW w:w="1112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112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</w:tr>
      <w:tr w:rsidR="00231FBF" w:rsidRPr="00222016" w:rsidTr="008B7904">
        <w:tc>
          <w:tcPr>
            <w:tcW w:w="1392" w:type="dxa"/>
            <w:vMerge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714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402" w:type="dxa"/>
          </w:tcPr>
          <w:p w:rsidR="00231FBF" w:rsidRPr="00222016" w:rsidRDefault="00231FBF" w:rsidP="00535224">
            <w:pPr>
              <w:spacing w:after="0" w:line="240" w:lineRule="auto"/>
              <w:jc w:val="both"/>
            </w:pPr>
            <w:r w:rsidRPr="00222016">
              <w:t>HP Compaq dc7600</w:t>
            </w:r>
          </w:p>
        </w:tc>
        <w:tc>
          <w:tcPr>
            <w:tcW w:w="1471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627" w:type="dxa"/>
          </w:tcPr>
          <w:p w:rsidR="00231FBF" w:rsidRPr="00222016" w:rsidRDefault="00231FBF" w:rsidP="0084394C">
            <w:pPr>
              <w:spacing w:after="0" w:line="240" w:lineRule="auto"/>
              <w:jc w:val="both"/>
            </w:pPr>
            <w:r w:rsidRPr="00222016">
              <w:t>Samsung 753 DFX</w:t>
            </w:r>
          </w:p>
        </w:tc>
        <w:tc>
          <w:tcPr>
            <w:tcW w:w="944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285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  <w:r w:rsidRPr="00222016">
              <w:t>Sulix Profes</w:t>
            </w:r>
            <w:r>
              <w:t>s</w:t>
            </w:r>
            <w:r w:rsidRPr="00222016">
              <w:t>ional</w:t>
            </w:r>
          </w:p>
        </w:tc>
        <w:tc>
          <w:tcPr>
            <w:tcW w:w="907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  <w:r w:rsidRPr="00222016">
              <w:t>Libre Office</w:t>
            </w:r>
          </w:p>
        </w:tc>
        <w:tc>
          <w:tcPr>
            <w:tcW w:w="1026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228" w:type="dxa"/>
          </w:tcPr>
          <w:p w:rsidR="00231FBF" w:rsidRPr="00222016" w:rsidRDefault="00231FBF" w:rsidP="005342D9">
            <w:pPr>
              <w:spacing w:after="0" w:line="240" w:lineRule="auto"/>
              <w:jc w:val="both"/>
            </w:pPr>
            <w:r w:rsidRPr="00222016">
              <w:t>Kisértékű</w:t>
            </w:r>
          </w:p>
          <w:p w:rsidR="00231FBF" w:rsidRPr="00222016" w:rsidRDefault="00231FBF" w:rsidP="005342D9">
            <w:pPr>
              <w:spacing w:after="0" w:line="240" w:lineRule="auto"/>
              <w:jc w:val="both"/>
            </w:pPr>
            <w:r w:rsidRPr="00222016">
              <w:t>könyvtár</w:t>
            </w:r>
          </w:p>
        </w:tc>
        <w:tc>
          <w:tcPr>
            <w:tcW w:w="1112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112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</w:tr>
      <w:tr w:rsidR="00231FBF" w:rsidRPr="00222016" w:rsidTr="008B7904">
        <w:tc>
          <w:tcPr>
            <w:tcW w:w="1392" w:type="dxa"/>
            <w:vMerge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714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402" w:type="dxa"/>
          </w:tcPr>
          <w:p w:rsidR="00231FBF" w:rsidRPr="00222016" w:rsidRDefault="00231FBF" w:rsidP="00535224">
            <w:pPr>
              <w:spacing w:after="0" w:line="240" w:lineRule="auto"/>
              <w:jc w:val="both"/>
            </w:pPr>
            <w:r w:rsidRPr="00222016">
              <w:t>HP Compaq dc7600</w:t>
            </w:r>
          </w:p>
        </w:tc>
        <w:tc>
          <w:tcPr>
            <w:tcW w:w="1471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627" w:type="dxa"/>
          </w:tcPr>
          <w:p w:rsidR="00231FBF" w:rsidRPr="00222016" w:rsidRDefault="00231FBF" w:rsidP="0084394C">
            <w:pPr>
              <w:spacing w:after="0" w:line="240" w:lineRule="auto"/>
              <w:jc w:val="both"/>
            </w:pPr>
            <w:r w:rsidRPr="00222016">
              <w:t>Samsung 765 MB</w:t>
            </w:r>
          </w:p>
        </w:tc>
        <w:tc>
          <w:tcPr>
            <w:tcW w:w="944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285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  <w:r w:rsidRPr="00222016">
              <w:t>Sulix Profes</w:t>
            </w:r>
            <w:r>
              <w:t>s</w:t>
            </w:r>
            <w:r w:rsidRPr="00222016">
              <w:t>ional</w:t>
            </w:r>
          </w:p>
        </w:tc>
        <w:tc>
          <w:tcPr>
            <w:tcW w:w="907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  <w:r w:rsidRPr="00222016">
              <w:t>Libre Office</w:t>
            </w:r>
          </w:p>
        </w:tc>
        <w:tc>
          <w:tcPr>
            <w:tcW w:w="1026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228" w:type="dxa"/>
          </w:tcPr>
          <w:p w:rsidR="00231FBF" w:rsidRPr="00222016" w:rsidRDefault="00231FBF" w:rsidP="005342D9">
            <w:pPr>
              <w:spacing w:after="0" w:line="240" w:lineRule="auto"/>
              <w:jc w:val="both"/>
            </w:pPr>
            <w:r w:rsidRPr="00222016">
              <w:t>Kisértékű</w:t>
            </w:r>
          </w:p>
          <w:p w:rsidR="00231FBF" w:rsidRPr="00222016" w:rsidRDefault="00231FBF" w:rsidP="005342D9">
            <w:pPr>
              <w:spacing w:after="0" w:line="240" w:lineRule="auto"/>
              <w:jc w:val="both"/>
            </w:pPr>
            <w:r w:rsidRPr="00222016">
              <w:t>könyvtár</w:t>
            </w:r>
          </w:p>
        </w:tc>
        <w:tc>
          <w:tcPr>
            <w:tcW w:w="1112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112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</w:tr>
      <w:tr w:rsidR="00231FBF" w:rsidRPr="00222016" w:rsidTr="008B7904">
        <w:tc>
          <w:tcPr>
            <w:tcW w:w="1392" w:type="dxa"/>
            <w:vMerge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714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402" w:type="dxa"/>
          </w:tcPr>
          <w:p w:rsidR="00231FBF" w:rsidRPr="00222016" w:rsidRDefault="00231FBF" w:rsidP="00535224">
            <w:pPr>
              <w:spacing w:after="0" w:line="240" w:lineRule="auto"/>
              <w:jc w:val="both"/>
            </w:pPr>
            <w:r w:rsidRPr="00222016">
              <w:t>HP Compaq dc7600</w:t>
            </w:r>
          </w:p>
        </w:tc>
        <w:tc>
          <w:tcPr>
            <w:tcW w:w="1471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627" w:type="dxa"/>
          </w:tcPr>
          <w:p w:rsidR="00231FBF" w:rsidRPr="00222016" w:rsidRDefault="00231FBF" w:rsidP="0084394C">
            <w:pPr>
              <w:spacing w:after="0" w:line="240" w:lineRule="auto"/>
              <w:jc w:val="both"/>
            </w:pPr>
            <w:r w:rsidRPr="00222016">
              <w:t>SAMSUNG 765 MB</w:t>
            </w:r>
          </w:p>
        </w:tc>
        <w:tc>
          <w:tcPr>
            <w:tcW w:w="944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285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  <w:r w:rsidRPr="00222016">
              <w:t>Sulix Proffesional</w:t>
            </w:r>
          </w:p>
        </w:tc>
        <w:tc>
          <w:tcPr>
            <w:tcW w:w="907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  <w:r w:rsidRPr="00222016">
              <w:t>Libre Office</w:t>
            </w:r>
          </w:p>
        </w:tc>
        <w:tc>
          <w:tcPr>
            <w:tcW w:w="1026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228" w:type="dxa"/>
          </w:tcPr>
          <w:p w:rsidR="00231FBF" w:rsidRPr="00222016" w:rsidRDefault="00231FBF" w:rsidP="005342D9">
            <w:pPr>
              <w:spacing w:after="0" w:line="240" w:lineRule="auto"/>
              <w:jc w:val="both"/>
            </w:pPr>
            <w:r w:rsidRPr="00222016">
              <w:t>Kisértékű</w:t>
            </w:r>
          </w:p>
          <w:p w:rsidR="00231FBF" w:rsidRPr="00222016" w:rsidRDefault="00231FBF" w:rsidP="005342D9">
            <w:pPr>
              <w:spacing w:after="0" w:line="240" w:lineRule="auto"/>
              <w:jc w:val="both"/>
            </w:pPr>
            <w:r w:rsidRPr="00222016">
              <w:t>könyvtár</w:t>
            </w:r>
          </w:p>
        </w:tc>
        <w:tc>
          <w:tcPr>
            <w:tcW w:w="1112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112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</w:tr>
      <w:tr w:rsidR="00231FBF" w:rsidRPr="00222016" w:rsidTr="008B7904">
        <w:tc>
          <w:tcPr>
            <w:tcW w:w="1392" w:type="dxa"/>
            <w:vMerge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714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402" w:type="dxa"/>
          </w:tcPr>
          <w:p w:rsidR="00231FBF" w:rsidRPr="00222016" w:rsidRDefault="00231FBF" w:rsidP="00535224">
            <w:pPr>
              <w:spacing w:after="0" w:line="240" w:lineRule="auto"/>
              <w:jc w:val="both"/>
            </w:pPr>
            <w:r w:rsidRPr="00222016">
              <w:t>Dell Latitude 110L(U7670)</w:t>
            </w:r>
          </w:p>
          <w:p w:rsidR="00231FBF" w:rsidRPr="00222016" w:rsidRDefault="00231FBF" w:rsidP="00535224">
            <w:pPr>
              <w:spacing w:after="0" w:line="240" w:lineRule="auto"/>
              <w:jc w:val="both"/>
            </w:pPr>
            <w:r w:rsidRPr="00222016">
              <w:t>notebook</w:t>
            </w:r>
          </w:p>
        </w:tc>
        <w:tc>
          <w:tcPr>
            <w:tcW w:w="1471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627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944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285" w:type="dxa"/>
          </w:tcPr>
          <w:p w:rsidR="00231FBF" w:rsidRPr="00222016" w:rsidRDefault="00231FBF" w:rsidP="0084394C">
            <w:pPr>
              <w:spacing w:after="0" w:line="240" w:lineRule="auto"/>
              <w:jc w:val="both"/>
            </w:pPr>
            <w:r w:rsidRPr="00222016">
              <w:t>Win XP</w:t>
            </w:r>
          </w:p>
        </w:tc>
        <w:tc>
          <w:tcPr>
            <w:tcW w:w="907" w:type="dxa"/>
          </w:tcPr>
          <w:p w:rsidR="00231FBF" w:rsidRPr="00222016" w:rsidRDefault="00231FBF" w:rsidP="0084394C">
            <w:pPr>
              <w:spacing w:after="0" w:line="240" w:lineRule="auto"/>
              <w:jc w:val="both"/>
            </w:pPr>
            <w:r w:rsidRPr="00222016">
              <w:t>Ms Office</w:t>
            </w:r>
          </w:p>
        </w:tc>
        <w:tc>
          <w:tcPr>
            <w:tcW w:w="1026" w:type="dxa"/>
          </w:tcPr>
          <w:p w:rsidR="00231FBF" w:rsidRPr="00222016" w:rsidRDefault="00231FBF" w:rsidP="0084394C">
            <w:pPr>
              <w:spacing w:after="0" w:line="240" w:lineRule="auto"/>
              <w:jc w:val="both"/>
            </w:pPr>
            <w:r w:rsidRPr="00222016">
              <w:t>Sophos</w:t>
            </w:r>
          </w:p>
        </w:tc>
        <w:tc>
          <w:tcPr>
            <w:tcW w:w="1228" w:type="dxa"/>
          </w:tcPr>
          <w:p w:rsidR="00231FBF" w:rsidRPr="00222016" w:rsidRDefault="00231FBF" w:rsidP="0084394C">
            <w:pPr>
              <w:spacing w:after="0" w:line="240" w:lineRule="auto"/>
              <w:jc w:val="both"/>
            </w:pPr>
            <w:r w:rsidRPr="00222016">
              <w:t>Kisértékű</w:t>
            </w:r>
          </w:p>
          <w:p w:rsidR="00231FBF" w:rsidRPr="00222016" w:rsidRDefault="00231FBF" w:rsidP="0084394C">
            <w:pPr>
              <w:spacing w:after="0" w:line="240" w:lineRule="auto"/>
              <w:jc w:val="both"/>
            </w:pPr>
            <w:r w:rsidRPr="00222016">
              <w:t>igazgató</w:t>
            </w:r>
          </w:p>
        </w:tc>
        <w:tc>
          <w:tcPr>
            <w:tcW w:w="1112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112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</w:tr>
      <w:tr w:rsidR="00231FBF" w:rsidRPr="00222016" w:rsidTr="008B7904">
        <w:tc>
          <w:tcPr>
            <w:tcW w:w="1392" w:type="dxa"/>
            <w:vMerge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714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402" w:type="dxa"/>
          </w:tcPr>
          <w:p w:rsidR="00231FBF" w:rsidRPr="00222016" w:rsidRDefault="00231FBF" w:rsidP="00535224">
            <w:pPr>
              <w:spacing w:after="0" w:line="240" w:lineRule="auto"/>
              <w:jc w:val="both"/>
            </w:pPr>
            <w:r w:rsidRPr="00222016">
              <w:t>Optimum PX ZCHA-016-0033330</w:t>
            </w:r>
          </w:p>
        </w:tc>
        <w:tc>
          <w:tcPr>
            <w:tcW w:w="1471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627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  <w:r w:rsidRPr="00222016">
              <w:t xml:space="preserve">ACER AL 1716 LCD </w:t>
            </w:r>
          </w:p>
        </w:tc>
        <w:tc>
          <w:tcPr>
            <w:tcW w:w="944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285" w:type="dxa"/>
          </w:tcPr>
          <w:p w:rsidR="00231FBF" w:rsidRPr="00222016" w:rsidRDefault="00231FBF" w:rsidP="004F0880">
            <w:pPr>
              <w:spacing w:after="0" w:line="240" w:lineRule="auto"/>
              <w:jc w:val="both"/>
            </w:pPr>
            <w:r w:rsidRPr="00222016">
              <w:t>Win XP</w:t>
            </w:r>
          </w:p>
        </w:tc>
        <w:tc>
          <w:tcPr>
            <w:tcW w:w="907" w:type="dxa"/>
          </w:tcPr>
          <w:p w:rsidR="00231FBF" w:rsidRPr="00222016" w:rsidRDefault="00231FBF" w:rsidP="004F0880">
            <w:pPr>
              <w:spacing w:after="0" w:line="240" w:lineRule="auto"/>
              <w:jc w:val="both"/>
            </w:pPr>
            <w:r w:rsidRPr="00222016">
              <w:t>Ms Office</w:t>
            </w:r>
          </w:p>
        </w:tc>
        <w:tc>
          <w:tcPr>
            <w:tcW w:w="1026" w:type="dxa"/>
          </w:tcPr>
          <w:p w:rsidR="00231FBF" w:rsidRPr="00222016" w:rsidRDefault="00231FBF" w:rsidP="004F0880">
            <w:pPr>
              <w:spacing w:after="0" w:line="240" w:lineRule="auto"/>
              <w:jc w:val="both"/>
            </w:pPr>
            <w:r w:rsidRPr="00222016">
              <w:t>Sophos</w:t>
            </w:r>
          </w:p>
        </w:tc>
        <w:tc>
          <w:tcPr>
            <w:tcW w:w="1228" w:type="dxa"/>
          </w:tcPr>
          <w:p w:rsidR="00231FBF" w:rsidRPr="00222016" w:rsidRDefault="00231FBF" w:rsidP="005342D9">
            <w:pPr>
              <w:spacing w:after="0" w:line="240" w:lineRule="auto"/>
              <w:jc w:val="both"/>
            </w:pPr>
            <w:r w:rsidRPr="00222016">
              <w:t>Kisértékű</w:t>
            </w:r>
          </w:p>
          <w:p w:rsidR="00231FBF" w:rsidRPr="00222016" w:rsidRDefault="00231FBF" w:rsidP="005342D9">
            <w:pPr>
              <w:spacing w:after="0" w:line="240" w:lineRule="auto"/>
              <w:jc w:val="both"/>
            </w:pPr>
            <w:r w:rsidRPr="00222016">
              <w:t>Igazgató helyettes</w:t>
            </w:r>
          </w:p>
        </w:tc>
        <w:tc>
          <w:tcPr>
            <w:tcW w:w="1112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112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</w:tr>
      <w:tr w:rsidR="00231FBF" w:rsidRPr="00222016" w:rsidTr="008B7904">
        <w:tc>
          <w:tcPr>
            <w:tcW w:w="1392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714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402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471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627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944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285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907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026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228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112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112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</w:tr>
      <w:tr w:rsidR="00231FBF" w:rsidRPr="00222016" w:rsidTr="008B7904">
        <w:tc>
          <w:tcPr>
            <w:tcW w:w="1392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714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402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471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627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944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285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907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026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228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112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112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</w:tr>
      <w:tr w:rsidR="00231FBF" w:rsidRPr="00222016" w:rsidTr="008B7904">
        <w:tc>
          <w:tcPr>
            <w:tcW w:w="1392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714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402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471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627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944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285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907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026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228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112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112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</w:tr>
    </w:tbl>
    <w:p w:rsidR="00231FBF" w:rsidRPr="00222016" w:rsidRDefault="00231FBF" w:rsidP="00DD2C03">
      <w:pPr>
        <w:jc w:val="both"/>
      </w:pPr>
      <w:r>
        <w:t>S</w:t>
      </w:r>
      <w:r w:rsidRPr="00222016">
        <w:t>zoftverek (operációs rendszerek, programcsomagok, vírusvédelem)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98"/>
        <w:gridCol w:w="1553"/>
        <w:gridCol w:w="1526"/>
        <w:gridCol w:w="1176"/>
        <w:gridCol w:w="1563"/>
        <w:gridCol w:w="1030"/>
        <w:gridCol w:w="1275"/>
        <w:gridCol w:w="1505"/>
        <w:gridCol w:w="1109"/>
        <w:gridCol w:w="1133"/>
        <w:gridCol w:w="1252"/>
      </w:tblGrid>
      <w:tr w:rsidR="00231FBF" w:rsidRPr="00222016" w:rsidTr="001C608C">
        <w:tc>
          <w:tcPr>
            <w:tcW w:w="1098" w:type="dxa"/>
          </w:tcPr>
          <w:p w:rsidR="00231FBF" w:rsidRPr="00222016" w:rsidRDefault="00231FBF" w:rsidP="0018491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22016">
              <w:rPr>
                <w:sz w:val="16"/>
                <w:szCs w:val="16"/>
              </w:rPr>
              <w:t>telephely címe</w:t>
            </w:r>
          </w:p>
        </w:tc>
        <w:tc>
          <w:tcPr>
            <w:tcW w:w="1553" w:type="dxa"/>
          </w:tcPr>
          <w:p w:rsidR="00231FBF" w:rsidRPr="00222016" w:rsidRDefault="00231FBF" w:rsidP="0018491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22016">
              <w:rPr>
                <w:sz w:val="16"/>
                <w:szCs w:val="16"/>
              </w:rPr>
              <w:t>szoftver/alkalmazás neve</w:t>
            </w:r>
          </w:p>
        </w:tc>
        <w:tc>
          <w:tcPr>
            <w:tcW w:w="1526" w:type="dxa"/>
          </w:tcPr>
          <w:p w:rsidR="00231FBF" w:rsidRPr="00222016" w:rsidRDefault="00231FBF" w:rsidP="0018491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22016">
              <w:rPr>
                <w:sz w:val="16"/>
                <w:szCs w:val="16"/>
              </w:rPr>
              <w:t>szoftver/alkalmazás típusa</w:t>
            </w:r>
          </w:p>
        </w:tc>
        <w:tc>
          <w:tcPr>
            <w:tcW w:w="1176" w:type="dxa"/>
          </w:tcPr>
          <w:p w:rsidR="00231FBF" w:rsidRPr="00222016" w:rsidRDefault="00231FBF" w:rsidP="0018491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22016">
              <w:rPr>
                <w:sz w:val="16"/>
                <w:szCs w:val="16"/>
              </w:rPr>
              <w:t>verziószám</w:t>
            </w:r>
          </w:p>
        </w:tc>
        <w:tc>
          <w:tcPr>
            <w:tcW w:w="1563" w:type="dxa"/>
          </w:tcPr>
          <w:p w:rsidR="00231FBF" w:rsidRPr="00222016" w:rsidRDefault="00231FBF" w:rsidP="0018491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22016">
              <w:rPr>
                <w:sz w:val="16"/>
                <w:szCs w:val="16"/>
              </w:rPr>
              <w:t>beszerzés/bevezetés éve</w:t>
            </w:r>
          </w:p>
        </w:tc>
        <w:tc>
          <w:tcPr>
            <w:tcW w:w="1030" w:type="dxa"/>
          </w:tcPr>
          <w:p w:rsidR="00231FBF" w:rsidRPr="00222016" w:rsidRDefault="00231FBF" w:rsidP="0018491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22016">
              <w:rPr>
                <w:sz w:val="16"/>
                <w:szCs w:val="16"/>
              </w:rPr>
              <w:t>licenc típusa</w:t>
            </w:r>
          </w:p>
        </w:tc>
        <w:tc>
          <w:tcPr>
            <w:tcW w:w="1275" w:type="dxa"/>
          </w:tcPr>
          <w:p w:rsidR="00231FBF" w:rsidRPr="00222016" w:rsidRDefault="00231FBF" w:rsidP="0018491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22016">
              <w:rPr>
                <w:sz w:val="16"/>
                <w:szCs w:val="16"/>
              </w:rPr>
              <w:t>licenc lejáratának dátuma</w:t>
            </w:r>
          </w:p>
        </w:tc>
        <w:tc>
          <w:tcPr>
            <w:tcW w:w="1505" w:type="dxa"/>
          </w:tcPr>
          <w:p w:rsidR="00231FBF" w:rsidRPr="00222016" w:rsidRDefault="00231FBF" w:rsidP="0018491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22016">
              <w:rPr>
                <w:sz w:val="16"/>
                <w:szCs w:val="16"/>
              </w:rPr>
              <w:t>szoftver/alkalmazás gyártója</w:t>
            </w:r>
          </w:p>
        </w:tc>
        <w:tc>
          <w:tcPr>
            <w:tcW w:w="1109" w:type="dxa"/>
          </w:tcPr>
          <w:p w:rsidR="00231FBF" w:rsidRPr="00222016" w:rsidRDefault="00231FBF" w:rsidP="0018491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22016">
              <w:rPr>
                <w:sz w:val="16"/>
                <w:szCs w:val="16"/>
              </w:rPr>
              <w:t>átadott licencek száma</w:t>
            </w:r>
          </w:p>
        </w:tc>
        <w:tc>
          <w:tcPr>
            <w:tcW w:w="1133" w:type="dxa"/>
          </w:tcPr>
          <w:p w:rsidR="00231FBF" w:rsidRPr="00222016" w:rsidRDefault="00231FBF" w:rsidP="0018491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22016">
              <w:rPr>
                <w:sz w:val="16"/>
                <w:szCs w:val="16"/>
              </w:rPr>
              <w:t>Támogatásból történő beszerzés esetén a támogató megnevezése</w:t>
            </w:r>
          </w:p>
        </w:tc>
        <w:tc>
          <w:tcPr>
            <w:tcW w:w="1252" w:type="dxa"/>
          </w:tcPr>
          <w:p w:rsidR="00231FBF" w:rsidRPr="00222016" w:rsidRDefault="00231FBF" w:rsidP="0018491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22016">
              <w:rPr>
                <w:sz w:val="16"/>
                <w:szCs w:val="16"/>
              </w:rPr>
              <w:t>Támogatásból történő beszerzés esetén a projekt száma</w:t>
            </w:r>
          </w:p>
        </w:tc>
      </w:tr>
      <w:tr w:rsidR="00231FBF" w:rsidRPr="00222016" w:rsidTr="008B7904">
        <w:tc>
          <w:tcPr>
            <w:tcW w:w="1098" w:type="dxa"/>
            <w:vMerge w:val="restart"/>
            <w:textDirection w:val="btLr"/>
          </w:tcPr>
          <w:p w:rsidR="00231FBF" w:rsidRPr="00222016" w:rsidRDefault="00231FBF" w:rsidP="008B7904">
            <w:pPr>
              <w:spacing w:after="0" w:line="240" w:lineRule="auto"/>
              <w:ind w:left="113" w:right="113"/>
              <w:jc w:val="center"/>
            </w:pPr>
            <w:r w:rsidRPr="00222016">
              <w:t>9700 Szombathely, Körösi Csoma Sándor utca 5.</w:t>
            </w:r>
          </w:p>
        </w:tc>
        <w:tc>
          <w:tcPr>
            <w:tcW w:w="1553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  <w:r w:rsidRPr="00222016">
              <w:t>Sophos Antivírus/ Panda Antivirus</w:t>
            </w:r>
          </w:p>
        </w:tc>
        <w:tc>
          <w:tcPr>
            <w:tcW w:w="1526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  <w:r w:rsidRPr="00222016">
              <w:t>Antivírus</w:t>
            </w:r>
          </w:p>
        </w:tc>
        <w:tc>
          <w:tcPr>
            <w:tcW w:w="1176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563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  <w:r w:rsidRPr="00222016">
              <w:t>2012.</w:t>
            </w:r>
          </w:p>
        </w:tc>
        <w:tc>
          <w:tcPr>
            <w:tcW w:w="1030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275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  <w:r w:rsidRPr="00222016">
              <w:t>2013.02.18.</w:t>
            </w:r>
          </w:p>
        </w:tc>
        <w:tc>
          <w:tcPr>
            <w:tcW w:w="1505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109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  <w:r w:rsidRPr="00222016">
              <w:t>65 db</w:t>
            </w:r>
          </w:p>
        </w:tc>
        <w:tc>
          <w:tcPr>
            <w:tcW w:w="1133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252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</w:tr>
      <w:tr w:rsidR="00231FBF" w:rsidRPr="00222016" w:rsidTr="001C608C">
        <w:tc>
          <w:tcPr>
            <w:tcW w:w="1098" w:type="dxa"/>
            <w:vMerge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553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  <w:r w:rsidRPr="00222016">
              <w:t>Windows 7 HP.OEM 64 bit</w:t>
            </w:r>
          </w:p>
        </w:tc>
        <w:tc>
          <w:tcPr>
            <w:tcW w:w="1526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  <w:r w:rsidRPr="00222016">
              <w:t>Operációs rendszer</w:t>
            </w:r>
          </w:p>
        </w:tc>
        <w:tc>
          <w:tcPr>
            <w:tcW w:w="1176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563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  <w:r w:rsidRPr="00222016">
              <w:t>147/241/2010.</w:t>
            </w:r>
          </w:p>
        </w:tc>
        <w:tc>
          <w:tcPr>
            <w:tcW w:w="1030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275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505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109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133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252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  <w:r w:rsidRPr="00222016">
              <w:t>Nagyértékű</w:t>
            </w:r>
          </w:p>
        </w:tc>
      </w:tr>
      <w:tr w:rsidR="00231FBF" w:rsidRPr="00222016" w:rsidTr="001C608C">
        <w:tc>
          <w:tcPr>
            <w:tcW w:w="1098" w:type="dxa"/>
            <w:vMerge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553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  <w:r w:rsidRPr="00222016">
              <w:t>Windows 7 HP.OEM 64 bit</w:t>
            </w:r>
          </w:p>
        </w:tc>
        <w:tc>
          <w:tcPr>
            <w:tcW w:w="1526" w:type="dxa"/>
          </w:tcPr>
          <w:p w:rsidR="00231FBF" w:rsidRPr="00222016" w:rsidRDefault="00231FBF" w:rsidP="00194FFF">
            <w:pPr>
              <w:spacing w:after="0" w:line="240" w:lineRule="auto"/>
              <w:jc w:val="both"/>
            </w:pPr>
            <w:r w:rsidRPr="00222016">
              <w:t>Operációs rendszer</w:t>
            </w:r>
          </w:p>
        </w:tc>
        <w:tc>
          <w:tcPr>
            <w:tcW w:w="1176" w:type="dxa"/>
          </w:tcPr>
          <w:p w:rsidR="00231FBF" w:rsidRPr="00222016" w:rsidRDefault="00231FBF" w:rsidP="00194FFF">
            <w:pPr>
              <w:spacing w:after="0" w:line="240" w:lineRule="auto"/>
              <w:jc w:val="both"/>
            </w:pPr>
          </w:p>
        </w:tc>
        <w:tc>
          <w:tcPr>
            <w:tcW w:w="1563" w:type="dxa"/>
          </w:tcPr>
          <w:p w:rsidR="00231FBF" w:rsidRPr="00222016" w:rsidRDefault="00231FBF" w:rsidP="00194FFF">
            <w:pPr>
              <w:spacing w:after="0" w:line="240" w:lineRule="auto"/>
              <w:jc w:val="both"/>
            </w:pPr>
            <w:r w:rsidRPr="00222016">
              <w:t>148/241/2010.</w:t>
            </w:r>
          </w:p>
        </w:tc>
        <w:tc>
          <w:tcPr>
            <w:tcW w:w="1030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275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505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109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133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252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  <w:r w:rsidRPr="00222016">
              <w:t>Nagyértékű</w:t>
            </w:r>
          </w:p>
        </w:tc>
      </w:tr>
      <w:tr w:rsidR="00231FBF" w:rsidRPr="00222016" w:rsidTr="001C608C">
        <w:tc>
          <w:tcPr>
            <w:tcW w:w="1098" w:type="dxa"/>
            <w:vMerge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553" w:type="dxa"/>
          </w:tcPr>
          <w:p w:rsidR="00231FBF" w:rsidRPr="00222016" w:rsidRDefault="00231FBF" w:rsidP="00194FFF">
            <w:pPr>
              <w:spacing w:after="0" w:line="240" w:lineRule="auto"/>
              <w:jc w:val="both"/>
            </w:pPr>
            <w:r w:rsidRPr="00222016">
              <w:t xml:space="preserve">Windows 7 </w:t>
            </w:r>
          </w:p>
        </w:tc>
        <w:tc>
          <w:tcPr>
            <w:tcW w:w="1526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  <w:r w:rsidRPr="00222016">
              <w:t>Operációs rendszer</w:t>
            </w:r>
          </w:p>
        </w:tc>
        <w:tc>
          <w:tcPr>
            <w:tcW w:w="1176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563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  <w:r w:rsidRPr="00222016">
              <w:t>149/241/2010.</w:t>
            </w:r>
          </w:p>
        </w:tc>
        <w:tc>
          <w:tcPr>
            <w:tcW w:w="1030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275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505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109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133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252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  <w:r w:rsidRPr="00222016">
              <w:t>Nagyértékű</w:t>
            </w:r>
          </w:p>
        </w:tc>
      </w:tr>
      <w:tr w:rsidR="00231FBF" w:rsidRPr="00222016" w:rsidTr="001C608C">
        <w:tc>
          <w:tcPr>
            <w:tcW w:w="1098" w:type="dxa"/>
            <w:vMerge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553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  <w:r w:rsidRPr="00222016">
              <w:t>Windows 7 HP.</w:t>
            </w:r>
          </w:p>
        </w:tc>
        <w:tc>
          <w:tcPr>
            <w:tcW w:w="1526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  <w:r w:rsidRPr="00222016">
              <w:t>Operációs rendszer</w:t>
            </w:r>
          </w:p>
        </w:tc>
        <w:tc>
          <w:tcPr>
            <w:tcW w:w="1176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563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  <w:r w:rsidRPr="00222016">
              <w:t>151/241/2010.</w:t>
            </w:r>
          </w:p>
        </w:tc>
        <w:tc>
          <w:tcPr>
            <w:tcW w:w="1030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275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505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109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133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252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  <w:r w:rsidRPr="00222016">
              <w:t>Nagyértékű</w:t>
            </w:r>
          </w:p>
        </w:tc>
      </w:tr>
      <w:tr w:rsidR="00231FBF" w:rsidRPr="00222016" w:rsidTr="001C608C">
        <w:tc>
          <w:tcPr>
            <w:tcW w:w="1098" w:type="dxa"/>
            <w:vMerge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553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  <w:r w:rsidRPr="00222016">
              <w:t>OEM Windows Vista Home Basic</w:t>
            </w:r>
          </w:p>
        </w:tc>
        <w:tc>
          <w:tcPr>
            <w:tcW w:w="1526" w:type="dxa"/>
          </w:tcPr>
          <w:p w:rsidR="00231FBF" w:rsidRPr="00222016" w:rsidRDefault="00231FBF" w:rsidP="00194FFF">
            <w:pPr>
              <w:spacing w:after="0" w:line="240" w:lineRule="auto"/>
              <w:jc w:val="both"/>
            </w:pPr>
            <w:r w:rsidRPr="00222016">
              <w:t>Operációs rendszer</w:t>
            </w:r>
          </w:p>
        </w:tc>
        <w:tc>
          <w:tcPr>
            <w:tcW w:w="1176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563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  <w:r w:rsidRPr="00222016">
              <w:t>83/241/2008.</w:t>
            </w:r>
          </w:p>
        </w:tc>
        <w:tc>
          <w:tcPr>
            <w:tcW w:w="1030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275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505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109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133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252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  <w:r w:rsidRPr="00222016">
              <w:t>Nagyértékű</w:t>
            </w:r>
          </w:p>
        </w:tc>
      </w:tr>
      <w:tr w:rsidR="00231FBF" w:rsidRPr="00222016" w:rsidTr="001C608C">
        <w:tc>
          <w:tcPr>
            <w:tcW w:w="1098" w:type="dxa"/>
            <w:vMerge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553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  <w:r w:rsidRPr="00222016">
              <w:t>OEM Windows Vista Home Basic</w:t>
            </w:r>
          </w:p>
        </w:tc>
        <w:tc>
          <w:tcPr>
            <w:tcW w:w="1526" w:type="dxa"/>
          </w:tcPr>
          <w:p w:rsidR="00231FBF" w:rsidRPr="00222016" w:rsidRDefault="00231FBF" w:rsidP="00194FFF">
            <w:pPr>
              <w:spacing w:after="0" w:line="240" w:lineRule="auto"/>
              <w:jc w:val="both"/>
            </w:pPr>
            <w:r w:rsidRPr="00222016">
              <w:t>Operációs rendszer</w:t>
            </w:r>
          </w:p>
        </w:tc>
        <w:tc>
          <w:tcPr>
            <w:tcW w:w="1176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563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  <w:r w:rsidRPr="00222016">
              <w:t>84/241/2008.</w:t>
            </w:r>
          </w:p>
        </w:tc>
        <w:tc>
          <w:tcPr>
            <w:tcW w:w="1030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275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505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109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133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252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  <w:r w:rsidRPr="00222016">
              <w:t>Nagyértékű</w:t>
            </w:r>
          </w:p>
        </w:tc>
      </w:tr>
      <w:tr w:rsidR="00231FBF" w:rsidRPr="00222016" w:rsidTr="001C608C">
        <w:tc>
          <w:tcPr>
            <w:tcW w:w="1098" w:type="dxa"/>
            <w:vMerge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553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  <w:r w:rsidRPr="00222016">
              <w:t>OEM Windows XP Home</w:t>
            </w:r>
          </w:p>
        </w:tc>
        <w:tc>
          <w:tcPr>
            <w:tcW w:w="1526" w:type="dxa"/>
          </w:tcPr>
          <w:p w:rsidR="00231FBF" w:rsidRPr="00222016" w:rsidRDefault="00231FBF" w:rsidP="00194FFF">
            <w:pPr>
              <w:spacing w:after="0" w:line="240" w:lineRule="auto"/>
              <w:jc w:val="both"/>
            </w:pPr>
            <w:r w:rsidRPr="00222016">
              <w:t>Operációs rendszer</w:t>
            </w:r>
          </w:p>
        </w:tc>
        <w:tc>
          <w:tcPr>
            <w:tcW w:w="1176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563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  <w:r w:rsidRPr="00222016">
              <w:t>85/241/2009.</w:t>
            </w:r>
          </w:p>
        </w:tc>
        <w:tc>
          <w:tcPr>
            <w:tcW w:w="1030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275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505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109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133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252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  <w:r w:rsidRPr="00222016">
              <w:t>Nagyértékű</w:t>
            </w:r>
          </w:p>
        </w:tc>
      </w:tr>
      <w:tr w:rsidR="00231FBF" w:rsidRPr="00222016" w:rsidTr="001C608C">
        <w:tc>
          <w:tcPr>
            <w:tcW w:w="1098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553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526" w:type="dxa"/>
          </w:tcPr>
          <w:p w:rsidR="00231FBF" w:rsidRPr="00222016" w:rsidRDefault="00231FBF" w:rsidP="00194FFF">
            <w:pPr>
              <w:spacing w:after="0" w:line="240" w:lineRule="auto"/>
              <w:jc w:val="both"/>
            </w:pPr>
          </w:p>
        </w:tc>
        <w:tc>
          <w:tcPr>
            <w:tcW w:w="1176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563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030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275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505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109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133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252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</w:tr>
    </w:tbl>
    <w:p w:rsidR="00231FBF" w:rsidRPr="00222016" w:rsidRDefault="00231FBF" w:rsidP="00DD2C03">
      <w:pPr>
        <w:jc w:val="both"/>
      </w:pPr>
    </w:p>
    <w:p w:rsidR="00231FBF" w:rsidRPr="00222016" w:rsidRDefault="00231FBF" w:rsidP="00DD2C03">
      <w:pPr>
        <w:jc w:val="both"/>
      </w:pPr>
      <w:r w:rsidRPr="00222016">
        <w:t>Funkcionális és szakmai alkalmazások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51"/>
        <w:gridCol w:w="1951"/>
        <w:gridCol w:w="987"/>
        <w:gridCol w:w="1501"/>
        <w:gridCol w:w="1563"/>
        <w:gridCol w:w="1020"/>
        <w:gridCol w:w="988"/>
        <w:gridCol w:w="810"/>
        <w:gridCol w:w="1064"/>
        <w:gridCol w:w="1133"/>
        <w:gridCol w:w="1252"/>
      </w:tblGrid>
      <w:tr w:rsidR="00231FBF" w:rsidRPr="00222016" w:rsidTr="00001E5A">
        <w:tc>
          <w:tcPr>
            <w:tcW w:w="1951" w:type="dxa"/>
          </w:tcPr>
          <w:p w:rsidR="00231FBF" w:rsidRPr="00222016" w:rsidRDefault="00231FBF" w:rsidP="0018491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22016">
              <w:rPr>
                <w:sz w:val="16"/>
                <w:szCs w:val="16"/>
              </w:rPr>
              <w:t>alkalmazás neve</w:t>
            </w:r>
          </w:p>
        </w:tc>
        <w:tc>
          <w:tcPr>
            <w:tcW w:w="1951" w:type="dxa"/>
          </w:tcPr>
          <w:p w:rsidR="00231FBF" w:rsidRPr="00222016" w:rsidRDefault="00231FBF" w:rsidP="0018491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22016">
              <w:rPr>
                <w:sz w:val="16"/>
                <w:szCs w:val="16"/>
              </w:rPr>
              <w:t xml:space="preserve">Alkalmazás típusa </w:t>
            </w:r>
          </w:p>
        </w:tc>
        <w:tc>
          <w:tcPr>
            <w:tcW w:w="987" w:type="dxa"/>
          </w:tcPr>
          <w:p w:rsidR="00231FBF" w:rsidRPr="00222016" w:rsidRDefault="00231FBF" w:rsidP="0018491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22016">
              <w:rPr>
                <w:sz w:val="16"/>
                <w:szCs w:val="16"/>
              </w:rPr>
              <w:t>alkalmazás elérése</w:t>
            </w:r>
          </w:p>
        </w:tc>
        <w:tc>
          <w:tcPr>
            <w:tcW w:w="1501" w:type="dxa"/>
          </w:tcPr>
          <w:p w:rsidR="00231FBF" w:rsidRPr="00222016" w:rsidRDefault="00231FBF" w:rsidP="0018491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22016">
              <w:rPr>
                <w:sz w:val="16"/>
                <w:szCs w:val="16"/>
              </w:rPr>
              <w:t>verzió</w:t>
            </w:r>
          </w:p>
        </w:tc>
        <w:tc>
          <w:tcPr>
            <w:tcW w:w="1563" w:type="dxa"/>
          </w:tcPr>
          <w:p w:rsidR="00231FBF" w:rsidRPr="00222016" w:rsidRDefault="00231FBF" w:rsidP="0018491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22016">
              <w:rPr>
                <w:sz w:val="16"/>
                <w:szCs w:val="16"/>
              </w:rPr>
              <w:t>beszerzés/bevezetés éve</w:t>
            </w:r>
          </w:p>
        </w:tc>
        <w:tc>
          <w:tcPr>
            <w:tcW w:w="1020" w:type="dxa"/>
          </w:tcPr>
          <w:p w:rsidR="00231FBF" w:rsidRPr="00222016" w:rsidRDefault="00231FBF" w:rsidP="0018491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22016">
              <w:rPr>
                <w:sz w:val="16"/>
                <w:szCs w:val="16"/>
              </w:rPr>
              <w:t>licenc lejáratának dátuma</w:t>
            </w:r>
          </w:p>
        </w:tc>
        <w:tc>
          <w:tcPr>
            <w:tcW w:w="988" w:type="dxa"/>
          </w:tcPr>
          <w:p w:rsidR="00231FBF" w:rsidRPr="00222016" w:rsidRDefault="00231FBF" w:rsidP="0018491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22016">
              <w:rPr>
                <w:sz w:val="16"/>
                <w:szCs w:val="16"/>
              </w:rPr>
              <w:t>alkalmazás gyártója</w:t>
            </w:r>
          </w:p>
        </w:tc>
        <w:tc>
          <w:tcPr>
            <w:tcW w:w="810" w:type="dxa"/>
          </w:tcPr>
          <w:p w:rsidR="00231FBF" w:rsidRPr="00222016" w:rsidRDefault="00231FBF" w:rsidP="0018491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22016">
              <w:rPr>
                <w:sz w:val="16"/>
                <w:szCs w:val="16"/>
              </w:rPr>
              <w:t>licencek száma</w:t>
            </w:r>
          </w:p>
        </w:tc>
        <w:tc>
          <w:tcPr>
            <w:tcW w:w="1064" w:type="dxa"/>
          </w:tcPr>
          <w:p w:rsidR="00231FBF" w:rsidRPr="00222016" w:rsidRDefault="00231FBF" w:rsidP="0018491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22016">
              <w:rPr>
                <w:sz w:val="16"/>
                <w:szCs w:val="16"/>
              </w:rPr>
              <w:t>egyéb releváns információk</w:t>
            </w:r>
          </w:p>
        </w:tc>
        <w:tc>
          <w:tcPr>
            <w:tcW w:w="1133" w:type="dxa"/>
          </w:tcPr>
          <w:p w:rsidR="00231FBF" w:rsidRPr="00222016" w:rsidRDefault="00231FBF" w:rsidP="0018491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22016">
              <w:rPr>
                <w:sz w:val="16"/>
                <w:szCs w:val="16"/>
              </w:rPr>
              <w:t>Támogatásból történő beszerzés esetén a támogató megnevezése</w:t>
            </w:r>
          </w:p>
        </w:tc>
        <w:tc>
          <w:tcPr>
            <w:tcW w:w="1252" w:type="dxa"/>
          </w:tcPr>
          <w:p w:rsidR="00231FBF" w:rsidRPr="00222016" w:rsidRDefault="00231FBF" w:rsidP="0018491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22016">
              <w:rPr>
                <w:sz w:val="16"/>
                <w:szCs w:val="16"/>
              </w:rPr>
              <w:t>Támogatásból történő beszerzés esetén a projekt száma</w:t>
            </w:r>
          </w:p>
        </w:tc>
      </w:tr>
      <w:tr w:rsidR="00231FBF" w:rsidRPr="00222016" w:rsidTr="00001E5A">
        <w:tc>
          <w:tcPr>
            <w:tcW w:w="1951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  <w:r w:rsidRPr="00222016">
              <w:t>Angol, inf., komm. Matem. Oktató DVD csomag</w:t>
            </w:r>
          </w:p>
        </w:tc>
        <w:tc>
          <w:tcPr>
            <w:tcW w:w="1951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  <w:r w:rsidRPr="00222016">
              <w:t>DVD</w:t>
            </w:r>
          </w:p>
        </w:tc>
        <w:tc>
          <w:tcPr>
            <w:tcW w:w="987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501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  <w:r w:rsidRPr="00222016">
              <w:t>11/241/2007</w:t>
            </w:r>
          </w:p>
        </w:tc>
        <w:tc>
          <w:tcPr>
            <w:tcW w:w="1563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  <w:r w:rsidRPr="00222016">
              <w:t>2007.</w:t>
            </w:r>
          </w:p>
        </w:tc>
        <w:tc>
          <w:tcPr>
            <w:tcW w:w="1020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988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810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064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133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252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  <w:r w:rsidRPr="00222016">
              <w:t>Nagyértékű</w:t>
            </w:r>
          </w:p>
        </w:tc>
      </w:tr>
      <w:tr w:rsidR="00231FBF" w:rsidRPr="00222016" w:rsidTr="00001E5A">
        <w:tc>
          <w:tcPr>
            <w:tcW w:w="1951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  <w:r w:rsidRPr="00222016">
              <w:t>Studium 1.50 program tanulónyilvántartás</w:t>
            </w:r>
          </w:p>
        </w:tc>
        <w:tc>
          <w:tcPr>
            <w:tcW w:w="1951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  <w:r w:rsidRPr="00222016">
              <w:t>tanulónyilvántartás</w:t>
            </w:r>
          </w:p>
        </w:tc>
        <w:tc>
          <w:tcPr>
            <w:tcW w:w="987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501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  <w:r w:rsidRPr="00222016">
              <w:t>110/241/1999</w:t>
            </w:r>
          </w:p>
        </w:tc>
        <w:tc>
          <w:tcPr>
            <w:tcW w:w="1563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  <w:r w:rsidRPr="00222016">
              <w:t>1999.</w:t>
            </w:r>
          </w:p>
        </w:tc>
        <w:tc>
          <w:tcPr>
            <w:tcW w:w="1020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988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810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064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133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252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  <w:r w:rsidRPr="00222016">
              <w:t>Nagyértékű</w:t>
            </w:r>
          </w:p>
        </w:tc>
      </w:tr>
      <w:tr w:rsidR="00231FBF" w:rsidRPr="00222016" w:rsidTr="00001E5A">
        <w:tc>
          <w:tcPr>
            <w:tcW w:w="1951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  <w:r w:rsidRPr="00222016">
              <w:t>Szirén AB könyvtári nyilv.tartó pr.adatbázis</w:t>
            </w:r>
          </w:p>
        </w:tc>
        <w:tc>
          <w:tcPr>
            <w:tcW w:w="1951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  <w:r w:rsidRPr="00222016">
              <w:t>Könyvtári nyilv.tartó pr.adatbázis</w:t>
            </w:r>
          </w:p>
        </w:tc>
        <w:tc>
          <w:tcPr>
            <w:tcW w:w="987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501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  <w:r w:rsidRPr="00222016">
              <w:t>125/241/2000</w:t>
            </w:r>
          </w:p>
        </w:tc>
        <w:tc>
          <w:tcPr>
            <w:tcW w:w="1563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  <w:r w:rsidRPr="00222016">
              <w:t>2000.</w:t>
            </w:r>
          </w:p>
        </w:tc>
        <w:tc>
          <w:tcPr>
            <w:tcW w:w="1020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988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810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064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133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252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  <w:r w:rsidRPr="00222016">
              <w:t>Nagyértékű</w:t>
            </w:r>
          </w:p>
        </w:tc>
      </w:tr>
      <w:tr w:rsidR="00231FBF" w:rsidRPr="00222016" w:rsidTr="00001E5A">
        <w:tc>
          <w:tcPr>
            <w:tcW w:w="1951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  <w:r w:rsidRPr="00222016">
              <w:t>Szirén könyvtárfeldolgozó programrendszer</w:t>
            </w:r>
          </w:p>
        </w:tc>
        <w:tc>
          <w:tcPr>
            <w:tcW w:w="1951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  <w:r w:rsidRPr="00222016">
              <w:t>Szirén könyvtárfeldolgozó programrendszer</w:t>
            </w:r>
          </w:p>
        </w:tc>
        <w:tc>
          <w:tcPr>
            <w:tcW w:w="987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501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  <w:r w:rsidRPr="00222016">
              <w:t>126/241/199</w:t>
            </w:r>
          </w:p>
        </w:tc>
        <w:tc>
          <w:tcPr>
            <w:tcW w:w="1563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  <w:r w:rsidRPr="00222016">
              <w:t>1999.</w:t>
            </w:r>
          </w:p>
        </w:tc>
        <w:tc>
          <w:tcPr>
            <w:tcW w:w="1020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988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810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064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133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252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  <w:r w:rsidRPr="00222016">
              <w:t>Nagyértékű</w:t>
            </w:r>
          </w:p>
        </w:tc>
      </w:tr>
      <w:tr w:rsidR="00231FBF" w:rsidRPr="00222016" w:rsidTr="00001E5A">
        <w:tc>
          <w:tcPr>
            <w:tcW w:w="1951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  <w:r w:rsidRPr="00222016">
              <w:t>Tanuló program</w:t>
            </w:r>
          </w:p>
        </w:tc>
        <w:tc>
          <w:tcPr>
            <w:tcW w:w="1951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  <w:r w:rsidRPr="00222016">
              <w:t>Tanuló program</w:t>
            </w:r>
          </w:p>
        </w:tc>
        <w:tc>
          <w:tcPr>
            <w:tcW w:w="987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501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  <w:r w:rsidRPr="00222016">
              <w:t>132/241/1993</w:t>
            </w:r>
          </w:p>
        </w:tc>
        <w:tc>
          <w:tcPr>
            <w:tcW w:w="1563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  <w:r w:rsidRPr="00222016">
              <w:t>1993.</w:t>
            </w:r>
          </w:p>
        </w:tc>
        <w:tc>
          <w:tcPr>
            <w:tcW w:w="1020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988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810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064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133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252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  <w:r w:rsidRPr="00222016">
              <w:t>Nagyértékű</w:t>
            </w:r>
          </w:p>
        </w:tc>
      </w:tr>
      <w:tr w:rsidR="00231FBF" w:rsidRPr="00222016" w:rsidTr="00001E5A">
        <w:tc>
          <w:tcPr>
            <w:tcW w:w="1951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  <w:r w:rsidRPr="00222016">
              <w:t>Dyslex-fejlesztő programcsalád 1-4</w:t>
            </w:r>
          </w:p>
        </w:tc>
        <w:tc>
          <w:tcPr>
            <w:tcW w:w="1951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  <w:r w:rsidRPr="00222016">
              <w:t>Fejlesztő programcsalád 1-4</w:t>
            </w:r>
          </w:p>
        </w:tc>
        <w:tc>
          <w:tcPr>
            <w:tcW w:w="987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501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  <w:r>
              <w:t>29/241/2005</w:t>
            </w:r>
          </w:p>
        </w:tc>
        <w:tc>
          <w:tcPr>
            <w:tcW w:w="1563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  <w:r>
              <w:t>2005.</w:t>
            </w:r>
          </w:p>
        </w:tc>
        <w:tc>
          <w:tcPr>
            <w:tcW w:w="1020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988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810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064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133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252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  <w:r w:rsidRPr="00222016">
              <w:t>Nagyértékű</w:t>
            </w:r>
          </w:p>
        </w:tc>
      </w:tr>
      <w:tr w:rsidR="00231FBF" w:rsidRPr="00222016" w:rsidTr="00001E5A">
        <w:tc>
          <w:tcPr>
            <w:tcW w:w="1951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  <w:r w:rsidRPr="00222016">
              <w:t>Gazdasági Oktatócsomag</w:t>
            </w:r>
          </w:p>
        </w:tc>
        <w:tc>
          <w:tcPr>
            <w:tcW w:w="1951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  <w:r w:rsidRPr="00222016">
              <w:t>Oktatás +dokumentáció</w:t>
            </w:r>
          </w:p>
        </w:tc>
        <w:tc>
          <w:tcPr>
            <w:tcW w:w="987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501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  <w:r w:rsidRPr="00222016">
              <w:t>39/241/2007</w:t>
            </w:r>
          </w:p>
        </w:tc>
        <w:tc>
          <w:tcPr>
            <w:tcW w:w="1563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  <w:r w:rsidRPr="00222016">
              <w:t>2007.</w:t>
            </w:r>
          </w:p>
        </w:tc>
        <w:tc>
          <w:tcPr>
            <w:tcW w:w="1020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988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810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064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133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252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  <w:r w:rsidRPr="00222016">
              <w:t>Nagyértékű</w:t>
            </w:r>
          </w:p>
        </w:tc>
      </w:tr>
      <w:tr w:rsidR="00231FBF" w:rsidRPr="00222016" w:rsidTr="00001E5A">
        <w:tc>
          <w:tcPr>
            <w:tcW w:w="1951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  <w:r w:rsidRPr="00222016">
              <w:t>Magiszter Net Iskolai Adm. rendszer</w:t>
            </w:r>
          </w:p>
        </w:tc>
        <w:tc>
          <w:tcPr>
            <w:tcW w:w="1951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  <w:r w:rsidRPr="00222016">
              <w:t>Iskolai Adm. rendszer</w:t>
            </w:r>
          </w:p>
        </w:tc>
        <w:tc>
          <w:tcPr>
            <w:tcW w:w="987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501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  <w:r w:rsidRPr="00222016">
              <w:t>68/241/2011.</w:t>
            </w:r>
          </w:p>
        </w:tc>
        <w:tc>
          <w:tcPr>
            <w:tcW w:w="1563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  <w:r w:rsidRPr="00222016">
              <w:t>2011.</w:t>
            </w:r>
          </w:p>
        </w:tc>
        <w:tc>
          <w:tcPr>
            <w:tcW w:w="1020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988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810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064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133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252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  <w:r w:rsidRPr="00222016">
              <w:t>Nagyértékű</w:t>
            </w:r>
          </w:p>
        </w:tc>
      </w:tr>
      <w:tr w:rsidR="00231FBF" w:rsidRPr="00222016" w:rsidTr="00001E5A">
        <w:tc>
          <w:tcPr>
            <w:tcW w:w="1951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  <w:r w:rsidRPr="00222016">
              <w:t>Helyesírás gyak. 1-4. o.</w:t>
            </w:r>
          </w:p>
        </w:tc>
        <w:tc>
          <w:tcPr>
            <w:tcW w:w="1951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  <w:r w:rsidRPr="00222016">
              <w:t>Helyesírás gyakorló</w:t>
            </w:r>
          </w:p>
        </w:tc>
        <w:tc>
          <w:tcPr>
            <w:tcW w:w="987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501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563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020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988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810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  <w:r w:rsidRPr="00222016">
              <w:t>11</w:t>
            </w:r>
          </w:p>
        </w:tc>
        <w:tc>
          <w:tcPr>
            <w:tcW w:w="1064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133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252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  <w:r w:rsidRPr="00222016">
              <w:t>Kisértékű</w:t>
            </w:r>
          </w:p>
        </w:tc>
      </w:tr>
      <w:tr w:rsidR="00231FBF" w:rsidRPr="00222016" w:rsidTr="00001E5A">
        <w:tc>
          <w:tcPr>
            <w:tcW w:w="1951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  <w:r w:rsidRPr="00222016">
              <w:t>Olvasás okt. gyak. 1.o</w:t>
            </w:r>
          </w:p>
        </w:tc>
        <w:tc>
          <w:tcPr>
            <w:tcW w:w="1951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  <w:r w:rsidRPr="00222016">
              <w:t>Olvasás oktató</w:t>
            </w:r>
          </w:p>
        </w:tc>
        <w:tc>
          <w:tcPr>
            <w:tcW w:w="987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501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563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020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988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810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  <w:r w:rsidRPr="00222016">
              <w:t>11</w:t>
            </w:r>
          </w:p>
        </w:tc>
        <w:tc>
          <w:tcPr>
            <w:tcW w:w="1064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133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252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  <w:r w:rsidRPr="00222016">
              <w:t>Kisértékű</w:t>
            </w:r>
          </w:p>
        </w:tc>
      </w:tr>
      <w:tr w:rsidR="00231FBF" w:rsidRPr="00222016" w:rsidTr="00001E5A">
        <w:tc>
          <w:tcPr>
            <w:tcW w:w="1951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  <w:r w:rsidRPr="00222016">
              <w:t>Anyanyelvi gyak. Alsó</w:t>
            </w:r>
          </w:p>
        </w:tc>
        <w:tc>
          <w:tcPr>
            <w:tcW w:w="1951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  <w:r w:rsidRPr="00222016">
              <w:t>Anyanyelvi gyakorló</w:t>
            </w:r>
          </w:p>
        </w:tc>
        <w:tc>
          <w:tcPr>
            <w:tcW w:w="987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501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563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020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988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810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  <w:r w:rsidRPr="00222016">
              <w:t>11</w:t>
            </w:r>
          </w:p>
        </w:tc>
        <w:tc>
          <w:tcPr>
            <w:tcW w:w="1064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133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252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  <w:r w:rsidRPr="00222016">
              <w:t>Kisértékű</w:t>
            </w:r>
          </w:p>
        </w:tc>
      </w:tr>
      <w:tr w:rsidR="00231FBF" w:rsidRPr="00222016" w:rsidTr="00001E5A">
        <w:tc>
          <w:tcPr>
            <w:tcW w:w="1951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  <w:r w:rsidRPr="00222016">
              <w:t>Felsős komplex digitális tananyag MS-7121D</w:t>
            </w:r>
          </w:p>
        </w:tc>
        <w:tc>
          <w:tcPr>
            <w:tcW w:w="1951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  <w:r w:rsidRPr="00222016">
              <w:t>Mozaik 5-8 interaktív tananyag</w:t>
            </w:r>
          </w:p>
        </w:tc>
        <w:tc>
          <w:tcPr>
            <w:tcW w:w="987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501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563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020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988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810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064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133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252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  <w:r w:rsidRPr="00222016">
              <w:t>Kisértékű</w:t>
            </w:r>
          </w:p>
        </w:tc>
      </w:tr>
      <w:tr w:rsidR="00231FBF" w:rsidRPr="00222016" w:rsidTr="00001E5A">
        <w:tc>
          <w:tcPr>
            <w:tcW w:w="1951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951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987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501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563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020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988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810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064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133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252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</w:tr>
    </w:tbl>
    <w:p w:rsidR="00231FBF" w:rsidRPr="00222016" w:rsidRDefault="00231FBF" w:rsidP="00DD2C03">
      <w:pPr>
        <w:jc w:val="both"/>
      </w:pPr>
    </w:p>
    <w:p w:rsidR="00231FBF" w:rsidRPr="00222016" w:rsidRDefault="00231FBF" w:rsidP="00DD2C03">
      <w:pPr>
        <w:jc w:val="both"/>
      </w:pPr>
      <w:r w:rsidRPr="00222016">
        <w:t>Kiszolgáló (szerver) kapacitások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65"/>
        <w:gridCol w:w="1418"/>
        <w:gridCol w:w="1418"/>
        <w:gridCol w:w="1459"/>
        <w:gridCol w:w="1507"/>
        <w:gridCol w:w="1471"/>
        <w:gridCol w:w="1437"/>
        <w:gridCol w:w="1507"/>
        <w:gridCol w:w="1269"/>
        <w:gridCol w:w="1269"/>
      </w:tblGrid>
      <w:tr w:rsidR="00231FBF" w:rsidRPr="00222016" w:rsidTr="0018491F">
        <w:tc>
          <w:tcPr>
            <w:tcW w:w="1465" w:type="dxa"/>
          </w:tcPr>
          <w:p w:rsidR="00231FBF" w:rsidRPr="00222016" w:rsidRDefault="00231FBF" w:rsidP="0018491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22016">
              <w:rPr>
                <w:sz w:val="16"/>
                <w:szCs w:val="16"/>
              </w:rPr>
              <w:t>telephely címe</w:t>
            </w:r>
          </w:p>
        </w:tc>
        <w:tc>
          <w:tcPr>
            <w:tcW w:w="1418" w:type="dxa"/>
          </w:tcPr>
          <w:p w:rsidR="00231FBF" w:rsidRPr="00222016" w:rsidRDefault="00231FBF" w:rsidP="0018491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22016">
              <w:rPr>
                <w:sz w:val="16"/>
                <w:szCs w:val="16"/>
              </w:rPr>
              <w:t>szerver neve</w:t>
            </w:r>
          </w:p>
        </w:tc>
        <w:tc>
          <w:tcPr>
            <w:tcW w:w="1418" w:type="dxa"/>
          </w:tcPr>
          <w:p w:rsidR="00231FBF" w:rsidRPr="00222016" w:rsidRDefault="00231FBF" w:rsidP="0018491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22016">
              <w:rPr>
                <w:sz w:val="16"/>
                <w:szCs w:val="16"/>
              </w:rPr>
              <w:t>szerver típusa</w:t>
            </w:r>
          </w:p>
        </w:tc>
        <w:tc>
          <w:tcPr>
            <w:tcW w:w="1459" w:type="dxa"/>
          </w:tcPr>
          <w:p w:rsidR="00231FBF" w:rsidRPr="00222016" w:rsidRDefault="00231FBF" w:rsidP="0018491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22016">
              <w:rPr>
                <w:sz w:val="16"/>
                <w:szCs w:val="16"/>
              </w:rPr>
              <w:t>szerver funkciója</w:t>
            </w:r>
          </w:p>
        </w:tc>
        <w:tc>
          <w:tcPr>
            <w:tcW w:w="1507" w:type="dxa"/>
          </w:tcPr>
          <w:p w:rsidR="00231FBF" w:rsidRPr="00222016" w:rsidRDefault="00231FBF" w:rsidP="0018491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22016">
              <w:rPr>
                <w:sz w:val="16"/>
                <w:szCs w:val="16"/>
              </w:rPr>
              <w:t>szerver egyedi azonosítója</w:t>
            </w:r>
          </w:p>
        </w:tc>
        <w:tc>
          <w:tcPr>
            <w:tcW w:w="1471" w:type="dxa"/>
          </w:tcPr>
          <w:p w:rsidR="00231FBF" w:rsidRPr="00222016" w:rsidRDefault="00231FBF" w:rsidP="0018491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22016">
              <w:rPr>
                <w:sz w:val="16"/>
                <w:szCs w:val="16"/>
              </w:rPr>
              <w:t>operációs rendszer</w:t>
            </w:r>
          </w:p>
        </w:tc>
        <w:tc>
          <w:tcPr>
            <w:tcW w:w="1437" w:type="dxa"/>
          </w:tcPr>
          <w:p w:rsidR="00231FBF" w:rsidRPr="00222016" w:rsidRDefault="00231FBF" w:rsidP="0018491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22016">
              <w:rPr>
                <w:sz w:val="16"/>
                <w:szCs w:val="16"/>
              </w:rPr>
              <w:t>monitor típusa</w:t>
            </w:r>
          </w:p>
        </w:tc>
        <w:tc>
          <w:tcPr>
            <w:tcW w:w="1507" w:type="dxa"/>
          </w:tcPr>
          <w:p w:rsidR="00231FBF" w:rsidRPr="00222016" w:rsidRDefault="00231FBF" w:rsidP="0018491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22016">
              <w:rPr>
                <w:sz w:val="16"/>
                <w:szCs w:val="16"/>
              </w:rPr>
              <w:t>monitor egyedi azonosítója</w:t>
            </w:r>
          </w:p>
        </w:tc>
        <w:tc>
          <w:tcPr>
            <w:tcW w:w="1269" w:type="dxa"/>
          </w:tcPr>
          <w:p w:rsidR="00231FBF" w:rsidRPr="00222016" w:rsidRDefault="00231FBF" w:rsidP="0018491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22016">
              <w:rPr>
                <w:sz w:val="16"/>
                <w:szCs w:val="16"/>
              </w:rPr>
              <w:t>Támogatásból történő beszerzés esetén a támogató megnevezése</w:t>
            </w:r>
          </w:p>
        </w:tc>
        <w:tc>
          <w:tcPr>
            <w:tcW w:w="1269" w:type="dxa"/>
          </w:tcPr>
          <w:p w:rsidR="00231FBF" w:rsidRPr="00222016" w:rsidRDefault="00231FBF" w:rsidP="0018491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22016">
              <w:rPr>
                <w:sz w:val="16"/>
                <w:szCs w:val="16"/>
              </w:rPr>
              <w:t>Támogatásból történő beszerzés esetén a projekt száma</w:t>
            </w:r>
          </w:p>
        </w:tc>
      </w:tr>
      <w:tr w:rsidR="00231FBF" w:rsidRPr="00222016" w:rsidTr="0018491F">
        <w:tc>
          <w:tcPr>
            <w:tcW w:w="1465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  <w:r w:rsidRPr="00222016">
              <w:t>9700 Szombathely, Körösi Csoma Sándor utca 5.</w:t>
            </w:r>
          </w:p>
        </w:tc>
        <w:tc>
          <w:tcPr>
            <w:tcW w:w="1418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  <w:r w:rsidRPr="00222016">
              <w:t>Fujitsu Primergy Tx100 S3 szerver + hálózati kártya</w:t>
            </w:r>
          </w:p>
        </w:tc>
        <w:tc>
          <w:tcPr>
            <w:tcW w:w="1418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  <w:r w:rsidRPr="00222016">
              <w:t>Fujitsu Primergy Tx100 S3</w:t>
            </w:r>
          </w:p>
        </w:tc>
        <w:tc>
          <w:tcPr>
            <w:tcW w:w="1459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507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  <w:r w:rsidRPr="00222016">
              <w:t>155/241/2012</w:t>
            </w:r>
          </w:p>
        </w:tc>
        <w:tc>
          <w:tcPr>
            <w:tcW w:w="1471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  <w:r w:rsidRPr="00222016">
              <w:t>SuliXerver</w:t>
            </w:r>
          </w:p>
        </w:tc>
        <w:tc>
          <w:tcPr>
            <w:tcW w:w="1437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  <w:r>
              <w:t>Samsung 763MB</w:t>
            </w:r>
          </w:p>
        </w:tc>
        <w:tc>
          <w:tcPr>
            <w:tcW w:w="1507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269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269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  <w:r w:rsidRPr="00222016">
              <w:t>Nagyértékű</w:t>
            </w:r>
          </w:p>
        </w:tc>
      </w:tr>
      <w:tr w:rsidR="00231FBF" w:rsidRPr="00222016" w:rsidTr="0018491F">
        <w:tc>
          <w:tcPr>
            <w:tcW w:w="1465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418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418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459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507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471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437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507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269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269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</w:tr>
      <w:tr w:rsidR="00231FBF" w:rsidRPr="00222016" w:rsidTr="0018491F">
        <w:tc>
          <w:tcPr>
            <w:tcW w:w="1465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418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418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459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507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471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437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507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269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269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</w:tr>
    </w:tbl>
    <w:p w:rsidR="00231FBF" w:rsidRPr="00222016" w:rsidRDefault="00231FBF" w:rsidP="00DD2C03">
      <w:pPr>
        <w:jc w:val="both"/>
      </w:pPr>
    </w:p>
    <w:p w:rsidR="00231FBF" w:rsidRPr="00222016" w:rsidRDefault="00231FBF" w:rsidP="00DD2C03">
      <w:pPr>
        <w:jc w:val="both"/>
      </w:pPr>
      <w:r w:rsidRPr="00222016">
        <w:t>Szerver szoftverek hozzáférése (CAL)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02"/>
        <w:gridCol w:w="1555"/>
        <w:gridCol w:w="1520"/>
        <w:gridCol w:w="1791"/>
        <w:gridCol w:w="1616"/>
        <w:gridCol w:w="1688"/>
        <w:gridCol w:w="1662"/>
        <w:gridCol w:w="1393"/>
        <w:gridCol w:w="1393"/>
      </w:tblGrid>
      <w:tr w:rsidR="00231FBF" w:rsidRPr="00222016" w:rsidTr="0018491F">
        <w:tc>
          <w:tcPr>
            <w:tcW w:w="1602" w:type="dxa"/>
          </w:tcPr>
          <w:p w:rsidR="00231FBF" w:rsidRPr="00222016" w:rsidRDefault="00231FBF" w:rsidP="0018491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22016">
              <w:rPr>
                <w:sz w:val="16"/>
                <w:szCs w:val="16"/>
              </w:rPr>
              <w:t>telephely címe</w:t>
            </w:r>
          </w:p>
        </w:tc>
        <w:tc>
          <w:tcPr>
            <w:tcW w:w="1555" w:type="dxa"/>
          </w:tcPr>
          <w:p w:rsidR="00231FBF" w:rsidRPr="00222016" w:rsidRDefault="00231FBF" w:rsidP="0018491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22016">
              <w:rPr>
                <w:sz w:val="16"/>
                <w:szCs w:val="16"/>
              </w:rPr>
              <w:t>szerver gép neve</w:t>
            </w:r>
          </w:p>
        </w:tc>
        <w:tc>
          <w:tcPr>
            <w:tcW w:w="1520" w:type="dxa"/>
          </w:tcPr>
          <w:p w:rsidR="00231FBF" w:rsidRPr="00222016" w:rsidRDefault="00231FBF" w:rsidP="0018491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22016">
              <w:rPr>
                <w:sz w:val="16"/>
                <w:szCs w:val="16"/>
              </w:rPr>
              <w:t>operációs rendszer</w:t>
            </w:r>
          </w:p>
        </w:tc>
        <w:tc>
          <w:tcPr>
            <w:tcW w:w="1791" w:type="dxa"/>
          </w:tcPr>
          <w:p w:rsidR="00231FBF" w:rsidRPr="00222016" w:rsidRDefault="00231FBF" w:rsidP="0018491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22016">
              <w:rPr>
                <w:sz w:val="16"/>
                <w:szCs w:val="16"/>
              </w:rPr>
              <w:t>szerver szoftver megnevezése</w:t>
            </w:r>
          </w:p>
        </w:tc>
        <w:tc>
          <w:tcPr>
            <w:tcW w:w="1616" w:type="dxa"/>
          </w:tcPr>
          <w:p w:rsidR="00231FBF" w:rsidRPr="00222016" w:rsidRDefault="00231FBF" w:rsidP="0018491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22016">
              <w:rPr>
                <w:sz w:val="16"/>
                <w:szCs w:val="16"/>
              </w:rPr>
              <w:t>kliens környezet</w:t>
            </w:r>
          </w:p>
        </w:tc>
        <w:tc>
          <w:tcPr>
            <w:tcW w:w="1688" w:type="dxa"/>
          </w:tcPr>
          <w:p w:rsidR="00231FBF" w:rsidRPr="00222016" w:rsidRDefault="00231FBF" w:rsidP="0018491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22016">
              <w:rPr>
                <w:sz w:val="16"/>
                <w:szCs w:val="16"/>
              </w:rPr>
              <w:t>hozzáférések száma</w:t>
            </w:r>
          </w:p>
        </w:tc>
        <w:tc>
          <w:tcPr>
            <w:tcW w:w="1662" w:type="dxa"/>
          </w:tcPr>
          <w:p w:rsidR="00231FBF" w:rsidRPr="00222016" w:rsidRDefault="00231FBF" w:rsidP="0018491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22016">
              <w:rPr>
                <w:sz w:val="16"/>
                <w:szCs w:val="16"/>
              </w:rPr>
              <w:t>egyéb releváns információk</w:t>
            </w:r>
          </w:p>
        </w:tc>
        <w:tc>
          <w:tcPr>
            <w:tcW w:w="1393" w:type="dxa"/>
          </w:tcPr>
          <w:p w:rsidR="00231FBF" w:rsidRPr="00222016" w:rsidRDefault="00231FBF" w:rsidP="0018491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22016">
              <w:rPr>
                <w:sz w:val="16"/>
                <w:szCs w:val="16"/>
              </w:rPr>
              <w:t>Támogatásból történő beszerzés esetén a támogató megnevezése</w:t>
            </w:r>
          </w:p>
        </w:tc>
        <w:tc>
          <w:tcPr>
            <w:tcW w:w="1393" w:type="dxa"/>
          </w:tcPr>
          <w:p w:rsidR="00231FBF" w:rsidRPr="00222016" w:rsidRDefault="00231FBF" w:rsidP="0018491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22016">
              <w:rPr>
                <w:sz w:val="16"/>
                <w:szCs w:val="16"/>
              </w:rPr>
              <w:t>Támogatásból történő beszerzés esetén a projekt száma</w:t>
            </w:r>
          </w:p>
        </w:tc>
      </w:tr>
      <w:tr w:rsidR="00231FBF" w:rsidRPr="00222016" w:rsidTr="0018491F">
        <w:tc>
          <w:tcPr>
            <w:tcW w:w="1602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  <w:r w:rsidRPr="00222016">
              <w:t>9700 Szombathely, Körösi Csoma Sándor utca 5.</w:t>
            </w:r>
          </w:p>
        </w:tc>
        <w:tc>
          <w:tcPr>
            <w:tcW w:w="1555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  <w:r w:rsidRPr="00222016">
              <w:t>Fujitsu Primergy Tx100 S3 szerver + hálózati kártya</w:t>
            </w:r>
          </w:p>
        </w:tc>
        <w:tc>
          <w:tcPr>
            <w:tcW w:w="1520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  <w:r w:rsidRPr="00222016">
              <w:t>SuliXerver</w:t>
            </w:r>
          </w:p>
        </w:tc>
        <w:tc>
          <w:tcPr>
            <w:tcW w:w="1791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  <w:r w:rsidRPr="00222016">
              <w:t>SuliXerver</w:t>
            </w:r>
          </w:p>
        </w:tc>
        <w:tc>
          <w:tcPr>
            <w:tcW w:w="1616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  <w:r w:rsidRPr="00222016">
              <w:t>Win/Sulix</w:t>
            </w:r>
          </w:p>
        </w:tc>
        <w:tc>
          <w:tcPr>
            <w:tcW w:w="1688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662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  <w:r w:rsidRPr="00222016">
              <w:t>OPENEDU</w:t>
            </w:r>
          </w:p>
        </w:tc>
        <w:tc>
          <w:tcPr>
            <w:tcW w:w="1393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393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</w:tr>
      <w:tr w:rsidR="00231FBF" w:rsidRPr="00222016" w:rsidTr="0018491F">
        <w:tc>
          <w:tcPr>
            <w:tcW w:w="1602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555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520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791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616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688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662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393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393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</w:tr>
      <w:tr w:rsidR="00231FBF" w:rsidRPr="00222016" w:rsidTr="0018491F">
        <w:tc>
          <w:tcPr>
            <w:tcW w:w="1602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555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520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791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616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688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662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393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393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</w:tr>
    </w:tbl>
    <w:p w:rsidR="00231FBF" w:rsidRPr="00222016" w:rsidRDefault="00231FBF" w:rsidP="00DD2C03">
      <w:pPr>
        <w:jc w:val="both"/>
      </w:pPr>
    </w:p>
    <w:p w:rsidR="00231FBF" w:rsidRPr="00222016" w:rsidRDefault="00231FBF" w:rsidP="00DD2C03">
      <w:pPr>
        <w:jc w:val="both"/>
      </w:pPr>
      <w:r w:rsidRPr="00222016">
        <w:t>Nyomatkészítő eszközök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45"/>
        <w:gridCol w:w="1916"/>
        <w:gridCol w:w="2607"/>
        <w:gridCol w:w="2169"/>
        <w:gridCol w:w="2099"/>
        <w:gridCol w:w="1792"/>
        <w:gridCol w:w="1792"/>
      </w:tblGrid>
      <w:tr w:rsidR="00231FBF" w:rsidRPr="00222016" w:rsidTr="0018491F">
        <w:tc>
          <w:tcPr>
            <w:tcW w:w="1845" w:type="dxa"/>
          </w:tcPr>
          <w:p w:rsidR="00231FBF" w:rsidRPr="00222016" w:rsidRDefault="00231FBF" w:rsidP="0018491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22016">
              <w:rPr>
                <w:sz w:val="16"/>
                <w:szCs w:val="16"/>
              </w:rPr>
              <w:t>telephely címe</w:t>
            </w:r>
          </w:p>
        </w:tc>
        <w:tc>
          <w:tcPr>
            <w:tcW w:w="1916" w:type="dxa"/>
          </w:tcPr>
          <w:p w:rsidR="00231FBF" w:rsidRPr="00222016" w:rsidRDefault="00231FBF" w:rsidP="0018491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22016">
              <w:rPr>
                <w:sz w:val="16"/>
                <w:szCs w:val="16"/>
              </w:rPr>
              <w:t>Nyomatkészítő típusa</w:t>
            </w:r>
          </w:p>
        </w:tc>
        <w:tc>
          <w:tcPr>
            <w:tcW w:w="2607" w:type="dxa"/>
          </w:tcPr>
          <w:p w:rsidR="00231FBF" w:rsidRPr="00222016" w:rsidRDefault="00231FBF" w:rsidP="0018491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22016">
              <w:rPr>
                <w:sz w:val="16"/>
                <w:szCs w:val="16"/>
              </w:rPr>
              <w:t>nyomatkészítő fizikai helye (telephelyen belül)</w:t>
            </w:r>
          </w:p>
        </w:tc>
        <w:tc>
          <w:tcPr>
            <w:tcW w:w="2169" w:type="dxa"/>
          </w:tcPr>
          <w:p w:rsidR="00231FBF" w:rsidRPr="00222016" w:rsidRDefault="00231FBF" w:rsidP="0018491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22016">
              <w:rPr>
                <w:sz w:val="16"/>
                <w:szCs w:val="16"/>
              </w:rPr>
              <w:t>nyomatkészítő egyedi azonosítója</w:t>
            </w:r>
          </w:p>
        </w:tc>
        <w:tc>
          <w:tcPr>
            <w:tcW w:w="2099" w:type="dxa"/>
          </w:tcPr>
          <w:p w:rsidR="00231FBF" w:rsidRPr="00222016" w:rsidRDefault="00231FBF" w:rsidP="0018491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22016">
              <w:rPr>
                <w:sz w:val="16"/>
                <w:szCs w:val="16"/>
              </w:rPr>
              <w:t>egyéb releváns információk</w:t>
            </w:r>
          </w:p>
        </w:tc>
        <w:tc>
          <w:tcPr>
            <w:tcW w:w="1792" w:type="dxa"/>
          </w:tcPr>
          <w:p w:rsidR="00231FBF" w:rsidRPr="00222016" w:rsidRDefault="00231FBF" w:rsidP="0018491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22016">
              <w:rPr>
                <w:sz w:val="16"/>
                <w:szCs w:val="16"/>
              </w:rPr>
              <w:t>Támogatásból történő beszerzés esetén a támogató megnevezése</w:t>
            </w:r>
          </w:p>
        </w:tc>
        <w:tc>
          <w:tcPr>
            <w:tcW w:w="1792" w:type="dxa"/>
          </w:tcPr>
          <w:p w:rsidR="00231FBF" w:rsidRPr="00222016" w:rsidRDefault="00231FBF" w:rsidP="0018491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22016">
              <w:rPr>
                <w:sz w:val="16"/>
                <w:szCs w:val="16"/>
              </w:rPr>
              <w:t>Támogatásból történő beszerzés esetén a projekt száma</w:t>
            </w:r>
          </w:p>
        </w:tc>
      </w:tr>
      <w:tr w:rsidR="00231FBF" w:rsidRPr="00222016" w:rsidTr="008B7904">
        <w:tc>
          <w:tcPr>
            <w:tcW w:w="1845" w:type="dxa"/>
            <w:vMerge w:val="restart"/>
            <w:textDirection w:val="btLr"/>
          </w:tcPr>
          <w:p w:rsidR="00231FBF" w:rsidRPr="00222016" w:rsidRDefault="00231FBF" w:rsidP="008B7904">
            <w:pPr>
              <w:spacing w:after="0" w:line="240" w:lineRule="auto"/>
              <w:ind w:left="113" w:right="113"/>
              <w:jc w:val="center"/>
            </w:pPr>
            <w:r w:rsidRPr="00222016">
              <w:t>9700 Szombathely, Körösi Csoma Sándor utca 5.</w:t>
            </w:r>
          </w:p>
        </w:tc>
        <w:tc>
          <w:tcPr>
            <w:tcW w:w="1916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  <w:r w:rsidRPr="00222016">
              <w:t>SHARP AR 5516 fénymásoló</w:t>
            </w:r>
          </w:p>
        </w:tc>
        <w:tc>
          <w:tcPr>
            <w:tcW w:w="2607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  <w:r w:rsidRPr="00222016">
              <w:t>Tanári</w:t>
            </w:r>
          </w:p>
        </w:tc>
        <w:tc>
          <w:tcPr>
            <w:tcW w:w="2169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  <w:r w:rsidRPr="00222016">
              <w:t>104/241/2011.</w:t>
            </w:r>
          </w:p>
        </w:tc>
        <w:tc>
          <w:tcPr>
            <w:tcW w:w="2099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  <w:r w:rsidRPr="00222016">
              <w:t>Nagyértékű</w:t>
            </w:r>
          </w:p>
        </w:tc>
        <w:tc>
          <w:tcPr>
            <w:tcW w:w="1792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792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</w:tr>
      <w:tr w:rsidR="00231FBF" w:rsidRPr="00222016" w:rsidTr="0018491F">
        <w:tc>
          <w:tcPr>
            <w:tcW w:w="1845" w:type="dxa"/>
            <w:vMerge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916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  <w:r w:rsidRPr="00222016">
              <w:t>SHARP fénymásológép AR 120E</w:t>
            </w:r>
          </w:p>
        </w:tc>
        <w:tc>
          <w:tcPr>
            <w:tcW w:w="2607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  <w:r w:rsidRPr="00222016">
              <w:t>Igazgató helyettesi</w:t>
            </w:r>
          </w:p>
        </w:tc>
        <w:tc>
          <w:tcPr>
            <w:tcW w:w="2169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  <w:r w:rsidRPr="00222016">
              <w:t>106/241/2000.</w:t>
            </w:r>
          </w:p>
        </w:tc>
        <w:tc>
          <w:tcPr>
            <w:tcW w:w="2099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  <w:r w:rsidRPr="00222016">
              <w:t>Nagyértékű</w:t>
            </w:r>
          </w:p>
        </w:tc>
        <w:tc>
          <w:tcPr>
            <w:tcW w:w="1792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792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</w:tr>
      <w:tr w:rsidR="00231FBF" w:rsidRPr="00222016" w:rsidTr="0018491F">
        <w:tc>
          <w:tcPr>
            <w:tcW w:w="1845" w:type="dxa"/>
            <w:vMerge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916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  <w:r w:rsidRPr="00222016">
              <w:t>SHARP fénymásológép AR 5012</w:t>
            </w:r>
          </w:p>
        </w:tc>
        <w:tc>
          <w:tcPr>
            <w:tcW w:w="2607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  <w:r w:rsidRPr="00222016">
              <w:t>Könyvtár</w:t>
            </w:r>
          </w:p>
        </w:tc>
        <w:tc>
          <w:tcPr>
            <w:tcW w:w="2169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  <w:r w:rsidRPr="00222016">
              <w:t>107/241/2003.</w:t>
            </w:r>
          </w:p>
        </w:tc>
        <w:tc>
          <w:tcPr>
            <w:tcW w:w="2099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  <w:r w:rsidRPr="00222016">
              <w:t>Nagyértékű</w:t>
            </w:r>
          </w:p>
        </w:tc>
        <w:tc>
          <w:tcPr>
            <w:tcW w:w="1792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792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</w:tr>
      <w:tr w:rsidR="00231FBF" w:rsidRPr="00222016" w:rsidTr="0018491F">
        <w:tc>
          <w:tcPr>
            <w:tcW w:w="1845" w:type="dxa"/>
            <w:vMerge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916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  <w:r w:rsidRPr="00222016">
              <w:t>HP 1010 Laserjet</w:t>
            </w:r>
          </w:p>
        </w:tc>
        <w:tc>
          <w:tcPr>
            <w:tcW w:w="2607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  <w:r w:rsidRPr="00222016">
              <w:t>13. informatika terem</w:t>
            </w:r>
          </w:p>
        </w:tc>
        <w:tc>
          <w:tcPr>
            <w:tcW w:w="2169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  <w:r w:rsidRPr="00222016">
              <w:t>40/241/2004.</w:t>
            </w:r>
          </w:p>
        </w:tc>
        <w:tc>
          <w:tcPr>
            <w:tcW w:w="2099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  <w:r w:rsidRPr="00222016">
              <w:t>Nagyértékű</w:t>
            </w:r>
          </w:p>
        </w:tc>
        <w:tc>
          <w:tcPr>
            <w:tcW w:w="1792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792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</w:tr>
      <w:tr w:rsidR="00231FBF" w:rsidRPr="00222016" w:rsidTr="0018491F">
        <w:tc>
          <w:tcPr>
            <w:tcW w:w="1845" w:type="dxa"/>
            <w:vMerge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916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  <w:r w:rsidRPr="00222016">
              <w:t>HP CLJ CP3525n színes lézernyomtató</w:t>
            </w:r>
          </w:p>
        </w:tc>
        <w:tc>
          <w:tcPr>
            <w:tcW w:w="2607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  <w:r w:rsidRPr="00222016">
              <w:t>Titkári</w:t>
            </w:r>
          </w:p>
        </w:tc>
        <w:tc>
          <w:tcPr>
            <w:tcW w:w="2169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  <w:r w:rsidRPr="00222016">
              <w:t>41/241/2010.</w:t>
            </w:r>
          </w:p>
        </w:tc>
        <w:tc>
          <w:tcPr>
            <w:tcW w:w="2099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  <w:r w:rsidRPr="00222016">
              <w:t>Nagyértékű</w:t>
            </w:r>
          </w:p>
        </w:tc>
        <w:tc>
          <w:tcPr>
            <w:tcW w:w="1792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792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</w:tr>
      <w:tr w:rsidR="00231FBF" w:rsidRPr="00222016" w:rsidTr="0018491F">
        <w:tc>
          <w:tcPr>
            <w:tcW w:w="1845" w:type="dxa"/>
            <w:vMerge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916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  <w:r w:rsidRPr="00222016">
              <w:t>HP LJ P1606DN lézernyomtató</w:t>
            </w:r>
          </w:p>
        </w:tc>
        <w:tc>
          <w:tcPr>
            <w:tcW w:w="2607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  <w:r w:rsidRPr="00222016">
              <w:t>Igazgató helyettesi</w:t>
            </w:r>
          </w:p>
        </w:tc>
        <w:tc>
          <w:tcPr>
            <w:tcW w:w="2169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  <w:r w:rsidRPr="00222016">
              <w:t>43/241/2010.</w:t>
            </w:r>
          </w:p>
        </w:tc>
        <w:tc>
          <w:tcPr>
            <w:tcW w:w="2099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  <w:r w:rsidRPr="00222016">
              <w:t>Nagyértékű</w:t>
            </w:r>
          </w:p>
        </w:tc>
        <w:tc>
          <w:tcPr>
            <w:tcW w:w="1792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792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</w:tr>
      <w:tr w:rsidR="00231FBF" w:rsidRPr="00222016" w:rsidTr="0018491F">
        <w:tc>
          <w:tcPr>
            <w:tcW w:w="1845" w:type="dxa"/>
            <w:vMerge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916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  <w:r w:rsidRPr="00222016">
              <w:t>HP 845 nyomtató</w:t>
            </w:r>
          </w:p>
        </w:tc>
        <w:tc>
          <w:tcPr>
            <w:tcW w:w="2607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  <w:r w:rsidRPr="00222016">
              <w:t>23.terem</w:t>
            </w:r>
          </w:p>
        </w:tc>
        <w:tc>
          <w:tcPr>
            <w:tcW w:w="2169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  <w:r w:rsidRPr="00222016">
              <w:t>44/241/2007.</w:t>
            </w:r>
          </w:p>
        </w:tc>
        <w:tc>
          <w:tcPr>
            <w:tcW w:w="2099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  <w:r w:rsidRPr="00222016">
              <w:t>Nagyértékű</w:t>
            </w:r>
          </w:p>
        </w:tc>
        <w:tc>
          <w:tcPr>
            <w:tcW w:w="1792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792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</w:tr>
      <w:tr w:rsidR="00231FBF" w:rsidRPr="00222016" w:rsidTr="0018491F">
        <w:tc>
          <w:tcPr>
            <w:tcW w:w="1845" w:type="dxa"/>
            <w:vMerge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916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  <w:r w:rsidRPr="00222016">
              <w:t xml:space="preserve">SHARP AL 840 </w:t>
            </w:r>
          </w:p>
        </w:tc>
        <w:tc>
          <w:tcPr>
            <w:tcW w:w="2607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  <w:r w:rsidRPr="00222016">
              <w:t>29.terem</w:t>
            </w:r>
          </w:p>
        </w:tc>
        <w:tc>
          <w:tcPr>
            <w:tcW w:w="2169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  <w:r w:rsidRPr="00222016">
              <w:t>5/241/2000.</w:t>
            </w:r>
          </w:p>
        </w:tc>
        <w:tc>
          <w:tcPr>
            <w:tcW w:w="2099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  <w:r w:rsidRPr="00222016">
              <w:t>Nagyértékű</w:t>
            </w:r>
          </w:p>
        </w:tc>
        <w:tc>
          <w:tcPr>
            <w:tcW w:w="1792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792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</w:tr>
      <w:tr w:rsidR="00231FBF" w:rsidRPr="00222016" w:rsidTr="0018491F">
        <w:tc>
          <w:tcPr>
            <w:tcW w:w="1845" w:type="dxa"/>
            <w:vMerge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916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  <w:r w:rsidRPr="00222016">
              <w:t>Canon IP 3500 színes tintasugaras nyomtató</w:t>
            </w:r>
          </w:p>
        </w:tc>
        <w:tc>
          <w:tcPr>
            <w:tcW w:w="2607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  <w:r w:rsidRPr="00222016">
              <w:t>13.terem</w:t>
            </w:r>
          </w:p>
        </w:tc>
        <w:tc>
          <w:tcPr>
            <w:tcW w:w="2169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2099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  <w:r w:rsidRPr="00222016">
              <w:t>Kisértékű</w:t>
            </w:r>
          </w:p>
        </w:tc>
        <w:tc>
          <w:tcPr>
            <w:tcW w:w="1792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792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</w:tr>
      <w:tr w:rsidR="00231FBF" w:rsidRPr="00222016" w:rsidTr="0018491F">
        <w:tc>
          <w:tcPr>
            <w:tcW w:w="1845" w:type="dxa"/>
            <w:vMerge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916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  <w:r w:rsidRPr="00222016">
              <w:t>Samsung SCX-465SF/SEE multifunkciós monó lézernyomtató</w:t>
            </w:r>
          </w:p>
        </w:tc>
        <w:tc>
          <w:tcPr>
            <w:tcW w:w="2607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  <w:r w:rsidRPr="00222016">
              <w:t>28.terem</w:t>
            </w:r>
          </w:p>
        </w:tc>
        <w:tc>
          <w:tcPr>
            <w:tcW w:w="2169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2099" w:type="dxa"/>
          </w:tcPr>
          <w:p w:rsidR="00231FBF" w:rsidRPr="00222016" w:rsidRDefault="00231FBF" w:rsidP="005260B3">
            <w:pPr>
              <w:spacing w:after="0" w:line="240" w:lineRule="auto"/>
              <w:jc w:val="both"/>
            </w:pPr>
            <w:r w:rsidRPr="00222016">
              <w:t>Kisértékű</w:t>
            </w:r>
          </w:p>
        </w:tc>
        <w:tc>
          <w:tcPr>
            <w:tcW w:w="1792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792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</w:tr>
      <w:tr w:rsidR="00231FBF" w:rsidRPr="00222016" w:rsidTr="0018491F">
        <w:tc>
          <w:tcPr>
            <w:tcW w:w="1845" w:type="dxa"/>
            <w:vMerge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916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  <w:r w:rsidRPr="00222016">
              <w:t>HP 3650 deskjet</w:t>
            </w:r>
          </w:p>
        </w:tc>
        <w:tc>
          <w:tcPr>
            <w:tcW w:w="2607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  <w:r w:rsidRPr="00222016">
              <w:t>könyvtár</w:t>
            </w:r>
          </w:p>
        </w:tc>
        <w:tc>
          <w:tcPr>
            <w:tcW w:w="2169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2099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  <w:r w:rsidRPr="00222016">
              <w:t>Kisértékű</w:t>
            </w:r>
          </w:p>
        </w:tc>
        <w:tc>
          <w:tcPr>
            <w:tcW w:w="1792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792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</w:tr>
      <w:tr w:rsidR="00231FBF" w:rsidRPr="00222016" w:rsidTr="0018491F">
        <w:tc>
          <w:tcPr>
            <w:tcW w:w="1845" w:type="dxa"/>
            <w:vMerge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916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  <w:r w:rsidRPr="00222016">
              <w:t>HP 5440 deskjet</w:t>
            </w:r>
          </w:p>
        </w:tc>
        <w:tc>
          <w:tcPr>
            <w:tcW w:w="2607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  <w:r w:rsidRPr="00222016">
              <w:t>tanári</w:t>
            </w:r>
          </w:p>
        </w:tc>
        <w:tc>
          <w:tcPr>
            <w:tcW w:w="2169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2099" w:type="dxa"/>
          </w:tcPr>
          <w:p w:rsidR="00231FBF" w:rsidRPr="00222016" w:rsidRDefault="00231FBF" w:rsidP="0084394C">
            <w:pPr>
              <w:spacing w:after="0" w:line="240" w:lineRule="auto"/>
              <w:jc w:val="both"/>
            </w:pPr>
            <w:r w:rsidRPr="00222016">
              <w:t>Kisértékű</w:t>
            </w:r>
          </w:p>
        </w:tc>
        <w:tc>
          <w:tcPr>
            <w:tcW w:w="1792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792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</w:tr>
      <w:tr w:rsidR="00231FBF" w:rsidRPr="00222016" w:rsidTr="0018491F">
        <w:tc>
          <w:tcPr>
            <w:tcW w:w="1845" w:type="dxa"/>
            <w:vMerge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916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  <w:r w:rsidRPr="00222016">
              <w:t>Canon MP 160 scanner+</w:t>
            </w:r>
            <w:r>
              <w:t>nyomtató</w:t>
            </w:r>
          </w:p>
        </w:tc>
        <w:tc>
          <w:tcPr>
            <w:tcW w:w="2607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  <w:r w:rsidRPr="00222016">
              <w:t>tanári</w:t>
            </w:r>
          </w:p>
        </w:tc>
        <w:tc>
          <w:tcPr>
            <w:tcW w:w="2169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2099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  <w:r w:rsidRPr="00222016">
              <w:t>Kisértékű</w:t>
            </w:r>
          </w:p>
        </w:tc>
        <w:tc>
          <w:tcPr>
            <w:tcW w:w="1792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792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</w:tr>
      <w:tr w:rsidR="00231FBF" w:rsidRPr="00222016" w:rsidTr="0018491F">
        <w:tc>
          <w:tcPr>
            <w:tcW w:w="1845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916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2607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2169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2099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792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792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</w:tr>
    </w:tbl>
    <w:p w:rsidR="00231FBF" w:rsidRPr="00222016" w:rsidRDefault="00231FBF" w:rsidP="00DD2C03">
      <w:pPr>
        <w:jc w:val="both"/>
      </w:pPr>
    </w:p>
    <w:p w:rsidR="00231FBF" w:rsidRPr="00222016" w:rsidRDefault="00231FBF" w:rsidP="00DD2C03">
      <w:pPr>
        <w:jc w:val="both"/>
      </w:pPr>
      <w:r w:rsidRPr="00222016">
        <w:t>Egyéb átadott IT eszközök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74"/>
        <w:gridCol w:w="1693"/>
        <w:gridCol w:w="1574"/>
        <w:gridCol w:w="1669"/>
        <w:gridCol w:w="1646"/>
        <w:gridCol w:w="1655"/>
        <w:gridCol w:w="1645"/>
        <w:gridCol w:w="1382"/>
        <w:gridCol w:w="1382"/>
      </w:tblGrid>
      <w:tr w:rsidR="00231FBF" w:rsidRPr="00222016" w:rsidTr="00DE4DF4">
        <w:tc>
          <w:tcPr>
            <w:tcW w:w="1574" w:type="dxa"/>
          </w:tcPr>
          <w:p w:rsidR="00231FBF" w:rsidRPr="00222016" w:rsidRDefault="00231FBF" w:rsidP="0018491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22016">
              <w:rPr>
                <w:sz w:val="16"/>
                <w:szCs w:val="16"/>
              </w:rPr>
              <w:t>telephely címe</w:t>
            </w:r>
          </w:p>
        </w:tc>
        <w:tc>
          <w:tcPr>
            <w:tcW w:w="1693" w:type="dxa"/>
          </w:tcPr>
          <w:p w:rsidR="00231FBF" w:rsidRPr="00222016" w:rsidRDefault="00231FBF" w:rsidP="0018491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22016">
              <w:rPr>
                <w:sz w:val="16"/>
                <w:szCs w:val="16"/>
              </w:rPr>
              <w:t>eszköz megnevezése</w:t>
            </w:r>
          </w:p>
        </w:tc>
        <w:tc>
          <w:tcPr>
            <w:tcW w:w="1574" w:type="dxa"/>
          </w:tcPr>
          <w:p w:rsidR="00231FBF" w:rsidRPr="00222016" w:rsidRDefault="00231FBF" w:rsidP="0018491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22016">
              <w:rPr>
                <w:sz w:val="16"/>
                <w:szCs w:val="16"/>
              </w:rPr>
              <w:t>eszköz típusa</w:t>
            </w:r>
          </w:p>
        </w:tc>
        <w:tc>
          <w:tcPr>
            <w:tcW w:w="1669" w:type="dxa"/>
          </w:tcPr>
          <w:p w:rsidR="00231FBF" w:rsidRPr="00222016" w:rsidRDefault="00231FBF" w:rsidP="0018491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22016">
              <w:rPr>
                <w:sz w:val="16"/>
                <w:szCs w:val="16"/>
              </w:rPr>
              <w:t>beszerzés éve</w:t>
            </w:r>
          </w:p>
        </w:tc>
        <w:tc>
          <w:tcPr>
            <w:tcW w:w="1646" w:type="dxa"/>
          </w:tcPr>
          <w:p w:rsidR="00231FBF" w:rsidRPr="00222016" w:rsidRDefault="00231FBF" w:rsidP="0018491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22016">
              <w:rPr>
                <w:sz w:val="16"/>
                <w:szCs w:val="16"/>
              </w:rPr>
              <w:t>eszköz egyedi azonosítója</w:t>
            </w:r>
          </w:p>
        </w:tc>
        <w:tc>
          <w:tcPr>
            <w:tcW w:w="1655" w:type="dxa"/>
          </w:tcPr>
          <w:p w:rsidR="00231FBF" w:rsidRPr="00222016" w:rsidRDefault="00231FBF" w:rsidP="0018491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22016">
              <w:rPr>
                <w:sz w:val="16"/>
                <w:szCs w:val="16"/>
              </w:rPr>
              <w:t>eszköz fizikai helye (telephelyen belül)</w:t>
            </w:r>
          </w:p>
        </w:tc>
        <w:tc>
          <w:tcPr>
            <w:tcW w:w="1645" w:type="dxa"/>
          </w:tcPr>
          <w:p w:rsidR="00231FBF" w:rsidRPr="00222016" w:rsidRDefault="00231FBF" w:rsidP="0018491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22016">
              <w:rPr>
                <w:sz w:val="16"/>
                <w:szCs w:val="16"/>
              </w:rPr>
              <w:t>egyéb releváns információk</w:t>
            </w:r>
          </w:p>
        </w:tc>
        <w:tc>
          <w:tcPr>
            <w:tcW w:w="1382" w:type="dxa"/>
          </w:tcPr>
          <w:p w:rsidR="00231FBF" w:rsidRPr="00222016" w:rsidRDefault="00231FBF" w:rsidP="0018491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22016">
              <w:rPr>
                <w:sz w:val="16"/>
                <w:szCs w:val="16"/>
              </w:rPr>
              <w:t>Támogatásból történő beszerzés esetén a támogató megnevezése</w:t>
            </w:r>
          </w:p>
        </w:tc>
        <w:tc>
          <w:tcPr>
            <w:tcW w:w="1382" w:type="dxa"/>
          </w:tcPr>
          <w:p w:rsidR="00231FBF" w:rsidRPr="00222016" w:rsidRDefault="00231FBF" w:rsidP="0018491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22016">
              <w:rPr>
                <w:sz w:val="16"/>
                <w:szCs w:val="16"/>
              </w:rPr>
              <w:t>Támogatásból történő beszerzés esetén a projekt száma</w:t>
            </w:r>
          </w:p>
        </w:tc>
      </w:tr>
      <w:tr w:rsidR="00231FBF" w:rsidRPr="00222016" w:rsidTr="008B7904">
        <w:tc>
          <w:tcPr>
            <w:tcW w:w="1574" w:type="dxa"/>
            <w:vMerge w:val="restart"/>
            <w:textDirection w:val="btLr"/>
          </w:tcPr>
          <w:p w:rsidR="00231FBF" w:rsidRPr="00222016" w:rsidRDefault="00231FBF" w:rsidP="008B7904">
            <w:pPr>
              <w:spacing w:after="0" w:line="240" w:lineRule="auto"/>
              <w:ind w:left="113" w:right="113"/>
              <w:jc w:val="center"/>
            </w:pPr>
            <w:r w:rsidRPr="00222016">
              <w:t>9700 Szombathely, Körösi Csoma Sándor utca 5.</w:t>
            </w:r>
          </w:p>
        </w:tc>
        <w:tc>
          <w:tcPr>
            <w:tcW w:w="1693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  <w:r w:rsidRPr="00222016">
              <w:t>Sony videokamera</w:t>
            </w:r>
          </w:p>
        </w:tc>
        <w:tc>
          <w:tcPr>
            <w:tcW w:w="1574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  <w:r w:rsidRPr="00222016">
              <w:t>videokamera</w:t>
            </w:r>
          </w:p>
        </w:tc>
        <w:tc>
          <w:tcPr>
            <w:tcW w:w="1669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  <w:r w:rsidRPr="00222016">
              <w:t>2007.</w:t>
            </w:r>
          </w:p>
        </w:tc>
        <w:tc>
          <w:tcPr>
            <w:tcW w:w="1646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  <w:r w:rsidRPr="00222016">
              <w:t>109/241/2007.</w:t>
            </w:r>
          </w:p>
        </w:tc>
        <w:tc>
          <w:tcPr>
            <w:tcW w:w="1655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  <w:r w:rsidRPr="00222016">
              <w:t>Gazdasági iroda</w:t>
            </w:r>
          </w:p>
        </w:tc>
        <w:tc>
          <w:tcPr>
            <w:tcW w:w="1645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  <w:r w:rsidRPr="00222016">
              <w:t>Nagyértékű</w:t>
            </w:r>
          </w:p>
        </w:tc>
        <w:tc>
          <w:tcPr>
            <w:tcW w:w="1382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382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</w:tr>
      <w:tr w:rsidR="00231FBF" w:rsidRPr="00222016" w:rsidTr="00DE4DF4">
        <w:tc>
          <w:tcPr>
            <w:tcW w:w="1574" w:type="dxa"/>
            <w:vMerge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693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  <w:r w:rsidRPr="00222016">
              <w:t>Mitsubishi SD 04 Projektor</w:t>
            </w:r>
          </w:p>
        </w:tc>
        <w:tc>
          <w:tcPr>
            <w:tcW w:w="1574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  <w:r w:rsidRPr="00222016">
              <w:t>projektor</w:t>
            </w:r>
          </w:p>
        </w:tc>
        <w:tc>
          <w:tcPr>
            <w:tcW w:w="1669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  <w:r w:rsidRPr="00222016">
              <w:t>2006.</w:t>
            </w:r>
          </w:p>
        </w:tc>
        <w:tc>
          <w:tcPr>
            <w:tcW w:w="1646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  <w:r w:rsidRPr="00222016">
              <w:t>70/241/2006.</w:t>
            </w:r>
          </w:p>
        </w:tc>
        <w:tc>
          <w:tcPr>
            <w:tcW w:w="1655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  <w:r w:rsidRPr="00222016">
              <w:t>13.terem</w:t>
            </w:r>
          </w:p>
        </w:tc>
        <w:tc>
          <w:tcPr>
            <w:tcW w:w="1645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  <w:r w:rsidRPr="00222016">
              <w:t>Nagyértékű</w:t>
            </w:r>
          </w:p>
        </w:tc>
        <w:tc>
          <w:tcPr>
            <w:tcW w:w="1382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382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</w:tr>
      <w:tr w:rsidR="00231FBF" w:rsidRPr="00222016" w:rsidTr="00DE4DF4">
        <w:tc>
          <w:tcPr>
            <w:tcW w:w="1574" w:type="dxa"/>
            <w:vMerge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693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  <w:r w:rsidRPr="00222016">
              <w:t>Panasonic digitális videokamera (Comenius)</w:t>
            </w:r>
          </w:p>
        </w:tc>
        <w:tc>
          <w:tcPr>
            <w:tcW w:w="1574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  <w:r w:rsidRPr="00222016">
              <w:t>videokamera</w:t>
            </w:r>
          </w:p>
        </w:tc>
        <w:tc>
          <w:tcPr>
            <w:tcW w:w="1669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  <w:r w:rsidRPr="00222016">
              <w:t>2006.</w:t>
            </w:r>
          </w:p>
        </w:tc>
        <w:tc>
          <w:tcPr>
            <w:tcW w:w="1646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  <w:r w:rsidRPr="00222016">
              <w:t>86/241/2006.</w:t>
            </w:r>
          </w:p>
        </w:tc>
        <w:tc>
          <w:tcPr>
            <w:tcW w:w="1655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  <w:r w:rsidRPr="00222016">
              <w:t>13.terem</w:t>
            </w:r>
          </w:p>
        </w:tc>
        <w:tc>
          <w:tcPr>
            <w:tcW w:w="1645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  <w:r w:rsidRPr="00222016">
              <w:t>Nagyértékű</w:t>
            </w:r>
          </w:p>
        </w:tc>
        <w:tc>
          <w:tcPr>
            <w:tcW w:w="1382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382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</w:tr>
      <w:tr w:rsidR="00231FBF" w:rsidRPr="00222016" w:rsidTr="00DE4DF4">
        <w:tc>
          <w:tcPr>
            <w:tcW w:w="1574" w:type="dxa"/>
            <w:vMerge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693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  <w:r w:rsidRPr="00222016">
              <w:t>Projektor ACER P5370W</w:t>
            </w:r>
          </w:p>
        </w:tc>
        <w:tc>
          <w:tcPr>
            <w:tcW w:w="1574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  <w:r w:rsidRPr="00222016">
              <w:t>projektor</w:t>
            </w:r>
          </w:p>
        </w:tc>
        <w:tc>
          <w:tcPr>
            <w:tcW w:w="1669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  <w:r w:rsidRPr="00222016">
              <w:t>2008.</w:t>
            </w:r>
          </w:p>
        </w:tc>
        <w:tc>
          <w:tcPr>
            <w:tcW w:w="1646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  <w:r w:rsidRPr="00222016">
              <w:t>94/241/2008.</w:t>
            </w:r>
          </w:p>
        </w:tc>
        <w:tc>
          <w:tcPr>
            <w:tcW w:w="1655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  <w:r w:rsidRPr="00222016">
              <w:t>22.terem</w:t>
            </w:r>
          </w:p>
        </w:tc>
        <w:tc>
          <w:tcPr>
            <w:tcW w:w="1645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  <w:r w:rsidRPr="00222016">
              <w:t>Nagyértékű</w:t>
            </w:r>
          </w:p>
        </w:tc>
        <w:tc>
          <w:tcPr>
            <w:tcW w:w="1382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382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</w:tr>
      <w:tr w:rsidR="00231FBF" w:rsidRPr="00222016" w:rsidTr="00DE4DF4">
        <w:tc>
          <w:tcPr>
            <w:tcW w:w="1574" w:type="dxa"/>
            <w:vMerge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693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  <w:r w:rsidRPr="00222016">
              <w:t>Webcam webkamera</w:t>
            </w:r>
          </w:p>
        </w:tc>
        <w:tc>
          <w:tcPr>
            <w:tcW w:w="1574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  <w:r w:rsidRPr="00222016">
              <w:t>webkamera</w:t>
            </w:r>
          </w:p>
        </w:tc>
        <w:tc>
          <w:tcPr>
            <w:tcW w:w="1669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646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655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  <w:r w:rsidRPr="00222016">
              <w:t>13.terem</w:t>
            </w:r>
          </w:p>
        </w:tc>
        <w:tc>
          <w:tcPr>
            <w:tcW w:w="1645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  <w:r w:rsidRPr="00222016">
              <w:t>Kisértékű</w:t>
            </w:r>
          </w:p>
        </w:tc>
        <w:tc>
          <w:tcPr>
            <w:tcW w:w="1382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382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</w:tr>
      <w:tr w:rsidR="00231FBF" w:rsidRPr="00222016" w:rsidTr="00DE4DF4">
        <w:tc>
          <w:tcPr>
            <w:tcW w:w="1574" w:type="dxa"/>
            <w:vMerge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693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  <w:r w:rsidRPr="00222016">
              <w:t>Manta fejhallgató 8 db</w:t>
            </w:r>
          </w:p>
        </w:tc>
        <w:tc>
          <w:tcPr>
            <w:tcW w:w="1574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  <w:r w:rsidRPr="00222016">
              <w:t>fejhallgató</w:t>
            </w:r>
          </w:p>
        </w:tc>
        <w:tc>
          <w:tcPr>
            <w:tcW w:w="1669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646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655" w:type="dxa"/>
          </w:tcPr>
          <w:p w:rsidR="00231FBF" w:rsidRPr="00222016" w:rsidRDefault="00231FBF" w:rsidP="005260B3">
            <w:pPr>
              <w:spacing w:after="0" w:line="240" w:lineRule="auto"/>
              <w:jc w:val="both"/>
            </w:pPr>
            <w:r w:rsidRPr="00222016">
              <w:t>13.terem</w:t>
            </w:r>
          </w:p>
        </w:tc>
        <w:tc>
          <w:tcPr>
            <w:tcW w:w="1645" w:type="dxa"/>
          </w:tcPr>
          <w:p w:rsidR="00231FBF" w:rsidRPr="00222016" w:rsidRDefault="00231FBF" w:rsidP="005260B3">
            <w:pPr>
              <w:spacing w:after="0" w:line="240" w:lineRule="auto"/>
              <w:jc w:val="both"/>
            </w:pPr>
            <w:r w:rsidRPr="00222016">
              <w:t>Kisértékű</w:t>
            </w:r>
          </w:p>
        </w:tc>
        <w:tc>
          <w:tcPr>
            <w:tcW w:w="1382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382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</w:tr>
      <w:tr w:rsidR="00231FBF" w:rsidRPr="00222016" w:rsidTr="00DE4DF4">
        <w:tc>
          <w:tcPr>
            <w:tcW w:w="1574" w:type="dxa"/>
            <w:vMerge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693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  <w:r w:rsidRPr="00222016">
              <w:t>HDD ADATA 500GB külső winchester</w:t>
            </w:r>
          </w:p>
        </w:tc>
        <w:tc>
          <w:tcPr>
            <w:tcW w:w="1574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  <w:r w:rsidRPr="00222016">
              <w:t>Külső HDD</w:t>
            </w:r>
          </w:p>
        </w:tc>
        <w:tc>
          <w:tcPr>
            <w:tcW w:w="1669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646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655" w:type="dxa"/>
          </w:tcPr>
          <w:p w:rsidR="00231FBF" w:rsidRPr="00222016" w:rsidRDefault="00231FBF" w:rsidP="005260B3">
            <w:pPr>
              <w:spacing w:after="0" w:line="240" w:lineRule="auto"/>
              <w:jc w:val="both"/>
            </w:pPr>
            <w:r w:rsidRPr="00222016">
              <w:t>13.terem</w:t>
            </w:r>
          </w:p>
        </w:tc>
        <w:tc>
          <w:tcPr>
            <w:tcW w:w="1645" w:type="dxa"/>
          </w:tcPr>
          <w:p w:rsidR="00231FBF" w:rsidRPr="00222016" w:rsidRDefault="00231FBF" w:rsidP="005260B3">
            <w:pPr>
              <w:spacing w:after="0" w:line="240" w:lineRule="auto"/>
              <w:jc w:val="both"/>
            </w:pPr>
            <w:r w:rsidRPr="00222016">
              <w:t>Kisértékű</w:t>
            </w:r>
          </w:p>
        </w:tc>
        <w:tc>
          <w:tcPr>
            <w:tcW w:w="1382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382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</w:tr>
      <w:tr w:rsidR="00231FBF" w:rsidRPr="00222016" w:rsidTr="00DE4DF4">
        <w:tc>
          <w:tcPr>
            <w:tcW w:w="1574" w:type="dxa"/>
            <w:vMerge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693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  <w:r w:rsidRPr="00222016">
              <w:t>Samsung fényképezőgép EC-ST200FBPRE3</w:t>
            </w:r>
          </w:p>
        </w:tc>
        <w:tc>
          <w:tcPr>
            <w:tcW w:w="1574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  <w:r w:rsidRPr="00222016">
              <w:t>Digitális fényképezőgép EC-ST200FBPRE3</w:t>
            </w:r>
          </w:p>
        </w:tc>
        <w:tc>
          <w:tcPr>
            <w:tcW w:w="1669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646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655" w:type="dxa"/>
          </w:tcPr>
          <w:p w:rsidR="00231FBF" w:rsidRPr="00222016" w:rsidRDefault="00231FBF" w:rsidP="005260B3">
            <w:pPr>
              <w:spacing w:after="0" w:line="240" w:lineRule="auto"/>
              <w:jc w:val="both"/>
            </w:pPr>
            <w:r w:rsidRPr="00222016">
              <w:t>13.terem</w:t>
            </w:r>
          </w:p>
        </w:tc>
        <w:tc>
          <w:tcPr>
            <w:tcW w:w="1645" w:type="dxa"/>
          </w:tcPr>
          <w:p w:rsidR="00231FBF" w:rsidRPr="00222016" w:rsidRDefault="00231FBF" w:rsidP="005260B3">
            <w:pPr>
              <w:spacing w:after="0" w:line="240" w:lineRule="auto"/>
              <w:jc w:val="both"/>
            </w:pPr>
            <w:r w:rsidRPr="00222016">
              <w:t>Kisértékű</w:t>
            </w:r>
          </w:p>
        </w:tc>
        <w:tc>
          <w:tcPr>
            <w:tcW w:w="1382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382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</w:tr>
      <w:tr w:rsidR="00231FBF" w:rsidRPr="00222016" w:rsidTr="00DE4DF4">
        <w:tc>
          <w:tcPr>
            <w:tcW w:w="1574" w:type="dxa"/>
            <w:vMerge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693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  <w:r w:rsidRPr="00222016">
              <w:t>Cyber Power Szünetmentes tápegység BS650ELCD-DE</w:t>
            </w:r>
          </w:p>
          <w:p w:rsidR="00231FBF" w:rsidRPr="00222016" w:rsidRDefault="00231FBF" w:rsidP="0018491F">
            <w:pPr>
              <w:spacing w:after="0" w:line="240" w:lineRule="auto"/>
              <w:jc w:val="both"/>
            </w:pPr>
            <w:r w:rsidRPr="00222016">
              <w:t>2 db</w:t>
            </w:r>
          </w:p>
        </w:tc>
        <w:tc>
          <w:tcPr>
            <w:tcW w:w="1574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  <w:r w:rsidRPr="00222016">
              <w:t>Szünetmentes tápegység BS650ELCD-DE</w:t>
            </w:r>
          </w:p>
        </w:tc>
        <w:tc>
          <w:tcPr>
            <w:tcW w:w="1669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646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655" w:type="dxa"/>
          </w:tcPr>
          <w:p w:rsidR="00231FBF" w:rsidRPr="00222016" w:rsidRDefault="00231FBF" w:rsidP="005260B3">
            <w:pPr>
              <w:spacing w:after="0" w:line="240" w:lineRule="auto"/>
              <w:jc w:val="both"/>
            </w:pPr>
            <w:r w:rsidRPr="00222016">
              <w:t>13.terem</w:t>
            </w:r>
          </w:p>
        </w:tc>
        <w:tc>
          <w:tcPr>
            <w:tcW w:w="1645" w:type="dxa"/>
          </w:tcPr>
          <w:p w:rsidR="00231FBF" w:rsidRPr="00222016" w:rsidRDefault="00231FBF" w:rsidP="005260B3">
            <w:pPr>
              <w:spacing w:after="0" w:line="240" w:lineRule="auto"/>
              <w:jc w:val="both"/>
            </w:pPr>
            <w:r w:rsidRPr="00222016">
              <w:t>Kisértékű</w:t>
            </w:r>
          </w:p>
        </w:tc>
        <w:tc>
          <w:tcPr>
            <w:tcW w:w="1382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382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</w:tr>
      <w:tr w:rsidR="00231FBF" w:rsidRPr="00222016" w:rsidTr="00DE4DF4">
        <w:tc>
          <w:tcPr>
            <w:tcW w:w="1574" w:type="dxa"/>
            <w:vMerge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693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  <w:r w:rsidRPr="00222016">
              <w:t>Mimio Interaktív készlet</w:t>
            </w:r>
          </w:p>
        </w:tc>
        <w:tc>
          <w:tcPr>
            <w:tcW w:w="1574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  <w:r w:rsidRPr="00222016">
              <w:t>Mimio Interaktív készlet</w:t>
            </w:r>
          </w:p>
        </w:tc>
        <w:tc>
          <w:tcPr>
            <w:tcW w:w="1669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646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655" w:type="dxa"/>
          </w:tcPr>
          <w:p w:rsidR="00231FBF" w:rsidRPr="00222016" w:rsidRDefault="00231FBF" w:rsidP="005260B3">
            <w:pPr>
              <w:spacing w:after="0" w:line="240" w:lineRule="auto"/>
              <w:jc w:val="both"/>
            </w:pPr>
            <w:r w:rsidRPr="00222016">
              <w:t>13.terem</w:t>
            </w:r>
          </w:p>
        </w:tc>
        <w:tc>
          <w:tcPr>
            <w:tcW w:w="1645" w:type="dxa"/>
          </w:tcPr>
          <w:p w:rsidR="00231FBF" w:rsidRPr="00222016" w:rsidRDefault="00231FBF" w:rsidP="005260B3">
            <w:pPr>
              <w:spacing w:after="0" w:line="240" w:lineRule="auto"/>
              <w:jc w:val="both"/>
            </w:pPr>
            <w:r w:rsidRPr="00222016">
              <w:t>Kisértékű</w:t>
            </w:r>
          </w:p>
        </w:tc>
        <w:tc>
          <w:tcPr>
            <w:tcW w:w="1382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382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</w:tr>
      <w:tr w:rsidR="00231FBF" w:rsidRPr="00222016" w:rsidTr="00DE4DF4">
        <w:tc>
          <w:tcPr>
            <w:tcW w:w="1574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693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574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669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646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655" w:type="dxa"/>
          </w:tcPr>
          <w:p w:rsidR="00231FBF" w:rsidRPr="00222016" w:rsidRDefault="00231FBF" w:rsidP="005260B3">
            <w:pPr>
              <w:spacing w:after="0" w:line="240" w:lineRule="auto"/>
              <w:jc w:val="both"/>
            </w:pPr>
          </w:p>
        </w:tc>
        <w:tc>
          <w:tcPr>
            <w:tcW w:w="1645" w:type="dxa"/>
          </w:tcPr>
          <w:p w:rsidR="00231FBF" w:rsidRPr="00222016" w:rsidRDefault="00231FBF" w:rsidP="005260B3">
            <w:pPr>
              <w:spacing w:after="0" w:line="240" w:lineRule="auto"/>
              <w:jc w:val="both"/>
            </w:pPr>
          </w:p>
        </w:tc>
        <w:tc>
          <w:tcPr>
            <w:tcW w:w="1382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382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</w:tr>
      <w:tr w:rsidR="00231FBF" w:rsidRPr="00222016" w:rsidTr="00DE4DF4">
        <w:tc>
          <w:tcPr>
            <w:tcW w:w="1574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693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574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669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646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655" w:type="dxa"/>
          </w:tcPr>
          <w:p w:rsidR="00231FBF" w:rsidRPr="00222016" w:rsidRDefault="00231FBF" w:rsidP="005260B3">
            <w:pPr>
              <w:spacing w:after="0" w:line="240" w:lineRule="auto"/>
              <w:jc w:val="both"/>
            </w:pPr>
          </w:p>
        </w:tc>
        <w:tc>
          <w:tcPr>
            <w:tcW w:w="1645" w:type="dxa"/>
          </w:tcPr>
          <w:p w:rsidR="00231FBF" w:rsidRPr="00222016" w:rsidRDefault="00231FBF" w:rsidP="005260B3">
            <w:pPr>
              <w:spacing w:after="0" w:line="240" w:lineRule="auto"/>
              <w:jc w:val="both"/>
            </w:pPr>
          </w:p>
        </w:tc>
        <w:tc>
          <w:tcPr>
            <w:tcW w:w="1382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382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</w:tr>
      <w:tr w:rsidR="00231FBF" w:rsidRPr="00222016" w:rsidTr="00DE4DF4">
        <w:tc>
          <w:tcPr>
            <w:tcW w:w="1574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693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574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669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646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655" w:type="dxa"/>
          </w:tcPr>
          <w:p w:rsidR="00231FBF" w:rsidRPr="00222016" w:rsidRDefault="00231FBF" w:rsidP="005260B3">
            <w:pPr>
              <w:spacing w:after="0" w:line="240" w:lineRule="auto"/>
              <w:jc w:val="both"/>
            </w:pPr>
          </w:p>
        </w:tc>
        <w:tc>
          <w:tcPr>
            <w:tcW w:w="1645" w:type="dxa"/>
          </w:tcPr>
          <w:p w:rsidR="00231FBF" w:rsidRPr="00222016" w:rsidRDefault="00231FBF" w:rsidP="005260B3">
            <w:pPr>
              <w:spacing w:after="0" w:line="240" w:lineRule="auto"/>
              <w:jc w:val="both"/>
            </w:pPr>
          </w:p>
        </w:tc>
        <w:tc>
          <w:tcPr>
            <w:tcW w:w="1382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382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</w:tr>
      <w:tr w:rsidR="00231FBF" w:rsidRPr="00222016" w:rsidTr="00DE4DF4">
        <w:tc>
          <w:tcPr>
            <w:tcW w:w="1574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693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574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669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646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655" w:type="dxa"/>
          </w:tcPr>
          <w:p w:rsidR="00231FBF" w:rsidRPr="00222016" w:rsidRDefault="00231FBF" w:rsidP="00C4501D">
            <w:pPr>
              <w:spacing w:after="0" w:line="240" w:lineRule="auto"/>
              <w:jc w:val="both"/>
            </w:pPr>
          </w:p>
        </w:tc>
        <w:tc>
          <w:tcPr>
            <w:tcW w:w="1645" w:type="dxa"/>
          </w:tcPr>
          <w:p w:rsidR="00231FBF" w:rsidRPr="00222016" w:rsidRDefault="00231FBF" w:rsidP="00C4501D">
            <w:pPr>
              <w:spacing w:after="0" w:line="240" w:lineRule="auto"/>
              <w:jc w:val="both"/>
            </w:pPr>
          </w:p>
        </w:tc>
        <w:tc>
          <w:tcPr>
            <w:tcW w:w="1382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382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</w:tr>
      <w:tr w:rsidR="00231FBF" w:rsidRPr="00222016" w:rsidTr="00DE4DF4">
        <w:tc>
          <w:tcPr>
            <w:tcW w:w="1574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693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574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669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646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655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645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382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382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</w:tr>
      <w:tr w:rsidR="00231FBF" w:rsidRPr="00222016" w:rsidTr="00DE4DF4">
        <w:tc>
          <w:tcPr>
            <w:tcW w:w="1574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693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574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669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646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655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645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382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382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</w:tr>
      <w:tr w:rsidR="00231FBF" w:rsidRPr="00222016" w:rsidTr="00DE4DF4">
        <w:tc>
          <w:tcPr>
            <w:tcW w:w="1574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693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574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669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646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655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645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382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382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</w:tr>
      <w:tr w:rsidR="00231FBF" w:rsidRPr="00222016" w:rsidTr="00DE4DF4">
        <w:tc>
          <w:tcPr>
            <w:tcW w:w="1574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693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574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669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646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655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645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382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382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</w:tr>
      <w:tr w:rsidR="00231FBF" w:rsidRPr="00222016" w:rsidTr="00DE4DF4">
        <w:tc>
          <w:tcPr>
            <w:tcW w:w="1574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693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574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669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646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655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645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382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382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</w:tr>
      <w:tr w:rsidR="00231FBF" w:rsidRPr="00222016" w:rsidTr="00DE4DF4">
        <w:tc>
          <w:tcPr>
            <w:tcW w:w="1574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693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574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669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646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655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645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382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382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</w:tr>
      <w:tr w:rsidR="00231FBF" w:rsidRPr="00222016" w:rsidTr="00DE4DF4">
        <w:tc>
          <w:tcPr>
            <w:tcW w:w="1574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693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574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669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646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655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645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382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382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</w:tr>
    </w:tbl>
    <w:p w:rsidR="00231FBF" w:rsidRPr="00222016" w:rsidRDefault="00231FBF" w:rsidP="00DD2C03">
      <w:pPr>
        <w:jc w:val="both"/>
      </w:pPr>
    </w:p>
    <w:p w:rsidR="00231FBF" w:rsidRPr="00222016" w:rsidRDefault="00231FBF" w:rsidP="00DD2C03">
      <w:pPr>
        <w:jc w:val="both"/>
      </w:pPr>
      <w:r w:rsidRPr="00222016">
        <w:t>Hálózati végpontok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26"/>
        <w:gridCol w:w="1626"/>
        <w:gridCol w:w="1558"/>
        <w:gridCol w:w="1545"/>
        <w:gridCol w:w="1563"/>
        <w:gridCol w:w="1674"/>
        <w:gridCol w:w="1544"/>
        <w:gridCol w:w="1505"/>
        <w:gridCol w:w="1679"/>
      </w:tblGrid>
      <w:tr w:rsidR="00231FBF" w:rsidRPr="00222016" w:rsidTr="0018491F">
        <w:tc>
          <w:tcPr>
            <w:tcW w:w="1526" w:type="dxa"/>
          </w:tcPr>
          <w:p w:rsidR="00231FBF" w:rsidRPr="00222016" w:rsidRDefault="00231FBF" w:rsidP="0018491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22016">
              <w:rPr>
                <w:sz w:val="16"/>
                <w:szCs w:val="16"/>
              </w:rPr>
              <w:t>telephely címe</w:t>
            </w:r>
          </w:p>
        </w:tc>
        <w:tc>
          <w:tcPr>
            <w:tcW w:w="1626" w:type="dxa"/>
          </w:tcPr>
          <w:p w:rsidR="00231FBF" w:rsidRPr="00222016" w:rsidRDefault="00231FBF" w:rsidP="0018491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22016">
              <w:rPr>
                <w:sz w:val="16"/>
                <w:szCs w:val="16"/>
              </w:rPr>
              <w:t>LAN végpont száma</w:t>
            </w:r>
          </w:p>
        </w:tc>
        <w:tc>
          <w:tcPr>
            <w:tcW w:w="1558" w:type="dxa"/>
          </w:tcPr>
          <w:p w:rsidR="00231FBF" w:rsidRPr="00222016" w:rsidRDefault="00231FBF" w:rsidP="0018491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22016">
              <w:rPr>
                <w:sz w:val="16"/>
                <w:szCs w:val="16"/>
              </w:rPr>
              <w:t>LAN végpont típusa</w:t>
            </w:r>
          </w:p>
        </w:tc>
        <w:tc>
          <w:tcPr>
            <w:tcW w:w="1545" w:type="dxa"/>
          </w:tcPr>
          <w:p w:rsidR="00231FBF" w:rsidRPr="00222016" w:rsidRDefault="00231FBF" w:rsidP="0018491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22016">
              <w:rPr>
                <w:sz w:val="16"/>
                <w:szCs w:val="16"/>
              </w:rPr>
              <w:t>UTP kábelezés típusa</w:t>
            </w:r>
          </w:p>
        </w:tc>
        <w:tc>
          <w:tcPr>
            <w:tcW w:w="1563" w:type="dxa"/>
          </w:tcPr>
          <w:p w:rsidR="00231FBF" w:rsidRPr="00222016" w:rsidRDefault="00231FBF" w:rsidP="0018491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22016">
              <w:rPr>
                <w:sz w:val="16"/>
                <w:szCs w:val="16"/>
              </w:rPr>
              <w:t>Internet hozzáférés típusa</w:t>
            </w:r>
          </w:p>
        </w:tc>
        <w:tc>
          <w:tcPr>
            <w:tcW w:w="1674" w:type="dxa"/>
          </w:tcPr>
          <w:p w:rsidR="00231FBF" w:rsidRPr="00222016" w:rsidRDefault="00231FBF" w:rsidP="0018491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22016">
              <w:rPr>
                <w:sz w:val="16"/>
                <w:szCs w:val="16"/>
              </w:rPr>
              <w:t>Internet elérés sebessége</w:t>
            </w:r>
          </w:p>
        </w:tc>
        <w:tc>
          <w:tcPr>
            <w:tcW w:w="1544" w:type="dxa"/>
          </w:tcPr>
          <w:p w:rsidR="00231FBF" w:rsidRPr="00222016" w:rsidRDefault="00231FBF" w:rsidP="0018491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22016">
              <w:rPr>
                <w:sz w:val="16"/>
                <w:szCs w:val="16"/>
              </w:rPr>
              <w:t>kapcsolat típusa</w:t>
            </w:r>
          </w:p>
        </w:tc>
        <w:tc>
          <w:tcPr>
            <w:tcW w:w="1505" w:type="dxa"/>
          </w:tcPr>
          <w:p w:rsidR="00231FBF" w:rsidRPr="00222016" w:rsidRDefault="00231FBF" w:rsidP="0018491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22016">
              <w:rPr>
                <w:sz w:val="16"/>
                <w:szCs w:val="16"/>
              </w:rPr>
              <w:t>kapcsolat sebessége</w:t>
            </w:r>
          </w:p>
        </w:tc>
        <w:tc>
          <w:tcPr>
            <w:tcW w:w="1679" w:type="dxa"/>
          </w:tcPr>
          <w:p w:rsidR="00231FBF" w:rsidRPr="00222016" w:rsidRDefault="00231FBF" w:rsidP="0018491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22016">
              <w:rPr>
                <w:sz w:val="16"/>
                <w:szCs w:val="16"/>
              </w:rPr>
              <w:t>egyéb releváns információk</w:t>
            </w:r>
          </w:p>
        </w:tc>
      </w:tr>
      <w:tr w:rsidR="00231FBF" w:rsidRPr="00222016" w:rsidTr="0018491F">
        <w:tc>
          <w:tcPr>
            <w:tcW w:w="1526" w:type="dxa"/>
            <w:vMerge w:val="restart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  <w:r w:rsidRPr="00222016">
              <w:t>9700 Szombathely, Körösi Csoma Sándor utca 5.</w:t>
            </w:r>
          </w:p>
        </w:tc>
        <w:tc>
          <w:tcPr>
            <w:tcW w:w="1626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  <w:r w:rsidRPr="00222016">
              <w:t>1</w:t>
            </w:r>
          </w:p>
        </w:tc>
        <w:tc>
          <w:tcPr>
            <w:tcW w:w="1558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  <w:r w:rsidRPr="00222016">
              <w:t>ethernet</w:t>
            </w:r>
          </w:p>
        </w:tc>
        <w:tc>
          <w:tcPr>
            <w:tcW w:w="1545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  <w:r w:rsidRPr="00222016">
              <w:t>Cat 5</w:t>
            </w:r>
          </w:p>
        </w:tc>
        <w:tc>
          <w:tcPr>
            <w:tcW w:w="1563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  <w:r w:rsidRPr="00222016">
              <w:t>ADSL</w:t>
            </w:r>
          </w:p>
        </w:tc>
        <w:tc>
          <w:tcPr>
            <w:tcW w:w="1674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  <w:r w:rsidRPr="00222016">
              <w:t>3,7/0,2 Mb/s</w:t>
            </w:r>
          </w:p>
        </w:tc>
        <w:tc>
          <w:tcPr>
            <w:tcW w:w="1544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505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679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  <w:r>
              <w:t>Sulinet végpont</w:t>
            </w:r>
          </w:p>
        </w:tc>
      </w:tr>
      <w:tr w:rsidR="00231FBF" w:rsidRPr="00222016" w:rsidTr="0018491F">
        <w:tc>
          <w:tcPr>
            <w:tcW w:w="1526" w:type="dxa"/>
            <w:vMerge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626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  <w:r w:rsidRPr="00222016">
              <w:t>1</w:t>
            </w:r>
          </w:p>
        </w:tc>
        <w:tc>
          <w:tcPr>
            <w:tcW w:w="1558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  <w:r w:rsidRPr="00222016">
              <w:t>ethernet</w:t>
            </w:r>
          </w:p>
        </w:tc>
        <w:tc>
          <w:tcPr>
            <w:tcW w:w="1545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  <w:r w:rsidRPr="00222016">
              <w:t>Cat 5</w:t>
            </w:r>
          </w:p>
        </w:tc>
        <w:tc>
          <w:tcPr>
            <w:tcW w:w="1563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  <w:r w:rsidRPr="00222016">
              <w:t>Mikrohullámú</w:t>
            </w:r>
          </w:p>
        </w:tc>
        <w:tc>
          <w:tcPr>
            <w:tcW w:w="1674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  <w:r w:rsidRPr="00222016">
              <w:t>10/2 Mb/s</w:t>
            </w:r>
          </w:p>
        </w:tc>
        <w:tc>
          <w:tcPr>
            <w:tcW w:w="1544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505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679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  <w:r>
              <w:t>önkormányzati</w:t>
            </w:r>
          </w:p>
        </w:tc>
      </w:tr>
      <w:tr w:rsidR="00231FBF" w:rsidRPr="00222016" w:rsidTr="0018491F">
        <w:tc>
          <w:tcPr>
            <w:tcW w:w="1526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626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558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545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563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674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544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505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679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</w:tr>
    </w:tbl>
    <w:p w:rsidR="00231FBF" w:rsidRPr="00222016" w:rsidRDefault="00231FBF" w:rsidP="00DD2C03">
      <w:pPr>
        <w:jc w:val="both"/>
      </w:pPr>
    </w:p>
    <w:p w:rsidR="00231FBF" w:rsidRPr="00222016" w:rsidRDefault="00231FBF" w:rsidP="00DD2C03">
      <w:pPr>
        <w:jc w:val="both"/>
      </w:pPr>
      <w:r w:rsidRPr="00222016">
        <w:t>Aktív hálózatok (LAN, WAN) eszközök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58"/>
        <w:gridCol w:w="1399"/>
        <w:gridCol w:w="1399"/>
        <w:gridCol w:w="1402"/>
        <w:gridCol w:w="1466"/>
        <w:gridCol w:w="1466"/>
        <w:gridCol w:w="1593"/>
        <w:gridCol w:w="1513"/>
        <w:gridCol w:w="1262"/>
        <w:gridCol w:w="1262"/>
      </w:tblGrid>
      <w:tr w:rsidR="00231FBF" w:rsidRPr="00222016" w:rsidTr="0018491F">
        <w:tc>
          <w:tcPr>
            <w:tcW w:w="1458" w:type="dxa"/>
          </w:tcPr>
          <w:p w:rsidR="00231FBF" w:rsidRPr="00222016" w:rsidRDefault="00231FBF" w:rsidP="0018491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22016">
              <w:rPr>
                <w:sz w:val="16"/>
                <w:szCs w:val="16"/>
              </w:rPr>
              <w:t>telephely címe</w:t>
            </w:r>
          </w:p>
        </w:tc>
        <w:tc>
          <w:tcPr>
            <w:tcW w:w="1399" w:type="dxa"/>
          </w:tcPr>
          <w:p w:rsidR="00231FBF" w:rsidRPr="00222016" w:rsidRDefault="00231FBF" w:rsidP="0018491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22016">
              <w:rPr>
                <w:sz w:val="16"/>
                <w:szCs w:val="16"/>
              </w:rPr>
              <w:t>eszköz fajtája</w:t>
            </w:r>
          </w:p>
        </w:tc>
        <w:tc>
          <w:tcPr>
            <w:tcW w:w="1399" w:type="dxa"/>
          </w:tcPr>
          <w:p w:rsidR="00231FBF" w:rsidRPr="00222016" w:rsidRDefault="00231FBF" w:rsidP="0018491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22016">
              <w:rPr>
                <w:sz w:val="16"/>
                <w:szCs w:val="16"/>
              </w:rPr>
              <w:t>eszköz típusa</w:t>
            </w:r>
          </w:p>
        </w:tc>
        <w:tc>
          <w:tcPr>
            <w:tcW w:w="1402" w:type="dxa"/>
          </w:tcPr>
          <w:p w:rsidR="00231FBF" w:rsidRPr="00222016" w:rsidRDefault="00231FBF" w:rsidP="0018491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22016">
              <w:rPr>
                <w:sz w:val="16"/>
                <w:szCs w:val="16"/>
              </w:rPr>
              <w:t>portok száma</w:t>
            </w:r>
          </w:p>
        </w:tc>
        <w:tc>
          <w:tcPr>
            <w:tcW w:w="1466" w:type="dxa"/>
          </w:tcPr>
          <w:p w:rsidR="00231FBF" w:rsidRPr="00222016" w:rsidRDefault="00231FBF" w:rsidP="0018491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22016">
              <w:rPr>
                <w:sz w:val="16"/>
                <w:szCs w:val="16"/>
              </w:rPr>
              <w:t>beszerzés éve</w:t>
            </w:r>
          </w:p>
        </w:tc>
        <w:tc>
          <w:tcPr>
            <w:tcW w:w="1466" w:type="dxa"/>
          </w:tcPr>
          <w:p w:rsidR="00231FBF" w:rsidRPr="00222016" w:rsidRDefault="00231FBF" w:rsidP="0018491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22016">
              <w:rPr>
                <w:sz w:val="16"/>
                <w:szCs w:val="16"/>
              </w:rPr>
              <w:t>egyedi azonosító</w:t>
            </w:r>
          </w:p>
        </w:tc>
        <w:tc>
          <w:tcPr>
            <w:tcW w:w="1593" w:type="dxa"/>
          </w:tcPr>
          <w:p w:rsidR="00231FBF" w:rsidRPr="00222016" w:rsidRDefault="00231FBF" w:rsidP="0018491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22016">
              <w:rPr>
                <w:sz w:val="16"/>
                <w:szCs w:val="16"/>
              </w:rPr>
              <w:t>tulajdonviszony</w:t>
            </w:r>
          </w:p>
        </w:tc>
        <w:tc>
          <w:tcPr>
            <w:tcW w:w="1513" w:type="dxa"/>
          </w:tcPr>
          <w:p w:rsidR="00231FBF" w:rsidRPr="00222016" w:rsidRDefault="00231FBF" w:rsidP="0018491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22016">
              <w:rPr>
                <w:sz w:val="16"/>
                <w:szCs w:val="16"/>
              </w:rPr>
              <w:t>egyéb releváns információk</w:t>
            </w:r>
          </w:p>
        </w:tc>
        <w:tc>
          <w:tcPr>
            <w:tcW w:w="1262" w:type="dxa"/>
          </w:tcPr>
          <w:p w:rsidR="00231FBF" w:rsidRPr="00222016" w:rsidRDefault="00231FBF" w:rsidP="0018491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22016">
              <w:rPr>
                <w:sz w:val="16"/>
                <w:szCs w:val="16"/>
              </w:rPr>
              <w:t>Támogatásból történő beszerzés esetén a támogató megnevezése</w:t>
            </w:r>
          </w:p>
        </w:tc>
        <w:tc>
          <w:tcPr>
            <w:tcW w:w="1262" w:type="dxa"/>
          </w:tcPr>
          <w:p w:rsidR="00231FBF" w:rsidRPr="00222016" w:rsidRDefault="00231FBF" w:rsidP="0018491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22016">
              <w:rPr>
                <w:sz w:val="16"/>
                <w:szCs w:val="16"/>
              </w:rPr>
              <w:t>Támogatásból történő beszerzés esetén a projekt száma</w:t>
            </w:r>
          </w:p>
        </w:tc>
      </w:tr>
      <w:tr w:rsidR="00231FBF" w:rsidRPr="00222016" w:rsidTr="008B7904">
        <w:tc>
          <w:tcPr>
            <w:tcW w:w="1458" w:type="dxa"/>
            <w:vMerge w:val="restart"/>
            <w:textDirection w:val="btLr"/>
          </w:tcPr>
          <w:p w:rsidR="00231FBF" w:rsidRPr="00222016" w:rsidRDefault="00231FBF" w:rsidP="008B7904">
            <w:pPr>
              <w:spacing w:after="0" w:line="240" w:lineRule="auto"/>
              <w:ind w:left="113" w:right="113"/>
              <w:jc w:val="center"/>
            </w:pPr>
            <w:r w:rsidRPr="00222016">
              <w:t>9700 Szombathely, Körösi Csoma Sándor utca 5.</w:t>
            </w:r>
          </w:p>
        </w:tc>
        <w:tc>
          <w:tcPr>
            <w:tcW w:w="1399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  <w:r w:rsidRPr="00222016">
              <w:t>Switch</w:t>
            </w:r>
          </w:p>
        </w:tc>
        <w:tc>
          <w:tcPr>
            <w:tcW w:w="1399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  <w:r w:rsidRPr="00222016">
              <w:t>Super stack</w:t>
            </w:r>
          </w:p>
        </w:tc>
        <w:tc>
          <w:tcPr>
            <w:tcW w:w="1402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  <w:r w:rsidRPr="00222016">
              <w:t>24</w:t>
            </w:r>
          </w:p>
        </w:tc>
        <w:tc>
          <w:tcPr>
            <w:tcW w:w="1466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466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593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513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  <w:r w:rsidRPr="00222016">
              <w:t>Kisértékű</w:t>
            </w:r>
          </w:p>
          <w:p w:rsidR="00231FBF" w:rsidRPr="00222016" w:rsidRDefault="00231FBF" w:rsidP="0018491F">
            <w:pPr>
              <w:spacing w:after="0" w:line="240" w:lineRule="auto"/>
              <w:jc w:val="both"/>
            </w:pPr>
            <w:r w:rsidRPr="00222016">
              <w:t>13.terem</w:t>
            </w:r>
          </w:p>
        </w:tc>
        <w:tc>
          <w:tcPr>
            <w:tcW w:w="1262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262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</w:tr>
      <w:tr w:rsidR="00231FBF" w:rsidRPr="00222016" w:rsidTr="0018491F">
        <w:tc>
          <w:tcPr>
            <w:tcW w:w="1458" w:type="dxa"/>
            <w:vMerge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399" w:type="dxa"/>
          </w:tcPr>
          <w:p w:rsidR="00231FBF" w:rsidRPr="00222016" w:rsidRDefault="00231FBF" w:rsidP="0084394C">
            <w:pPr>
              <w:spacing w:after="0" w:line="240" w:lineRule="auto"/>
              <w:jc w:val="both"/>
            </w:pPr>
            <w:r w:rsidRPr="00222016">
              <w:t>Switch</w:t>
            </w:r>
          </w:p>
        </w:tc>
        <w:tc>
          <w:tcPr>
            <w:tcW w:w="1399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  <w:r w:rsidRPr="00222016">
              <w:t>Noname</w:t>
            </w:r>
          </w:p>
        </w:tc>
        <w:tc>
          <w:tcPr>
            <w:tcW w:w="1402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  <w:r w:rsidRPr="00222016">
              <w:t>4</w:t>
            </w:r>
          </w:p>
        </w:tc>
        <w:tc>
          <w:tcPr>
            <w:tcW w:w="1466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466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593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513" w:type="dxa"/>
          </w:tcPr>
          <w:p w:rsidR="00231FBF" w:rsidRPr="00222016" w:rsidRDefault="00231FBF" w:rsidP="0084394C">
            <w:pPr>
              <w:spacing w:after="0" w:line="240" w:lineRule="auto"/>
              <w:jc w:val="both"/>
            </w:pPr>
            <w:r w:rsidRPr="00222016">
              <w:t>Kisértékű</w:t>
            </w:r>
          </w:p>
          <w:p w:rsidR="00231FBF" w:rsidRPr="00222016" w:rsidRDefault="00231FBF" w:rsidP="0084394C">
            <w:pPr>
              <w:spacing w:after="0" w:line="240" w:lineRule="auto"/>
              <w:jc w:val="both"/>
            </w:pPr>
            <w:r w:rsidRPr="00222016">
              <w:t>testnevelés</w:t>
            </w:r>
          </w:p>
        </w:tc>
        <w:tc>
          <w:tcPr>
            <w:tcW w:w="1262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262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</w:tr>
      <w:tr w:rsidR="00231FBF" w:rsidRPr="00222016" w:rsidTr="0018491F">
        <w:tc>
          <w:tcPr>
            <w:tcW w:w="1458" w:type="dxa"/>
            <w:vMerge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399" w:type="dxa"/>
          </w:tcPr>
          <w:p w:rsidR="00231FBF" w:rsidRPr="00222016" w:rsidRDefault="00231FBF" w:rsidP="0084394C">
            <w:pPr>
              <w:spacing w:after="0" w:line="240" w:lineRule="auto"/>
              <w:jc w:val="both"/>
            </w:pPr>
            <w:r w:rsidRPr="00222016">
              <w:t>Switch</w:t>
            </w:r>
          </w:p>
        </w:tc>
        <w:tc>
          <w:tcPr>
            <w:tcW w:w="1399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  <w:r w:rsidRPr="00222016">
              <w:t>3Mcom</w:t>
            </w:r>
          </w:p>
        </w:tc>
        <w:tc>
          <w:tcPr>
            <w:tcW w:w="1402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  <w:r w:rsidRPr="00222016">
              <w:t>8</w:t>
            </w:r>
          </w:p>
        </w:tc>
        <w:tc>
          <w:tcPr>
            <w:tcW w:w="1466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466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593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513" w:type="dxa"/>
          </w:tcPr>
          <w:p w:rsidR="00231FBF" w:rsidRPr="00222016" w:rsidRDefault="00231FBF" w:rsidP="0084394C">
            <w:pPr>
              <w:spacing w:after="0" w:line="240" w:lineRule="auto"/>
              <w:jc w:val="both"/>
            </w:pPr>
            <w:r w:rsidRPr="00222016">
              <w:t>Kisértékű</w:t>
            </w:r>
          </w:p>
          <w:p w:rsidR="00231FBF" w:rsidRPr="00222016" w:rsidRDefault="00231FBF" w:rsidP="0084394C">
            <w:pPr>
              <w:spacing w:after="0" w:line="240" w:lineRule="auto"/>
              <w:jc w:val="both"/>
            </w:pPr>
            <w:r w:rsidRPr="00222016">
              <w:t>könyvtár</w:t>
            </w:r>
          </w:p>
        </w:tc>
        <w:tc>
          <w:tcPr>
            <w:tcW w:w="1262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262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</w:tr>
      <w:tr w:rsidR="00231FBF" w:rsidRPr="00222016" w:rsidTr="0018491F">
        <w:tc>
          <w:tcPr>
            <w:tcW w:w="1458" w:type="dxa"/>
            <w:vMerge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399" w:type="dxa"/>
          </w:tcPr>
          <w:p w:rsidR="00231FBF" w:rsidRPr="00222016" w:rsidRDefault="00231FBF" w:rsidP="0084394C">
            <w:pPr>
              <w:spacing w:after="0" w:line="240" w:lineRule="auto"/>
              <w:jc w:val="both"/>
            </w:pPr>
            <w:r w:rsidRPr="00222016">
              <w:t>Switch</w:t>
            </w:r>
          </w:p>
        </w:tc>
        <w:tc>
          <w:tcPr>
            <w:tcW w:w="1399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  <w:r w:rsidRPr="00222016">
              <w:t>ASUS GIGAX 1005B</w:t>
            </w:r>
          </w:p>
        </w:tc>
        <w:tc>
          <w:tcPr>
            <w:tcW w:w="1402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  <w:r w:rsidRPr="00222016">
              <w:t>4</w:t>
            </w:r>
          </w:p>
        </w:tc>
        <w:tc>
          <w:tcPr>
            <w:tcW w:w="1466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466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593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513" w:type="dxa"/>
          </w:tcPr>
          <w:p w:rsidR="00231FBF" w:rsidRPr="00222016" w:rsidRDefault="00231FBF" w:rsidP="0084394C">
            <w:pPr>
              <w:spacing w:after="0" w:line="240" w:lineRule="auto"/>
              <w:jc w:val="both"/>
            </w:pPr>
            <w:r w:rsidRPr="00222016">
              <w:t>Kisértékű</w:t>
            </w:r>
          </w:p>
          <w:p w:rsidR="00231FBF" w:rsidRPr="00222016" w:rsidRDefault="00231FBF" w:rsidP="0084394C">
            <w:pPr>
              <w:spacing w:after="0" w:line="240" w:lineRule="auto"/>
              <w:jc w:val="both"/>
            </w:pPr>
            <w:r w:rsidRPr="00222016">
              <w:t>tanári</w:t>
            </w:r>
          </w:p>
        </w:tc>
        <w:tc>
          <w:tcPr>
            <w:tcW w:w="1262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262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</w:tr>
      <w:tr w:rsidR="00231FBF" w:rsidRPr="00222016" w:rsidTr="0018491F">
        <w:tc>
          <w:tcPr>
            <w:tcW w:w="1458" w:type="dxa"/>
            <w:vMerge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399" w:type="dxa"/>
          </w:tcPr>
          <w:p w:rsidR="00231FBF" w:rsidRPr="00222016" w:rsidRDefault="00231FBF" w:rsidP="0084394C">
            <w:pPr>
              <w:spacing w:after="0" w:line="240" w:lineRule="auto"/>
              <w:jc w:val="both"/>
            </w:pPr>
            <w:r w:rsidRPr="00222016">
              <w:t>Switch</w:t>
            </w:r>
          </w:p>
        </w:tc>
        <w:tc>
          <w:tcPr>
            <w:tcW w:w="1399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  <w:r w:rsidRPr="00222016">
              <w:t>ASUS GX 1005</w:t>
            </w:r>
          </w:p>
        </w:tc>
        <w:tc>
          <w:tcPr>
            <w:tcW w:w="1402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  <w:r w:rsidRPr="00222016">
              <w:t>4</w:t>
            </w:r>
          </w:p>
        </w:tc>
        <w:tc>
          <w:tcPr>
            <w:tcW w:w="1466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466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593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513" w:type="dxa"/>
          </w:tcPr>
          <w:p w:rsidR="00231FBF" w:rsidRPr="00222016" w:rsidRDefault="00231FBF" w:rsidP="0084394C">
            <w:pPr>
              <w:spacing w:after="0" w:line="240" w:lineRule="auto"/>
              <w:jc w:val="both"/>
            </w:pPr>
            <w:r w:rsidRPr="00222016">
              <w:t>Kisértékű</w:t>
            </w:r>
          </w:p>
          <w:p w:rsidR="00231FBF" w:rsidRPr="00222016" w:rsidRDefault="00231FBF" w:rsidP="0084394C">
            <w:pPr>
              <w:spacing w:after="0" w:line="240" w:lineRule="auto"/>
              <w:jc w:val="both"/>
            </w:pPr>
            <w:r w:rsidRPr="00222016">
              <w:t>titkári</w:t>
            </w:r>
          </w:p>
        </w:tc>
        <w:tc>
          <w:tcPr>
            <w:tcW w:w="1262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262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</w:tr>
      <w:tr w:rsidR="00231FBF" w:rsidRPr="00222016" w:rsidTr="0018491F">
        <w:tc>
          <w:tcPr>
            <w:tcW w:w="1458" w:type="dxa"/>
            <w:vMerge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399" w:type="dxa"/>
          </w:tcPr>
          <w:p w:rsidR="00231FBF" w:rsidRPr="00222016" w:rsidRDefault="00231FBF" w:rsidP="0084394C">
            <w:pPr>
              <w:spacing w:after="0" w:line="240" w:lineRule="auto"/>
              <w:jc w:val="both"/>
            </w:pPr>
            <w:r w:rsidRPr="00222016">
              <w:t>Switch</w:t>
            </w:r>
          </w:p>
        </w:tc>
        <w:tc>
          <w:tcPr>
            <w:tcW w:w="1399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  <w:r w:rsidRPr="00222016">
              <w:t>TP-Link SF 1008B</w:t>
            </w:r>
          </w:p>
        </w:tc>
        <w:tc>
          <w:tcPr>
            <w:tcW w:w="1402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  <w:r w:rsidRPr="00222016">
              <w:t>8</w:t>
            </w:r>
          </w:p>
        </w:tc>
        <w:tc>
          <w:tcPr>
            <w:tcW w:w="1466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466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593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513" w:type="dxa"/>
          </w:tcPr>
          <w:p w:rsidR="00231FBF" w:rsidRPr="00222016" w:rsidRDefault="00231FBF" w:rsidP="0084394C">
            <w:pPr>
              <w:spacing w:after="0" w:line="240" w:lineRule="auto"/>
              <w:jc w:val="both"/>
            </w:pPr>
            <w:r w:rsidRPr="00222016">
              <w:t>Kisértékű</w:t>
            </w:r>
          </w:p>
          <w:p w:rsidR="00231FBF" w:rsidRPr="00222016" w:rsidRDefault="00231FBF" w:rsidP="0084394C">
            <w:pPr>
              <w:spacing w:after="0" w:line="240" w:lineRule="auto"/>
              <w:jc w:val="both"/>
            </w:pPr>
            <w:r w:rsidRPr="00222016">
              <w:t>Igazgató helyettesi</w:t>
            </w:r>
          </w:p>
        </w:tc>
        <w:tc>
          <w:tcPr>
            <w:tcW w:w="1262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262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</w:tr>
      <w:tr w:rsidR="00231FBF" w:rsidRPr="00222016" w:rsidTr="0018491F">
        <w:tc>
          <w:tcPr>
            <w:tcW w:w="1458" w:type="dxa"/>
            <w:vMerge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399" w:type="dxa"/>
          </w:tcPr>
          <w:p w:rsidR="00231FBF" w:rsidRPr="00222016" w:rsidRDefault="00231FBF" w:rsidP="0084394C">
            <w:pPr>
              <w:spacing w:after="0" w:line="240" w:lineRule="auto"/>
              <w:jc w:val="both"/>
            </w:pPr>
            <w:r w:rsidRPr="00222016">
              <w:t>Access Point</w:t>
            </w:r>
          </w:p>
          <w:p w:rsidR="00231FBF" w:rsidRPr="00222016" w:rsidRDefault="00231FBF" w:rsidP="0084394C">
            <w:pPr>
              <w:spacing w:after="0" w:line="240" w:lineRule="auto"/>
              <w:jc w:val="both"/>
            </w:pPr>
            <w:r w:rsidRPr="00222016">
              <w:t>6 db</w:t>
            </w:r>
          </w:p>
        </w:tc>
        <w:tc>
          <w:tcPr>
            <w:tcW w:w="1399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  <w:r w:rsidRPr="00222016">
              <w:t>TP-Link TL-WA901ND</w:t>
            </w:r>
          </w:p>
        </w:tc>
        <w:tc>
          <w:tcPr>
            <w:tcW w:w="1402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466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466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593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513" w:type="dxa"/>
          </w:tcPr>
          <w:p w:rsidR="00231FBF" w:rsidRPr="00222016" w:rsidRDefault="00231FBF" w:rsidP="00BF39DD">
            <w:pPr>
              <w:spacing w:after="0" w:line="240" w:lineRule="auto"/>
              <w:jc w:val="both"/>
            </w:pPr>
            <w:r w:rsidRPr="00222016">
              <w:t>Kisértékű</w:t>
            </w:r>
          </w:p>
          <w:p w:rsidR="00231FBF" w:rsidRPr="00222016" w:rsidRDefault="00231FBF" w:rsidP="00BF39DD">
            <w:pPr>
              <w:spacing w:after="0" w:line="240" w:lineRule="auto"/>
              <w:jc w:val="both"/>
            </w:pPr>
            <w:r w:rsidRPr="00222016">
              <w:t>1 db 28.terem</w:t>
            </w:r>
          </w:p>
          <w:p w:rsidR="00231FBF" w:rsidRPr="00222016" w:rsidRDefault="00231FBF" w:rsidP="00BF39DD">
            <w:pPr>
              <w:spacing w:after="0" w:line="240" w:lineRule="auto"/>
              <w:jc w:val="both"/>
            </w:pPr>
            <w:r w:rsidRPr="00222016">
              <w:t>5 db folyosó</w:t>
            </w:r>
          </w:p>
        </w:tc>
        <w:tc>
          <w:tcPr>
            <w:tcW w:w="1262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262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</w:tr>
      <w:tr w:rsidR="00231FBF" w:rsidRPr="00222016" w:rsidTr="0018491F">
        <w:tc>
          <w:tcPr>
            <w:tcW w:w="1458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399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399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402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466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466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593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513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262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262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</w:tr>
      <w:tr w:rsidR="00231FBF" w:rsidRPr="00222016" w:rsidTr="0018491F">
        <w:tc>
          <w:tcPr>
            <w:tcW w:w="1458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399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399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402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466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466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593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513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262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262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</w:tr>
      <w:tr w:rsidR="00231FBF" w:rsidRPr="00222016" w:rsidTr="0018491F">
        <w:tc>
          <w:tcPr>
            <w:tcW w:w="1458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399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399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402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466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466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593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513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262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262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</w:tr>
      <w:tr w:rsidR="00231FBF" w:rsidRPr="00222016" w:rsidTr="0018491F">
        <w:tc>
          <w:tcPr>
            <w:tcW w:w="1458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399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399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402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466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466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593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513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262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262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</w:tr>
    </w:tbl>
    <w:p w:rsidR="00231FBF" w:rsidRPr="00222016" w:rsidRDefault="00231FBF" w:rsidP="00793F89">
      <w:pPr>
        <w:jc w:val="both"/>
      </w:pPr>
    </w:p>
    <w:p w:rsidR="00231FBF" w:rsidRPr="00222016" w:rsidRDefault="00231FBF" w:rsidP="00DD2C03">
      <w:pPr>
        <w:jc w:val="both"/>
      </w:pPr>
      <w:r w:rsidRPr="00222016">
        <w:t>Telekommunikációs eszközök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23"/>
        <w:gridCol w:w="1522"/>
        <w:gridCol w:w="1584"/>
        <w:gridCol w:w="1818"/>
        <w:gridCol w:w="1611"/>
        <w:gridCol w:w="1418"/>
        <w:gridCol w:w="1802"/>
        <w:gridCol w:w="1521"/>
        <w:gridCol w:w="1521"/>
      </w:tblGrid>
      <w:tr w:rsidR="00231FBF" w:rsidRPr="00222016" w:rsidTr="0018491F">
        <w:tc>
          <w:tcPr>
            <w:tcW w:w="1423" w:type="dxa"/>
          </w:tcPr>
          <w:p w:rsidR="00231FBF" w:rsidRPr="00222016" w:rsidRDefault="00231FBF" w:rsidP="0018491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22016">
              <w:rPr>
                <w:sz w:val="16"/>
                <w:szCs w:val="16"/>
              </w:rPr>
              <w:t>telephely címe</w:t>
            </w:r>
          </w:p>
        </w:tc>
        <w:tc>
          <w:tcPr>
            <w:tcW w:w="1522" w:type="dxa"/>
          </w:tcPr>
          <w:p w:rsidR="00231FBF" w:rsidRPr="00222016" w:rsidRDefault="00231FBF" w:rsidP="0018491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22016">
              <w:rPr>
                <w:sz w:val="16"/>
                <w:szCs w:val="16"/>
              </w:rPr>
              <w:t>eszköz fajtája</w:t>
            </w:r>
          </w:p>
        </w:tc>
        <w:tc>
          <w:tcPr>
            <w:tcW w:w="1584" w:type="dxa"/>
          </w:tcPr>
          <w:p w:rsidR="00231FBF" w:rsidRPr="00222016" w:rsidRDefault="00231FBF" w:rsidP="0018491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22016">
              <w:rPr>
                <w:sz w:val="16"/>
                <w:szCs w:val="16"/>
              </w:rPr>
              <w:t>eszköz típusa</w:t>
            </w:r>
          </w:p>
        </w:tc>
        <w:tc>
          <w:tcPr>
            <w:tcW w:w="1818" w:type="dxa"/>
          </w:tcPr>
          <w:p w:rsidR="00231FBF" w:rsidRPr="00222016" w:rsidRDefault="00231FBF" w:rsidP="0018491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22016">
              <w:rPr>
                <w:sz w:val="16"/>
                <w:szCs w:val="16"/>
              </w:rPr>
              <w:t>eszköz fizikai helye (telephelyen belül)</w:t>
            </w:r>
          </w:p>
        </w:tc>
        <w:tc>
          <w:tcPr>
            <w:tcW w:w="1611" w:type="dxa"/>
          </w:tcPr>
          <w:p w:rsidR="00231FBF" w:rsidRPr="00222016" w:rsidRDefault="00231FBF" w:rsidP="0018491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22016">
              <w:rPr>
                <w:sz w:val="16"/>
                <w:szCs w:val="16"/>
              </w:rPr>
              <w:t>eszköz egyedi azonosítója</w:t>
            </w:r>
          </w:p>
        </w:tc>
        <w:tc>
          <w:tcPr>
            <w:tcW w:w="1418" w:type="dxa"/>
          </w:tcPr>
          <w:p w:rsidR="00231FBF" w:rsidRPr="00222016" w:rsidRDefault="00231FBF" w:rsidP="0018491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22016">
              <w:rPr>
                <w:sz w:val="16"/>
                <w:szCs w:val="16"/>
              </w:rPr>
              <w:t>darabszám</w:t>
            </w:r>
          </w:p>
        </w:tc>
        <w:tc>
          <w:tcPr>
            <w:tcW w:w="1802" w:type="dxa"/>
          </w:tcPr>
          <w:p w:rsidR="00231FBF" w:rsidRPr="00222016" w:rsidRDefault="00231FBF" w:rsidP="0018491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22016">
              <w:rPr>
                <w:sz w:val="16"/>
                <w:szCs w:val="16"/>
              </w:rPr>
              <w:t>egyéb releváns információk</w:t>
            </w:r>
          </w:p>
        </w:tc>
        <w:tc>
          <w:tcPr>
            <w:tcW w:w="1521" w:type="dxa"/>
          </w:tcPr>
          <w:p w:rsidR="00231FBF" w:rsidRPr="00222016" w:rsidRDefault="00231FBF" w:rsidP="0018491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22016">
              <w:rPr>
                <w:sz w:val="16"/>
                <w:szCs w:val="16"/>
              </w:rPr>
              <w:t>Támogatásból történő beszerzés esetén a támogató megnevezése</w:t>
            </w:r>
          </w:p>
        </w:tc>
        <w:tc>
          <w:tcPr>
            <w:tcW w:w="1521" w:type="dxa"/>
          </w:tcPr>
          <w:p w:rsidR="00231FBF" w:rsidRPr="00222016" w:rsidRDefault="00231FBF" w:rsidP="0018491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22016">
              <w:rPr>
                <w:sz w:val="16"/>
                <w:szCs w:val="16"/>
              </w:rPr>
              <w:t>Támogatásból történő beszerzés esetén a projekt száma</w:t>
            </w:r>
          </w:p>
        </w:tc>
      </w:tr>
      <w:tr w:rsidR="00231FBF" w:rsidRPr="00222016" w:rsidTr="0018491F">
        <w:tc>
          <w:tcPr>
            <w:tcW w:w="1423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522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584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818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611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418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802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521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521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</w:tr>
      <w:tr w:rsidR="00231FBF" w:rsidRPr="00222016" w:rsidTr="0018491F">
        <w:tc>
          <w:tcPr>
            <w:tcW w:w="1423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522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584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818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611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418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802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521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521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</w:tr>
      <w:tr w:rsidR="00231FBF" w:rsidRPr="00222016" w:rsidTr="0018491F">
        <w:tc>
          <w:tcPr>
            <w:tcW w:w="1423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522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584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818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611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418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802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521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521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</w:tr>
    </w:tbl>
    <w:p w:rsidR="00231FBF" w:rsidRPr="00222016" w:rsidRDefault="00231FBF" w:rsidP="00DD2C03">
      <w:pPr>
        <w:jc w:val="both"/>
      </w:pPr>
    </w:p>
    <w:p w:rsidR="00231FBF" w:rsidRPr="00222016" w:rsidRDefault="00231FBF" w:rsidP="00DD2C03">
      <w:pPr>
        <w:jc w:val="both"/>
      </w:pPr>
      <w:r w:rsidRPr="00222016">
        <w:t>Telefonközpont kapacitás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68"/>
        <w:gridCol w:w="2026"/>
        <w:gridCol w:w="2126"/>
        <w:gridCol w:w="2268"/>
        <w:gridCol w:w="1985"/>
        <w:gridCol w:w="1842"/>
        <w:gridCol w:w="2127"/>
      </w:tblGrid>
      <w:tr w:rsidR="00231FBF" w:rsidRPr="00222016" w:rsidTr="0018491F">
        <w:tc>
          <w:tcPr>
            <w:tcW w:w="1768" w:type="dxa"/>
          </w:tcPr>
          <w:p w:rsidR="00231FBF" w:rsidRPr="00222016" w:rsidRDefault="00231FBF" w:rsidP="0018491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22016">
              <w:rPr>
                <w:sz w:val="16"/>
                <w:szCs w:val="16"/>
              </w:rPr>
              <w:t>telephely címe</w:t>
            </w:r>
          </w:p>
        </w:tc>
        <w:tc>
          <w:tcPr>
            <w:tcW w:w="2026" w:type="dxa"/>
          </w:tcPr>
          <w:p w:rsidR="00231FBF" w:rsidRPr="00222016" w:rsidRDefault="00231FBF" w:rsidP="0018491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22016">
              <w:rPr>
                <w:sz w:val="16"/>
                <w:szCs w:val="16"/>
              </w:rPr>
              <w:t>telefonszolgáltatás típusa</w:t>
            </w:r>
          </w:p>
        </w:tc>
        <w:tc>
          <w:tcPr>
            <w:tcW w:w="2126" w:type="dxa"/>
          </w:tcPr>
          <w:p w:rsidR="00231FBF" w:rsidRPr="00222016" w:rsidRDefault="00231FBF" w:rsidP="0018491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222016">
              <w:rPr>
                <w:rFonts w:cs="Calibri"/>
                <w:sz w:val="16"/>
                <w:szCs w:val="16"/>
              </w:rPr>
              <w:t>szolgáltatás azonosítója (a partner részéről)</w:t>
            </w:r>
          </w:p>
        </w:tc>
        <w:tc>
          <w:tcPr>
            <w:tcW w:w="2268" w:type="dxa"/>
          </w:tcPr>
          <w:p w:rsidR="00231FBF" w:rsidRPr="00222016" w:rsidRDefault="00231FBF" w:rsidP="0018491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22016">
              <w:rPr>
                <w:sz w:val="16"/>
                <w:szCs w:val="16"/>
              </w:rPr>
              <w:t>saját telefonközpont</w:t>
            </w:r>
          </w:p>
        </w:tc>
        <w:tc>
          <w:tcPr>
            <w:tcW w:w="1985" w:type="dxa"/>
          </w:tcPr>
          <w:p w:rsidR="00231FBF" w:rsidRPr="00222016" w:rsidRDefault="00231FBF" w:rsidP="0018491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22016">
              <w:rPr>
                <w:sz w:val="16"/>
                <w:szCs w:val="16"/>
              </w:rPr>
              <w:t>saját telefonközpont típusa</w:t>
            </w:r>
          </w:p>
        </w:tc>
        <w:tc>
          <w:tcPr>
            <w:tcW w:w="1842" w:type="dxa"/>
          </w:tcPr>
          <w:p w:rsidR="00231FBF" w:rsidRPr="00222016" w:rsidRDefault="00231FBF" w:rsidP="0018491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22016">
              <w:rPr>
                <w:sz w:val="16"/>
                <w:szCs w:val="16"/>
              </w:rPr>
              <w:t>kiosztott telefonmellékek száma</w:t>
            </w:r>
          </w:p>
        </w:tc>
        <w:tc>
          <w:tcPr>
            <w:tcW w:w="2127" w:type="dxa"/>
          </w:tcPr>
          <w:p w:rsidR="00231FBF" w:rsidRPr="00222016" w:rsidRDefault="00231FBF" w:rsidP="0018491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22016">
              <w:rPr>
                <w:sz w:val="16"/>
                <w:szCs w:val="16"/>
              </w:rPr>
              <w:t>tov</w:t>
            </w:r>
            <w:bookmarkStart w:id="0" w:name="_GoBack"/>
            <w:bookmarkEnd w:id="0"/>
            <w:r w:rsidRPr="00222016">
              <w:rPr>
                <w:sz w:val="16"/>
                <w:szCs w:val="16"/>
              </w:rPr>
              <w:t>ább működési mód</w:t>
            </w:r>
          </w:p>
        </w:tc>
      </w:tr>
      <w:tr w:rsidR="00231FBF" w:rsidRPr="00222016" w:rsidTr="0018491F">
        <w:tc>
          <w:tcPr>
            <w:tcW w:w="1768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2026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2126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2268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985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842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2127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</w:tr>
      <w:tr w:rsidR="00231FBF" w:rsidRPr="00222016" w:rsidTr="0018491F">
        <w:tc>
          <w:tcPr>
            <w:tcW w:w="1768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2026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2126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2268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985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842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2127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</w:tr>
      <w:tr w:rsidR="00231FBF" w:rsidRPr="00222016" w:rsidTr="0018491F">
        <w:tc>
          <w:tcPr>
            <w:tcW w:w="1768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2026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2126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2268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985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1842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  <w:tc>
          <w:tcPr>
            <w:tcW w:w="2127" w:type="dxa"/>
          </w:tcPr>
          <w:p w:rsidR="00231FBF" w:rsidRPr="00222016" w:rsidRDefault="00231FBF" w:rsidP="0018491F">
            <w:pPr>
              <w:spacing w:after="0" w:line="240" w:lineRule="auto"/>
              <w:jc w:val="both"/>
            </w:pPr>
          </w:p>
        </w:tc>
      </w:tr>
    </w:tbl>
    <w:p w:rsidR="00231FBF" w:rsidRDefault="00231FBF" w:rsidP="00DD2C03">
      <w:pPr>
        <w:jc w:val="both"/>
      </w:pPr>
    </w:p>
    <w:p w:rsidR="00231FBF" w:rsidRDefault="00231FBF" w:rsidP="00DD2C03">
      <w:pPr>
        <w:jc w:val="both"/>
      </w:pPr>
    </w:p>
    <w:p w:rsidR="00231FBF" w:rsidRDefault="00231FBF" w:rsidP="00DD2C03">
      <w:pPr>
        <w:jc w:val="both"/>
      </w:pPr>
    </w:p>
    <w:p w:rsidR="00231FBF" w:rsidRDefault="00231FBF" w:rsidP="00DD2C03">
      <w:pPr>
        <w:jc w:val="both"/>
      </w:pPr>
      <w:r>
        <w:t>Szombathely,  2013. február 04.                                                                                          ……………………………………………………..</w:t>
      </w:r>
    </w:p>
    <w:p w:rsidR="00231FBF" w:rsidRDefault="00231FBF" w:rsidP="00DD2C03">
      <w:pPr>
        <w:jc w:val="both"/>
      </w:pPr>
      <w:r>
        <w:t xml:space="preserve">                                                                                                                                                               Kiss Péter    igazgató                                                                                               </w:t>
      </w:r>
    </w:p>
    <w:p w:rsidR="00231FBF" w:rsidRDefault="00231FBF" w:rsidP="00DD2C03">
      <w:pPr>
        <w:jc w:val="both"/>
      </w:pPr>
      <w:r>
        <w:t xml:space="preserve">                                                                               </w:t>
      </w:r>
    </w:p>
    <w:p w:rsidR="00231FBF" w:rsidRPr="00222016" w:rsidRDefault="00231FBF" w:rsidP="00DD2C03">
      <w:pPr>
        <w:jc w:val="both"/>
      </w:pPr>
      <w:r>
        <w:t xml:space="preserve">                                    </w:t>
      </w:r>
    </w:p>
    <w:sectPr w:rsidR="00231FBF" w:rsidRPr="00222016" w:rsidSect="00DD2C0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322190"/>
    <w:multiLevelType w:val="hybridMultilevel"/>
    <w:tmpl w:val="843202C6"/>
    <w:lvl w:ilvl="0" w:tplc="040E000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9961166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2C03"/>
    <w:rsid w:val="00001E5A"/>
    <w:rsid w:val="00017E9D"/>
    <w:rsid w:val="00060106"/>
    <w:rsid w:val="0008663E"/>
    <w:rsid w:val="00086F78"/>
    <w:rsid w:val="000C18EB"/>
    <w:rsid w:val="000E4AE0"/>
    <w:rsid w:val="00147EE3"/>
    <w:rsid w:val="001517A4"/>
    <w:rsid w:val="0017013A"/>
    <w:rsid w:val="0018491F"/>
    <w:rsid w:val="00194FFF"/>
    <w:rsid w:val="001C2F17"/>
    <w:rsid w:val="001C608C"/>
    <w:rsid w:val="001D6A56"/>
    <w:rsid w:val="001F5B50"/>
    <w:rsid w:val="00222016"/>
    <w:rsid w:val="002225CA"/>
    <w:rsid w:val="00231FBF"/>
    <w:rsid w:val="002A40AC"/>
    <w:rsid w:val="002A738B"/>
    <w:rsid w:val="0030782B"/>
    <w:rsid w:val="003120A5"/>
    <w:rsid w:val="003446AC"/>
    <w:rsid w:val="003739F0"/>
    <w:rsid w:val="00391B33"/>
    <w:rsid w:val="003E3FD8"/>
    <w:rsid w:val="00467C18"/>
    <w:rsid w:val="00472985"/>
    <w:rsid w:val="004A065B"/>
    <w:rsid w:val="004B1E27"/>
    <w:rsid w:val="004B359E"/>
    <w:rsid w:val="004E0775"/>
    <w:rsid w:val="004E760F"/>
    <w:rsid w:val="004F0880"/>
    <w:rsid w:val="004F34DF"/>
    <w:rsid w:val="005137E0"/>
    <w:rsid w:val="00521B17"/>
    <w:rsid w:val="005229AC"/>
    <w:rsid w:val="0052541A"/>
    <w:rsid w:val="005260B3"/>
    <w:rsid w:val="005342D9"/>
    <w:rsid w:val="00535224"/>
    <w:rsid w:val="0054471D"/>
    <w:rsid w:val="005707A5"/>
    <w:rsid w:val="005B6D01"/>
    <w:rsid w:val="006054B5"/>
    <w:rsid w:val="00607593"/>
    <w:rsid w:val="006213A0"/>
    <w:rsid w:val="006217CF"/>
    <w:rsid w:val="00642D4C"/>
    <w:rsid w:val="00654010"/>
    <w:rsid w:val="0067763B"/>
    <w:rsid w:val="006907C5"/>
    <w:rsid w:val="006B3FD9"/>
    <w:rsid w:val="006C2C33"/>
    <w:rsid w:val="006C7B9C"/>
    <w:rsid w:val="006D64A5"/>
    <w:rsid w:val="007210C8"/>
    <w:rsid w:val="00727B64"/>
    <w:rsid w:val="007907CA"/>
    <w:rsid w:val="00793F89"/>
    <w:rsid w:val="007C1F7E"/>
    <w:rsid w:val="007C5838"/>
    <w:rsid w:val="007E6A95"/>
    <w:rsid w:val="00800177"/>
    <w:rsid w:val="00800487"/>
    <w:rsid w:val="008161FC"/>
    <w:rsid w:val="00840276"/>
    <w:rsid w:val="008435F8"/>
    <w:rsid w:val="0084394C"/>
    <w:rsid w:val="0085300A"/>
    <w:rsid w:val="00881D30"/>
    <w:rsid w:val="008A64B1"/>
    <w:rsid w:val="008B7904"/>
    <w:rsid w:val="008D350C"/>
    <w:rsid w:val="00945426"/>
    <w:rsid w:val="0098313D"/>
    <w:rsid w:val="009A008F"/>
    <w:rsid w:val="009C1B9B"/>
    <w:rsid w:val="009E0CC4"/>
    <w:rsid w:val="009F55CD"/>
    <w:rsid w:val="00A2161A"/>
    <w:rsid w:val="00A45C49"/>
    <w:rsid w:val="00A45C9C"/>
    <w:rsid w:val="00A60D3F"/>
    <w:rsid w:val="00A71564"/>
    <w:rsid w:val="00A72041"/>
    <w:rsid w:val="00AC616B"/>
    <w:rsid w:val="00AD3CB7"/>
    <w:rsid w:val="00AE1BAF"/>
    <w:rsid w:val="00AE4447"/>
    <w:rsid w:val="00B33D9C"/>
    <w:rsid w:val="00B36ED9"/>
    <w:rsid w:val="00B81B18"/>
    <w:rsid w:val="00BC029A"/>
    <w:rsid w:val="00BC5522"/>
    <w:rsid w:val="00BF39DD"/>
    <w:rsid w:val="00C34D2A"/>
    <w:rsid w:val="00C35F9F"/>
    <w:rsid w:val="00C375F5"/>
    <w:rsid w:val="00C44B20"/>
    <w:rsid w:val="00C4501D"/>
    <w:rsid w:val="00C70039"/>
    <w:rsid w:val="00C80F97"/>
    <w:rsid w:val="00CA168A"/>
    <w:rsid w:val="00CD2550"/>
    <w:rsid w:val="00D31877"/>
    <w:rsid w:val="00D55B70"/>
    <w:rsid w:val="00D64073"/>
    <w:rsid w:val="00D7662D"/>
    <w:rsid w:val="00DD2C03"/>
    <w:rsid w:val="00DE1DC1"/>
    <w:rsid w:val="00DE4DF4"/>
    <w:rsid w:val="00E043A9"/>
    <w:rsid w:val="00E9214B"/>
    <w:rsid w:val="00F26C13"/>
    <w:rsid w:val="00F3421B"/>
    <w:rsid w:val="00FD64E5"/>
    <w:rsid w:val="00FF0F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447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D2C0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CA16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213A0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53</TotalTime>
  <Pages>11</Pages>
  <Words>1473</Words>
  <Characters>10168</Characters>
  <Application>Microsoft Office Outlook</Application>
  <DocSecurity>0</DocSecurity>
  <Lines>0</Lines>
  <Paragraphs>0</Paragraphs>
  <ScaleCrop>false</ScaleCrop>
  <Company>KD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</dc:title>
  <dc:subject/>
  <dc:creator>Csilla</dc:creator>
  <cp:keywords/>
  <dc:description/>
  <cp:lastModifiedBy>Margit</cp:lastModifiedBy>
  <cp:revision>32</cp:revision>
  <cp:lastPrinted>2013-02-04T11:05:00Z</cp:lastPrinted>
  <dcterms:created xsi:type="dcterms:W3CDTF">2013-02-04T09:48:00Z</dcterms:created>
  <dcterms:modified xsi:type="dcterms:W3CDTF">2013-02-04T13:07:00Z</dcterms:modified>
</cp:coreProperties>
</file>