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D2" w:rsidRDefault="00D05DD2" w:rsidP="00BB05E9">
      <w:pPr>
        <w:jc w:val="center"/>
      </w:pPr>
      <w:r>
        <w:rPr>
          <w:b/>
          <w:sz w:val="28"/>
          <w:szCs w:val="28"/>
        </w:rPr>
        <w:t>Dési Huber István Általános Iskola, Dési Huber István Grundschule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3.  melléklet</w:t>
      </w:r>
    </w:p>
    <w:p w:rsidR="00D05DD2" w:rsidRPr="009A7B87" w:rsidRDefault="00D05DD2" w:rsidP="00185195">
      <w:pPr>
        <w:jc w:val="both"/>
        <w:rPr>
          <w:b/>
        </w:rPr>
      </w:pPr>
      <w:r w:rsidRPr="009A7B87">
        <w:rPr>
          <w:b/>
        </w:rPr>
        <w:t xml:space="preserve">A köznevelési intézmény(ek) szakmai feladatellátáshoz </w:t>
      </w:r>
      <w:r>
        <w:rPr>
          <w:b/>
        </w:rPr>
        <w:t xml:space="preserve">kapcsolódó </w:t>
      </w:r>
      <w:r w:rsidRPr="009A7B87">
        <w:rPr>
          <w:b/>
        </w:rPr>
        <w:t>tárgyi eszközök</w:t>
      </w:r>
    </w:p>
    <w:p w:rsidR="00D05DD2" w:rsidRPr="00185195" w:rsidRDefault="00D05DD2" w:rsidP="00185195">
      <w:r w:rsidRPr="00185195">
        <w:t>Informatikai eszközök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0"/>
        <w:gridCol w:w="2014"/>
        <w:gridCol w:w="1588"/>
        <w:gridCol w:w="1672"/>
        <w:gridCol w:w="1541"/>
        <w:gridCol w:w="1123"/>
        <w:gridCol w:w="1757"/>
        <w:gridCol w:w="1557"/>
        <w:gridCol w:w="1408"/>
      </w:tblGrid>
      <w:tr w:rsidR="00D05DD2" w:rsidRPr="00AA2561" w:rsidTr="00AA2561">
        <w:tc>
          <w:tcPr>
            <w:tcW w:w="1560" w:type="dxa"/>
          </w:tcPr>
          <w:p w:rsidR="00D05DD2" w:rsidRPr="00AA2561" w:rsidRDefault="00D05DD2" w:rsidP="00AA25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61">
              <w:rPr>
                <w:sz w:val="16"/>
                <w:szCs w:val="16"/>
              </w:rPr>
              <w:t>Leltári szám</w:t>
            </w:r>
          </w:p>
        </w:tc>
        <w:tc>
          <w:tcPr>
            <w:tcW w:w="2014" w:type="dxa"/>
          </w:tcPr>
          <w:p w:rsidR="00D05DD2" w:rsidRPr="00AA2561" w:rsidRDefault="00D05DD2" w:rsidP="00AA25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61">
              <w:rPr>
                <w:sz w:val="16"/>
                <w:szCs w:val="16"/>
              </w:rPr>
              <w:t>Eszköz megnevezés</w:t>
            </w:r>
          </w:p>
        </w:tc>
        <w:tc>
          <w:tcPr>
            <w:tcW w:w="1588" w:type="dxa"/>
          </w:tcPr>
          <w:p w:rsidR="00D05DD2" w:rsidRPr="00AA2561" w:rsidRDefault="00D05DD2" w:rsidP="00AA25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61">
              <w:rPr>
                <w:sz w:val="16"/>
                <w:szCs w:val="16"/>
              </w:rPr>
              <w:t>Típus</w:t>
            </w:r>
          </w:p>
        </w:tc>
        <w:tc>
          <w:tcPr>
            <w:tcW w:w="1672" w:type="dxa"/>
          </w:tcPr>
          <w:p w:rsidR="00D05DD2" w:rsidRPr="00AA2561" w:rsidRDefault="00D05DD2" w:rsidP="00AA25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61">
              <w:rPr>
                <w:sz w:val="16"/>
                <w:szCs w:val="16"/>
              </w:rPr>
              <w:t>Gyártási szám</w:t>
            </w:r>
          </w:p>
        </w:tc>
        <w:tc>
          <w:tcPr>
            <w:tcW w:w="1541" w:type="dxa"/>
          </w:tcPr>
          <w:p w:rsidR="00D05DD2" w:rsidRPr="00AA2561" w:rsidRDefault="00D05DD2" w:rsidP="00AA25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61">
              <w:rPr>
                <w:sz w:val="16"/>
                <w:szCs w:val="16"/>
              </w:rPr>
              <w:t>darabszám</w:t>
            </w:r>
          </w:p>
        </w:tc>
        <w:tc>
          <w:tcPr>
            <w:tcW w:w="1123" w:type="dxa"/>
          </w:tcPr>
          <w:p w:rsidR="00D05DD2" w:rsidRPr="00AA2561" w:rsidRDefault="00D05DD2" w:rsidP="00AA25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61">
              <w:rPr>
                <w:sz w:val="16"/>
                <w:szCs w:val="16"/>
              </w:rPr>
              <w:t>Bruttó érték</w:t>
            </w:r>
          </w:p>
        </w:tc>
        <w:tc>
          <w:tcPr>
            <w:tcW w:w="1757" w:type="dxa"/>
          </w:tcPr>
          <w:p w:rsidR="00D05DD2" w:rsidRPr="00AA2561" w:rsidRDefault="00D05DD2" w:rsidP="00AA25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61">
              <w:rPr>
                <w:sz w:val="16"/>
                <w:szCs w:val="16"/>
              </w:rPr>
              <w:t>Értékcsökkenés</w:t>
            </w:r>
          </w:p>
        </w:tc>
        <w:tc>
          <w:tcPr>
            <w:tcW w:w="1557" w:type="dxa"/>
          </w:tcPr>
          <w:p w:rsidR="00D05DD2" w:rsidRPr="00AA2561" w:rsidRDefault="00D05DD2" w:rsidP="00AA25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61">
              <w:rPr>
                <w:sz w:val="16"/>
                <w:szCs w:val="16"/>
              </w:rPr>
              <w:t>Támogatásból történő beszerzés esetén a támogató megnevezése</w:t>
            </w:r>
          </w:p>
        </w:tc>
        <w:tc>
          <w:tcPr>
            <w:tcW w:w="1408" w:type="dxa"/>
          </w:tcPr>
          <w:p w:rsidR="00D05DD2" w:rsidRPr="00AA2561" w:rsidRDefault="00D05DD2" w:rsidP="00AA25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61">
              <w:rPr>
                <w:sz w:val="16"/>
                <w:szCs w:val="16"/>
              </w:rPr>
              <w:t>Támogatásból történő beszerzés esetén a projekt száma</w:t>
            </w:r>
          </w:p>
        </w:tc>
      </w:tr>
      <w:tr w:rsidR="00D05DD2" w:rsidRPr="00AA2561" w:rsidTr="00AA2561">
        <w:tc>
          <w:tcPr>
            <w:tcW w:w="1560" w:type="dxa"/>
          </w:tcPr>
          <w:p w:rsidR="00D05DD2" w:rsidRPr="00AA2561" w:rsidRDefault="00D05DD2" w:rsidP="00AA2561">
            <w:pPr>
              <w:spacing w:after="0" w:line="240" w:lineRule="auto"/>
            </w:pPr>
          </w:p>
        </w:tc>
        <w:tc>
          <w:tcPr>
            <w:tcW w:w="2014" w:type="dxa"/>
          </w:tcPr>
          <w:p w:rsidR="00D05DD2" w:rsidRPr="00AA2561" w:rsidRDefault="00D05DD2" w:rsidP="00AA2561">
            <w:pPr>
              <w:spacing w:after="0" w:line="240" w:lineRule="auto"/>
            </w:pPr>
          </w:p>
        </w:tc>
        <w:tc>
          <w:tcPr>
            <w:tcW w:w="1588" w:type="dxa"/>
          </w:tcPr>
          <w:p w:rsidR="00D05DD2" w:rsidRPr="00AA2561" w:rsidRDefault="00D05DD2" w:rsidP="00AA2561">
            <w:pPr>
              <w:spacing w:after="0" w:line="240" w:lineRule="auto"/>
            </w:pPr>
          </w:p>
        </w:tc>
        <w:tc>
          <w:tcPr>
            <w:tcW w:w="1672" w:type="dxa"/>
          </w:tcPr>
          <w:p w:rsidR="00D05DD2" w:rsidRPr="00AA2561" w:rsidRDefault="00D05DD2" w:rsidP="00AA2561">
            <w:pPr>
              <w:spacing w:after="0" w:line="240" w:lineRule="auto"/>
            </w:pPr>
          </w:p>
        </w:tc>
        <w:tc>
          <w:tcPr>
            <w:tcW w:w="1541" w:type="dxa"/>
          </w:tcPr>
          <w:p w:rsidR="00D05DD2" w:rsidRPr="00AA2561" w:rsidRDefault="00D05DD2" w:rsidP="00AA2561">
            <w:pPr>
              <w:spacing w:after="0" w:line="240" w:lineRule="auto"/>
            </w:pPr>
          </w:p>
        </w:tc>
        <w:tc>
          <w:tcPr>
            <w:tcW w:w="1123" w:type="dxa"/>
          </w:tcPr>
          <w:p w:rsidR="00D05DD2" w:rsidRPr="00AA2561" w:rsidRDefault="00D05DD2" w:rsidP="00AA2561">
            <w:pPr>
              <w:spacing w:after="0" w:line="240" w:lineRule="auto"/>
            </w:pPr>
          </w:p>
        </w:tc>
        <w:tc>
          <w:tcPr>
            <w:tcW w:w="1757" w:type="dxa"/>
          </w:tcPr>
          <w:p w:rsidR="00D05DD2" w:rsidRPr="00AA2561" w:rsidRDefault="00D05DD2" w:rsidP="00AA2561">
            <w:pPr>
              <w:spacing w:after="0" w:line="240" w:lineRule="auto"/>
            </w:pPr>
          </w:p>
        </w:tc>
        <w:tc>
          <w:tcPr>
            <w:tcW w:w="1557" w:type="dxa"/>
          </w:tcPr>
          <w:p w:rsidR="00D05DD2" w:rsidRPr="00AA2561" w:rsidRDefault="00D05DD2" w:rsidP="00AA2561">
            <w:pPr>
              <w:spacing w:after="0" w:line="240" w:lineRule="auto"/>
            </w:pPr>
          </w:p>
        </w:tc>
        <w:tc>
          <w:tcPr>
            <w:tcW w:w="1408" w:type="dxa"/>
          </w:tcPr>
          <w:p w:rsidR="00D05DD2" w:rsidRPr="00AA2561" w:rsidRDefault="00D05DD2" w:rsidP="00AA2561">
            <w:pPr>
              <w:spacing w:after="0" w:line="240" w:lineRule="auto"/>
            </w:pPr>
          </w:p>
        </w:tc>
      </w:tr>
      <w:tr w:rsidR="00D05DD2" w:rsidRPr="00AA2561" w:rsidTr="00AA2561">
        <w:tc>
          <w:tcPr>
            <w:tcW w:w="1560" w:type="dxa"/>
          </w:tcPr>
          <w:p w:rsidR="00D05DD2" w:rsidRPr="00AA2561" w:rsidRDefault="00D05DD2" w:rsidP="00AA2561">
            <w:pPr>
              <w:spacing w:after="0" w:line="240" w:lineRule="auto"/>
            </w:pPr>
          </w:p>
        </w:tc>
        <w:tc>
          <w:tcPr>
            <w:tcW w:w="2014" w:type="dxa"/>
          </w:tcPr>
          <w:p w:rsidR="00D05DD2" w:rsidRPr="00AA2561" w:rsidRDefault="00D05DD2" w:rsidP="00AA2561">
            <w:pPr>
              <w:spacing w:after="0" w:line="240" w:lineRule="auto"/>
            </w:pPr>
          </w:p>
        </w:tc>
        <w:tc>
          <w:tcPr>
            <w:tcW w:w="1588" w:type="dxa"/>
          </w:tcPr>
          <w:p w:rsidR="00D05DD2" w:rsidRPr="00AA2561" w:rsidRDefault="00D05DD2" w:rsidP="00AA2561">
            <w:pPr>
              <w:spacing w:after="0" w:line="240" w:lineRule="auto"/>
            </w:pPr>
          </w:p>
        </w:tc>
        <w:tc>
          <w:tcPr>
            <w:tcW w:w="1672" w:type="dxa"/>
          </w:tcPr>
          <w:p w:rsidR="00D05DD2" w:rsidRPr="00AA2561" w:rsidRDefault="00D05DD2" w:rsidP="00AA2561">
            <w:pPr>
              <w:spacing w:after="0" w:line="240" w:lineRule="auto"/>
            </w:pPr>
          </w:p>
        </w:tc>
        <w:tc>
          <w:tcPr>
            <w:tcW w:w="1541" w:type="dxa"/>
          </w:tcPr>
          <w:p w:rsidR="00D05DD2" w:rsidRPr="00AA2561" w:rsidRDefault="00D05DD2" w:rsidP="00AA2561">
            <w:pPr>
              <w:spacing w:after="0" w:line="240" w:lineRule="auto"/>
            </w:pPr>
          </w:p>
        </w:tc>
        <w:tc>
          <w:tcPr>
            <w:tcW w:w="1123" w:type="dxa"/>
          </w:tcPr>
          <w:p w:rsidR="00D05DD2" w:rsidRPr="00AA2561" w:rsidRDefault="00D05DD2" w:rsidP="00AA2561">
            <w:pPr>
              <w:spacing w:after="0" w:line="240" w:lineRule="auto"/>
            </w:pPr>
          </w:p>
        </w:tc>
        <w:tc>
          <w:tcPr>
            <w:tcW w:w="1757" w:type="dxa"/>
          </w:tcPr>
          <w:p w:rsidR="00D05DD2" w:rsidRPr="00AA2561" w:rsidRDefault="00D05DD2" w:rsidP="00AA2561">
            <w:pPr>
              <w:spacing w:after="0" w:line="240" w:lineRule="auto"/>
            </w:pPr>
          </w:p>
        </w:tc>
        <w:tc>
          <w:tcPr>
            <w:tcW w:w="1557" w:type="dxa"/>
          </w:tcPr>
          <w:p w:rsidR="00D05DD2" w:rsidRPr="00AA2561" w:rsidRDefault="00D05DD2" w:rsidP="00AA2561">
            <w:pPr>
              <w:spacing w:after="0" w:line="240" w:lineRule="auto"/>
            </w:pPr>
          </w:p>
        </w:tc>
        <w:tc>
          <w:tcPr>
            <w:tcW w:w="1408" w:type="dxa"/>
          </w:tcPr>
          <w:p w:rsidR="00D05DD2" w:rsidRPr="00AA2561" w:rsidRDefault="00D05DD2" w:rsidP="00AA2561">
            <w:pPr>
              <w:spacing w:after="0" w:line="240" w:lineRule="auto"/>
            </w:pPr>
          </w:p>
        </w:tc>
      </w:tr>
    </w:tbl>
    <w:p w:rsidR="00D05DD2" w:rsidRDefault="00D05DD2" w:rsidP="00185195"/>
    <w:p w:rsidR="00D05DD2" w:rsidRPr="00185195" w:rsidRDefault="00D05DD2" w:rsidP="00185195">
      <w:r w:rsidRPr="00185195">
        <w:t>Multifunkciós eszközök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0"/>
        <w:gridCol w:w="2014"/>
        <w:gridCol w:w="1588"/>
        <w:gridCol w:w="1672"/>
        <w:gridCol w:w="1541"/>
        <w:gridCol w:w="1123"/>
        <w:gridCol w:w="1757"/>
        <w:gridCol w:w="1557"/>
        <w:gridCol w:w="1408"/>
      </w:tblGrid>
      <w:tr w:rsidR="00D05DD2" w:rsidRPr="00AA2561" w:rsidTr="00AA2561">
        <w:tc>
          <w:tcPr>
            <w:tcW w:w="1560" w:type="dxa"/>
          </w:tcPr>
          <w:p w:rsidR="00D05DD2" w:rsidRPr="00AA2561" w:rsidRDefault="00D05DD2" w:rsidP="00AA25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61">
              <w:rPr>
                <w:sz w:val="16"/>
                <w:szCs w:val="16"/>
              </w:rPr>
              <w:t>Leltári szám</w:t>
            </w:r>
          </w:p>
        </w:tc>
        <w:tc>
          <w:tcPr>
            <w:tcW w:w="2014" w:type="dxa"/>
          </w:tcPr>
          <w:p w:rsidR="00D05DD2" w:rsidRPr="00AA2561" w:rsidRDefault="00D05DD2" w:rsidP="00AA25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61">
              <w:rPr>
                <w:sz w:val="16"/>
                <w:szCs w:val="16"/>
              </w:rPr>
              <w:t>Eszköz megnevezés</w:t>
            </w:r>
          </w:p>
        </w:tc>
        <w:tc>
          <w:tcPr>
            <w:tcW w:w="1588" w:type="dxa"/>
          </w:tcPr>
          <w:p w:rsidR="00D05DD2" w:rsidRPr="00AA2561" w:rsidRDefault="00D05DD2" w:rsidP="00AA25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61">
              <w:rPr>
                <w:sz w:val="16"/>
                <w:szCs w:val="16"/>
              </w:rPr>
              <w:t>Típus</w:t>
            </w:r>
          </w:p>
        </w:tc>
        <w:tc>
          <w:tcPr>
            <w:tcW w:w="1672" w:type="dxa"/>
          </w:tcPr>
          <w:p w:rsidR="00D05DD2" w:rsidRPr="00AA2561" w:rsidRDefault="00D05DD2" w:rsidP="00AA25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61">
              <w:rPr>
                <w:sz w:val="16"/>
                <w:szCs w:val="16"/>
              </w:rPr>
              <w:t>Gyártási szám</w:t>
            </w:r>
          </w:p>
        </w:tc>
        <w:tc>
          <w:tcPr>
            <w:tcW w:w="1541" w:type="dxa"/>
          </w:tcPr>
          <w:p w:rsidR="00D05DD2" w:rsidRPr="00AA2561" w:rsidRDefault="00D05DD2" w:rsidP="00AA25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61">
              <w:rPr>
                <w:sz w:val="16"/>
                <w:szCs w:val="16"/>
              </w:rPr>
              <w:t>darabszám</w:t>
            </w:r>
          </w:p>
        </w:tc>
        <w:tc>
          <w:tcPr>
            <w:tcW w:w="1123" w:type="dxa"/>
          </w:tcPr>
          <w:p w:rsidR="00D05DD2" w:rsidRPr="00AA2561" w:rsidRDefault="00D05DD2" w:rsidP="00AA25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61">
              <w:rPr>
                <w:sz w:val="16"/>
                <w:szCs w:val="16"/>
              </w:rPr>
              <w:t>Bruttó érték</w:t>
            </w:r>
          </w:p>
        </w:tc>
        <w:tc>
          <w:tcPr>
            <w:tcW w:w="1757" w:type="dxa"/>
          </w:tcPr>
          <w:p w:rsidR="00D05DD2" w:rsidRPr="00AA2561" w:rsidRDefault="00D05DD2" w:rsidP="00AA25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61">
              <w:rPr>
                <w:sz w:val="16"/>
                <w:szCs w:val="16"/>
              </w:rPr>
              <w:t>Értékcsökkenés</w:t>
            </w:r>
          </w:p>
        </w:tc>
        <w:tc>
          <w:tcPr>
            <w:tcW w:w="1557" w:type="dxa"/>
          </w:tcPr>
          <w:p w:rsidR="00D05DD2" w:rsidRPr="00AA2561" w:rsidRDefault="00D05DD2" w:rsidP="00AA25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61">
              <w:rPr>
                <w:sz w:val="16"/>
                <w:szCs w:val="16"/>
              </w:rPr>
              <w:t>Támogatásból történő beszerzés esetén a támogató megnevezése</w:t>
            </w:r>
          </w:p>
        </w:tc>
        <w:tc>
          <w:tcPr>
            <w:tcW w:w="1408" w:type="dxa"/>
          </w:tcPr>
          <w:p w:rsidR="00D05DD2" w:rsidRPr="00AA2561" w:rsidRDefault="00D05DD2" w:rsidP="00AA25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61">
              <w:rPr>
                <w:sz w:val="16"/>
                <w:szCs w:val="16"/>
              </w:rPr>
              <w:t>Támogatásból történő beszerzés esetén a projekt száma</w:t>
            </w:r>
          </w:p>
        </w:tc>
      </w:tr>
      <w:tr w:rsidR="00D05DD2" w:rsidRPr="00AA2561" w:rsidTr="00AA2561">
        <w:tc>
          <w:tcPr>
            <w:tcW w:w="1560" w:type="dxa"/>
          </w:tcPr>
          <w:p w:rsidR="00D05DD2" w:rsidRPr="00AA2561" w:rsidRDefault="00D05DD2" w:rsidP="00AA2561">
            <w:pPr>
              <w:spacing w:after="0" w:line="240" w:lineRule="auto"/>
            </w:pPr>
          </w:p>
        </w:tc>
        <w:tc>
          <w:tcPr>
            <w:tcW w:w="2014" w:type="dxa"/>
          </w:tcPr>
          <w:p w:rsidR="00D05DD2" w:rsidRPr="00AA2561" w:rsidRDefault="00D05DD2" w:rsidP="00AA2561">
            <w:pPr>
              <w:spacing w:after="0" w:line="240" w:lineRule="auto"/>
            </w:pPr>
          </w:p>
        </w:tc>
        <w:tc>
          <w:tcPr>
            <w:tcW w:w="1588" w:type="dxa"/>
          </w:tcPr>
          <w:p w:rsidR="00D05DD2" w:rsidRPr="00AA2561" w:rsidRDefault="00D05DD2" w:rsidP="00AA2561">
            <w:pPr>
              <w:spacing w:after="0" w:line="240" w:lineRule="auto"/>
            </w:pPr>
          </w:p>
        </w:tc>
        <w:tc>
          <w:tcPr>
            <w:tcW w:w="1672" w:type="dxa"/>
          </w:tcPr>
          <w:p w:rsidR="00D05DD2" w:rsidRPr="00AA2561" w:rsidRDefault="00D05DD2" w:rsidP="00AA2561">
            <w:pPr>
              <w:spacing w:after="0" w:line="240" w:lineRule="auto"/>
            </w:pPr>
          </w:p>
        </w:tc>
        <w:tc>
          <w:tcPr>
            <w:tcW w:w="1541" w:type="dxa"/>
          </w:tcPr>
          <w:p w:rsidR="00D05DD2" w:rsidRPr="00AA2561" w:rsidRDefault="00D05DD2" w:rsidP="00AA2561">
            <w:pPr>
              <w:spacing w:after="0" w:line="240" w:lineRule="auto"/>
            </w:pPr>
          </w:p>
        </w:tc>
        <w:tc>
          <w:tcPr>
            <w:tcW w:w="1123" w:type="dxa"/>
          </w:tcPr>
          <w:p w:rsidR="00D05DD2" w:rsidRPr="00AA2561" w:rsidRDefault="00D05DD2" w:rsidP="00AA2561">
            <w:pPr>
              <w:spacing w:after="0" w:line="240" w:lineRule="auto"/>
            </w:pPr>
          </w:p>
        </w:tc>
        <w:tc>
          <w:tcPr>
            <w:tcW w:w="1757" w:type="dxa"/>
          </w:tcPr>
          <w:p w:rsidR="00D05DD2" w:rsidRPr="00AA2561" w:rsidRDefault="00D05DD2" w:rsidP="00AA2561">
            <w:pPr>
              <w:spacing w:after="0" w:line="240" w:lineRule="auto"/>
            </w:pPr>
          </w:p>
        </w:tc>
        <w:tc>
          <w:tcPr>
            <w:tcW w:w="1557" w:type="dxa"/>
          </w:tcPr>
          <w:p w:rsidR="00D05DD2" w:rsidRPr="00AA2561" w:rsidRDefault="00D05DD2" w:rsidP="00AA2561">
            <w:pPr>
              <w:spacing w:after="0" w:line="240" w:lineRule="auto"/>
            </w:pPr>
          </w:p>
        </w:tc>
        <w:tc>
          <w:tcPr>
            <w:tcW w:w="1408" w:type="dxa"/>
          </w:tcPr>
          <w:p w:rsidR="00D05DD2" w:rsidRPr="00AA2561" w:rsidRDefault="00D05DD2" w:rsidP="00AA2561">
            <w:pPr>
              <w:spacing w:after="0" w:line="240" w:lineRule="auto"/>
            </w:pPr>
          </w:p>
        </w:tc>
      </w:tr>
      <w:tr w:rsidR="00D05DD2" w:rsidRPr="00AA2561" w:rsidTr="00AA2561">
        <w:tc>
          <w:tcPr>
            <w:tcW w:w="1560" w:type="dxa"/>
          </w:tcPr>
          <w:p w:rsidR="00D05DD2" w:rsidRPr="00AA2561" w:rsidRDefault="00D05DD2" w:rsidP="00AA2561">
            <w:pPr>
              <w:spacing w:after="0" w:line="240" w:lineRule="auto"/>
            </w:pPr>
          </w:p>
        </w:tc>
        <w:tc>
          <w:tcPr>
            <w:tcW w:w="2014" w:type="dxa"/>
          </w:tcPr>
          <w:p w:rsidR="00D05DD2" w:rsidRPr="00AA2561" w:rsidRDefault="00D05DD2" w:rsidP="00AA2561">
            <w:pPr>
              <w:spacing w:after="0" w:line="240" w:lineRule="auto"/>
            </w:pPr>
          </w:p>
        </w:tc>
        <w:tc>
          <w:tcPr>
            <w:tcW w:w="1588" w:type="dxa"/>
          </w:tcPr>
          <w:p w:rsidR="00D05DD2" w:rsidRPr="00AA2561" w:rsidRDefault="00D05DD2" w:rsidP="00AA2561">
            <w:pPr>
              <w:spacing w:after="0" w:line="240" w:lineRule="auto"/>
            </w:pPr>
          </w:p>
        </w:tc>
        <w:tc>
          <w:tcPr>
            <w:tcW w:w="1672" w:type="dxa"/>
          </w:tcPr>
          <w:p w:rsidR="00D05DD2" w:rsidRPr="00AA2561" w:rsidRDefault="00D05DD2" w:rsidP="00AA2561">
            <w:pPr>
              <w:spacing w:after="0" w:line="240" w:lineRule="auto"/>
            </w:pPr>
          </w:p>
        </w:tc>
        <w:tc>
          <w:tcPr>
            <w:tcW w:w="1541" w:type="dxa"/>
          </w:tcPr>
          <w:p w:rsidR="00D05DD2" w:rsidRPr="00AA2561" w:rsidRDefault="00D05DD2" w:rsidP="00AA2561">
            <w:pPr>
              <w:spacing w:after="0" w:line="240" w:lineRule="auto"/>
            </w:pPr>
          </w:p>
        </w:tc>
        <w:tc>
          <w:tcPr>
            <w:tcW w:w="1123" w:type="dxa"/>
          </w:tcPr>
          <w:p w:rsidR="00D05DD2" w:rsidRPr="00AA2561" w:rsidRDefault="00D05DD2" w:rsidP="00AA2561">
            <w:pPr>
              <w:spacing w:after="0" w:line="240" w:lineRule="auto"/>
            </w:pPr>
          </w:p>
        </w:tc>
        <w:tc>
          <w:tcPr>
            <w:tcW w:w="1757" w:type="dxa"/>
          </w:tcPr>
          <w:p w:rsidR="00D05DD2" w:rsidRPr="00AA2561" w:rsidRDefault="00D05DD2" w:rsidP="00AA2561">
            <w:pPr>
              <w:spacing w:after="0" w:line="240" w:lineRule="auto"/>
            </w:pPr>
          </w:p>
        </w:tc>
        <w:tc>
          <w:tcPr>
            <w:tcW w:w="1557" w:type="dxa"/>
          </w:tcPr>
          <w:p w:rsidR="00D05DD2" w:rsidRPr="00AA2561" w:rsidRDefault="00D05DD2" w:rsidP="00AA2561">
            <w:pPr>
              <w:spacing w:after="0" w:line="240" w:lineRule="auto"/>
            </w:pPr>
          </w:p>
        </w:tc>
        <w:tc>
          <w:tcPr>
            <w:tcW w:w="1408" w:type="dxa"/>
          </w:tcPr>
          <w:p w:rsidR="00D05DD2" w:rsidRPr="00AA2561" w:rsidRDefault="00D05DD2" w:rsidP="00AA2561">
            <w:pPr>
              <w:spacing w:after="0" w:line="240" w:lineRule="auto"/>
            </w:pPr>
          </w:p>
        </w:tc>
      </w:tr>
    </w:tbl>
    <w:p w:rsidR="00D05DD2" w:rsidRDefault="00D05DD2" w:rsidP="00185195"/>
    <w:p w:rsidR="00D05DD2" w:rsidRPr="00185195" w:rsidRDefault="00D05DD2" w:rsidP="00185195">
      <w:r w:rsidRPr="00185195">
        <w:t>Irodai bútorok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61"/>
        <w:gridCol w:w="2896"/>
        <w:gridCol w:w="2100"/>
        <w:gridCol w:w="1651"/>
        <w:gridCol w:w="1842"/>
        <w:gridCol w:w="1654"/>
        <w:gridCol w:w="1516"/>
      </w:tblGrid>
      <w:tr w:rsidR="00D05DD2" w:rsidRPr="00AA2561" w:rsidTr="00AA2561">
        <w:tc>
          <w:tcPr>
            <w:tcW w:w="2561" w:type="dxa"/>
          </w:tcPr>
          <w:p w:rsidR="00D05DD2" w:rsidRPr="00AA2561" w:rsidRDefault="00D05DD2" w:rsidP="00AA25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61">
              <w:rPr>
                <w:sz w:val="16"/>
                <w:szCs w:val="16"/>
              </w:rPr>
              <w:t>Bútor megnevezése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61">
              <w:rPr>
                <w:sz w:val="16"/>
                <w:szCs w:val="16"/>
              </w:rPr>
              <w:t>Leltári szám</w:t>
            </w:r>
          </w:p>
        </w:tc>
        <w:tc>
          <w:tcPr>
            <w:tcW w:w="2100" w:type="dxa"/>
          </w:tcPr>
          <w:p w:rsidR="00D05DD2" w:rsidRPr="00AA2561" w:rsidRDefault="00D05DD2" w:rsidP="00AA25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61">
              <w:rPr>
                <w:sz w:val="16"/>
                <w:szCs w:val="16"/>
              </w:rPr>
              <w:t>Darabszám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61">
              <w:rPr>
                <w:sz w:val="16"/>
                <w:szCs w:val="16"/>
              </w:rPr>
              <w:t>Bruttó érték</w:t>
            </w: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61">
              <w:rPr>
                <w:sz w:val="16"/>
                <w:szCs w:val="16"/>
              </w:rPr>
              <w:t>Értékcsökkenés</w:t>
            </w: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61">
              <w:rPr>
                <w:sz w:val="16"/>
                <w:szCs w:val="16"/>
              </w:rPr>
              <w:t>Támogatásból történő beszerzés esetén a támogató megnevezése</w:t>
            </w: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61">
              <w:rPr>
                <w:sz w:val="16"/>
                <w:szCs w:val="16"/>
              </w:rPr>
              <w:t>Támogatásból történő beszerzés esetén a projekt száma</w:t>
            </w:r>
          </w:p>
        </w:tc>
      </w:tr>
      <w:tr w:rsidR="00D05DD2" w:rsidRPr="00AA2561" w:rsidTr="00AA2561">
        <w:tc>
          <w:tcPr>
            <w:tcW w:w="256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Tanulóasztal 1 személyes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AA2561">
        <w:tc>
          <w:tcPr>
            <w:tcW w:w="256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Tárgyalóasztal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AA2561">
        <w:tc>
          <w:tcPr>
            <w:tcW w:w="256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Kárpitos szék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51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AA2561">
        <w:tc>
          <w:tcPr>
            <w:tcW w:w="256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Konyhai szekrény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AA2561">
        <w:tc>
          <w:tcPr>
            <w:tcW w:w="256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Polcos szekrény alacsony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AA2561">
        <w:tc>
          <w:tcPr>
            <w:tcW w:w="256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Fotel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AA2561">
        <w:tc>
          <w:tcPr>
            <w:tcW w:w="256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Számítógépasztal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AA2561">
        <w:tc>
          <w:tcPr>
            <w:tcW w:w="256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Forgószék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AA2561">
        <w:tc>
          <w:tcPr>
            <w:tcW w:w="256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Nyitott polc /naplós álló/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AA2561">
        <w:tc>
          <w:tcPr>
            <w:tcW w:w="256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Lemezszekrény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AA2561">
        <w:tc>
          <w:tcPr>
            <w:tcW w:w="256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Íróasztal +sarokív+4 fiókos konténer+szá-mítógépasztal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AA2561">
        <w:tc>
          <w:tcPr>
            <w:tcW w:w="256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Forgószék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AA2561">
        <w:tc>
          <w:tcPr>
            <w:tcW w:w="256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Tanulóasztal 1 személyes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AA2561">
        <w:tc>
          <w:tcPr>
            <w:tcW w:w="256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Szürke csővázas szék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AA2561">
        <w:tc>
          <w:tcPr>
            <w:tcW w:w="256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Fotel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AA2561">
        <w:tc>
          <w:tcPr>
            <w:tcW w:w="256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Polc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AA2561">
        <w:tc>
          <w:tcPr>
            <w:tcW w:w="256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Kétajtós szekrény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AA2561">
        <w:tc>
          <w:tcPr>
            <w:tcW w:w="256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Tárgyaló asztal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AA2561">
        <w:tc>
          <w:tcPr>
            <w:tcW w:w="256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Főnöki karosszék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AA2561">
        <w:tc>
          <w:tcPr>
            <w:tcW w:w="256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Nyitott polc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AA2561">
        <w:tc>
          <w:tcPr>
            <w:tcW w:w="256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Íróasztal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AA2561">
        <w:tc>
          <w:tcPr>
            <w:tcW w:w="256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Dohányzóasztal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AA2561">
        <w:tc>
          <w:tcPr>
            <w:tcW w:w="256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Fiókos polc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AA2561">
        <w:tc>
          <w:tcPr>
            <w:tcW w:w="256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Dylen állófogas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AA2561">
        <w:tc>
          <w:tcPr>
            <w:tcW w:w="256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AA2561">
        <w:tc>
          <w:tcPr>
            <w:tcW w:w="256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05DD2" w:rsidRDefault="00D05DD2" w:rsidP="00185195">
      <w:pPr>
        <w:jc w:val="both"/>
      </w:pPr>
    </w:p>
    <w:p w:rsidR="00D05DD2" w:rsidRDefault="00D05DD2" w:rsidP="00185195">
      <w:pPr>
        <w:jc w:val="both"/>
      </w:pPr>
    </w:p>
    <w:p w:rsidR="00D05DD2" w:rsidRDefault="00D05DD2" w:rsidP="00185195">
      <w:pPr>
        <w:jc w:val="both"/>
      </w:pPr>
    </w:p>
    <w:p w:rsidR="00D05DD2" w:rsidRPr="00185195" w:rsidRDefault="00D05DD2" w:rsidP="00F51E32">
      <w:r>
        <w:t>Iskolai</w:t>
      </w:r>
      <w:r w:rsidRPr="00185195">
        <w:t xml:space="preserve"> bútorok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61"/>
        <w:gridCol w:w="2896"/>
        <w:gridCol w:w="2100"/>
        <w:gridCol w:w="1651"/>
        <w:gridCol w:w="1842"/>
        <w:gridCol w:w="1654"/>
        <w:gridCol w:w="1516"/>
      </w:tblGrid>
      <w:tr w:rsidR="00D05DD2" w:rsidRPr="00AA2561" w:rsidTr="00AA2561">
        <w:tc>
          <w:tcPr>
            <w:tcW w:w="2561" w:type="dxa"/>
          </w:tcPr>
          <w:p w:rsidR="00D05DD2" w:rsidRPr="00AA2561" w:rsidRDefault="00D05DD2" w:rsidP="00AA25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61">
              <w:rPr>
                <w:sz w:val="16"/>
                <w:szCs w:val="16"/>
              </w:rPr>
              <w:t>Bútor megnevezése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61">
              <w:rPr>
                <w:sz w:val="16"/>
                <w:szCs w:val="16"/>
              </w:rPr>
              <w:t>Leltári szám</w:t>
            </w:r>
          </w:p>
        </w:tc>
        <w:tc>
          <w:tcPr>
            <w:tcW w:w="2100" w:type="dxa"/>
          </w:tcPr>
          <w:p w:rsidR="00D05DD2" w:rsidRPr="00AA2561" w:rsidRDefault="00D05DD2" w:rsidP="00AA25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61">
              <w:rPr>
                <w:sz w:val="16"/>
                <w:szCs w:val="16"/>
              </w:rPr>
              <w:t>Darabszám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61">
              <w:rPr>
                <w:sz w:val="16"/>
                <w:szCs w:val="16"/>
              </w:rPr>
              <w:t>Bruttó érték</w:t>
            </w: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61">
              <w:rPr>
                <w:sz w:val="16"/>
                <w:szCs w:val="16"/>
              </w:rPr>
              <w:t>Értékcsökkenés</w:t>
            </w: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61">
              <w:rPr>
                <w:sz w:val="16"/>
                <w:szCs w:val="16"/>
              </w:rPr>
              <w:t>Támogatásból történő beszerzés esetén a támogató megnevezése</w:t>
            </w: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61">
              <w:rPr>
                <w:sz w:val="16"/>
                <w:szCs w:val="16"/>
              </w:rPr>
              <w:t>Támogatásból történő beszerzés esetén a projekt száma</w:t>
            </w:r>
          </w:p>
        </w:tc>
      </w:tr>
      <w:tr w:rsidR="00D05DD2" w:rsidRPr="00AA2561" w:rsidTr="00AA2561">
        <w:tc>
          <w:tcPr>
            <w:tcW w:w="256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Iskolapad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71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AA2561">
        <w:tc>
          <w:tcPr>
            <w:tcW w:w="256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Tanulói asztal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241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68094C">
        <w:tc>
          <w:tcPr>
            <w:tcW w:w="2561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Tanulói asztal </w:t>
            </w:r>
          </w:p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személyes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77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68094C">
        <w:tc>
          <w:tcPr>
            <w:tcW w:w="2561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Tanulói asztal  </w:t>
            </w:r>
          </w:p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 személyes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8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68094C">
        <w:tc>
          <w:tcPr>
            <w:tcW w:w="2561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Tanulói trapézasztal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20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68094C">
        <w:tc>
          <w:tcPr>
            <w:tcW w:w="2561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Tanulói szék </w:t>
            </w:r>
          </w:p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Kisméretű /Szentkirály/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15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68094C">
        <w:tc>
          <w:tcPr>
            <w:tcW w:w="2561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Tanulói szék (új)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35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68094C">
        <w:tc>
          <w:tcPr>
            <w:tcW w:w="2561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Tanulói szék – állítható magasságú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6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68094C">
        <w:tc>
          <w:tcPr>
            <w:tcW w:w="2561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Tantermi szék   Nóra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15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68094C">
        <w:tc>
          <w:tcPr>
            <w:tcW w:w="2561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Tantermi szék</w:t>
            </w:r>
          </w:p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Nóra/ ergonomikus/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30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68094C">
        <w:tc>
          <w:tcPr>
            <w:tcW w:w="2561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Tantermi szék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498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68094C">
        <w:tc>
          <w:tcPr>
            <w:tcW w:w="2561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Tanári asztal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24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68094C">
        <w:tc>
          <w:tcPr>
            <w:tcW w:w="2561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Táskatartó szekrény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18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68094C">
        <w:tc>
          <w:tcPr>
            <w:tcW w:w="2561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Csővázas kárpitozott szék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111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68094C">
        <w:tc>
          <w:tcPr>
            <w:tcW w:w="2561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Forgószék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15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68094C">
        <w:tc>
          <w:tcPr>
            <w:tcW w:w="2561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Kárpitozott szék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205                 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68094C">
        <w:tc>
          <w:tcPr>
            <w:tcW w:w="2561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Könyvespolc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36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68094C">
        <w:tc>
          <w:tcPr>
            <w:tcW w:w="2561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Könyvespolc fekvő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1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68094C">
        <w:tc>
          <w:tcPr>
            <w:tcW w:w="2561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Könyvespolc álló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1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68094C">
        <w:tc>
          <w:tcPr>
            <w:tcW w:w="2561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Könyves láda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2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68094C">
        <w:tc>
          <w:tcPr>
            <w:tcW w:w="2561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Könyvtári asztal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3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68094C">
        <w:tc>
          <w:tcPr>
            <w:tcW w:w="2561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Könyvtári folyóiratos szekrény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1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68094C">
        <w:tc>
          <w:tcPr>
            <w:tcW w:w="2561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Könyvtári üveges szekrény +katalógus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1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68094C">
        <w:tc>
          <w:tcPr>
            <w:tcW w:w="2561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Könyvállvány  Marabona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5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68094C">
        <w:tc>
          <w:tcPr>
            <w:tcW w:w="2561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Munkaasztal, politechn. satupad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11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68094C">
        <w:tc>
          <w:tcPr>
            <w:tcW w:w="2561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Sakkasztal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12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68094C">
        <w:tc>
          <w:tcPr>
            <w:tcW w:w="2561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Szekrény vitrines, tükrös /sakkterembe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68094C">
        <w:tc>
          <w:tcPr>
            <w:tcW w:w="2561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Szekrény 2 ajtós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68094C">
        <w:tc>
          <w:tcPr>
            <w:tcW w:w="2561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Szekrény 1-2-3 ajtós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18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68094C">
        <w:tc>
          <w:tcPr>
            <w:tcW w:w="2561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Szekrény fiókos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1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68094C">
        <w:tc>
          <w:tcPr>
            <w:tcW w:w="2561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Szekrény üveges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10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68094C">
        <w:tc>
          <w:tcPr>
            <w:tcW w:w="2561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Szekrény tolóajtós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2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68094C">
        <w:tc>
          <w:tcPr>
            <w:tcW w:w="2561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Szekrény polcos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9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68094C">
        <w:tc>
          <w:tcPr>
            <w:tcW w:w="2561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Szekrény hanglemeztartó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68094C">
        <w:tc>
          <w:tcPr>
            <w:tcW w:w="2561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Szekrény kisszekrény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1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68094C">
        <w:tc>
          <w:tcPr>
            <w:tcW w:w="2561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Szekrény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14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68094C">
        <w:tc>
          <w:tcPr>
            <w:tcW w:w="2561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Szervízasztal fizika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1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68094C">
        <w:tc>
          <w:tcPr>
            <w:tcW w:w="2561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Szertári asztal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4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05DD2" w:rsidRPr="00AA2561" w:rsidTr="0068094C">
        <w:tc>
          <w:tcPr>
            <w:tcW w:w="2561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Tantermi asztal Nóra</w:t>
            </w:r>
          </w:p>
        </w:tc>
        <w:tc>
          <w:tcPr>
            <w:tcW w:w="289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</w:tcPr>
          <w:p w:rsidR="00D05DD2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15</w:t>
            </w:r>
          </w:p>
        </w:tc>
        <w:tc>
          <w:tcPr>
            <w:tcW w:w="1651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6" w:type="dxa"/>
          </w:tcPr>
          <w:p w:rsidR="00D05DD2" w:rsidRPr="00AA2561" w:rsidRDefault="00D05DD2" w:rsidP="00AA25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05DD2" w:rsidRDefault="00D05DD2" w:rsidP="00185195">
      <w:pPr>
        <w:jc w:val="both"/>
      </w:pPr>
      <w:r>
        <w:t>Szombathely 2013. február 04.                                                             Kiss Péter  igazgató</w:t>
      </w:r>
    </w:p>
    <w:p w:rsidR="00D05DD2" w:rsidRDefault="00D05DD2" w:rsidP="00185195">
      <w:pPr>
        <w:jc w:val="both"/>
      </w:pPr>
    </w:p>
    <w:sectPr w:rsidR="00D05DD2" w:rsidSect="005F38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8B4"/>
    <w:rsid w:val="00042AD8"/>
    <w:rsid w:val="000E4477"/>
    <w:rsid w:val="000E787D"/>
    <w:rsid w:val="001016D0"/>
    <w:rsid w:val="00157C12"/>
    <w:rsid w:val="00177985"/>
    <w:rsid w:val="00185195"/>
    <w:rsid w:val="001A510E"/>
    <w:rsid w:val="002B26D1"/>
    <w:rsid w:val="002E7EDC"/>
    <w:rsid w:val="003251DE"/>
    <w:rsid w:val="00340133"/>
    <w:rsid w:val="00393C06"/>
    <w:rsid w:val="003E0759"/>
    <w:rsid w:val="00405192"/>
    <w:rsid w:val="004313CD"/>
    <w:rsid w:val="00460F79"/>
    <w:rsid w:val="00467CD3"/>
    <w:rsid w:val="00553FB8"/>
    <w:rsid w:val="005D6CE5"/>
    <w:rsid w:val="005F38B4"/>
    <w:rsid w:val="005F7FCA"/>
    <w:rsid w:val="00613AAF"/>
    <w:rsid w:val="006200FC"/>
    <w:rsid w:val="006328C7"/>
    <w:rsid w:val="00671ADD"/>
    <w:rsid w:val="0068094C"/>
    <w:rsid w:val="007720D1"/>
    <w:rsid w:val="007A3B18"/>
    <w:rsid w:val="007C2743"/>
    <w:rsid w:val="007E554C"/>
    <w:rsid w:val="008229A9"/>
    <w:rsid w:val="008257C0"/>
    <w:rsid w:val="008706B2"/>
    <w:rsid w:val="009021E8"/>
    <w:rsid w:val="00933B94"/>
    <w:rsid w:val="009912D3"/>
    <w:rsid w:val="00993C3F"/>
    <w:rsid w:val="009A7B87"/>
    <w:rsid w:val="00A10A40"/>
    <w:rsid w:val="00A30726"/>
    <w:rsid w:val="00A37D93"/>
    <w:rsid w:val="00A41FEB"/>
    <w:rsid w:val="00AA14DA"/>
    <w:rsid w:val="00AA2561"/>
    <w:rsid w:val="00AA4892"/>
    <w:rsid w:val="00B34486"/>
    <w:rsid w:val="00B703BE"/>
    <w:rsid w:val="00B842CC"/>
    <w:rsid w:val="00B93371"/>
    <w:rsid w:val="00BA55A2"/>
    <w:rsid w:val="00BB05E9"/>
    <w:rsid w:val="00BB299F"/>
    <w:rsid w:val="00BD0DCE"/>
    <w:rsid w:val="00BE6A8F"/>
    <w:rsid w:val="00C07EB5"/>
    <w:rsid w:val="00CB6BD7"/>
    <w:rsid w:val="00D05DD2"/>
    <w:rsid w:val="00D57DA0"/>
    <w:rsid w:val="00D6609A"/>
    <w:rsid w:val="00D76095"/>
    <w:rsid w:val="00D934A4"/>
    <w:rsid w:val="00DC6345"/>
    <w:rsid w:val="00DD1EE7"/>
    <w:rsid w:val="00DE4816"/>
    <w:rsid w:val="00DF405D"/>
    <w:rsid w:val="00E1305D"/>
    <w:rsid w:val="00E24E1B"/>
    <w:rsid w:val="00E534D7"/>
    <w:rsid w:val="00E639E6"/>
    <w:rsid w:val="00E8212C"/>
    <w:rsid w:val="00EB7B6F"/>
    <w:rsid w:val="00EC3B5C"/>
    <w:rsid w:val="00ED6313"/>
    <w:rsid w:val="00F51E32"/>
    <w:rsid w:val="00F548BB"/>
    <w:rsid w:val="00F86F53"/>
    <w:rsid w:val="00FD3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99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F38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401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20D1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301</TotalTime>
  <Pages>5</Pages>
  <Words>490</Words>
  <Characters>3388</Characters>
  <Application>Microsoft Office Outlook</Application>
  <DocSecurity>0</DocSecurity>
  <Lines>0</Lines>
  <Paragraphs>0</Paragraphs>
  <ScaleCrop>false</ScaleCrop>
  <Company>KD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Csilla</dc:creator>
  <cp:keywords/>
  <dc:description/>
  <cp:lastModifiedBy>Margit</cp:lastModifiedBy>
  <cp:revision>76</cp:revision>
  <cp:lastPrinted>2013-02-04T12:42:00Z</cp:lastPrinted>
  <dcterms:created xsi:type="dcterms:W3CDTF">2012-12-01T11:00:00Z</dcterms:created>
  <dcterms:modified xsi:type="dcterms:W3CDTF">2013-02-04T13:12:00Z</dcterms:modified>
</cp:coreProperties>
</file>