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1C" w:rsidRDefault="00223D1C" w:rsidP="00B86250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MELLÉKLET</w:t>
      </w:r>
    </w:p>
    <w:p w:rsidR="00223D1C" w:rsidRDefault="00223D1C" w:rsidP="00BB479C">
      <w:pPr>
        <w:spacing w:after="0"/>
        <w:jc w:val="center"/>
        <w:rPr>
          <w:b/>
          <w:bCs/>
          <w:sz w:val="20"/>
          <w:szCs w:val="20"/>
        </w:rPr>
      </w:pPr>
    </w:p>
    <w:p w:rsidR="00223D1C" w:rsidRPr="00F435C5" w:rsidRDefault="00223D1C" w:rsidP="00BB479C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MEGÁLLAPODÁS A JÁRÁSI HIVATALOK KIALAKÍTÁSÁHOZ</w:t>
      </w:r>
    </w:p>
    <w:p w:rsidR="00223D1C" w:rsidRPr="00B90FF2" w:rsidRDefault="00223D1C" w:rsidP="00B90FF2">
      <w:pPr>
        <w:spacing w:after="0"/>
        <w:rPr>
          <w:b/>
          <w:bCs/>
          <w:sz w:val="20"/>
          <w:szCs w:val="20"/>
        </w:rPr>
      </w:pPr>
      <w:r w:rsidRPr="00B90FF2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                                       2. SZÁMÚ MÓDOSÍTÁS</w:t>
      </w:r>
    </w:p>
    <w:p w:rsidR="00223D1C" w:rsidRDefault="00223D1C" w:rsidP="00F435C5">
      <w:pPr>
        <w:spacing w:after="0"/>
        <w:rPr>
          <w:sz w:val="20"/>
          <w:szCs w:val="20"/>
        </w:rPr>
      </w:pPr>
    </w:p>
    <w:p w:rsidR="00223D1C" w:rsidRPr="00F435C5" w:rsidRDefault="00223D1C" w:rsidP="00F435C5">
      <w:pPr>
        <w:spacing w:after="0"/>
        <w:rPr>
          <w:sz w:val="20"/>
          <w:szCs w:val="20"/>
        </w:rPr>
      </w:pPr>
      <w:r w:rsidRPr="00F435C5">
        <w:rPr>
          <w:sz w:val="20"/>
          <w:szCs w:val="20"/>
        </w:rPr>
        <w:t>amely létrejött egyrészről:</w:t>
      </w:r>
    </w:p>
    <w:p w:rsidR="00223D1C" w:rsidRPr="00F435C5" w:rsidRDefault="00223D1C" w:rsidP="00F435C5">
      <w:pPr>
        <w:spacing w:after="0"/>
        <w:rPr>
          <w:sz w:val="20"/>
          <w:szCs w:val="20"/>
        </w:rPr>
      </w:pPr>
    </w:p>
    <w:p w:rsidR="00223D1C" w:rsidRPr="00B532AC" w:rsidRDefault="00223D1C" w:rsidP="0055725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Dr. Puskás Tivadar </w:t>
      </w:r>
      <w:r w:rsidRPr="00B532AC">
        <w:rPr>
          <w:b/>
          <w:bCs/>
          <w:sz w:val="20"/>
          <w:szCs w:val="20"/>
        </w:rPr>
        <w:t xml:space="preserve">polgármester, </w:t>
      </w:r>
    </w:p>
    <w:p w:rsidR="00223D1C" w:rsidRPr="00B532AC" w:rsidRDefault="00223D1C" w:rsidP="0055725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Szombathely Megyei Jogú Város</w:t>
      </w:r>
      <w:r w:rsidRPr="00B532AC">
        <w:rPr>
          <w:b/>
          <w:bCs/>
          <w:sz w:val="20"/>
          <w:szCs w:val="20"/>
        </w:rPr>
        <w:t xml:space="preserve"> Önkormányzata</w:t>
      </w:r>
      <w:r>
        <w:rPr>
          <w:b/>
          <w:bCs/>
          <w:sz w:val="20"/>
          <w:szCs w:val="20"/>
        </w:rPr>
        <w:t xml:space="preserve"> </w:t>
      </w:r>
      <w:r w:rsidRPr="00B86250">
        <w:rPr>
          <w:sz w:val="20"/>
          <w:szCs w:val="20"/>
        </w:rPr>
        <w:t>(a továbbiakban: Önkormányzat)</w:t>
      </w:r>
      <w:r>
        <w:rPr>
          <w:b/>
          <w:bCs/>
          <w:sz w:val="20"/>
          <w:szCs w:val="20"/>
        </w:rPr>
        <w:t xml:space="preserve"> </w:t>
      </w:r>
      <w:r w:rsidRPr="00B532AC">
        <w:rPr>
          <w:b/>
          <w:bCs/>
          <w:sz w:val="20"/>
          <w:szCs w:val="20"/>
        </w:rPr>
        <w:t>képviselője,</w:t>
      </w:r>
    </w:p>
    <w:p w:rsidR="00223D1C" w:rsidRPr="00F435C5" w:rsidRDefault="00223D1C" w:rsidP="00F435C5">
      <w:pPr>
        <w:spacing w:after="0"/>
        <w:rPr>
          <w:sz w:val="20"/>
          <w:szCs w:val="20"/>
        </w:rPr>
      </w:pPr>
    </w:p>
    <w:p w:rsidR="00223D1C" w:rsidRPr="00F435C5" w:rsidRDefault="00223D1C" w:rsidP="00F435C5">
      <w:pPr>
        <w:spacing w:after="0"/>
        <w:rPr>
          <w:sz w:val="20"/>
          <w:szCs w:val="20"/>
        </w:rPr>
      </w:pPr>
      <w:r w:rsidRPr="00F435C5">
        <w:rPr>
          <w:sz w:val="20"/>
          <w:szCs w:val="20"/>
        </w:rPr>
        <w:t xml:space="preserve">mint átadó/használatba adó (a továbbiakban együtt: </w:t>
      </w:r>
      <w:r w:rsidRPr="00F435C5">
        <w:rPr>
          <w:b/>
          <w:bCs/>
          <w:sz w:val="20"/>
          <w:szCs w:val="20"/>
        </w:rPr>
        <w:t>Átadó</w:t>
      </w:r>
      <w:r w:rsidRPr="00F435C5">
        <w:rPr>
          <w:sz w:val="20"/>
          <w:szCs w:val="20"/>
        </w:rPr>
        <w:t>)</w:t>
      </w:r>
    </w:p>
    <w:p w:rsidR="00223D1C" w:rsidRPr="00F435C5" w:rsidRDefault="00223D1C" w:rsidP="00F435C5">
      <w:pPr>
        <w:spacing w:after="0"/>
        <w:rPr>
          <w:sz w:val="20"/>
          <w:szCs w:val="20"/>
        </w:rPr>
      </w:pPr>
    </w:p>
    <w:p w:rsidR="00223D1C" w:rsidRPr="00F435C5" w:rsidRDefault="00223D1C" w:rsidP="00F435C5">
      <w:pPr>
        <w:spacing w:after="0"/>
        <w:rPr>
          <w:sz w:val="20"/>
          <w:szCs w:val="20"/>
        </w:rPr>
      </w:pPr>
      <w:r w:rsidRPr="00F435C5">
        <w:rPr>
          <w:sz w:val="20"/>
          <w:szCs w:val="20"/>
        </w:rPr>
        <w:t>másrészről:</w:t>
      </w:r>
    </w:p>
    <w:p w:rsidR="00223D1C" w:rsidRPr="00F435C5" w:rsidRDefault="00223D1C" w:rsidP="00F435C5">
      <w:pPr>
        <w:spacing w:after="0"/>
        <w:rPr>
          <w:sz w:val="20"/>
          <w:szCs w:val="20"/>
        </w:rPr>
      </w:pPr>
    </w:p>
    <w:p w:rsidR="00223D1C" w:rsidRPr="00F435C5" w:rsidRDefault="00223D1C" w:rsidP="00F435C5">
      <w:pPr>
        <w:spacing w:after="0"/>
        <w:rPr>
          <w:b/>
          <w:bCs/>
          <w:sz w:val="20"/>
          <w:szCs w:val="20"/>
        </w:rPr>
      </w:pPr>
      <w:r w:rsidRPr="00F435C5">
        <w:rPr>
          <w:b/>
          <w:bCs/>
          <w:sz w:val="20"/>
          <w:szCs w:val="20"/>
        </w:rPr>
        <w:t>Harangozó Bertalan kormánymegbízott,</w:t>
      </w:r>
    </w:p>
    <w:p w:rsidR="00223D1C" w:rsidRDefault="00223D1C" w:rsidP="00F435C5">
      <w:pPr>
        <w:spacing w:after="0"/>
        <w:rPr>
          <w:b/>
          <w:bCs/>
          <w:sz w:val="20"/>
          <w:szCs w:val="20"/>
        </w:rPr>
      </w:pPr>
      <w:r w:rsidRPr="00F435C5">
        <w:rPr>
          <w:b/>
          <w:bCs/>
          <w:sz w:val="20"/>
          <w:szCs w:val="20"/>
        </w:rPr>
        <w:t>a Vas Megyei Kormányhivatal képviselője,</w:t>
      </w:r>
    </w:p>
    <w:p w:rsidR="00223D1C" w:rsidRPr="00F435C5" w:rsidRDefault="00223D1C" w:rsidP="00F435C5">
      <w:pPr>
        <w:spacing w:after="0"/>
        <w:rPr>
          <w:b/>
          <w:bCs/>
          <w:sz w:val="20"/>
          <w:szCs w:val="20"/>
        </w:rPr>
      </w:pPr>
    </w:p>
    <w:p w:rsidR="00223D1C" w:rsidRDefault="00223D1C" w:rsidP="00F435C5">
      <w:pPr>
        <w:spacing w:after="0"/>
        <w:rPr>
          <w:sz w:val="20"/>
          <w:szCs w:val="20"/>
        </w:rPr>
      </w:pPr>
      <w:r w:rsidRPr="00F435C5">
        <w:rPr>
          <w:sz w:val="20"/>
          <w:szCs w:val="20"/>
        </w:rPr>
        <w:t xml:space="preserve">mint átvevő/használatba vevő (a továbbiakban együtt: </w:t>
      </w:r>
      <w:r w:rsidRPr="00F435C5">
        <w:rPr>
          <w:b/>
          <w:bCs/>
          <w:sz w:val="20"/>
          <w:szCs w:val="20"/>
        </w:rPr>
        <w:t>Átvevő</w:t>
      </w:r>
      <w:r w:rsidRPr="00F435C5">
        <w:rPr>
          <w:sz w:val="20"/>
          <w:szCs w:val="20"/>
        </w:rPr>
        <w:t>)</w:t>
      </w:r>
    </w:p>
    <w:p w:rsidR="00223D1C" w:rsidRDefault="00223D1C" w:rsidP="00F435C5">
      <w:pPr>
        <w:spacing w:after="0"/>
        <w:jc w:val="both"/>
        <w:rPr>
          <w:sz w:val="20"/>
          <w:szCs w:val="20"/>
        </w:rPr>
      </w:pPr>
    </w:p>
    <w:p w:rsidR="00223D1C" w:rsidRDefault="00223D1C" w:rsidP="00F435C5">
      <w:pPr>
        <w:spacing w:after="0"/>
        <w:jc w:val="both"/>
        <w:rPr>
          <w:sz w:val="20"/>
          <w:szCs w:val="20"/>
        </w:rPr>
      </w:pPr>
      <w:r w:rsidRPr="00F435C5">
        <w:rPr>
          <w:sz w:val="20"/>
          <w:szCs w:val="20"/>
        </w:rPr>
        <w:t xml:space="preserve">- együttesen: </w:t>
      </w:r>
      <w:r w:rsidRPr="00F435C5">
        <w:rPr>
          <w:b/>
          <w:bCs/>
          <w:sz w:val="20"/>
          <w:szCs w:val="20"/>
        </w:rPr>
        <w:t>Felek</w:t>
      </w:r>
      <w:r w:rsidRPr="00F435C5">
        <w:rPr>
          <w:sz w:val="20"/>
          <w:szCs w:val="20"/>
        </w:rPr>
        <w:t xml:space="preserve"> - között </w:t>
      </w:r>
    </w:p>
    <w:p w:rsidR="00223D1C" w:rsidRDefault="00223D1C" w:rsidP="00F435C5">
      <w:pPr>
        <w:spacing w:after="0"/>
        <w:jc w:val="both"/>
        <w:rPr>
          <w:sz w:val="20"/>
          <w:szCs w:val="20"/>
        </w:rPr>
      </w:pPr>
    </w:p>
    <w:p w:rsidR="00223D1C" w:rsidRDefault="00223D1C" w:rsidP="00F435C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általuk 2012. október 31. napján megkötött megállapodás módosítására, </w:t>
      </w:r>
      <w:r w:rsidRPr="00F435C5">
        <w:rPr>
          <w:sz w:val="20"/>
          <w:szCs w:val="20"/>
        </w:rPr>
        <w:t>az alulírott napon és helyen az alábbi feltételekkel:</w:t>
      </w:r>
    </w:p>
    <w:p w:rsidR="00223D1C" w:rsidRPr="00F435C5" w:rsidRDefault="00223D1C" w:rsidP="00F435C5">
      <w:pPr>
        <w:spacing w:after="0"/>
        <w:jc w:val="both"/>
        <w:rPr>
          <w:sz w:val="20"/>
          <w:szCs w:val="20"/>
        </w:rPr>
      </w:pPr>
    </w:p>
    <w:p w:rsidR="00223D1C" w:rsidRPr="00FF0F1C" w:rsidRDefault="00223D1C" w:rsidP="00B86250">
      <w:pPr>
        <w:spacing w:after="0"/>
        <w:ind w:left="180" w:hanging="180"/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1. A"/>
        </w:smartTagPr>
        <w:r w:rsidRPr="00FF0F1C">
          <w:rPr>
            <w:sz w:val="20"/>
            <w:szCs w:val="20"/>
          </w:rPr>
          <w:t>1.</w:t>
        </w:r>
        <w:r>
          <w:rPr>
            <w:sz w:val="20"/>
            <w:szCs w:val="20"/>
          </w:rPr>
          <w:t xml:space="preserve"> </w:t>
        </w:r>
        <w:r w:rsidRPr="00FF0F1C">
          <w:rPr>
            <w:sz w:val="20"/>
            <w:szCs w:val="20"/>
          </w:rPr>
          <w:t>A</w:t>
        </w:r>
      </w:smartTag>
      <w:r w:rsidRPr="00FF0F1C">
        <w:rPr>
          <w:sz w:val="20"/>
          <w:szCs w:val="20"/>
        </w:rPr>
        <w:t xml:space="preserve"> Felek egybehangzóan kijelentik, hogy 2012. </w:t>
      </w:r>
      <w:r>
        <w:rPr>
          <w:sz w:val="20"/>
          <w:szCs w:val="20"/>
        </w:rPr>
        <w:t xml:space="preserve">október 31. </w:t>
      </w:r>
      <w:r w:rsidRPr="00FF0F1C">
        <w:rPr>
          <w:sz w:val="20"/>
          <w:szCs w:val="20"/>
        </w:rPr>
        <w:t xml:space="preserve">napján Megállapodás a járási hivatalok kialakításához elnevezésű megállapodást </w:t>
      </w:r>
      <w:r>
        <w:rPr>
          <w:sz w:val="20"/>
          <w:szCs w:val="20"/>
        </w:rPr>
        <w:t xml:space="preserve">(a továbbiakban: Megállapodás) </w:t>
      </w:r>
      <w:r w:rsidRPr="00FF0F1C">
        <w:rPr>
          <w:sz w:val="20"/>
          <w:szCs w:val="20"/>
        </w:rPr>
        <w:t>kötöttek egymással.</w:t>
      </w:r>
    </w:p>
    <w:p w:rsidR="00223D1C" w:rsidRDefault="00223D1C" w:rsidP="00643B07">
      <w:pPr>
        <w:spacing w:after="0"/>
        <w:jc w:val="both"/>
        <w:rPr>
          <w:sz w:val="20"/>
          <w:szCs w:val="20"/>
        </w:rPr>
      </w:pPr>
    </w:p>
    <w:p w:rsidR="00223D1C" w:rsidRDefault="00223D1C" w:rsidP="00B86250">
      <w:pPr>
        <w:spacing w:after="0"/>
        <w:ind w:left="180" w:hanging="180"/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0"/>
            <w:szCs w:val="20"/>
          </w:rPr>
          <w:t>2. A</w:t>
        </w:r>
      </w:smartTag>
      <w:r>
        <w:rPr>
          <w:sz w:val="20"/>
          <w:szCs w:val="20"/>
        </w:rPr>
        <w:t xml:space="preserve"> Felek abban állapodnak meg, hogy a Megállapodás 5. számú, 8. számú és 9. számú mellékletének helyébe a jelen megállapodás módosítás mellékletei lépnek.</w:t>
      </w:r>
    </w:p>
    <w:p w:rsidR="00223D1C" w:rsidRDefault="00223D1C" w:rsidP="00643B07">
      <w:pPr>
        <w:spacing w:after="0"/>
        <w:jc w:val="both"/>
        <w:rPr>
          <w:sz w:val="20"/>
          <w:szCs w:val="20"/>
        </w:rPr>
      </w:pPr>
    </w:p>
    <w:p w:rsidR="00223D1C" w:rsidRDefault="00223D1C" w:rsidP="00B86250">
      <w:pPr>
        <w:spacing w:after="0"/>
        <w:ind w:left="180" w:hanging="180"/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sz w:val="20"/>
            <w:szCs w:val="20"/>
          </w:rPr>
          <w:t>3. A</w:t>
        </w:r>
      </w:smartTag>
      <w:r>
        <w:rPr>
          <w:sz w:val="20"/>
          <w:szCs w:val="20"/>
        </w:rPr>
        <w:t xml:space="preserve"> Megállapodás és mellékletei jelen módosítással nem érintett rendelkezései és részei változatlan tartalommal érvényben maradnak.</w:t>
      </w:r>
    </w:p>
    <w:p w:rsidR="00223D1C" w:rsidRDefault="00223D1C" w:rsidP="00643B07">
      <w:pPr>
        <w:spacing w:after="0"/>
        <w:jc w:val="both"/>
        <w:rPr>
          <w:sz w:val="20"/>
          <w:szCs w:val="20"/>
        </w:rPr>
      </w:pPr>
    </w:p>
    <w:p w:rsidR="00223D1C" w:rsidRDefault="00223D1C" w:rsidP="00FF0F1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 Jelen megállapodás-módosítás az aláírás napján lép hatályba.</w:t>
      </w:r>
    </w:p>
    <w:p w:rsidR="00223D1C" w:rsidRDefault="00223D1C" w:rsidP="00C21B54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Jelen megállapodás-módosítás 1</w:t>
      </w:r>
      <w:r w:rsidRPr="00F435C5">
        <w:rPr>
          <w:sz w:val="20"/>
          <w:szCs w:val="20"/>
        </w:rPr>
        <w:t xml:space="preserve"> oldalból áll</w:t>
      </w:r>
      <w:r>
        <w:rPr>
          <w:sz w:val="20"/>
          <w:szCs w:val="20"/>
        </w:rPr>
        <w:t>, és 8 eredeti példányban készült, amelyből négy példány az Á</w:t>
      </w:r>
      <w:r w:rsidRPr="00F435C5">
        <w:rPr>
          <w:sz w:val="20"/>
          <w:szCs w:val="20"/>
        </w:rPr>
        <w:t xml:space="preserve">tadót, négy példány </w:t>
      </w:r>
      <w:r>
        <w:rPr>
          <w:sz w:val="20"/>
          <w:szCs w:val="20"/>
        </w:rPr>
        <w:t xml:space="preserve">az </w:t>
      </w:r>
      <w:r w:rsidRPr="00F435C5">
        <w:rPr>
          <w:sz w:val="20"/>
          <w:szCs w:val="20"/>
        </w:rPr>
        <w:t xml:space="preserve">Átvevőt illeti meg. </w:t>
      </w:r>
    </w:p>
    <w:p w:rsidR="00223D1C" w:rsidRPr="004259A3" w:rsidRDefault="00223D1C" w:rsidP="0055397C">
      <w:pPr>
        <w:spacing w:after="0"/>
        <w:ind w:left="360"/>
        <w:jc w:val="both"/>
        <w:rPr>
          <w:sz w:val="20"/>
          <w:szCs w:val="20"/>
        </w:rPr>
      </w:pPr>
    </w:p>
    <w:p w:rsidR="00223D1C" w:rsidRPr="00F435C5" w:rsidRDefault="00223D1C" w:rsidP="00F435C5">
      <w:pPr>
        <w:spacing w:after="0"/>
        <w:jc w:val="both"/>
        <w:rPr>
          <w:sz w:val="20"/>
          <w:szCs w:val="20"/>
        </w:rPr>
      </w:pPr>
      <w:r w:rsidRPr="00F435C5">
        <w:rPr>
          <w:sz w:val="20"/>
          <w:szCs w:val="20"/>
        </w:rPr>
        <w:t>Kelt:</w:t>
      </w:r>
      <w:r>
        <w:rPr>
          <w:sz w:val="20"/>
          <w:szCs w:val="20"/>
        </w:rPr>
        <w:t xml:space="preserve"> Szombathely, 2013. január „……”</w:t>
      </w:r>
    </w:p>
    <w:p w:rsidR="00223D1C" w:rsidRPr="00F435C5" w:rsidRDefault="00223D1C" w:rsidP="00F435C5">
      <w:pPr>
        <w:spacing w:after="0"/>
        <w:jc w:val="both"/>
        <w:rPr>
          <w:sz w:val="20"/>
          <w:szCs w:val="20"/>
        </w:rPr>
      </w:pPr>
    </w:p>
    <w:p w:rsidR="00223D1C" w:rsidRPr="00F435C5" w:rsidRDefault="00223D1C" w:rsidP="00F435C5">
      <w:pPr>
        <w:spacing w:after="0"/>
        <w:jc w:val="both"/>
        <w:rPr>
          <w:sz w:val="20"/>
          <w:szCs w:val="20"/>
        </w:rPr>
      </w:pPr>
    </w:p>
    <w:p w:rsidR="00223D1C" w:rsidRPr="00F435C5" w:rsidRDefault="00223D1C" w:rsidP="00164154">
      <w:pPr>
        <w:tabs>
          <w:tab w:val="center" w:pos="1701"/>
          <w:tab w:val="center" w:pos="751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F435C5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 w:rsidRPr="00F435C5">
        <w:rPr>
          <w:sz w:val="20"/>
          <w:szCs w:val="20"/>
        </w:rPr>
        <w:t>…………………………………….</w:t>
      </w:r>
    </w:p>
    <w:p w:rsidR="00223D1C" w:rsidRPr="00AC33AE" w:rsidRDefault="00223D1C" w:rsidP="00164154">
      <w:pPr>
        <w:tabs>
          <w:tab w:val="center" w:pos="1701"/>
          <w:tab w:val="center" w:pos="7513"/>
        </w:tabs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Dr. Puskás Tivadar</w:t>
      </w:r>
      <w:r>
        <w:rPr>
          <w:b/>
          <w:bCs/>
          <w:sz w:val="20"/>
          <w:szCs w:val="20"/>
        </w:rPr>
        <w:tab/>
        <w:t>Harangozó Bertalan</w:t>
      </w:r>
    </w:p>
    <w:p w:rsidR="00223D1C" w:rsidRPr="00F435C5" w:rsidRDefault="00223D1C" w:rsidP="00164154">
      <w:pPr>
        <w:tabs>
          <w:tab w:val="center" w:pos="1701"/>
          <w:tab w:val="center" w:pos="7513"/>
        </w:tabs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F435C5">
        <w:rPr>
          <w:b/>
          <w:bCs/>
          <w:sz w:val="20"/>
          <w:szCs w:val="20"/>
        </w:rPr>
        <w:t>polgármester</w:t>
      </w:r>
      <w:r>
        <w:rPr>
          <w:b/>
          <w:bCs/>
          <w:sz w:val="20"/>
          <w:szCs w:val="20"/>
        </w:rPr>
        <w:tab/>
      </w:r>
      <w:r w:rsidRPr="00F435C5">
        <w:rPr>
          <w:b/>
          <w:bCs/>
          <w:sz w:val="20"/>
          <w:szCs w:val="20"/>
        </w:rPr>
        <w:t>kormánymegbízott</w:t>
      </w:r>
    </w:p>
    <w:p w:rsidR="00223D1C" w:rsidRDefault="00223D1C" w:rsidP="00B86250">
      <w:pPr>
        <w:tabs>
          <w:tab w:val="center" w:pos="1701"/>
          <w:tab w:val="center" w:pos="7513"/>
        </w:tabs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Átadó képviseletében</w:t>
      </w:r>
      <w:r w:rsidRPr="00F435C5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Á</w:t>
      </w:r>
      <w:r w:rsidRPr="00F435C5">
        <w:rPr>
          <w:b/>
          <w:bCs/>
          <w:sz w:val="20"/>
          <w:szCs w:val="20"/>
        </w:rPr>
        <w:t>tvevő képviseletében</w:t>
      </w:r>
    </w:p>
    <w:p w:rsidR="00223D1C" w:rsidRPr="00FF0F1C" w:rsidRDefault="00223D1C" w:rsidP="005F3753">
      <w:pPr>
        <w:tabs>
          <w:tab w:val="center" w:pos="1701"/>
        </w:tabs>
        <w:spacing w:after="0"/>
        <w:jc w:val="both"/>
        <w:rPr>
          <w:b/>
          <w:bCs/>
          <w:sz w:val="20"/>
          <w:szCs w:val="20"/>
        </w:rPr>
      </w:pPr>
    </w:p>
    <w:p w:rsidR="00223D1C" w:rsidRPr="004259A3" w:rsidRDefault="00223D1C" w:rsidP="005F3753">
      <w:pPr>
        <w:tabs>
          <w:tab w:val="center" w:pos="1701"/>
        </w:tabs>
        <w:spacing w:after="0"/>
        <w:jc w:val="both"/>
        <w:rPr>
          <w:sz w:val="20"/>
          <w:szCs w:val="20"/>
        </w:rPr>
      </w:pPr>
    </w:p>
    <w:p w:rsidR="00223D1C" w:rsidRPr="00FF0F1C" w:rsidRDefault="00223D1C" w:rsidP="005F3753">
      <w:pPr>
        <w:tabs>
          <w:tab w:val="center" w:pos="1701"/>
        </w:tabs>
        <w:spacing w:after="0"/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 w:rsidRPr="00FF0F1C">
        <w:rPr>
          <w:sz w:val="18"/>
          <w:szCs w:val="18"/>
        </w:rPr>
        <w:t>……………………………………..</w:t>
      </w:r>
    </w:p>
    <w:p w:rsidR="00223D1C" w:rsidRPr="00FF0F1C" w:rsidRDefault="00223D1C" w:rsidP="005F3753">
      <w:pPr>
        <w:tabs>
          <w:tab w:val="center" w:pos="1701"/>
        </w:tabs>
        <w:spacing w:after="0"/>
        <w:jc w:val="both"/>
        <w:rPr>
          <w:b/>
          <w:bCs/>
          <w:sz w:val="18"/>
          <w:szCs w:val="18"/>
        </w:rPr>
      </w:pPr>
      <w:r w:rsidRPr="00FF0F1C">
        <w:rPr>
          <w:b/>
          <w:bCs/>
          <w:sz w:val="18"/>
          <w:szCs w:val="18"/>
        </w:rPr>
        <w:tab/>
      </w:r>
      <w:r>
        <w:rPr>
          <w:b/>
          <w:bCs/>
          <w:sz w:val="20"/>
          <w:szCs w:val="20"/>
        </w:rPr>
        <w:t>Dr. Gaál Róbert</w:t>
      </w:r>
      <w:r w:rsidRPr="00FF0F1C">
        <w:rPr>
          <w:b/>
          <w:bCs/>
          <w:sz w:val="18"/>
          <w:szCs w:val="18"/>
        </w:rPr>
        <w:t xml:space="preserve"> </w:t>
      </w:r>
    </w:p>
    <w:p w:rsidR="00223D1C" w:rsidRPr="00A16B87" w:rsidRDefault="00223D1C" w:rsidP="005F3753">
      <w:pPr>
        <w:tabs>
          <w:tab w:val="center" w:pos="1701"/>
        </w:tabs>
        <w:spacing w:after="0"/>
        <w:jc w:val="both"/>
        <w:rPr>
          <w:b/>
          <w:bCs/>
          <w:sz w:val="20"/>
          <w:szCs w:val="20"/>
        </w:rPr>
      </w:pPr>
      <w:r w:rsidRPr="00FF0F1C">
        <w:rPr>
          <w:b/>
          <w:bCs/>
          <w:sz w:val="18"/>
          <w:szCs w:val="18"/>
        </w:rPr>
        <w:tab/>
      </w:r>
      <w:r w:rsidRPr="00A16B87">
        <w:rPr>
          <w:b/>
          <w:bCs/>
          <w:sz w:val="20"/>
          <w:szCs w:val="20"/>
        </w:rPr>
        <w:t>Jegyző</w:t>
      </w:r>
    </w:p>
    <w:p w:rsidR="00223D1C" w:rsidRDefault="00223D1C" w:rsidP="00643B07">
      <w:pPr>
        <w:tabs>
          <w:tab w:val="center" w:pos="1701"/>
        </w:tabs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20"/>
          <w:szCs w:val="20"/>
        </w:rPr>
        <w:t>Szombathely Megyei Jogú Város</w:t>
      </w:r>
      <w:r w:rsidRPr="00B532AC">
        <w:rPr>
          <w:b/>
          <w:bCs/>
          <w:sz w:val="20"/>
          <w:szCs w:val="20"/>
        </w:rPr>
        <w:t xml:space="preserve"> </w:t>
      </w:r>
    </w:p>
    <w:p w:rsidR="00223D1C" w:rsidRPr="00FF0F1C" w:rsidRDefault="00223D1C" w:rsidP="00643B07">
      <w:pPr>
        <w:tabs>
          <w:tab w:val="center" w:pos="1701"/>
        </w:tabs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ab/>
        <w:t>Polgármesteri Hivatala</w:t>
      </w:r>
    </w:p>
    <w:p w:rsidR="00223D1C" w:rsidRDefault="00223D1C" w:rsidP="00643B07">
      <w:pPr>
        <w:tabs>
          <w:tab w:val="center" w:pos="1701"/>
        </w:tabs>
        <w:spacing w:after="0"/>
        <w:jc w:val="both"/>
        <w:rPr>
          <w:b/>
          <w:bCs/>
          <w:sz w:val="20"/>
          <w:szCs w:val="20"/>
        </w:rPr>
      </w:pPr>
    </w:p>
    <w:p w:rsidR="00223D1C" w:rsidRDefault="00223D1C" w:rsidP="00817828">
      <w:pPr>
        <w:tabs>
          <w:tab w:val="center" w:pos="1701"/>
        </w:tabs>
        <w:spacing w:after="0"/>
        <w:jc w:val="both"/>
        <w:rPr>
          <w:b/>
          <w:bCs/>
          <w:sz w:val="20"/>
          <w:szCs w:val="20"/>
        </w:rPr>
      </w:pPr>
    </w:p>
    <w:p w:rsidR="00223D1C" w:rsidRPr="00817828" w:rsidRDefault="00223D1C" w:rsidP="00817828">
      <w:pPr>
        <w:tabs>
          <w:tab w:val="center" w:pos="1701"/>
        </w:tabs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Melléklet: </w:t>
      </w:r>
      <w:r w:rsidRPr="00643B07">
        <w:rPr>
          <w:sz w:val="20"/>
          <w:szCs w:val="20"/>
        </w:rPr>
        <w:t>A</w:t>
      </w:r>
      <w:r>
        <w:rPr>
          <w:sz w:val="20"/>
          <w:szCs w:val="20"/>
        </w:rPr>
        <w:t xml:space="preserve"> Megállapodás 5. számú, 8. számú és 9. számú melléklete módosított tartalommal</w:t>
      </w:r>
    </w:p>
    <w:sectPr w:rsidR="00223D1C" w:rsidRPr="00817828" w:rsidSect="00C75193">
      <w:footerReference w:type="default" r:id="rId7"/>
      <w:pgSz w:w="11906" w:h="16838"/>
      <w:pgMar w:top="993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D1C" w:rsidRDefault="00223D1C" w:rsidP="00594B44">
      <w:pPr>
        <w:spacing w:after="0" w:line="240" w:lineRule="auto"/>
      </w:pPr>
      <w:r>
        <w:separator/>
      </w:r>
    </w:p>
  </w:endnote>
  <w:endnote w:type="continuationSeparator" w:id="0">
    <w:p w:rsidR="00223D1C" w:rsidRDefault="00223D1C" w:rsidP="0059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D1C" w:rsidRDefault="00223D1C">
    <w:pPr>
      <w:pStyle w:val="Footer"/>
      <w:jc w:val="center"/>
    </w:pPr>
  </w:p>
  <w:p w:rsidR="00223D1C" w:rsidRDefault="00223D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D1C" w:rsidRDefault="00223D1C" w:rsidP="00594B44">
      <w:pPr>
        <w:spacing w:after="0" w:line="240" w:lineRule="auto"/>
      </w:pPr>
      <w:r>
        <w:separator/>
      </w:r>
    </w:p>
  </w:footnote>
  <w:footnote w:type="continuationSeparator" w:id="0">
    <w:p w:rsidR="00223D1C" w:rsidRDefault="00223D1C" w:rsidP="00594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E8B"/>
    <w:multiLevelType w:val="hybridMultilevel"/>
    <w:tmpl w:val="461AD2BE"/>
    <w:lvl w:ilvl="0" w:tplc="DF5679BA">
      <w:start w:val="1"/>
      <w:numFmt w:val="decimal"/>
      <w:lvlText w:val="%1."/>
      <w:lvlJc w:val="left"/>
      <w:pPr>
        <w:ind w:left="367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439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511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583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655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727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799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871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9435" w:hanging="180"/>
      </w:pPr>
      <w:rPr>
        <w:rFonts w:cs="Times New Roman"/>
      </w:rPr>
    </w:lvl>
  </w:abstractNum>
  <w:abstractNum w:abstractNumId="1">
    <w:nsid w:val="03045073"/>
    <w:multiLevelType w:val="hybridMultilevel"/>
    <w:tmpl w:val="83DE67E6"/>
    <w:lvl w:ilvl="0" w:tplc="F67C990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902330"/>
    <w:multiLevelType w:val="hybridMultilevel"/>
    <w:tmpl w:val="F2820A74"/>
    <w:lvl w:ilvl="0" w:tplc="B7BC58F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61253"/>
    <w:multiLevelType w:val="hybridMultilevel"/>
    <w:tmpl w:val="18562360"/>
    <w:lvl w:ilvl="0" w:tplc="C6369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54709"/>
    <w:multiLevelType w:val="hybridMultilevel"/>
    <w:tmpl w:val="75FCBCA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011672"/>
    <w:multiLevelType w:val="hybridMultilevel"/>
    <w:tmpl w:val="E42E4DB4"/>
    <w:lvl w:ilvl="0" w:tplc="EA3488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C118E"/>
    <w:multiLevelType w:val="hybridMultilevel"/>
    <w:tmpl w:val="C10A46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C90431"/>
    <w:multiLevelType w:val="hybridMultilevel"/>
    <w:tmpl w:val="5CF6D4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740D24"/>
    <w:multiLevelType w:val="hybridMultilevel"/>
    <w:tmpl w:val="025A789A"/>
    <w:lvl w:ilvl="0" w:tplc="B100BA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F44DD"/>
    <w:multiLevelType w:val="hybridMultilevel"/>
    <w:tmpl w:val="F9E4565C"/>
    <w:lvl w:ilvl="0" w:tplc="40A8D4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953AF"/>
    <w:multiLevelType w:val="hybridMultilevel"/>
    <w:tmpl w:val="F4388B4E"/>
    <w:lvl w:ilvl="0" w:tplc="7076F8D6">
      <w:numFmt w:val="bullet"/>
      <w:lvlText w:val="-"/>
      <w:lvlJc w:val="left"/>
      <w:pPr>
        <w:ind w:left="276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8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1">
    <w:nsid w:val="4207587C"/>
    <w:multiLevelType w:val="hybridMultilevel"/>
    <w:tmpl w:val="5F26919A"/>
    <w:lvl w:ilvl="0" w:tplc="D2CEC2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9E6357"/>
    <w:multiLevelType w:val="hybridMultilevel"/>
    <w:tmpl w:val="3C48EA66"/>
    <w:lvl w:ilvl="0" w:tplc="C6369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02C04"/>
    <w:multiLevelType w:val="multilevel"/>
    <w:tmpl w:val="6FAA5A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4BC32D61"/>
    <w:multiLevelType w:val="hybridMultilevel"/>
    <w:tmpl w:val="2FA40F7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510109"/>
    <w:multiLevelType w:val="hybridMultilevel"/>
    <w:tmpl w:val="E7E0257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B62C49"/>
    <w:multiLevelType w:val="hybridMultilevel"/>
    <w:tmpl w:val="CEA4226C"/>
    <w:lvl w:ilvl="0" w:tplc="112C1E24">
      <w:start w:val="1"/>
      <w:numFmt w:val="decimal"/>
      <w:lvlText w:val="%1."/>
      <w:lvlJc w:val="left"/>
      <w:pPr>
        <w:ind w:left="357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42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50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57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64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71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78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86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9330" w:hanging="180"/>
      </w:pPr>
      <w:rPr>
        <w:rFonts w:cs="Times New Roman"/>
      </w:rPr>
    </w:lvl>
  </w:abstractNum>
  <w:abstractNum w:abstractNumId="17">
    <w:nsid w:val="5D392E79"/>
    <w:multiLevelType w:val="multilevel"/>
    <w:tmpl w:val="CBC287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70083F81"/>
    <w:multiLevelType w:val="hybridMultilevel"/>
    <w:tmpl w:val="FECCA65A"/>
    <w:lvl w:ilvl="0" w:tplc="C6369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C7529"/>
    <w:multiLevelType w:val="hybridMultilevel"/>
    <w:tmpl w:val="12F8F2C4"/>
    <w:lvl w:ilvl="0" w:tplc="DA6E28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DD3BC0"/>
    <w:multiLevelType w:val="multilevel"/>
    <w:tmpl w:val="CBC287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9"/>
  </w:num>
  <w:num w:numId="9">
    <w:abstractNumId w:val="12"/>
  </w:num>
  <w:num w:numId="10">
    <w:abstractNumId w:val="19"/>
  </w:num>
  <w:num w:numId="11">
    <w:abstractNumId w:val="1"/>
  </w:num>
  <w:num w:numId="12">
    <w:abstractNumId w:val="5"/>
  </w:num>
  <w:num w:numId="13">
    <w:abstractNumId w:val="10"/>
  </w:num>
  <w:num w:numId="14">
    <w:abstractNumId w:val="13"/>
  </w:num>
  <w:num w:numId="15">
    <w:abstractNumId w:val="20"/>
  </w:num>
  <w:num w:numId="16">
    <w:abstractNumId w:val="4"/>
  </w:num>
  <w:num w:numId="17">
    <w:abstractNumId w:val="0"/>
  </w:num>
  <w:num w:numId="18">
    <w:abstractNumId w:val="6"/>
  </w:num>
  <w:num w:numId="19">
    <w:abstractNumId w:val="14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571"/>
    <w:rsid w:val="000079C6"/>
    <w:rsid w:val="0002736D"/>
    <w:rsid w:val="0003255C"/>
    <w:rsid w:val="000341F2"/>
    <w:rsid w:val="00034E27"/>
    <w:rsid w:val="00063503"/>
    <w:rsid w:val="00080C33"/>
    <w:rsid w:val="00081707"/>
    <w:rsid w:val="0008425E"/>
    <w:rsid w:val="000937F0"/>
    <w:rsid w:val="000A40DC"/>
    <w:rsid w:val="000B656D"/>
    <w:rsid w:val="000C6102"/>
    <w:rsid w:val="00116E66"/>
    <w:rsid w:val="001273D1"/>
    <w:rsid w:val="0013471E"/>
    <w:rsid w:val="001423A1"/>
    <w:rsid w:val="001507E7"/>
    <w:rsid w:val="00157394"/>
    <w:rsid w:val="00164154"/>
    <w:rsid w:val="00164DD4"/>
    <w:rsid w:val="001A50B5"/>
    <w:rsid w:val="001B1768"/>
    <w:rsid w:val="001B3ADB"/>
    <w:rsid w:val="001C1087"/>
    <w:rsid w:val="001D6FC3"/>
    <w:rsid w:val="001E3EAB"/>
    <w:rsid w:val="002204F1"/>
    <w:rsid w:val="00221813"/>
    <w:rsid w:val="00223D1C"/>
    <w:rsid w:val="00223F9E"/>
    <w:rsid w:val="002365AB"/>
    <w:rsid w:val="00237AFF"/>
    <w:rsid w:val="002553DB"/>
    <w:rsid w:val="002563D9"/>
    <w:rsid w:val="00266983"/>
    <w:rsid w:val="002742D4"/>
    <w:rsid w:val="00280A70"/>
    <w:rsid w:val="002C13E7"/>
    <w:rsid w:val="002D5450"/>
    <w:rsid w:val="002D62BC"/>
    <w:rsid w:val="002E5720"/>
    <w:rsid w:val="002E68B5"/>
    <w:rsid w:val="002E76E7"/>
    <w:rsid w:val="00300BAF"/>
    <w:rsid w:val="003141B9"/>
    <w:rsid w:val="0035250F"/>
    <w:rsid w:val="00357743"/>
    <w:rsid w:val="00366AD4"/>
    <w:rsid w:val="00380B3C"/>
    <w:rsid w:val="003815EB"/>
    <w:rsid w:val="003964C6"/>
    <w:rsid w:val="003B2629"/>
    <w:rsid w:val="003B3277"/>
    <w:rsid w:val="003B7E96"/>
    <w:rsid w:val="003C7DFA"/>
    <w:rsid w:val="003D0332"/>
    <w:rsid w:val="003D5C5C"/>
    <w:rsid w:val="003E1881"/>
    <w:rsid w:val="003E5F5E"/>
    <w:rsid w:val="004259A3"/>
    <w:rsid w:val="00437377"/>
    <w:rsid w:val="00474CF6"/>
    <w:rsid w:val="0047784F"/>
    <w:rsid w:val="00485A17"/>
    <w:rsid w:val="004A6880"/>
    <w:rsid w:val="00500DC4"/>
    <w:rsid w:val="0050195C"/>
    <w:rsid w:val="00507126"/>
    <w:rsid w:val="00512C30"/>
    <w:rsid w:val="00516157"/>
    <w:rsid w:val="005203CD"/>
    <w:rsid w:val="00543387"/>
    <w:rsid w:val="0055397C"/>
    <w:rsid w:val="00557250"/>
    <w:rsid w:val="00561C3B"/>
    <w:rsid w:val="00563A49"/>
    <w:rsid w:val="00571FF5"/>
    <w:rsid w:val="00572E40"/>
    <w:rsid w:val="00582AB3"/>
    <w:rsid w:val="00585480"/>
    <w:rsid w:val="005915F3"/>
    <w:rsid w:val="00591EA5"/>
    <w:rsid w:val="00594B44"/>
    <w:rsid w:val="00594F73"/>
    <w:rsid w:val="00596A5C"/>
    <w:rsid w:val="005A197C"/>
    <w:rsid w:val="005A23BA"/>
    <w:rsid w:val="005C4AB0"/>
    <w:rsid w:val="005E5A32"/>
    <w:rsid w:val="005F3753"/>
    <w:rsid w:val="00600728"/>
    <w:rsid w:val="006108EE"/>
    <w:rsid w:val="006209C7"/>
    <w:rsid w:val="006361A9"/>
    <w:rsid w:val="00642E95"/>
    <w:rsid w:val="00643B07"/>
    <w:rsid w:val="00651639"/>
    <w:rsid w:val="00652526"/>
    <w:rsid w:val="00661C63"/>
    <w:rsid w:val="006A7471"/>
    <w:rsid w:val="006B2F4F"/>
    <w:rsid w:val="006B6CE8"/>
    <w:rsid w:val="006B7AFD"/>
    <w:rsid w:val="006C28AB"/>
    <w:rsid w:val="006C62E2"/>
    <w:rsid w:val="006D39D6"/>
    <w:rsid w:val="006D3D48"/>
    <w:rsid w:val="006F25D9"/>
    <w:rsid w:val="00727A27"/>
    <w:rsid w:val="00731D18"/>
    <w:rsid w:val="00741152"/>
    <w:rsid w:val="00750B9F"/>
    <w:rsid w:val="00773136"/>
    <w:rsid w:val="00776AE7"/>
    <w:rsid w:val="00781FB9"/>
    <w:rsid w:val="007B6663"/>
    <w:rsid w:val="007C1483"/>
    <w:rsid w:val="007D1340"/>
    <w:rsid w:val="007E5BA7"/>
    <w:rsid w:val="00800E29"/>
    <w:rsid w:val="00803401"/>
    <w:rsid w:val="008154F6"/>
    <w:rsid w:val="00817828"/>
    <w:rsid w:val="008235A4"/>
    <w:rsid w:val="00824D96"/>
    <w:rsid w:val="00826376"/>
    <w:rsid w:val="00827CC1"/>
    <w:rsid w:val="00837262"/>
    <w:rsid w:val="008374CE"/>
    <w:rsid w:val="00853244"/>
    <w:rsid w:val="00887FEE"/>
    <w:rsid w:val="008934E4"/>
    <w:rsid w:val="008A515D"/>
    <w:rsid w:val="008B1A2D"/>
    <w:rsid w:val="008F3942"/>
    <w:rsid w:val="008F72D2"/>
    <w:rsid w:val="00955F31"/>
    <w:rsid w:val="00962C67"/>
    <w:rsid w:val="00981683"/>
    <w:rsid w:val="00982EE5"/>
    <w:rsid w:val="009A34B2"/>
    <w:rsid w:val="009A55F9"/>
    <w:rsid w:val="009D25A5"/>
    <w:rsid w:val="009D2FB4"/>
    <w:rsid w:val="009D65A3"/>
    <w:rsid w:val="00A16B87"/>
    <w:rsid w:val="00A33150"/>
    <w:rsid w:val="00A44D7D"/>
    <w:rsid w:val="00A45643"/>
    <w:rsid w:val="00A51A11"/>
    <w:rsid w:val="00A55285"/>
    <w:rsid w:val="00A62F38"/>
    <w:rsid w:val="00A67BEC"/>
    <w:rsid w:val="00A819D8"/>
    <w:rsid w:val="00A81F21"/>
    <w:rsid w:val="00A850E7"/>
    <w:rsid w:val="00AB62E0"/>
    <w:rsid w:val="00AC33AE"/>
    <w:rsid w:val="00AD135C"/>
    <w:rsid w:val="00AD20B8"/>
    <w:rsid w:val="00AD7070"/>
    <w:rsid w:val="00AE29E3"/>
    <w:rsid w:val="00AE5DE3"/>
    <w:rsid w:val="00AF4B45"/>
    <w:rsid w:val="00B0075C"/>
    <w:rsid w:val="00B04EC2"/>
    <w:rsid w:val="00B20764"/>
    <w:rsid w:val="00B25102"/>
    <w:rsid w:val="00B35AA7"/>
    <w:rsid w:val="00B465D4"/>
    <w:rsid w:val="00B50972"/>
    <w:rsid w:val="00B52DB7"/>
    <w:rsid w:val="00B532AC"/>
    <w:rsid w:val="00B66074"/>
    <w:rsid w:val="00B86250"/>
    <w:rsid w:val="00B90FF2"/>
    <w:rsid w:val="00B9343E"/>
    <w:rsid w:val="00BB3843"/>
    <w:rsid w:val="00BB479C"/>
    <w:rsid w:val="00BD36B3"/>
    <w:rsid w:val="00BF46F4"/>
    <w:rsid w:val="00BF555D"/>
    <w:rsid w:val="00C15021"/>
    <w:rsid w:val="00C16B16"/>
    <w:rsid w:val="00C21B54"/>
    <w:rsid w:val="00C34D71"/>
    <w:rsid w:val="00C36A97"/>
    <w:rsid w:val="00C36DB1"/>
    <w:rsid w:val="00C73C3D"/>
    <w:rsid w:val="00C75193"/>
    <w:rsid w:val="00C8228E"/>
    <w:rsid w:val="00C84247"/>
    <w:rsid w:val="00C85D01"/>
    <w:rsid w:val="00CA0434"/>
    <w:rsid w:val="00CD7AF0"/>
    <w:rsid w:val="00CE41BC"/>
    <w:rsid w:val="00D06B16"/>
    <w:rsid w:val="00D102A0"/>
    <w:rsid w:val="00D14718"/>
    <w:rsid w:val="00D15571"/>
    <w:rsid w:val="00D15E14"/>
    <w:rsid w:val="00D55B82"/>
    <w:rsid w:val="00D71081"/>
    <w:rsid w:val="00D7122A"/>
    <w:rsid w:val="00D725AC"/>
    <w:rsid w:val="00D73C8B"/>
    <w:rsid w:val="00D85FE5"/>
    <w:rsid w:val="00DA23A2"/>
    <w:rsid w:val="00DB2DA1"/>
    <w:rsid w:val="00DB3132"/>
    <w:rsid w:val="00DB4C61"/>
    <w:rsid w:val="00DB786F"/>
    <w:rsid w:val="00DD7AE4"/>
    <w:rsid w:val="00DE019E"/>
    <w:rsid w:val="00E1495B"/>
    <w:rsid w:val="00E27EA0"/>
    <w:rsid w:val="00E332DE"/>
    <w:rsid w:val="00E44AFC"/>
    <w:rsid w:val="00E545D5"/>
    <w:rsid w:val="00E612D1"/>
    <w:rsid w:val="00E7059A"/>
    <w:rsid w:val="00E833D3"/>
    <w:rsid w:val="00EA251C"/>
    <w:rsid w:val="00EB098D"/>
    <w:rsid w:val="00EE68A0"/>
    <w:rsid w:val="00EF66BD"/>
    <w:rsid w:val="00F0395F"/>
    <w:rsid w:val="00F10C4B"/>
    <w:rsid w:val="00F16821"/>
    <w:rsid w:val="00F24216"/>
    <w:rsid w:val="00F33275"/>
    <w:rsid w:val="00F435C5"/>
    <w:rsid w:val="00F51AB9"/>
    <w:rsid w:val="00F61C14"/>
    <w:rsid w:val="00F64B31"/>
    <w:rsid w:val="00F805A7"/>
    <w:rsid w:val="00FC460E"/>
    <w:rsid w:val="00FC6488"/>
    <w:rsid w:val="00FF075B"/>
    <w:rsid w:val="00FF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9A"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94B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4B44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94B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4B44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B2076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A50B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81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8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219</Words>
  <Characters>1517</Characters>
  <Application>Microsoft Office Outlook</Application>
  <DocSecurity>0</DocSecurity>
  <Lines>0</Lines>
  <Paragraphs>0</Paragraphs>
  <ScaleCrop>false</ScaleCrop>
  <Company>Közigazgatási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MEGÁLLAPODÁS A JÁRÁSI HIVATALOK KIALAKÍTÁSÁHOZ</dc:title>
  <dc:subject/>
  <dc:creator>nyiri.gyorgyi</dc:creator>
  <cp:keywords/>
  <dc:description/>
  <cp:lastModifiedBy>Kiss Eszter dr.</cp:lastModifiedBy>
  <cp:revision>4</cp:revision>
  <cp:lastPrinted>2013-01-23T08:24:00Z</cp:lastPrinted>
  <dcterms:created xsi:type="dcterms:W3CDTF">2013-01-23T10:59:00Z</dcterms:created>
  <dcterms:modified xsi:type="dcterms:W3CDTF">2013-01-24T09:58:00Z</dcterms:modified>
</cp:coreProperties>
</file>