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E8" w:rsidRDefault="007120E8" w:rsidP="00E668F8">
      <w:pPr>
        <w:rPr>
          <w:rFonts w:ascii="Arial" w:hAnsi="Arial" w:cs="Arial"/>
          <w:b/>
          <w:bCs/>
          <w:sz w:val="22"/>
          <w:u w:val="single"/>
        </w:rPr>
      </w:pPr>
    </w:p>
    <w:p w:rsidR="007120E8" w:rsidRDefault="007120E8" w:rsidP="0064272F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Előterjesztés</w:t>
      </w:r>
    </w:p>
    <w:p w:rsidR="007120E8" w:rsidRDefault="007120E8" w:rsidP="0064272F">
      <w:pPr>
        <w:jc w:val="center"/>
        <w:rPr>
          <w:rFonts w:ascii="Arial" w:hAnsi="Arial" w:cs="Arial"/>
          <w:b/>
          <w:bCs/>
          <w:sz w:val="16"/>
          <w:u w:val="single"/>
        </w:rPr>
      </w:pPr>
    </w:p>
    <w:p w:rsidR="007120E8" w:rsidRDefault="007120E8" w:rsidP="0064272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Szombathely Megyei Jogú Város Közgyűlése Kulturális és Sport Bizottsága</w:t>
      </w:r>
    </w:p>
    <w:p w:rsidR="007120E8" w:rsidRDefault="007120E8" w:rsidP="0064272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2012. december 10-i ülésére</w:t>
      </w:r>
    </w:p>
    <w:p w:rsidR="007120E8" w:rsidRDefault="007120E8" w:rsidP="0064272F">
      <w:pPr>
        <w:rPr>
          <w:rFonts w:ascii="Arial" w:hAnsi="Arial" w:cs="Arial"/>
          <w:b/>
          <w:bCs/>
          <w:sz w:val="16"/>
          <w:u w:val="single"/>
        </w:rPr>
      </w:pPr>
    </w:p>
    <w:p w:rsidR="007120E8" w:rsidRDefault="007120E8" w:rsidP="0064272F">
      <w:pPr>
        <w:jc w:val="center"/>
        <w:rPr>
          <w:rFonts w:ascii="Arial" w:hAnsi="Arial" w:cs="Arial"/>
          <w:b/>
          <w:bCs/>
          <w:sz w:val="16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JAVASLAT </w:t>
      </w:r>
    </w:p>
    <w:p w:rsidR="007120E8" w:rsidRPr="00791386" w:rsidRDefault="007120E8" w:rsidP="00791386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A sport területén beérkezett kérelmek elbírálására</w:t>
      </w:r>
    </w:p>
    <w:p w:rsidR="007120E8" w:rsidRPr="00E668F8" w:rsidRDefault="007120E8" w:rsidP="00F65450">
      <w:pPr>
        <w:jc w:val="both"/>
        <w:rPr>
          <w:rFonts w:ascii="Arial" w:hAnsi="Arial" w:cs="Arial"/>
        </w:rPr>
      </w:pPr>
    </w:p>
    <w:p w:rsidR="007120E8" w:rsidRDefault="007120E8" w:rsidP="00EA18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1) A Vas Népe főszerkesztője, Halmágyi Miklós azzal a kéréssel fordult a Tisztelt Bizottsághoz, hogy a 2012. december végén megrendezésre kerülő Év Sportolója díjátadó ünnepség megrendezésének költségeit a Bizottság 50.000 Ft-tal támogassa. </w:t>
      </w:r>
    </w:p>
    <w:p w:rsidR="007120E8" w:rsidRDefault="007120E8" w:rsidP="00EA182C">
      <w:pPr>
        <w:jc w:val="both"/>
        <w:rPr>
          <w:rFonts w:ascii="Arial" w:hAnsi="Arial" w:cs="Arial"/>
          <w:sz w:val="22"/>
        </w:rPr>
      </w:pPr>
    </w:p>
    <w:p w:rsidR="007120E8" w:rsidRDefault="007120E8" w:rsidP="00EA18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A Szombathelyi Koronglövő Egyesület azzal a kéréssel fordult a Tisztelt Bizottsághoz, hogy – mivel a 2012. évi bevételei elmaradtak az eddig megszokottól – 2012. augusztus 25-26. napjain az oladi koronglövő pályán megrendezésre került olimpiai skeet Országos Bajnokság rendezésének költségeit 150.000 Ft-al támogassa. A kért támogatást a rendezvény során felhasznált lövészkorong és sportlőszer pótlására fordítaná az egyesület.</w:t>
      </w:r>
    </w:p>
    <w:p w:rsidR="007120E8" w:rsidRPr="00F65450" w:rsidRDefault="007120E8" w:rsidP="00791386">
      <w:pPr>
        <w:pStyle w:val="ListParagraph"/>
        <w:ind w:left="0"/>
        <w:jc w:val="both"/>
        <w:rPr>
          <w:rFonts w:ascii="Arial" w:hAnsi="Arial" w:cs="Arial"/>
          <w:sz w:val="22"/>
        </w:rPr>
      </w:pPr>
    </w:p>
    <w:p w:rsidR="007120E8" w:rsidRDefault="007120E8" w:rsidP="0064272F">
      <w:pPr>
        <w:rPr>
          <w:rFonts w:ascii="Arial" w:hAnsi="Arial" w:cs="Arial"/>
          <w:b/>
          <w:bCs/>
          <w:sz w:val="16"/>
          <w:u w:val="single"/>
        </w:rPr>
      </w:pPr>
    </w:p>
    <w:p w:rsidR="007120E8" w:rsidRDefault="007120E8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Kérem a Tisztelt Bizottságot, hogy az előterjesztést megtárgyalni, és a támogatási kérelmek vonatkozásában dönteni szíveskedjék.</w:t>
      </w:r>
    </w:p>
    <w:p w:rsidR="007120E8" w:rsidRDefault="007120E8" w:rsidP="0064272F">
      <w:pPr>
        <w:jc w:val="both"/>
        <w:rPr>
          <w:rFonts w:ascii="Arial" w:hAnsi="Arial" w:cs="Arial"/>
          <w:sz w:val="16"/>
        </w:rPr>
      </w:pPr>
    </w:p>
    <w:p w:rsidR="007120E8" w:rsidRDefault="007120E8" w:rsidP="0064272F">
      <w:pPr>
        <w:jc w:val="both"/>
        <w:rPr>
          <w:rFonts w:ascii="Arial" w:hAnsi="Arial" w:cs="Arial"/>
          <w:b/>
          <w:sz w:val="22"/>
        </w:rPr>
      </w:pPr>
    </w:p>
    <w:p w:rsidR="007120E8" w:rsidRDefault="007120E8" w:rsidP="0064272F">
      <w:pPr>
        <w:jc w:val="both"/>
        <w:rPr>
          <w:rFonts w:ascii="Arial" w:hAnsi="Arial" w:cs="Arial"/>
          <w:b/>
          <w:sz w:val="22"/>
        </w:rPr>
      </w:pPr>
      <w:r w:rsidRPr="00FD54E4">
        <w:rPr>
          <w:rFonts w:ascii="Arial" w:hAnsi="Arial" w:cs="Arial"/>
          <w:b/>
          <w:sz w:val="22"/>
        </w:rPr>
        <w:t xml:space="preserve">Szombathely, 2012. </w:t>
      </w:r>
      <w:r>
        <w:rPr>
          <w:rFonts w:ascii="Arial" w:hAnsi="Arial" w:cs="Arial"/>
          <w:b/>
          <w:sz w:val="22"/>
        </w:rPr>
        <w:t>december 10</w:t>
      </w:r>
      <w:r w:rsidRPr="00FD54E4">
        <w:rPr>
          <w:rFonts w:ascii="Arial" w:hAnsi="Arial" w:cs="Arial"/>
          <w:b/>
          <w:sz w:val="22"/>
        </w:rPr>
        <w:t>.</w:t>
      </w:r>
    </w:p>
    <w:p w:rsidR="007120E8" w:rsidRDefault="007120E8" w:rsidP="0064272F">
      <w:pPr>
        <w:jc w:val="both"/>
        <w:rPr>
          <w:rFonts w:ascii="Arial" w:hAnsi="Arial" w:cs="Arial"/>
          <w:b/>
          <w:sz w:val="22"/>
        </w:rPr>
      </w:pPr>
    </w:p>
    <w:p w:rsidR="007120E8" w:rsidRPr="00FD54E4" w:rsidRDefault="007120E8" w:rsidP="0064272F">
      <w:pPr>
        <w:tabs>
          <w:tab w:val="left" w:pos="3939"/>
        </w:tabs>
        <w:rPr>
          <w:rFonts w:ascii="Arial" w:hAnsi="Arial" w:cs="Arial"/>
          <w:b/>
          <w:bCs/>
          <w:sz w:val="22"/>
          <w:u w:val="single"/>
        </w:rPr>
      </w:pPr>
    </w:p>
    <w:p w:rsidR="007120E8" w:rsidRPr="00FD54E4" w:rsidRDefault="007120E8" w:rsidP="0064272F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FD54E4">
        <w:rPr>
          <w:rFonts w:ascii="Arial" w:hAnsi="Arial" w:cs="Arial"/>
          <w:b/>
          <w:sz w:val="22"/>
          <w:szCs w:val="22"/>
        </w:rPr>
        <w:t>(: Sági József :)</w:t>
      </w:r>
    </w:p>
    <w:p w:rsidR="007120E8" w:rsidRPr="00FD54E4" w:rsidRDefault="007120E8" w:rsidP="0064272F">
      <w:pPr>
        <w:ind w:firstLine="64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D54E4">
        <w:rPr>
          <w:rFonts w:ascii="Arial" w:hAnsi="Arial" w:cs="Arial"/>
          <w:b/>
          <w:sz w:val="22"/>
          <w:szCs w:val="22"/>
        </w:rPr>
        <w:t>a Bizottság elnöke</w:t>
      </w:r>
    </w:p>
    <w:p w:rsidR="007120E8" w:rsidRDefault="007120E8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120E8" w:rsidRPr="00D05E26" w:rsidRDefault="007120E8" w:rsidP="006427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5E26">
        <w:rPr>
          <w:rFonts w:ascii="Arial" w:hAnsi="Arial" w:cs="Arial"/>
          <w:b/>
          <w:bCs/>
          <w:sz w:val="22"/>
          <w:szCs w:val="22"/>
        </w:rPr>
        <w:t>I.</w:t>
      </w:r>
    </w:p>
    <w:p w:rsidR="007120E8" w:rsidRDefault="007120E8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120E8" w:rsidRDefault="007120E8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120E8" w:rsidRDefault="007120E8" w:rsidP="0064272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120E8" w:rsidRDefault="007120E8" w:rsidP="0064272F">
      <w:pPr>
        <w:rPr>
          <w:rFonts w:ascii="Arial" w:hAnsi="Arial" w:cs="Arial"/>
          <w:b/>
          <w:bCs/>
          <w:sz w:val="16"/>
          <w:szCs w:val="22"/>
          <w:u w:val="single"/>
        </w:rPr>
      </w:pPr>
    </w:p>
    <w:p w:rsidR="007120E8" w:rsidRDefault="007120E8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(XII. 10.) Kult. és Sport Biz. sz. határozat</w:t>
      </w:r>
    </w:p>
    <w:p w:rsidR="007120E8" w:rsidRDefault="007120E8" w:rsidP="0064272F">
      <w:pPr>
        <w:rPr>
          <w:rFonts w:ascii="Arial" w:hAnsi="Arial" w:cs="Arial"/>
          <w:sz w:val="16"/>
          <w:szCs w:val="22"/>
        </w:rPr>
      </w:pPr>
    </w:p>
    <w:p w:rsidR="007120E8" w:rsidRDefault="007120E8" w:rsidP="0064272F">
      <w:pPr>
        <w:rPr>
          <w:rFonts w:ascii="Arial" w:hAnsi="Arial" w:cs="Arial"/>
          <w:sz w:val="16"/>
          <w:szCs w:val="22"/>
        </w:rPr>
      </w:pPr>
    </w:p>
    <w:p w:rsidR="007120E8" w:rsidRDefault="007120E8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Szombathely Megyei Jogú Város Közgyűlésének Kulturális és Sport Bizottsága a Vas Népe főszerkesztőjének kérelmét </w:t>
      </w:r>
    </w:p>
    <w:p w:rsidR="007120E8" w:rsidRDefault="007120E8" w:rsidP="00791386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>
        <w:rPr>
          <w:rFonts w:ascii="Arial" w:hAnsi="Arial" w:cs="Arial"/>
          <w:sz w:val="22"/>
        </w:rPr>
        <w:tab/>
        <w:t>forrás hiányában támogatni nem tudja.</w:t>
      </w:r>
    </w:p>
    <w:p w:rsidR="007120E8" w:rsidRDefault="007120E8" w:rsidP="00791386">
      <w:pPr>
        <w:ind w:left="1800" w:hanging="384"/>
        <w:jc w:val="both"/>
        <w:rPr>
          <w:rFonts w:ascii="Arial" w:hAnsi="Arial" w:cs="Arial"/>
          <w:sz w:val="22"/>
        </w:rPr>
      </w:pPr>
    </w:p>
    <w:p w:rsidR="007120E8" w:rsidRDefault="007120E8" w:rsidP="00791386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  <w:t xml:space="preserve"> ………………. Ft összeggel támogatja a költségvetési rendelet 18. sz. mellékletének ………………….. tételsora terhére.</w:t>
      </w:r>
    </w:p>
    <w:p w:rsidR="007120E8" w:rsidRDefault="007120E8" w:rsidP="0064272F">
      <w:pPr>
        <w:jc w:val="both"/>
        <w:rPr>
          <w:rFonts w:ascii="Arial" w:hAnsi="Arial" w:cs="Arial"/>
          <w:sz w:val="22"/>
        </w:rPr>
      </w:pPr>
    </w:p>
    <w:p w:rsidR="007120E8" w:rsidRDefault="007120E8" w:rsidP="0064272F">
      <w:pPr>
        <w:jc w:val="both"/>
        <w:rPr>
          <w:rFonts w:ascii="Arial" w:hAnsi="Arial" w:cs="Arial"/>
          <w:sz w:val="22"/>
        </w:rPr>
      </w:pPr>
    </w:p>
    <w:p w:rsidR="007120E8" w:rsidRDefault="007120E8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7120E8" w:rsidRDefault="007120E8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7120E8" w:rsidRDefault="007120E8" w:rsidP="0064272F">
      <w:pPr>
        <w:jc w:val="both"/>
        <w:rPr>
          <w:rFonts w:ascii="Arial" w:hAnsi="Arial" w:cs="Arial"/>
          <w:sz w:val="16"/>
          <w:szCs w:val="22"/>
        </w:rPr>
      </w:pPr>
    </w:p>
    <w:p w:rsidR="007120E8" w:rsidRDefault="007120E8" w:rsidP="0064272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7120E8" w:rsidRDefault="007120E8" w:rsidP="0064272F">
      <w:pPr>
        <w:rPr>
          <w:rFonts w:ascii="Arial" w:hAnsi="Arial" w:cs="Arial"/>
          <w:b/>
          <w:bCs/>
          <w:sz w:val="22"/>
          <w:szCs w:val="22"/>
        </w:rPr>
      </w:pPr>
    </w:p>
    <w:p w:rsidR="007120E8" w:rsidRDefault="007120E8" w:rsidP="0064272F">
      <w:pPr>
        <w:rPr>
          <w:rFonts w:ascii="Arial" w:hAnsi="Arial" w:cs="Arial"/>
          <w:b/>
          <w:bCs/>
          <w:sz w:val="22"/>
          <w:szCs w:val="22"/>
        </w:rPr>
      </w:pPr>
    </w:p>
    <w:p w:rsidR="007120E8" w:rsidRPr="00D05E26" w:rsidRDefault="007120E8" w:rsidP="00E668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5E26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D05E26">
        <w:rPr>
          <w:rFonts w:ascii="Arial" w:hAnsi="Arial" w:cs="Arial"/>
          <w:b/>
          <w:bCs/>
          <w:sz w:val="22"/>
          <w:szCs w:val="22"/>
        </w:rPr>
        <w:t>.</w:t>
      </w:r>
    </w:p>
    <w:p w:rsidR="007120E8" w:rsidRDefault="007120E8" w:rsidP="00E668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120E8" w:rsidRDefault="007120E8" w:rsidP="00E668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120E8" w:rsidRDefault="007120E8" w:rsidP="00E668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120E8" w:rsidRDefault="007120E8" w:rsidP="00E668F8">
      <w:pPr>
        <w:rPr>
          <w:rFonts w:ascii="Arial" w:hAnsi="Arial" w:cs="Arial"/>
          <w:b/>
          <w:bCs/>
          <w:sz w:val="16"/>
          <w:szCs w:val="22"/>
          <w:u w:val="single"/>
        </w:rPr>
      </w:pPr>
    </w:p>
    <w:p w:rsidR="007120E8" w:rsidRDefault="007120E8" w:rsidP="00E668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(XII. 10.) Kult. és Sport Biz. sz. határozat</w:t>
      </w:r>
    </w:p>
    <w:p w:rsidR="007120E8" w:rsidRDefault="007120E8" w:rsidP="00E668F8">
      <w:pPr>
        <w:rPr>
          <w:rFonts w:ascii="Arial" w:hAnsi="Arial" w:cs="Arial"/>
          <w:sz w:val="16"/>
          <w:szCs w:val="22"/>
        </w:rPr>
      </w:pPr>
    </w:p>
    <w:p w:rsidR="007120E8" w:rsidRDefault="007120E8" w:rsidP="00E668F8">
      <w:pPr>
        <w:rPr>
          <w:rFonts w:ascii="Arial" w:hAnsi="Arial" w:cs="Arial"/>
          <w:sz w:val="16"/>
          <w:szCs w:val="22"/>
        </w:rPr>
      </w:pPr>
    </w:p>
    <w:p w:rsidR="007120E8" w:rsidRDefault="007120E8" w:rsidP="00E668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Szombathely Megyei Jogú Város Közgyűlésének Kulturális és Sport Bizottsága a Szombathelyi Koronglövő Sportegyesület kérelmét </w:t>
      </w:r>
    </w:p>
    <w:p w:rsidR="007120E8" w:rsidRDefault="007120E8" w:rsidP="00E668F8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>
        <w:rPr>
          <w:rFonts w:ascii="Arial" w:hAnsi="Arial" w:cs="Arial"/>
          <w:sz w:val="22"/>
        </w:rPr>
        <w:tab/>
        <w:t>forrás hiányában támogatni nem tudja.</w:t>
      </w:r>
    </w:p>
    <w:p w:rsidR="007120E8" w:rsidRDefault="007120E8" w:rsidP="00E668F8">
      <w:pPr>
        <w:ind w:left="1800" w:hanging="384"/>
        <w:jc w:val="both"/>
        <w:rPr>
          <w:rFonts w:ascii="Arial" w:hAnsi="Arial" w:cs="Arial"/>
          <w:sz w:val="22"/>
        </w:rPr>
      </w:pPr>
    </w:p>
    <w:p w:rsidR="007120E8" w:rsidRDefault="007120E8" w:rsidP="00E668F8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  <w:t xml:space="preserve"> ………………. Ft összeggel támogatja a költségvetési rendelet 18. sz. mellékletének ………………….. tételsora terhére.</w:t>
      </w:r>
    </w:p>
    <w:p w:rsidR="007120E8" w:rsidRDefault="007120E8" w:rsidP="00E668F8">
      <w:pPr>
        <w:jc w:val="both"/>
        <w:rPr>
          <w:rFonts w:ascii="Arial" w:hAnsi="Arial" w:cs="Arial"/>
          <w:sz w:val="22"/>
        </w:rPr>
      </w:pPr>
    </w:p>
    <w:p w:rsidR="007120E8" w:rsidRDefault="007120E8" w:rsidP="00E668F8">
      <w:pPr>
        <w:jc w:val="both"/>
        <w:rPr>
          <w:rFonts w:ascii="Arial" w:hAnsi="Arial" w:cs="Arial"/>
          <w:sz w:val="22"/>
        </w:rPr>
      </w:pPr>
    </w:p>
    <w:p w:rsidR="007120E8" w:rsidRDefault="007120E8" w:rsidP="00E668F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7120E8" w:rsidRDefault="007120E8" w:rsidP="00E668F8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7120E8" w:rsidRDefault="007120E8" w:rsidP="00E668F8">
      <w:pPr>
        <w:jc w:val="both"/>
        <w:rPr>
          <w:rFonts w:ascii="Arial" w:hAnsi="Arial" w:cs="Arial"/>
          <w:sz w:val="16"/>
          <w:szCs w:val="22"/>
        </w:rPr>
      </w:pPr>
    </w:p>
    <w:p w:rsidR="007120E8" w:rsidRDefault="007120E8" w:rsidP="00E668F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7120E8" w:rsidRDefault="007120E8" w:rsidP="0064272F">
      <w:pPr>
        <w:rPr>
          <w:rFonts w:ascii="Arial" w:hAnsi="Arial" w:cs="Arial"/>
          <w:b/>
          <w:bCs/>
          <w:u w:val="single"/>
        </w:rPr>
      </w:pPr>
    </w:p>
    <w:p w:rsidR="007120E8" w:rsidRDefault="007120E8">
      <w:pPr>
        <w:rPr>
          <w:rFonts w:ascii="Arial" w:hAnsi="Arial" w:cs="Arial"/>
        </w:rPr>
      </w:pPr>
    </w:p>
    <w:sectPr w:rsidR="007120E8" w:rsidSect="00AE7185">
      <w:footerReference w:type="default" r:id="rId7"/>
      <w:headerReference w:type="first" r:id="rId8"/>
      <w:footerReference w:type="first" r:id="rId9"/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E8" w:rsidRDefault="007120E8">
      <w:r>
        <w:separator/>
      </w:r>
    </w:p>
  </w:endnote>
  <w:endnote w:type="continuationSeparator" w:id="1">
    <w:p w:rsidR="007120E8" w:rsidRDefault="0071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E8" w:rsidRDefault="007120E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E8" w:rsidRDefault="007120E8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Line 3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"/>
      </w:pict>
    </w:r>
  </w:p>
  <w:p w:rsidR="007120E8" w:rsidRDefault="007120E8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94/520 -100  Fax : 06 94/328-148 </w:t>
    </w:r>
  </w:p>
  <w:p w:rsidR="007120E8" w:rsidRDefault="007120E8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E8" w:rsidRDefault="007120E8">
      <w:r>
        <w:separator/>
      </w:r>
    </w:p>
  </w:footnote>
  <w:footnote w:type="continuationSeparator" w:id="1">
    <w:p w:rsidR="007120E8" w:rsidRDefault="00712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E8" w:rsidRDefault="007120E8">
    <w:pPr>
      <w:pStyle w:val="Heading3"/>
      <w:tabs>
        <w:tab w:val="clear" w:pos="1843"/>
        <w:tab w:val="center" w:pos="1980"/>
      </w:tabs>
      <w:rPr>
        <w:rFonts w:ascii="Arial" w:hAnsi="Arial" w:cs="Arial"/>
      </w:rPr>
    </w:pPr>
    <w:r>
      <w:rPr>
        <w:rFonts w:ascii="Arial" w:hAnsi="Arial" w:cs="Arial"/>
      </w:rPr>
      <w:tab/>
      <w:t>Szombathely Megyei Jogú Város</w:t>
    </w:r>
  </w:p>
  <w:p w:rsidR="007120E8" w:rsidRDefault="007120E8">
    <w:pPr>
      <w:pStyle w:val="Heading4"/>
      <w:tabs>
        <w:tab w:val="clear" w:pos="1843"/>
        <w:tab w:val="center" w:pos="1980"/>
      </w:tabs>
    </w:pPr>
    <w:r>
      <w:rPr>
        <w:sz w:val="24"/>
      </w:rPr>
      <w:tab/>
      <w:t>Közgyűlésének</w:t>
    </w:r>
  </w:p>
  <w:p w:rsidR="007120E8" w:rsidRDefault="007120E8">
    <w:pPr>
      <w:tabs>
        <w:tab w:val="center" w:pos="198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bCs/>
        <w:smallCaps/>
        <w:sz w:val="22"/>
      </w:rPr>
      <w:tab/>
      <w:t xml:space="preserve">Kulturális és Sport </w:t>
    </w:r>
  </w:p>
  <w:p w:rsidR="007120E8" w:rsidRDefault="007120E8">
    <w:pPr>
      <w:tabs>
        <w:tab w:val="center" w:pos="198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bCs/>
        <w:smallCaps/>
        <w:sz w:val="22"/>
      </w:rPr>
      <w:tab/>
      <w:t>Bizottsága</w:t>
    </w:r>
  </w:p>
  <w:p w:rsidR="007120E8" w:rsidRDefault="007120E8">
    <w:pPr>
      <w:tabs>
        <w:tab w:val="center" w:pos="19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9700 Szombathely, Kossuth L. u. 1-3.</w:t>
    </w:r>
  </w:p>
  <w:p w:rsidR="007120E8" w:rsidRDefault="007120E8">
    <w:pPr>
      <w:pStyle w:val="Header"/>
    </w:pPr>
  </w:p>
  <w:p w:rsidR="007120E8" w:rsidRDefault="007120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30A"/>
    <w:multiLevelType w:val="hybridMultilevel"/>
    <w:tmpl w:val="7082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9024C"/>
    <w:multiLevelType w:val="hybridMultilevel"/>
    <w:tmpl w:val="319C7A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644AF5"/>
    <w:multiLevelType w:val="hybridMultilevel"/>
    <w:tmpl w:val="C150A8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643A0"/>
    <w:multiLevelType w:val="hybridMultilevel"/>
    <w:tmpl w:val="2AD6C1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72F"/>
    <w:rsid w:val="00010F0D"/>
    <w:rsid w:val="00084C18"/>
    <w:rsid w:val="000C6F95"/>
    <w:rsid w:val="00136A13"/>
    <w:rsid w:val="00146E2E"/>
    <w:rsid w:val="001705B7"/>
    <w:rsid w:val="00172439"/>
    <w:rsid w:val="0019117E"/>
    <w:rsid w:val="0020286D"/>
    <w:rsid w:val="00204D5B"/>
    <w:rsid w:val="002168FC"/>
    <w:rsid w:val="00233D61"/>
    <w:rsid w:val="002479A9"/>
    <w:rsid w:val="002B36C7"/>
    <w:rsid w:val="002E7268"/>
    <w:rsid w:val="002F27A5"/>
    <w:rsid w:val="00314791"/>
    <w:rsid w:val="0033151C"/>
    <w:rsid w:val="00373462"/>
    <w:rsid w:val="003F7146"/>
    <w:rsid w:val="00403A42"/>
    <w:rsid w:val="004636CE"/>
    <w:rsid w:val="004D146E"/>
    <w:rsid w:val="0055362A"/>
    <w:rsid w:val="005A0575"/>
    <w:rsid w:val="0060218B"/>
    <w:rsid w:val="006425C9"/>
    <w:rsid w:val="0064272F"/>
    <w:rsid w:val="007120E8"/>
    <w:rsid w:val="00791386"/>
    <w:rsid w:val="007C68A2"/>
    <w:rsid w:val="007D5707"/>
    <w:rsid w:val="007F5FC0"/>
    <w:rsid w:val="00802245"/>
    <w:rsid w:val="00843EA6"/>
    <w:rsid w:val="008651FD"/>
    <w:rsid w:val="0087677D"/>
    <w:rsid w:val="008A4B82"/>
    <w:rsid w:val="008A529C"/>
    <w:rsid w:val="0096222B"/>
    <w:rsid w:val="009D41FA"/>
    <w:rsid w:val="00A3750F"/>
    <w:rsid w:val="00A40451"/>
    <w:rsid w:val="00A910DC"/>
    <w:rsid w:val="00AA04B5"/>
    <w:rsid w:val="00AE7185"/>
    <w:rsid w:val="00B27190"/>
    <w:rsid w:val="00B835B1"/>
    <w:rsid w:val="00BA782F"/>
    <w:rsid w:val="00BB00CF"/>
    <w:rsid w:val="00BF1010"/>
    <w:rsid w:val="00C1106D"/>
    <w:rsid w:val="00C22D03"/>
    <w:rsid w:val="00C34FC3"/>
    <w:rsid w:val="00C475C5"/>
    <w:rsid w:val="00C97B74"/>
    <w:rsid w:val="00CC7C5E"/>
    <w:rsid w:val="00D05E26"/>
    <w:rsid w:val="00DB2FA2"/>
    <w:rsid w:val="00DD178E"/>
    <w:rsid w:val="00E668F8"/>
    <w:rsid w:val="00E8726B"/>
    <w:rsid w:val="00EA182C"/>
    <w:rsid w:val="00EE1425"/>
    <w:rsid w:val="00F451D9"/>
    <w:rsid w:val="00F65450"/>
    <w:rsid w:val="00F90411"/>
    <w:rsid w:val="00FB18C4"/>
    <w:rsid w:val="00FD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2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2439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243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750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750F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724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75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24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750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724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5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3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yi.akos\AppData\Local\Microsoft\Windows\Temporary%20Internet%20Files\Content.IE5\O6HCSC4Y\kulturalis_es_sport_bizotts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kulturalis_es_sport_bizottsag</Template>
  <TotalTime>1</TotalTime>
  <Pages>2</Pages>
  <Words>263</Words>
  <Characters>1819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Dr. Károlyi Ákos</dc:creator>
  <cp:keywords/>
  <dc:description/>
  <cp:lastModifiedBy>Tóth Tamásné</cp:lastModifiedBy>
  <cp:revision>2</cp:revision>
  <cp:lastPrinted>2012-11-22T13:53:00Z</cp:lastPrinted>
  <dcterms:created xsi:type="dcterms:W3CDTF">2012-12-07T08:18:00Z</dcterms:created>
  <dcterms:modified xsi:type="dcterms:W3CDTF">2012-12-07T08:18:00Z</dcterms:modified>
</cp:coreProperties>
</file>