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DA" w:rsidRDefault="00F55BDA" w:rsidP="0064272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Előterjesztés</w:t>
      </w:r>
    </w:p>
    <w:p w:rsidR="00F55BDA" w:rsidRDefault="00F55BDA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:rsidR="00F55BDA" w:rsidRDefault="00F55BDA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Szombathely Megyei Jogú Város Közgyűlése Kulturális és Sport Bizottsága</w:t>
      </w:r>
    </w:p>
    <w:p w:rsidR="00F55BDA" w:rsidRDefault="00F55BDA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2012. november 26-i ülésére</w:t>
      </w:r>
    </w:p>
    <w:p w:rsidR="00F55BDA" w:rsidRDefault="00F55BDA" w:rsidP="0064272F">
      <w:pPr>
        <w:rPr>
          <w:rFonts w:ascii="Arial" w:hAnsi="Arial" w:cs="Arial"/>
          <w:b/>
          <w:bCs/>
          <w:sz w:val="16"/>
          <w:u w:val="single"/>
        </w:rPr>
      </w:pPr>
    </w:p>
    <w:p w:rsidR="00F55BDA" w:rsidRDefault="00F55BDA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JAVASLAT </w:t>
      </w:r>
    </w:p>
    <w:p w:rsidR="00F55BDA" w:rsidRPr="00791386" w:rsidRDefault="00F55BDA" w:rsidP="00791386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 sport területén beérkezett kérelem elbírálására</w:t>
      </w:r>
    </w:p>
    <w:p w:rsidR="00F55BDA" w:rsidRDefault="00F55BDA" w:rsidP="00F65450">
      <w:pPr>
        <w:jc w:val="both"/>
        <w:rPr>
          <w:rFonts w:ascii="Arial" w:hAnsi="Arial" w:cs="Arial"/>
          <w:sz w:val="16"/>
          <w:szCs w:val="16"/>
        </w:rPr>
      </w:pPr>
    </w:p>
    <w:p w:rsidR="00F55BDA" w:rsidRDefault="00F55BDA" w:rsidP="00EA18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Halmay Zoltán Olimpiai Hagyományőrző Egyesület azzal a kéréssel fordult a Tisztelt Bizottsághoz, hogy a 2012. december 11-13. között megrendezésre kerülő - a Nyugat Magyarországi Egyetem - Savaria Egyetemi Központ Testnevelési Intézete által rendezett - sporttudományi konferenciára meghívott Volker Kluge német olimpia és sporttörténész, az Olimpiatörténészek Nemzetközi Társaságának elnökségi tagja Berlin - Szombathely - Berlin útjának költségeit a Bizottság 50.000 Ft-tal támogassa. </w:t>
      </w:r>
    </w:p>
    <w:p w:rsidR="00F55BDA" w:rsidRPr="00F65450" w:rsidRDefault="00F55BDA" w:rsidP="00791386">
      <w:pPr>
        <w:pStyle w:val="ListParagraph"/>
        <w:ind w:left="0"/>
        <w:jc w:val="both"/>
        <w:rPr>
          <w:rFonts w:ascii="Arial" w:hAnsi="Arial" w:cs="Arial"/>
          <w:sz w:val="22"/>
        </w:rPr>
      </w:pPr>
    </w:p>
    <w:p w:rsidR="00F55BDA" w:rsidRDefault="00F55BDA" w:rsidP="0064272F">
      <w:pPr>
        <w:rPr>
          <w:rFonts w:ascii="Arial" w:hAnsi="Arial" w:cs="Arial"/>
          <w:b/>
          <w:bCs/>
          <w:sz w:val="16"/>
          <w:u w:val="single"/>
        </w:rPr>
      </w:pPr>
    </w:p>
    <w:p w:rsidR="00F55BDA" w:rsidRDefault="00F55BDA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Kérem a Tisztelt Bizottságot, hogy az előterjesztést megtárgyalni, és a támogatási kérelmek vonatkozásában dönteni szíveskedjék.</w:t>
      </w:r>
    </w:p>
    <w:p w:rsidR="00F55BDA" w:rsidRDefault="00F55BDA" w:rsidP="0064272F">
      <w:pPr>
        <w:jc w:val="both"/>
        <w:rPr>
          <w:rFonts w:ascii="Arial" w:hAnsi="Arial" w:cs="Arial"/>
          <w:sz w:val="16"/>
        </w:rPr>
      </w:pPr>
    </w:p>
    <w:p w:rsidR="00F55BDA" w:rsidRDefault="00F55BDA" w:rsidP="0064272F">
      <w:pPr>
        <w:jc w:val="both"/>
        <w:rPr>
          <w:rFonts w:ascii="Arial" w:hAnsi="Arial" w:cs="Arial"/>
          <w:b/>
          <w:sz w:val="22"/>
        </w:rPr>
      </w:pPr>
    </w:p>
    <w:p w:rsidR="00F55BDA" w:rsidRDefault="00F55BDA" w:rsidP="0064272F">
      <w:pPr>
        <w:jc w:val="both"/>
        <w:rPr>
          <w:rFonts w:ascii="Arial" w:hAnsi="Arial" w:cs="Arial"/>
          <w:b/>
          <w:sz w:val="22"/>
        </w:rPr>
      </w:pPr>
      <w:r w:rsidRPr="00FD54E4">
        <w:rPr>
          <w:rFonts w:ascii="Arial" w:hAnsi="Arial" w:cs="Arial"/>
          <w:b/>
          <w:sz w:val="22"/>
        </w:rPr>
        <w:t xml:space="preserve">Szombathely, 2012. </w:t>
      </w:r>
      <w:r>
        <w:rPr>
          <w:rFonts w:ascii="Arial" w:hAnsi="Arial" w:cs="Arial"/>
          <w:b/>
          <w:sz w:val="22"/>
        </w:rPr>
        <w:t>november 21</w:t>
      </w:r>
      <w:r w:rsidRPr="00FD54E4">
        <w:rPr>
          <w:rFonts w:ascii="Arial" w:hAnsi="Arial" w:cs="Arial"/>
          <w:b/>
          <w:sz w:val="22"/>
        </w:rPr>
        <w:t>.</w:t>
      </w:r>
    </w:p>
    <w:p w:rsidR="00F55BDA" w:rsidRDefault="00F55BDA" w:rsidP="0064272F">
      <w:pPr>
        <w:jc w:val="both"/>
        <w:rPr>
          <w:rFonts w:ascii="Arial" w:hAnsi="Arial" w:cs="Arial"/>
          <w:b/>
          <w:sz w:val="22"/>
        </w:rPr>
      </w:pPr>
    </w:p>
    <w:p w:rsidR="00F55BDA" w:rsidRDefault="00F55BDA" w:rsidP="0064272F">
      <w:pPr>
        <w:jc w:val="both"/>
        <w:rPr>
          <w:rFonts w:ascii="Arial" w:hAnsi="Arial" w:cs="Arial"/>
          <w:b/>
          <w:sz w:val="22"/>
        </w:rPr>
      </w:pPr>
    </w:p>
    <w:p w:rsidR="00F55BDA" w:rsidRPr="00FD54E4" w:rsidRDefault="00F55BDA" w:rsidP="0064272F">
      <w:pPr>
        <w:tabs>
          <w:tab w:val="left" w:pos="3939"/>
        </w:tabs>
        <w:rPr>
          <w:rFonts w:ascii="Arial" w:hAnsi="Arial" w:cs="Arial"/>
          <w:b/>
          <w:bCs/>
          <w:sz w:val="22"/>
          <w:u w:val="single"/>
        </w:rPr>
      </w:pPr>
    </w:p>
    <w:p w:rsidR="00F55BDA" w:rsidRPr="00FD54E4" w:rsidRDefault="00F55BDA" w:rsidP="0064272F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FD54E4">
        <w:rPr>
          <w:rFonts w:ascii="Arial" w:hAnsi="Arial" w:cs="Arial"/>
          <w:b/>
          <w:sz w:val="22"/>
          <w:szCs w:val="22"/>
        </w:rPr>
        <w:t>(: Sági József :)</w:t>
      </w:r>
    </w:p>
    <w:p w:rsidR="00F55BDA" w:rsidRPr="00FD54E4" w:rsidRDefault="00F55BDA" w:rsidP="0064272F">
      <w:pPr>
        <w:ind w:firstLine="64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54E4">
        <w:rPr>
          <w:rFonts w:ascii="Arial" w:hAnsi="Arial" w:cs="Arial"/>
          <w:b/>
          <w:sz w:val="22"/>
          <w:szCs w:val="22"/>
        </w:rPr>
        <w:t>a Bizottság elnöke</w:t>
      </w:r>
    </w:p>
    <w:p w:rsidR="00F55BDA" w:rsidRDefault="00F55BDA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5BDA" w:rsidRDefault="00F55BDA" w:rsidP="0079138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55BDA" w:rsidRDefault="00F55BDA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5BDA" w:rsidRDefault="00F55BDA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55BDA" w:rsidRDefault="00F55BDA" w:rsidP="0064272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55BDA" w:rsidRDefault="00F55BDA" w:rsidP="0064272F">
      <w:pPr>
        <w:rPr>
          <w:rFonts w:ascii="Arial" w:hAnsi="Arial" w:cs="Arial"/>
          <w:b/>
          <w:bCs/>
          <w:sz w:val="16"/>
          <w:szCs w:val="22"/>
          <w:u w:val="single"/>
        </w:rPr>
      </w:pPr>
    </w:p>
    <w:p w:rsidR="00F55BDA" w:rsidRDefault="00F55BDA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(XI. 26.) Kult. és Sport Biz. sz. határozat</w:t>
      </w:r>
    </w:p>
    <w:p w:rsidR="00F55BDA" w:rsidRDefault="00F55BDA" w:rsidP="0064272F">
      <w:pPr>
        <w:rPr>
          <w:rFonts w:ascii="Arial" w:hAnsi="Arial" w:cs="Arial"/>
          <w:sz w:val="16"/>
          <w:szCs w:val="22"/>
        </w:rPr>
      </w:pPr>
    </w:p>
    <w:p w:rsidR="00F55BDA" w:rsidRDefault="00F55BDA" w:rsidP="0064272F">
      <w:pPr>
        <w:rPr>
          <w:rFonts w:ascii="Arial" w:hAnsi="Arial" w:cs="Arial"/>
          <w:sz w:val="16"/>
          <w:szCs w:val="22"/>
        </w:rPr>
      </w:pPr>
    </w:p>
    <w:p w:rsidR="00F55BDA" w:rsidRDefault="00F55BDA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 Megyei Jogú Város Közgyűlésének Kulturális és Sport Bizottsága i a Halmay Zoltán Olimpiai Hagyományőrző Egyesület kérését </w:t>
      </w:r>
    </w:p>
    <w:p w:rsidR="00F55BDA" w:rsidRDefault="00F55BDA" w:rsidP="00791386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  <w:t>forrás hiányában támogatni nem tudja.</w:t>
      </w:r>
    </w:p>
    <w:p w:rsidR="00F55BDA" w:rsidRDefault="00F55BDA" w:rsidP="00791386">
      <w:pPr>
        <w:ind w:left="1800" w:hanging="384"/>
        <w:jc w:val="both"/>
        <w:rPr>
          <w:rFonts w:ascii="Arial" w:hAnsi="Arial" w:cs="Arial"/>
          <w:sz w:val="22"/>
        </w:rPr>
      </w:pPr>
    </w:p>
    <w:p w:rsidR="00F55BDA" w:rsidRDefault="00F55BDA" w:rsidP="00791386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  <w:t xml:space="preserve"> ………………. Ft összeggel támogatja a költségvetési rendelet 18. sz. mellékletének ………………….. tételsora terhére.</w:t>
      </w:r>
    </w:p>
    <w:p w:rsidR="00F55BDA" w:rsidRDefault="00F55BDA" w:rsidP="0064272F">
      <w:pPr>
        <w:jc w:val="both"/>
        <w:rPr>
          <w:rFonts w:ascii="Arial" w:hAnsi="Arial" w:cs="Arial"/>
          <w:sz w:val="22"/>
        </w:rPr>
      </w:pPr>
    </w:p>
    <w:p w:rsidR="00F55BDA" w:rsidRDefault="00F55BDA" w:rsidP="0064272F">
      <w:pPr>
        <w:jc w:val="both"/>
        <w:rPr>
          <w:rFonts w:ascii="Arial" w:hAnsi="Arial" w:cs="Arial"/>
          <w:sz w:val="22"/>
        </w:rPr>
      </w:pPr>
    </w:p>
    <w:p w:rsidR="00F55BDA" w:rsidRDefault="00F55BDA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F55BDA" w:rsidRDefault="00F55BDA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F55BDA" w:rsidRDefault="00F55BDA" w:rsidP="0064272F">
      <w:pPr>
        <w:jc w:val="both"/>
        <w:rPr>
          <w:rFonts w:ascii="Arial" w:hAnsi="Arial" w:cs="Arial"/>
          <w:sz w:val="16"/>
          <w:szCs w:val="22"/>
        </w:rPr>
      </w:pPr>
    </w:p>
    <w:p w:rsidR="00F55BDA" w:rsidRDefault="00F55BDA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F55BDA" w:rsidRDefault="00F55BDA">
      <w:pPr>
        <w:rPr>
          <w:rFonts w:ascii="Arial" w:hAnsi="Arial" w:cs="Arial"/>
        </w:rPr>
      </w:pPr>
    </w:p>
    <w:sectPr w:rsidR="00F55BDA" w:rsidSect="00AE7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DA" w:rsidRDefault="00F55BDA">
      <w:r>
        <w:separator/>
      </w:r>
    </w:p>
  </w:endnote>
  <w:endnote w:type="continuationSeparator" w:id="1">
    <w:p w:rsidR="00F55BDA" w:rsidRDefault="00F5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DA" w:rsidRDefault="00F55B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DA" w:rsidRDefault="00F55BDA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DA" w:rsidRDefault="00F55BDA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BGa7e0EgIA&#10;ACgEAAAOAAAAAAAAAAAAAAAAAC4CAABkcnMvZTJvRG9jLnhtbFBLAQItABQABgAIAAAAIQAcH9kb&#10;2QAAAAYBAAAPAAAAAAAAAAAAAAAAAGwEAABkcnMvZG93bnJldi54bWxQSwUGAAAAAAQABADzAAAA&#10;cgUAAAAA&#10;"/>
      </w:pict>
    </w:r>
  </w:p>
  <w:p w:rsidR="00F55BDA" w:rsidRDefault="00F55BDA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94/520 -100  Fax : 06 94/328-148 </w:t>
    </w:r>
  </w:p>
  <w:p w:rsidR="00F55BDA" w:rsidRDefault="00F55BDA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DA" w:rsidRDefault="00F55BDA">
      <w:r>
        <w:separator/>
      </w:r>
    </w:p>
  </w:footnote>
  <w:footnote w:type="continuationSeparator" w:id="1">
    <w:p w:rsidR="00F55BDA" w:rsidRDefault="00F5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DA" w:rsidRDefault="00F55B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DA" w:rsidRDefault="00F55B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DA" w:rsidRDefault="00F55BDA">
    <w:pPr>
      <w:pStyle w:val="Heading3"/>
      <w:tabs>
        <w:tab w:val="clear" w:pos="1843"/>
        <w:tab w:val="center" w:pos="1980"/>
      </w:tabs>
      <w:rPr>
        <w:rFonts w:ascii="Arial" w:hAnsi="Arial" w:cs="Arial"/>
      </w:rPr>
    </w:pPr>
    <w:r>
      <w:rPr>
        <w:rFonts w:ascii="Arial" w:hAnsi="Arial" w:cs="Arial"/>
      </w:rPr>
      <w:tab/>
      <w:t>Szombathely Megyei Jogú Város</w:t>
    </w:r>
  </w:p>
  <w:p w:rsidR="00F55BDA" w:rsidRDefault="00F55BDA">
    <w:pPr>
      <w:pStyle w:val="Heading4"/>
      <w:tabs>
        <w:tab w:val="clear" w:pos="1843"/>
        <w:tab w:val="center" w:pos="1980"/>
      </w:tabs>
    </w:pPr>
    <w:r>
      <w:rPr>
        <w:sz w:val="24"/>
      </w:rPr>
      <w:tab/>
      <w:t>Közgyűlésének</w:t>
    </w:r>
  </w:p>
  <w:p w:rsidR="00F55BDA" w:rsidRDefault="00F55BDA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 xml:space="preserve">Kulturális és Sport </w:t>
    </w:r>
  </w:p>
  <w:p w:rsidR="00F55BDA" w:rsidRDefault="00F55BDA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>Bizottsága</w:t>
    </w:r>
  </w:p>
  <w:p w:rsidR="00F55BDA" w:rsidRDefault="00F55BDA">
    <w:pPr>
      <w:tabs>
        <w:tab w:val="center" w:pos="19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9700 Szombathely, Kossuth L. u. 1-3.</w:t>
    </w:r>
  </w:p>
  <w:p w:rsidR="00F55BDA" w:rsidRDefault="00F55BDA">
    <w:pPr>
      <w:pStyle w:val="Header"/>
    </w:pPr>
  </w:p>
  <w:p w:rsidR="00F55BDA" w:rsidRDefault="00F55B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30A"/>
    <w:multiLevelType w:val="hybridMultilevel"/>
    <w:tmpl w:val="7082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024C"/>
    <w:multiLevelType w:val="hybridMultilevel"/>
    <w:tmpl w:val="319C7A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44AF5"/>
    <w:multiLevelType w:val="hybridMultilevel"/>
    <w:tmpl w:val="C150A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643A0"/>
    <w:multiLevelType w:val="hybridMultilevel"/>
    <w:tmpl w:val="2AD6C1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72F"/>
    <w:rsid w:val="00010F0D"/>
    <w:rsid w:val="00084C18"/>
    <w:rsid w:val="000C6F95"/>
    <w:rsid w:val="00136A13"/>
    <w:rsid w:val="00146E2E"/>
    <w:rsid w:val="001705B7"/>
    <w:rsid w:val="00172439"/>
    <w:rsid w:val="0019117E"/>
    <w:rsid w:val="0020286D"/>
    <w:rsid w:val="00204D5B"/>
    <w:rsid w:val="00233D61"/>
    <w:rsid w:val="002479A9"/>
    <w:rsid w:val="002B36C7"/>
    <w:rsid w:val="002E7268"/>
    <w:rsid w:val="002F27A5"/>
    <w:rsid w:val="00314791"/>
    <w:rsid w:val="00373462"/>
    <w:rsid w:val="00403A42"/>
    <w:rsid w:val="004636CE"/>
    <w:rsid w:val="00475132"/>
    <w:rsid w:val="004D146E"/>
    <w:rsid w:val="0055362A"/>
    <w:rsid w:val="005A0575"/>
    <w:rsid w:val="0060218B"/>
    <w:rsid w:val="006425C9"/>
    <w:rsid w:val="0064272F"/>
    <w:rsid w:val="0077343B"/>
    <w:rsid w:val="00791386"/>
    <w:rsid w:val="007C68A2"/>
    <w:rsid w:val="007D5707"/>
    <w:rsid w:val="007F5FC0"/>
    <w:rsid w:val="00843EA6"/>
    <w:rsid w:val="008651FD"/>
    <w:rsid w:val="0087677D"/>
    <w:rsid w:val="008A4B82"/>
    <w:rsid w:val="008A529C"/>
    <w:rsid w:val="0096222B"/>
    <w:rsid w:val="00A3750F"/>
    <w:rsid w:val="00A40451"/>
    <w:rsid w:val="00A46B83"/>
    <w:rsid w:val="00AA04B5"/>
    <w:rsid w:val="00AE7185"/>
    <w:rsid w:val="00B27190"/>
    <w:rsid w:val="00B835B1"/>
    <w:rsid w:val="00BA782F"/>
    <w:rsid w:val="00BB00CF"/>
    <w:rsid w:val="00BF1010"/>
    <w:rsid w:val="00C1106D"/>
    <w:rsid w:val="00C22D03"/>
    <w:rsid w:val="00C34FC3"/>
    <w:rsid w:val="00C475C5"/>
    <w:rsid w:val="00C97B74"/>
    <w:rsid w:val="00DB2FA2"/>
    <w:rsid w:val="00DD178E"/>
    <w:rsid w:val="00E8726B"/>
    <w:rsid w:val="00EA182C"/>
    <w:rsid w:val="00EE1425"/>
    <w:rsid w:val="00F451D9"/>
    <w:rsid w:val="00F55BDA"/>
    <w:rsid w:val="00F65450"/>
    <w:rsid w:val="00F90411"/>
    <w:rsid w:val="00FB18C4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2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2439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243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75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750F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724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75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24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75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724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5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3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O6HCSC4Y\kulturalis_es_sport_bizotts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kulturalis_es_sport_bizottsag</Template>
  <TotalTime>1</TotalTime>
  <Pages>1</Pages>
  <Words>176</Words>
  <Characters>1219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Dr. Károlyi Ákos</dc:creator>
  <cp:keywords/>
  <dc:description/>
  <cp:lastModifiedBy>Tóth Tamásné</cp:lastModifiedBy>
  <cp:revision>2</cp:revision>
  <cp:lastPrinted>2012-11-22T13:53:00Z</cp:lastPrinted>
  <dcterms:created xsi:type="dcterms:W3CDTF">2012-11-22T15:16:00Z</dcterms:created>
  <dcterms:modified xsi:type="dcterms:W3CDTF">2012-11-22T15:16:00Z</dcterms:modified>
</cp:coreProperties>
</file>