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C7" w:rsidRDefault="002B36C7" w:rsidP="0064272F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Előterjesztés</w:t>
      </w:r>
    </w:p>
    <w:p w:rsidR="002B36C7" w:rsidRDefault="002B36C7" w:rsidP="0064272F">
      <w:pPr>
        <w:jc w:val="center"/>
        <w:rPr>
          <w:rFonts w:ascii="Arial" w:hAnsi="Arial" w:cs="Arial"/>
          <w:b/>
          <w:bCs/>
          <w:sz w:val="16"/>
          <w:u w:val="single"/>
        </w:rPr>
      </w:pPr>
    </w:p>
    <w:p w:rsidR="002B36C7" w:rsidRDefault="002B36C7" w:rsidP="0064272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Szombathely Megyei Jogú Város Közgyűlése Kulturális és Sport Bizottsága</w:t>
      </w:r>
    </w:p>
    <w:p w:rsidR="002B36C7" w:rsidRDefault="002B36C7" w:rsidP="0064272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2012. október 29-i ülésére</w:t>
      </w:r>
    </w:p>
    <w:p w:rsidR="002B36C7" w:rsidRDefault="002B36C7" w:rsidP="0064272F">
      <w:pPr>
        <w:rPr>
          <w:rFonts w:ascii="Arial" w:hAnsi="Arial" w:cs="Arial"/>
          <w:b/>
          <w:bCs/>
          <w:sz w:val="16"/>
          <w:u w:val="single"/>
        </w:rPr>
      </w:pPr>
    </w:p>
    <w:p w:rsidR="002B36C7" w:rsidRDefault="002B36C7" w:rsidP="0064272F">
      <w:pPr>
        <w:jc w:val="center"/>
        <w:rPr>
          <w:rFonts w:ascii="Arial" w:hAnsi="Arial" w:cs="Arial"/>
          <w:b/>
          <w:bCs/>
          <w:sz w:val="16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JAVASLAT </w:t>
      </w:r>
    </w:p>
    <w:p w:rsidR="002B36C7" w:rsidRDefault="002B36C7" w:rsidP="0064272F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A sport területén beérkezett kérelmek elbírálására</w:t>
      </w:r>
    </w:p>
    <w:p w:rsidR="002B36C7" w:rsidRDefault="002B36C7" w:rsidP="0064272F">
      <w:pPr>
        <w:rPr>
          <w:rFonts w:ascii="Arial" w:hAnsi="Arial" w:cs="Arial"/>
          <w:b/>
          <w:bCs/>
          <w:sz w:val="16"/>
          <w:u w:val="single"/>
        </w:rPr>
      </w:pPr>
    </w:p>
    <w:p w:rsidR="002B36C7" w:rsidRPr="002E7268" w:rsidRDefault="002B36C7" w:rsidP="0064272F">
      <w:pPr>
        <w:jc w:val="both"/>
        <w:rPr>
          <w:rFonts w:ascii="Arial" w:hAnsi="Arial" w:cs="Arial"/>
          <w:sz w:val="16"/>
          <w:szCs w:val="16"/>
        </w:rPr>
      </w:pPr>
    </w:p>
    <w:p w:rsidR="002B36C7" w:rsidRPr="00C22D03" w:rsidRDefault="002B36C7" w:rsidP="0064272F">
      <w:pPr>
        <w:jc w:val="both"/>
        <w:rPr>
          <w:rFonts w:ascii="Arial" w:hAnsi="Arial" w:cs="Arial"/>
          <w:sz w:val="22"/>
          <w:u w:val="single"/>
        </w:rPr>
      </w:pPr>
    </w:p>
    <w:p w:rsidR="002B36C7" w:rsidRDefault="002B36C7" w:rsidP="00F65450">
      <w:pPr>
        <w:jc w:val="both"/>
        <w:rPr>
          <w:rFonts w:ascii="Arial" w:hAnsi="Arial" w:cs="Arial"/>
          <w:sz w:val="16"/>
          <w:szCs w:val="16"/>
        </w:rPr>
      </w:pPr>
    </w:p>
    <w:p w:rsidR="002B36C7" w:rsidRDefault="002B36C7" w:rsidP="00AE7185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Pannonsport Szervező és Marketing Kft. ügyvezetője azzal a kéréssel fordult a Tisztelt Bizottsághoz, hogy a Bizottság 54/2012 (III. 26.) Kult. és Sport Biz. sz. határozatában megjelölt férfi kézilabda válogatott mérkőzés 2012. novemberi megrendezésére biztosított </w:t>
      </w:r>
      <w:smartTag w:uri="urn:schemas-microsoft-com:office:smarttags" w:element="metricconverter">
        <w:smartTagPr>
          <w:attr w:name="ProductID" w:val="3.500.000 Ft"/>
        </w:smartTagPr>
        <w:r>
          <w:rPr>
            <w:rFonts w:ascii="Arial" w:hAnsi="Arial" w:cs="Arial"/>
            <w:sz w:val="22"/>
          </w:rPr>
          <w:t>3.500.000 Ft</w:t>
        </w:r>
      </w:smartTag>
      <w:r>
        <w:rPr>
          <w:rFonts w:ascii="Arial" w:hAnsi="Arial" w:cs="Arial"/>
          <w:sz w:val="22"/>
        </w:rPr>
        <w:t xml:space="preserve"> összeget a 2012. december 28-29. napja között megrendezésre kerülő „B33 Magyar Bajnokság, és B33 Bajnokság az U23 korosztály számára” rendezési költségeihez használhassa fel. A kézilabda válogatott mérkőzés a vendég fél kérésére nem Szombathelyen kerül megrendezésre.</w:t>
      </w:r>
    </w:p>
    <w:p w:rsidR="002B36C7" w:rsidRDefault="002B36C7" w:rsidP="002479A9">
      <w:pPr>
        <w:pStyle w:val="ListParagraph"/>
        <w:ind w:left="360"/>
        <w:jc w:val="both"/>
        <w:rPr>
          <w:rFonts w:ascii="Arial" w:hAnsi="Arial" w:cs="Arial"/>
          <w:sz w:val="22"/>
        </w:rPr>
      </w:pPr>
    </w:p>
    <w:p w:rsidR="002B36C7" w:rsidRPr="00F65450" w:rsidRDefault="002B36C7" w:rsidP="00AE718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Szombathelyi Sportközpont és Sportiskola Nonprofit Kft. ügyvezetője azzal a kéréssel fordult a Tisztelt Bizottsághoz, hogy a 2011. évben alpolgármesteri keretből kültéri sportpályák felújítására kapott </w:t>
      </w:r>
      <w:smartTag w:uri="urn:schemas-microsoft-com:office:smarttags" w:element="metricconverter">
        <w:smartTagPr>
          <w:attr w:name="ProductID" w:val="1.000.000 Ft"/>
        </w:smartTagPr>
        <w:r>
          <w:rPr>
            <w:rFonts w:ascii="Arial" w:hAnsi="Arial" w:cs="Arial"/>
            <w:sz w:val="22"/>
          </w:rPr>
          <w:t>1.000.000 Ft</w:t>
        </w:r>
      </w:smartTag>
      <w:r>
        <w:rPr>
          <w:rFonts w:ascii="Arial" w:hAnsi="Arial" w:cs="Arial"/>
          <w:sz w:val="22"/>
        </w:rPr>
        <w:t xml:space="preserve"> támogatás összeg elszámolását a 41/2012. (II. 20.) sz. határozatban meghatározott 2012. szeptember 30-i időpontról 2013. június 30-ára módosítsa. Németh Zsolt tájékoztatása szerint a felhasználói igények felmérése és a munkálatok előkészítése várhatóan csak 2013. év tavaszára fejeződnek be.</w:t>
      </w:r>
    </w:p>
    <w:p w:rsidR="002B36C7" w:rsidRDefault="002B36C7" w:rsidP="0064272F">
      <w:pPr>
        <w:ind w:left="708" w:firstLine="708"/>
        <w:jc w:val="both"/>
        <w:rPr>
          <w:rFonts w:ascii="Arial" w:hAnsi="Arial" w:cs="Arial"/>
          <w:sz w:val="22"/>
        </w:rPr>
      </w:pPr>
    </w:p>
    <w:p w:rsidR="002B36C7" w:rsidRPr="00F65450" w:rsidRDefault="002B36C7" w:rsidP="00AE718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Az Agro Bio Classic Kick-Boksz Club azzal a kéréssel fordult a Tisztelt Bizottsághoz, hogy a 2012. évi működésüket a Bizottság 500.000-800.000 Ft-tal támogassa. A 2012. évi működésük várható összköltsége </w:t>
      </w:r>
      <w:smartTag w:uri="urn:schemas-microsoft-com:office:smarttags" w:element="metricconverter">
        <w:smartTagPr>
          <w:attr w:name="ProductID" w:val="1.500.000 Ft"/>
        </w:smartTagPr>
        <w:r>
          <w:rPr>
            <w:rFonts w:ascii="Arial" w:hAnsi="Arial" w:cs="Arial"/>
            <w:sz w:val="22"/>
          </w:rPr>
          <w:t>1.500.000 Ft</w:t>
        </w:r>
      </w:smartTag>
      <w:r>
        <w:rPr>
          <w:rFonts w:ascii="Arial" w:hAnsi="Arial" w:cs="Arial"/>
          <w:sz w:val="22"/>
        </w:rPr>
        <w:t xml:space="preserve">.  </w:t>
      </w:r>
    </w:p>
    <w:p w:rsidR="002B36C7" w:rsidRDefault="002B36C7" w:rsidP="0064272F">
      <w:pPr>
        <w:jc w:val="both"/>
        <w:rPr>
          <w:rFonts w:ascii="Arial" w:hAnsi="Arial" w:cs="Arial"/>
          <w:sz w:val="22"/>
        </w:rPr>
      </w:pPr>
    </w:p>
    <w:p w:rsidR="002B36C7" w:rsidRDefault="002B36C7" w:rsidP="00AE718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Fitt 2007 Kft. azzal a kéréssel fordult a Tisztelt Bizottsághoz, hogy 55.000 Ft-tal támogassa profi versenyzőjük, Gadó András WPC Profi Erőemelő Világbajnokságon való részvételének útiköltségeit. A rendezvény 2012. november 3-11. napja között kerül megrendezésre az Amerikai Egyesült Államok beli Las Vegasban, várható részvételi összköltsége </w:t>
      </w:r>
      <w:smartTag w:uri="urn:schemas-microsoft-com:office:smarttags" w:element="metricconverter">
        <w:smartTagPr>
          <w:attr w:name="ProductID" w:val="300.000 Ft"/>
        </w:smartTagPr>
        <w:r>
          <w:rPr>
            <w:rFonts w:ascii="Arial" w:hAnsi="Arial" w:cs="Arial"/>
            <w:sz w:val="22"/>
          </w:rPr>
          <w:t>300.000 Ft</w:t>
        </w:r>
      </w:smartTag>
      <w:r>
        <w:rPr>
          <w:rFonts w:ascii="Arial" w:hAnsi="Arial" w:cs="Arial"/>
          <w:sz w:val="22"/>
        </w:rPr>
        <w:t>.</w:t>
      </w:r>
    </w:p>
    <w:p w:rsidR="002B36C7" w:rsidRPr="00F65450" w:rsidRDefault="002B36C7" w:rsidP="00AE7185">
      <w:pPr>
        <w:pStyle w:val="ListParagraph"/>
        <w:ind w:left="360"/>
        <w:jc w:val="both"/>
        <w:rPr>
          <w:rFonts w:ascii="Arial" w:hAnsi="Arial" w:cs="Arial"/>
          <w:sz w:val="22"/>
        </w:rPr>
      </w:pPr>
    </w:p>
    <w:p w:rsidR="002B36C7" w:rsidRDefault="002B36C7" w:rsidP="0064272F">
      <w:pPr>
        <w:rPr>
          <w:rFonts w:ascii="Arial" w:hAnsi="Arial" w:cs="Arial"/>
          <w:b/>
          <w:bCs/>
          <w:sz w:val="16"/>
          <w:u w:val="single"/>
        </w:rPr>
      </w:pPr>
    </w:p>
    <w:p w:rsidR="002B36C7" w:rsidRDefault="002B36C7" w:rsidP="006427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Kérem a Tisztelt Bizottságot, hogy az előterjesztést megtárgyalni, és a támogatási kérelmek vonatkozásában dönteni szíveskedjék.</w:t>
      </w:r>
    </w:p>
    <w:p w:rsidR="002B36C7" w:rsidRDefault="002B36C7" w:rsidP="0064272F">
      <w:pPr>
        <w:jc w:val="both"/>
        <w:rPr>
          <w:rFonts w:ascii="Arial" w:hAnsi="Arial" w:cs="Arial"/>
          <w:sz w:val="16"/>
        </w:rPr>
      </w:pPr>
    </w:p>
    <w:p w:rsidR="002B36C7" w:rsidRPr="002E7268" w:rsidRDefault="002B36C7" w:rsidP="0064272F">
      <w:pPr>
        <w:jc w:val="both"/>
        <w:rPr>
          <w:rFonts w:ascii="Arial" w:hAnsi="Arial" w:cs="Arial"/>
          <w:sz w:val="16"/>
          <w:szCs w:val="16"/>
        </w:rPr>
      </w:pPr>
    </w:p>
    <w:p w:rsidR="002B36C7" w:rsidRDefault="002B36C7" w:rsidP="0064272F">
      <w:pPr>
        <w:jc w:val="both"/>
        <w:rPr>
          <w:rFonts w:ascii="Arial" w:hAnsi="Arial" w:cs="Arial"/>
          <w:b/>
          <w:sz w:val="22"/>
        </w:rPr>
      </w:pPr>
    </w:p>
    <w:p w:rsidR="002B36C7" w:rsidRDefault="002B36C7" w:rsidP="0064272F">
      <w:pPr>
        <w:jc w:val="both"/>
        <w:rPr>
          <w:rFonts w:ascii="Arial" w:hAnsi="Arial" w:cs="Arial"/>
          <w:b/>
          <w:sz w:val="22"/>
        </w:rPr>
      </w:pPr>
      <w:r w:rsidRPr="00FD54E4">
        <w:rPr>
          <w:rFonts w:ascii="Arial" w:hAnsi="Arial" w:cs="Arial"/>
          <w:b/>
          <w:sz w:val="22"/>
        </w:rPr>
        <w:t xml:space="preserve">Szombathely, 2012. </w:t>
      </w:r>
      <w:r>
        <w:rPr>
          <w:rFonts w:ascii="Arial" w:hAnsi="Arial" w:cs="Arial"/>
          <w:b/>
          <w:sz w:val="22"/>
        </w:rPr>
        <w:t>október 16</w:t>
      </w:r>
      <w:r w:rsidRPr="00FD54E4">
        <w:rPr>
          <w:rFonts w:ascii="Arial" w:hAnsi="Arial" w:cs="Arial"/>
          <w:b/>
          <w:sz w:val="22"/>
        </w:rPr>
        <w:t>.</w:t>
      </w:r>
    </w:p>
    <w:p w:rsidR="002B36C7" w:rsidRPr="00FD54E4" w:rsidRDefault="002B36C7" w:rsidP="0064272F">
      <w:pPr>
        <w:jc w:val="both"/>
        <w:rPr>
          <w:rFonts w:ascii="Arial" w:hAnsi="Arial" w:cs="Arial"/>
          <w:b/>
          <w:sz w:val="22"/>
        </w:rPr>
      </w:pPr>
    </w:p>
    <w:p w:rsidR="002B36C7" w:rsidRPr="00FD54E4" w:rsidRDefault="002B36C7" w:rsidP="0064272F">
      <w:pPr>
        <w:jc w:val="both"/>
        <w:rPr>
          <w:rFonts w:ascii="Arial" w:hAnsi="Arial" w:cs="Arial"/>
          <w:b/>
          <w:sz w:val="22"/>
        </w:rPr>
      </w:pPr>
    </w:p>
    <w:p w:rsidR="002B36C7" w:rsidRPr="00FD54E4" w:rsidRDefault="002B36C7" w:rsidP="0064272F">
      <w:pPr>
        <w:tabs>
          <w:tab w:val="left" w:pos="3939"/>
        </w:tabs>
        <w:rPr>
          <w:rFonts w:ascii="Arial" w:hAnsi="Arial" w:cs="Arial"/>
          <w:b/>
          <w:bCs/>
          <w:sz w:val="22"/>
          <w:u w:val="single"/>
        </w:rPr>
      </w:pPr>
    </w:p>
    <w:p w:rsidR="002B36C7" w:rsidRPr="00FD54E4" w:rsidRDefault="002B36C7" w:rsidP="0064272F">
      <w:pPr>
        <w:ind w:firstLine="6480"/>
        <w:jc w:val="center"/>
        <w:rPr>
          <w:rFonts w:ascii="Arial" w:hAnsi="Arial" w:cs="Arial"/>
          <w:b/>
          <w:sz w:val="22"/>
          <w:szCs w:val="22"/>
        </w:rPr>
      </w:pPr>
      <w:r w:rsidRPr="00FD54E4">
        <w:rPr>
          <w:rFonts w:ascii="Arial" w:hAnsi="Arial" w:cs="Arial"/>
          <w:b/>
          <w:sz w:val="22"/>
          <w:szCs w:val="22"/>
        </w:rPr>
        <w:t>(: Sági József :)</w:t>
      </w:r>
    </w:p>
    <w:p w:rsidR="002B36C7" w:rsidRPr="00FD54E4" w:rsidRDefault="002B36C7" w:rsidP="0064272F">
      <w:pPr>
        <w:ind w:firstLine="64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D54E4">
        <w:rPr>
          <w:rFonts w:ascii="Arial" w:hAnsi="Arial" w:cs="Arial"/>
          <w:b/>
          <w:sz w:val="22"/>
          <w:szCs w:val="22"/>
        </w:rPr>
        <w:t>a Bizottság elnöke</w:t>
      </w:r>
    </w:p>
    <w:p w:rsidR="002B36C7" w:rsidRDefault="002B36C7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36C7" w:rsidRDefault="002B36C7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36C7" w:rsidRDefault="002B36C7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36C7" w:rsidRDefault="002B36C7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</w:t>
      </w:r>
    </w:p>
    <w:p w:rsidR="002B36C7" w:rsidRDefault="002B36C7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36C7" w:rsidRDefault="002B36C7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B36C7" w:rsidRDefault="002B36C7" w:rsidP="0064272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B36C7" w:rsidRDefault="002B36C7" w:rsidP="0064272F">
      <w:pPr>
        <w:rPr>
          <w:rFonts w:ascii="Arial" w:hAnsi="Arial" w:cs="Arial"/>
          <w:b/>
          <w:bCs/>
          <w:sz w:val="16"/>
          <w:szCs w:val="22"/>
          <w:u w:val="single"/>
        </w:rPr>
      </w:pPr>
    </w:p>
    <w:p w:rsidR="002B36C7" w:rsidRDefault="002B36C7" w:rsidP="006427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…../2012. (X. 29.) Kult. és Sport Biz. sz. határozat</w:t>
      </w:r>
    </w:p>
    <w:p w:rsidR="002B36C7" w:rsidRDefault="002B36C7" w:rsidP="0064272F">
      <w:pPr>
        <w:rPr>
          <w:rFonts w:ascii="Arial" w:hAnsi="Arial" w:cs="Arial"/>
          <w:sz w:val="16"/>
          <w:szCs w:val="22"/>
        </w:rPr>
      </w:pPr>
    </w:p>
    <w:p w:rsidR="002B36C7" w:rsidRDefault="002B36C7" w:rsidP="0064272F">
      <w:pPr>
        <w:rPr>
          <w:rFonts w:ascii="Arial" w:hAnsi="Arial" w:cs="Arial"/>
          <w:sz w:val="16"/>
          <w:szCs w:val="22"/>
        </w:rPr>
      </w:pPr>
    </w:p>
    <w:p w:rsidR="002B36C7" w:rsidRDefault="002B36C7" w:rsidP="006427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Szombathely Megyei Jogú Város Közgyűlésének Kulturális és Sport Bizottsága hozzájárul ahhoz, hogy a Pannonsport Szervező és Marketing Kft. az 54/2012. (III. 26.) Kult. és Sport Biz. számú határozatában megjelölt férfi kézilabda válogatott mérkőzés 2012. novemberi megrendezésére biztosított </w:t>
      </w:r>
      <w:smartTag w:uri="urn:schemas-microsoft-com:office:smarttags" w:element="metricconverter">
        <w:smartTagPr>
          <w:attr w:name="ProductID" w:val="3.500.000 Ft"/>
        </w:smartTagPr>
        <w:r>
          <w:rPr>
            <w:rFonts w:ascii="Arial" w:hAnsi="Arial" w:cs="Arial"/>
            <w:sz w:val="22"/>
          </w:rPr>
          <w:t>3.500.000 Ft</w:t>
        </w:r>
      </w:smartTag>
      <w:r>
        <w:rPr>
          <w:rFonts w:ascii="Arial" w:hAnsi="Arial" w:cs="Arial"/>
          <w:sz w:val="22"/>
        </w:rPr>
        <w:t xml:space="preserve"> összeget a 2012. december 28-29. napja között megrendezésre kerülő „B33 Magyar Bajnokság, és B33 Bajnokság az U23 korosztály számára” rendezési költségeihez használja fel.</w:t>
      </w:r>
    </w:p>
    <w:p w:rsidR="002B36C7" w:rsidRDefault="002B36C7" w:rsidP="0064272F">
      <w:pPr>
        <w:jc w:val="both"/>
        <w:rPr>
          <w:rFonts w:ascii="Arial" w:hAnsi="Arial" w:cs="Arial"/>
          <w:sz w:val="22"/>
        </w:rPr>
      </w:pPr>
    </w:p>
    <w:p w:rsidR="002B36C7" w:rsidRDefault="002B36C7" w:rsidP="0064272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>
        <w:rPr>
          <w:rFonts w:ascii="Arial" w:hAnsi="Arial" w:cs="Arial"/>
          <w:b/>
          <w:bCs/>
          <w:sz w:val="22"/>
          <w:szCs w:val="22"/>
        </w:rPr>
        <w:tab/>
        <w:t>Sági József, a Kulturális és Sport Bizottság elnöke</w:t>
      </w:r>
    </w:p>
    <w:p w:rsidR="002B36C7" w:rsidRDefault="002B36C7" w:rsidP="0064272F">
      <w:pPr>
        <w:ind w:left="14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(Dr. Károlyi Ákos, az Egészségügyi és Közszolgálati Osztály vezetője)</w:t>
      </w:r>
    </w:p>
    <w:p w:rsidR="002B36C7" w:rsidRDefault="002B36C7" w:rsidP="0064272F">
      <w:pPr>
        <w:jc w:val="both"/>
        <w:rPr>
          <w:rFonts w:ascii="Arial" w:hAnsi="Arial" w:cs="Arial"/>
          <w:sz w:val="16"/>
          <w:szCs w:val="22"/>
        </w:rPr>
      </w:pPr>
    </w:p>
    <w:p w:rsidR="002B36C7" w:rsidRDefault="002B36C7" w:rsidP="0064272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b/>
          <w:bCs/>
          <w:sz w:val="22"/>
          <w:szCs w:val="22"/>
        </w:rPr>
        <w:tab/>
        <w:t>azonnal</w:t>
      </w:r>
    </w:p>
    <w:p w:rsidR="002B36C7" w:rsidRDefault="002B36C7" w:rsidP="0064272F">
      <w:pPr>
        <w:jc w:val="both"/>
        <w:rPr>
          <w:rFonts w:ascii="Arial" w:hAnsi="Arial" w:cs="Arial"/>
          <w:sz w:val="22"/>
        </w:rPr>
      </w:pPr>
    </w:p>
    <w:p w:rsidR="002B36C7" w:rsidRDefault="002B36C7" w:rsidP="0064272F">
      <w:pPr>
        <w:jc w:val="both"/>
        <w:rPr>
          <w:rFonts w:ascii="Arial" w:hAnsi="Arial" w:cs="Arial"/>
          <w:sz w:val="22"/>
        </w:rPr>
      </w:pPr>
    </w:p>
    <w:p w:rsidR="002B36C7" w:rsidRDefault="002B36C7" w:rsidP="0064272F">
      <w:pPr>
        <w:jc w:val="both"/>
        <w:rPr>
          <w:rFonts w:ascii="Arial" w:hAnsi="Arial" w:cs="Arial"/>
          <w:sz w:val="22"/>
        </w:rPr>
      </w:pPr>
    </w:p>
    <w:p w:rsidR="002B36C7" w:rsidRDefault="002B36C7" w:rsidP="00FD54E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II.</w:t>
      </w:r>
    </w:p>
    <w:p w:rsidR="002B36C7" w:rsidRDefault="002B36C7" w:rsidP="00FD54E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36C7" w:rsidRDefault="002B36C7" w:rsidP="00FD54E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B36C7" w:rsidRDefault="002B36C7" w:rsidP="0064272F">
      <w:pPr>
        <w:rPr>
          <w:rFonts w:ascii="Arial" w:hAnsi="Arial" w:cs="Arial"/>
          <w:sz w:val="16"/>
          <w:szCs w:val="22"/>
        </w:rPr>
      </w:pPr>
    </w:p>
    <w:p w:rsidR="002B36C7" w:rsidRDefault="002B36C7" w:rsidP="006427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…../2012. (X. 29.) Kult. és Sport Biz. sz. határozat</w:t>
      </w:r>
    </w:p>
    <w:p w:rsidR="002B36C7" w:rsidRDefault="002B36C7" w:rsidP="0064272F">
      <w:pPr>
        <w:rPr>
          <w:rFonts w:ascii="Arial" w:hAnsi="Arial" w:cs="Arial"/>
          <w:sz w:val="16"/>
          <w:szCs w:val="22"/>
        </w:rPr>
      </w:pPr>
    </w:p>
    <w:p w:rsidR="002B36C7" w:rsidRDefault="002B36C7" w:rsidP="0064272F">
      <w:pPr>
        <w:rPr>
          <w:rFonts w:ascii="Arial" w:hAnsi="Arial" w:cs="Arial"/>
          <w:sz w:val="16"/>
          <w:szCs w:val="22"/>
        </w:rPr>
      </w:pPr>
    </w:p>
    <w:p w:rsidR="002B36C7" w:rsidRDefault="002B36C7" w:rsidP="00AE7185">
      <w:pPr>
        <w:pStyle w:val="ListParagraph"/>
        <w:ind w:left="0"/>
        <w:jc w:val="both"/>
        <w:rPr>
          <w:rFonts w:ascii="Arial" w:hAnsi="Arial" w:cs="Arial"/>
          <w:sz w:val="22"/>
        </w:rPr>
      </w:pPr>
      <w:r w:rsidRPr="00FD54E4">
        <w:rPr>
          <w:rFonts w:ascii="Arial" w:hAnsi="Arial" w:cs="Arial"/>
          <w:sz w:val="22"/>
        </w:rPr>
        <w:t>Szombathely Megyei Jogú Város Közgyűlésének Kulturális és Sport</w:t>
      </w:r>
      <w:r>
        <w:rPr>
          <w:rFonts w:ascii="Arial" w:hAnsi="Arial" w:cs="Arial"/>
          <w:sz w:val="22"/>
        </w:rPr>
        <w:t xml:space="preserve"> Bizottsága</w:t>
      </w:r>
      <w:r w:rsidRPr="00FD54E4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Szombathelyi Sportközpont és Sportiskola Nonprofit Kft. részére a 2011. évben alpolgármesteri keretből kültéri sportpályák felújítására megítélt </w:t>
      </w:r>
      <w:smartTag w:uri="urn:schemas-microsoft-com:office:smarttags" w:element="metricconverter">
        <w:smartTagPr>
          <w:attr w:name="ProductID" w:val="1.000.000 Ft"/>
        </w:smartTagPr>
        <w:r>
          <w:rPr>
            <w:rFonts w:ascii="Arial" w:hAnsi="Arial" w:cs="Arial"/>
            <w:sz w:val="22"/>
          </w:rPr>
          <w:t>1.000.000 Ft</w:t>
        </w:r>
      </w:smartTag>
      <w:r>
        <w:rPr>
          <w:rFonts w:ascii="Arial" w:hAnsi="Arial" w:cs="Arial"/>
          <w:sz w:val="22"/>
        </w:rPr>
        <w:t xml:space="preserve"> támogatás elszámolásának határidejét 2013. június 30. napjára módosítja.</w:t>
      </w:r>
    </w:p>
    <w:p w:rsidR="002B36C7" w:rsidRDefault="002B36C7" w:rsidP="0064272F">
      <w:pPr>
        <w:jc w:val="both"/>
        <w:rPr>
          <w:rFonts w:ascii="Arial" w:hAnsi="Arial" w:cs="Arial"/>
          <w:sz w:val="22"/>
        </w:rPr>
      </w:pPr>
    </w:p>
    <w:p w:rsidR="002B36C7" w:rsidRDefault="002B36C7" w:rsidP="0064272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>
        <w:rPr>
          <w:rFonts w:ascii="Arial" w:hAnsi="Arial" w:cs="Arial"/>
          <w:b/>
          <w:bCs/>
          <w:sz w:val="22"/>
          <w:szCs w:val="22"/>
        </w:rPr>
        <w:tab/>
        <w:t>Sági József, a Kulturális és Sport Bizottság elnöke</w:t>
      </w:r>
    </w:p>
    <w:p w:rsidR="002B36C7" w:rsidRDefault="002B36C7" w:rsidP="0064272F">
      <w:pPr>
        <w:ind w:left="14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/a végrehajtás előkészítéséért:</w:t>
      </w:r>
    </w:p>
    <w:p w:rsidR="002B36C7" w:rsidRDefault="002B36C7" w:rsidP="00AE7185">
      <w:pPr>
        <w:ind w:left="14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(Dr. Károlyi Ákos, az Egészségügyi és Közszolgálati Osztály vezetője)</w:t>
      </w:r>
    </w:p>
    <w:p w:rsidR="002B36C7" w:rsidRDefault="002B36C7" w:rsidP="0064272F">
      <w:pPr>
        <w:jc w:val="both"/>
        <w:rPr>
          <w:rFonts w:ascii="Arial" w:hAnsi="Arial" w:cs="Arial"/>
          <w:sz w:val="16"/>
          <w:szCs w:val="22"/>
        </w:rPr>
      </w:pPr>
    </w:p>
    <w:p w:rsidR="002B36C7" w:rsidRDefault="002B36C7" w:rsidP="00AE718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azonnal </w:t>
      </w:r>
    </w:p>
    <w:p w:rsidR="002B36C7" w:rsidRDefault="002B36C7" w:rsidP="0064272F">
      <w:pPr>
        <w:jc w:val="both"/>
        <w:rPr>
          <w:rFonts w:ascii="Arial" w:hAnsi="Arial" w:cs="Arial"/>
          <w:sz w:val="22"/>
        </w:rPr>
      </w:pPr>
    </w:p>
    <w:p w:rsidR="002B36C7" w:rsidRDefault="002B36C7" w:rsidP="0064272F">
      <w:pPr>
        <w:jc w:val="both"/>
        <w:rPr>
          <w:rFonts w:ascii="Arial" w:hAnsi="Arial" w:cs="Arial"/>
          <w:sz w:val="22"/>
        </w:rPr>
      </w:pPr>
    </w:p>
    <w:p w:rsidR="002B36C7" w:rsidRDefault="002B36C7" w:rsidP="00B271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III.</w:t>
      </w:r>
    </w:p>
    <w:p w:rsidR="002B36C7" w:rsidRDefault="002B36C7" w:rsidP="00B271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36C7" w:rsidRDefault="002B36C7" w:rsidP="00B271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B36C7" w:rsidRDefault="002B36C7" w:rsidP="0064272F">
      <w:pPr>
        <w:jc w:val="both"/>
        <w:rPr>
          <w:rFonts w:ascii="Arial" w:hAnsi="Arial" w:cs="Arial"/>
          <w:sz w:val="22"/>
        </w:rPr>
      </w:pPr>
    </w:p>
    <w:p w:rsidR="002B36C7" w:rsidRDefault="002B36C7" w:rsidP="006427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…../2012. (X. 29.) Kult. és Sport Biz. sz. határozat</w:t>
      </w:r>
    </w:p>
    <w:p w:rsidR="002B36C7" w:rsidRDefault="002B36C7" w:rsidP="0064272F">
      <w:pPr>
        <w:rPr>
          <w:rFonts w:ascii="Arial" w:hAnsi="Arial" w:cs="Arial"/>
          <w:sz w:val="16"/>
          <w:szCs w:val="22"/>
        </w:rPr>
      </w:pPr>
    </w:p>
    <w:p w:rsidR="002B36C7" w:rsidRDefault="002B36C7" w:rsidP="0064272F">
      <w:pPr>
        <w:rPr>
          <w:rFonts w:ascii="Arial" w:hAnsi="Arial" w:cs="Arial"/>
          <w:sz w:val="16"/>
          <w:szCs w:val="22"/>
        </w:rPr>
      </w:pPr>
    </w:p>
    <w:p w:rsidR="002B36C7" w:rsidRDefault="002B36C7" w:rsidP="006427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Szombathely Megyei Jogú Város Közgyűlésének Kulturális és Sport Bizottsága az Agro Bio Classic Kick-Boksz Club támogatási kérelmét a megtárgyalta, és azt: </w:t>
      </w:r>
    </w:p>
    <w:p w:rsidR="002B36C7" w:rsidRDefault="002B36C7" w:rsidP="00DD178E">
      <w:pPr>
        <w:ind w:left="1800" w:hanging="3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</w:t>
      </w:r>
      <w:r>
        <w:rPr>
          <w:rFonts w:ascii="Arial" w:hAnsi="Arial" w:cs="Arial"/>
          <w:sz w:val="22"/>
        </w:rPr>
        <w:tab/>
        <w:t>forrás hiányában támogatni nem tudja.</w:t>
      </w:r>
    </w:p>
    <w:p w:rsidR="002B36C7" w:rsidRDefault="002B36C7" w:rsidP="00DD178E">
      <w:pPr>
        <w:ind w:left="1800" w:hanging="384"/>
        <w:jc w:val="both"/>
        <w:rPr>
          <w:rFonts w:ascii="Arial" w:hAnsi="Arial" w:cs="Arial"/>
          <w:sz w:val="22"/>
        </w:rPr>
      </w:pPr>
    </w:p>
    <w:p w:rsidR="002B36C7" w:rsidRDefault="002B36C7" w:rsidP="00DD178E">
      <w:pPr>
        <w:ind w:left="1800" w:hanging="3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</w:t>
      </w:r>
      <w:r>
        <w:rPr>
          <w:rFonts w:ascii="Arial" w:hAnsi="Arial" w:cs="Arial"/>
          <w:sz w:val="22"/>
        </w:rPr>
        <w:tab/>
        <w:t xml:space="preserve"> ………………. Ft összeggel támogatja a költségvetési rendelet 18. sz. mellékletének ………………….. tételsora terhére.</w:t>
      </w:r>
    </w:p>
    <w:p w:rsidR="002B36C7" w:rsidRDefault="002B36C7" w:rsidP="0064272F">
      <w:pPr>
        <w:jc w:val="both"/>
        <w:rPr>
          <w:rFonts w:ascii="Arial" w:hAnsi="Arial" w:cs="Arial"/>
          <w:sz w:val="22"/>
        </w:rPr>
      </w:pPr>
    </w:p>
    <w:p w:rsidR="002B36C7" w:rsidRDefault="002B36C7" w:rsidP="0064272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>
        <w:rPr>
          <w:rFonts w:ascii="Arial" w:hAnsi="Arial" w:cs="Arial"/>
          <w:b/>
          <w:bCs/>
          <w:sz w:val="22"/>
          <w:szCs w:val="22"/>
        </w:rPr>
        <w:tab/>
        <w:t>Sági József, a Kulturális és Sport Bizottság elnöke</w:t>
      </w:r>
    </w:p>
    <w:p w:rsidR="002B36C7" w:rsidRDefault="002B36C7" w:rsidP="0064272F">
      <w:pPr>
        <w:ind w:left="14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(Dr. Károlyi Ákos, az Egészségügyi és Közszolgálati Osztály vezetője)</w:t>
      </w:r>
    </w:p>
    <w:p w:rsidR="002B36C7" w:rsidRDefault="002B36C7" w:rsidP="0064272F">
      <w:pPr>
        <w:jc w:val="both"/>
        <w:rPr>
          <w:rFonts w:ascii="Arial" w:hAnsi="Arial" w:cs="Arial"/>
          <w:sz w:val="16"/>
          <w:szCs w:val="22"/>
        </w:rPr>
      </w:pPr>
    </w:p>
    <w:p w:rsidR="002B36C7" w:rsidRPr="00DD178E" w:rsidRDefault="002B36C7" w:rsidP="0064272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b/>
          <w:bCs/>
          <w:sz w:val="22"/>
          <w:szCs w:val="22"/>
        </w:rPr>
        <w:tab/>
        <w:t>azonnal</w:t>
      </w:r>
    </w:p>
    <w:p w:rsidR="002B36C7" w:rsidRDefault="002B36C7" w:rsidP="00B271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IV.</w:t>
      </w:r>
    </w:p>
    <w:p w:rsidR="002B36C7" w:rsidRDefault="002B36C7" w:rsidP="00B271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36C7" w:rsidRDefault="002B36C7" w:rsidP="00B271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B36C7" w:rsidRDefault="002B36C7" w:rsidP="0064272F">
      <w:pPr>
        <w:jc w:val="both"/>
        <w:rPr>
          <w:rFonts w:ascii="Arial" w:hAnsi="Arial" w:cs="Arial"/>
          <w:sz w:val="22"/>
        </w:rPr>
      </w:pPr>
    </w:p>
    <w:p w:rsidR="002B36C7" w:rsidRDefault="002B36C7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36C7" w:rsidRDefault="002B36C7" w:rsidP="006427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…../2012. (X. 29.) Kult. és Sport Biz. sz. határozat</w:t>
      </w:r>
    </w:p>
    <w:p w:rsidR="002B36C7" w:rsidRDefault="002B36C7" w:rsidP="0064272F">
      <w:pPr>
        <w:rPr>
          <w:rFonts w:ascii="Arial" w:hAnsi="Arial" w:cs="Arial"/>
          <w:sz w:val="16"/>
          <w:szCs w:val="22"/>
        </w:rPr>
      </w:pPr>
    </w:p>
    <w:p w:rsidR="002B36C7" w:rsidRDefault="002B36C7" w:rsidP="0064272F">
      <w:pPr>
        <w:rPr>
          <w:rFonts w:ascii="Arial" w:hAnsi="Arial" w:cs="Arial"/>
          <w:sz w:val="16"/>
          <w:szCs w:val="22"/>
        </w:rPr>
      </w:pPr>
    </w:p>
    <w:p w:rsidR="002B36C7" w:rsidRDefault="002B36C7" w:rsidP="006427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Szombathely Megyei Jogú Város Közgyűlésének Kulturális és Sport Bizottsága a Fitt 2007 Kft. támogatási kérelmét megtárgyalta, és Gadó András WPC Profi Erőemelő Világbajnokságon való részvételének utazási költségeit: </w:t>
      </w:r>
    </w:p>
    <w:p w:rsidR="002B36C7" w:rsidRDefault="002B36C7" w:rsidP="00DD178E">
      <w:pPr>
        <w:ind w:left="1800" w:hanging="3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</w:t>
      </w:r>
      <w:r>
        <w:rPr>
          <w:rFonts w:ascii="Arial" w:hAnsi="Arial" w:cs="Arial"/>
          <w:sz w:val="22"/>
        </w:rPr>
        <w:tab/>
        <w:t>forrás hiányában támogatni nem tudja.</w:t>
      </w:r>
    </w:p>
    <w:p w:rsidR="002B36C7" w:rsidRDefault="002B36C7" w:rsidP="00DD178E">
      <w:pPr>
        <w:ind w:left="1800" w:hanging="384"/>
        <w:jc w:val="both"/>
        <w:rPr>
          <w:rFonts w:ascii="Arial" w:hAnsi="Arial" w:cs="Arial"/>
          <w:sz w:val="22"/>
        </w:rPr>
      </w:pPr>
    </w:p>
    <w:p w:rsidR="002B36C7" w:rsidRDefault="002B36C7" w:rsidP="00DD178E">
      <w:pPr>
        <w:ind w:left="1800" w:hanging="3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ab/>
        <w:t>………………. Ft összeggel támogatja a költségvetési rendelet 18. sz. mellékletének ………………….. tételsora terhére.</w:t>
      </w:r>
    </w:p>
    <w:p w:rsidR="002B36C7" w:rsidRDefault="002B36C7" w:rsidP="0064272F">
      <w:pPr>
        <w:jc w:val="both"/>
        <w:rPr>
          <w:rFonts w:ascii="Arial" w:hAnsi="Arial" w:cs="Arial"/>
          <w:sz w:val="22"/>
        </w:rPr>
      </w:pPr>
    </w:p>
    <w:p w:rsidR="002B36C7" w:rsidRDefault="002B36C7" w:rsidP="0064272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>
        <w:rPr>
          <w:rFonts w:ascii="Arial" w:hAnsi="Arial" w:cs="Arial"/>
          <w:b/>
          <w:bCs/>
          <w:sz w:val="22"/>
          <w:szCs w:val="22"/>
        </w:rPr>
        <w:tab/>
        <w:t>Sági József, a Kulturális és Sport Bizottság elnöke</w:t>
      </w:r>
    </w:p>
    <w:p w:rsidR="002B36C7" w:rsidRDefault="002B36C7" w:rsidP="0064272F">
      <w:pPr>
        <w:ind w:left="14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(Dr. Károlyi Ákos, az Egészségügyi és Közszolgálati Osztály vezetője)</w:t>
      </w:r>
    </w:p>
    <w:p w:rsidR="002B36C7" w:rsidRDefault="002B36C7" w:rsidP="0064272F">
      <w:pPr>
        <w:jc w:val="both"/>
        <w:rPr>
          <w:rFonts w:ascii="Arial" w:hAnsi="Arial" w:cs="Arial"/>
          <w:sz w:val="16"/>
          <w:szCs w:val="22"/>
        </w:rPr>
      </w:pPr>
    </w:p>
    <w:p w:rsidR="002B36C7" w:rsidRDefault="002B36C7" w:rsidP="0064272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b/>
          <w:bCs/>
          <w:sz w:val="22"/>
          <w:szCs w:val="22"/>
        </w:rPr>
        <w:tab/>
        <w:t>azonnal</w:t>
      </w:r>
    </w:p>
    <w:p w:rsidR="002B36C7" w:rsidRDefault="002B36C7" w:rsidP="0064272F">
      <w:pPr>
        <w:jc w:val="both"/>
        <w:rPr>
          <w:rFonts w:ascii="Arial" w:hAnsi="Arial" w:cs="Arial"/>
          <w:sz w:val="22"/>
        </w:rPr>
      </w:pPr>
    </w:p>
    <w:p w:rsidR="002B36C7" w:rsidRDefault="002B36C7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36C7" w:rsidRDefault="002B36C7" w:rsidP="0064272F">
      <w:pPr>
        <w:jc w:val="center"/>
      </w:pPr>
    </w:p>
    <w:p w:rsidR="002B36C7" w:rsidRDefault="002B36C7">
      <w:pPr>
        <w:rPr>
          <w:rFonts w:ascii="Arial" w:hAnsi="Arial" w:cs="Arial"/>
        </w:rPr>
      </w:pPr>
    </w:p>
    <w:sectPr w:rsidR="002B36C7" w:rsidSect="00AE7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6C7" w:rsidRDefault="002B36C7">
      <w:r>
        <w:separator/>
      </w:r>
    </w:p>
  </w:endnote>
  <w:endnote w:type="continuationSeparator" w:id="1">
    <w:p w:rsidR="002B36C7" w:rsidRDefault="002B3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C7" w:rsidRDefault="002B36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C7" w:rsidRDefault="002B36C7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C7" w:rsidRDefault="002B36C7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line id="Line 3" o:spid="_x0000_s2049" style="position:absolute;z-index:251660288;visibility:visible" from="0,7.75pt" to="45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e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2ya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"/>
      </w:pict>
    </w:r>
  </w:p>
  <w:p w:rsidR="002B36C7" w:rsidRDefault="002B36C7">
    <w:pPr>
      <w:pStyle w:val="Footer"/>
      <w:rPr>
        <w:rFonts w:ascii="Arial" w:hAnsi="Arial" w:cs="Arial"/>
      </w:rPr>
    </w:pPr>
    <w:r>
      <w:rPr>
        <w:rFonts w:ascii="Arial" w:hAnsi="Arial" w:cs="Arial"/>
      </w:rPr>
      <w:tab/>
      <w:t xml:space="preserve">Telefon : 06 94/520 -100  Fax : 06 94/328-148 </w:t>
    </w:r>
  </w:p>
  <w:p w:rsidR="002B36C7" w:rsidRDefault="002B36C7">
    <w:pPr>
      <w:pStyle w:val="Footer"/>
    </w:pPr>
    <w:r>
      <w:rPr>
        <w:rFonts w:ascii="Arial" w:hAnsi="Arial" w:cs="Arial"/>
      </w:rPr>
      <w:tab/>
      <w:t>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6C7" w:rsidRDefault="002B36C7">
      <w:r>
        <w:separator/>
      </w:r>
    </w:p>
  </w:footnote>
  <w:footnote w:type="continuationSeparator" w:id="1">
    <w:p w:rsidR="002B36C7" w:rsidRDefault="002B3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C7" w:rsidRDefault="002B36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C7" w:rsidRDefault="002B36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C7" w:rsidRDefault="002B36C7">
    <w:pPr>
      <w:pStyle w:val="Heading3"/>
      <w:tabs>
        <w:tab w:val="clear" w:pos="1843"/>
        <w:tab w:val="center" w:pos="1980"/>
      </w:tabs>
      <w:rPr>
        <w:rFonts w:ascii="Arial" w:hAnsi="Arial" w:cs="Arial"/>
      </w:rPr>
    </w:pPr>
    <w:r>
      <w:rPr>
        <w:rFonts w:ascii="Arial" w:hAnsi="Arial" w:cs="Arial"/>
      </w:rPr>
      <w:tab/>
      <w:t>Szombathely Megyei Jogú Város</w:t>
    </w:r>
  </w:p>
  <w:p w:rsidR="002B36C7" w:rsidRDefault="002B36C7">
    <w:pPr>
      <w:pStyle w:val="Heading4"/>
      <w:tabs>
        <w:tab w:val="clear" w:pos="1843"/>
        <w:tab w:val="center" w:pos="1980"/>
      </w:tabs>
    </w:pPr>
    <w:r>
      <w:rPr>
        <w:sz w:val="24"/>
      </w:rPr>
      <w:tab/>
      <w:t>Közgyűlésének</w:t>
    </w:r>
  </w:p>
  <w:p w:rsidR="002B36C7" w:rsidRDefault="002B36C7">
    <w:pPr>
      <w:tabs>
        <w:tab w:val="center" w:pos="198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bCs/>
        <w:smallCaps/>
        <w:sz w:val="22"/>
      </w:rPr>
      <w:tab/>
      <w:t xml:space="preserve">Kulturális és Sport </w:t>
    </w:r>
  </w:p>
  <w:p w:rsidR="002B36C7" w:rsidRDefault="002B36C7">
    <w:pPr>
      <w:tabs>
        <w:tab w:val="center" w:pos="198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bCs/>
        <w:smallCaps/>
        <w:sz w:val="22"/>
      </w:rPr>
      <w:tab/>
      <w:t>Bizottsága</w:t>
    </w:r>
  </w:p>
  <w:p w:rsidR="002B36C7" w:rsidRDefault="002B36C7">
    <w:pPr>
      <w:tabs>
        <w:tab w:val="center" w:pos="198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>9700 Szombathely, Kossuth L. u. 1-3.</w:t>
    </w:r>
  </w:p>
  <w:p w:rsidR="002B36C7" w:rsidRDefault="002B36C7">
    <w:pPr>
      <w:pStyle w:val="Header"/>
    </w:pPr>
  </w:p>
  <w:p w:rsidR="002B36C7" w:rsidRDefault="002B36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530A"/>
    <w:multiLevelType w:val="hybridMultilevel"/>
    <w:tmpl w:val="7082B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9024C"/>
    <w:multiLevelType w:val="hybridMultilevel"/>
    <w:tmpl w:val="319C7A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644AF5"/>
    <w:multiLevelType w:val="hybridMultilevel"/>
    <w:tmpl w:val="C150A8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643A0"/>
    <w:multiLevelType w:val="hybridMultilevel"/>
    <w:tmpl w:val="2AD6C1B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72F"/>
    <w:rsid w:val="00010F0D"/>
    <w:rsid w:val="00084C18"/>
    <w:rsid w:val="00136A13"/>
    <w:rsid w:val="00146E2E"/>
    <w:rsid w:val="00172439"/>
    <w:rsid w:val="0019117E"/>
    <w:rsid w:val="00204D5B"/>
    <w:rsid w:val="002479A9"/>
    <w:rsid w:val="002B36C7"/>
    <w:rsid w:val="002E7268"/>
    <w:rsid w:val="002F27A5"/>
    <w:rsid w:val="00314791"/>
    <w:rsid w:val="00373462"/>
    <w:rsid w:val="00403A42"/>
    <w:rsid w:val="004D146E"/>
    <w:rsid w:val="0055362A"/>
    <w:rsid w:val="005A0575"/>
    <w:rsid w:val="0060218B"/>
    <w:rsid w:val="006425C9"/>
    <w:rsid w:val="0064272F"/>
    <w:rsid w:val="007D5707"/>
    <w:rsid w:val="007F5FC0"/>
    <w:rsid w:val="00843EA6"/>
    <w:rsid w:val="0087677D"/>
    <w:rsid w:val="008A4B82"/>
    <w:rsid w:val="008A529C"/>
    <w:rsid w:val="0096222B"/>
    <w:rsid w:val="00A3750F"/>
    <w:rsid w:val="00AE7185"/>
    <w:rsid w:val="00B27190"/>
    <w:rsid w:val="00BB00CF"/>
    <w:rsid w:val="00C22D03"/>
    <w:rsid w:val="00C34FC3"/>
    <w:rsid w:val="00C475C5"/>
    <w:rsid w:val="00C97B74"/>
    <w:rsid w:val="00DD178E"/>
    <w:rsid w:val="00E8726B"/>
    <w:rsid w:val="00EE1425"/>
    <w:rsid w:val="00F65450"/>
    <w:rsid w:val="00FB18C4"/>
    <w:rsid w:val="00FD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2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2439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243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750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3750F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724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750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24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750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724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F65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13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6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yi.akos\AppData\Local\Microsoft\Windows\Temporary%20Internet%20Files\Content.IE5\O6HCSC4Y\kulturalis_es_sport_bizotts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kulturalis_es_sport_bizottsag</Template>
  <TotalTime>11</TotalTime>
  <Pages>3</Pages>
  <Words>564</Words>
  <Characters>3897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Dr. Károlyi Ákos</dc:creator>
  <cp:keywords/>
  <dc:description/>
  <cp:lastModifiedBy>Tóth Tamásné</cp:lastModifiedBy>
  <cp:revision>2</cp:revision>
  <cp:lastPrinted>2012-08-30T13:51:00Z</cp:lastPrinted>
  <dcterms:created xsi:type="dcterms:W3CDTF">2012-10-25T12:16:00Z</dcterms:created>
  <dcterms:modified xsi:type="dcterms:W3CDTF">2012-10-25T12:16:00Z</dcterms:modified>
</cp:coreProperties>
</file>