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80" w:rsidRDefault="00BF6C80" w:rsidP="0064272F">
      <w:pPr>
        <w:jc w:val="center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Előterjesztés</w:t>
      </w:r>
    </w:p>
    <w:p w:rsidR="00BF6C80" w:rsidRDefault="00BF6C80" w:rsidP="0064272F">
      <w:pPr>
        <w:jc w:val="center"/>
        <w:rPr>
          <w:rFonts w:ascii="Arial" w:hAnsi="Arial" w:cs="Arial"/>
          <w:b/>
          <w:bCs/>
          <w:sz w:val="16"/>
          <w:u w:val="single"/>
        </w:rPr>
      </w:pPr>
    </w:p>
    <w:p w:rsidR="00BF6C80" w:rsidRDefault="00BF6C80" w:rsidP="0064272F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Szombathely Megyei Jogú Város Közgyűlése Kulturális és Sport Bizottsága</w:t>
      </w:r>
    </w:p>
    <w:p w:rsidR="00BF6C80" w:rsidRDefault="00BF6C80" w:rsidP="0064272F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2012. szeptember 4-i rendkívüli ülésére</w:t>
      </w:r>
    </w:p>
    <w:p w:rsidR="00BF6C80" w:rsidRDefault="00BF6C80" w:rsidP="0064272F">
      <w:pPr>
        <w:rPr>
          <w:rFonts w:ascii="Arial" w:hAnsi="Arial" w:cs="Arial"/>
          <w:b/>
          <w:bCs/>
          <w:sz w:val="16"/>
          <w:u w:val="single"/>
        </w:rPr>
      </w:pPr>
    </w:p>
    <w:p w:rsidR="00BF6C80" w:rsidRDefault="00BF6C80" w:rsidP="0064272F">
      <w:pPr>
        <w:jc w:val="center"/>
        <w:rPr>
          <w:rFonts w:ascii="Arial" w:hAnsi="Arial" w:cs="Arial"/>
          <w:b/>
          <w:bCs/>
          <w:sz w:val="16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 xml:space="preserve">JAVASLAT </w:t>
      </w:r>
    </w:p>
    <w:p w:rsidR="00BF6C80" w:rsidRDefault="00BF6C80" w:rsidP="0064272F">
      <w:pPr>
        <w:jc w:val="center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A sport területén beérkezett támogatási kérelmek elbírálására</w:t>
      </w:r>
    </w:p>
    <w:p w:rsidR="00BF6C80" w:rsidRDefault="00BF6C80" w:rsidP="0064272F">
      <w:pPr>
        <w:rPr>
          <w:rFonts w:ascii="Arial" w:hAnsi="Arial" w:cs="Arial"/>
          <w:b/>
          <w:bCs/>
          <w:sz w:val="16"/>
          <w:u w:val="single"/>
        </w:rPr>
      </w:pPr>
    </w:p>
    <w:p w:rsidR="00BF6C80" w:rsidRDefault="00BF6C80" w:rsidP="0064272F">
      <w:pPr>
        <w:jc w:val="both"/>
        <w:rPr>
          <w:rFonts w:ascii="Arial" w:hAnsi="Arial" w:cs="Arial"/>
          <w:sz w:val="22"/>
          <w:u w:val="single"/>
        </w:rPr>
      </w:pPr>
    </w:p>
    <w:p w:rsidR="00BF6C80" w:rsidRPr="00C22D03" w:rsidRDefault="00BF6C80" w:rsidP="0064272F">
      <w:pPr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Működési támogatási kérelem:</w:t>
      </w:r>
    </w:p>
    <w:p w:rsidR="00BF6C80" w:rsidRDefault="00BF6C80" w:rsidP="0064272F">
      <w:pPr>
        <w:jc w:val="both"/>
        <w:rPr>
          <w:rFonts w:ascii="Arial" w:hAnsi="Arial" w:cs="Arial"/>
          <w:sz w:val="22"/>
        </w:rPr>
      </w:pPr>
    </w:p>
    <w:p w:rsidR="00BF6C80" w:rsidRDefault="00BF6C80" w:rsidP="00F65450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Horváth Teke Klub vezetője azzal a kéréssel fordult a Bizottsághoz, hogy az Egyesület 2012. évi működését a Bizottság 4.400.000 Ft-tal támogassa. Az Egyesület a Bizottság által 2012. március hónapban kiírt működési támogatási pályázatra nem nyújtott be támogatási kérelmet.</w:t>
      </w:r>
    </w:p>
    <w:p w:rsidR="00BF6C80" w:rsidRPr="002E7268" w:rsidRDefault="00BF6C80" w:rsidP="0064272F">
      <w:pPr>
        <w:jc w:val="both"/>
        <w:rPr>
          <w:rFonts w:ascii="Arial" w:hAnsi="Arial" w:cs="Arial"/>
          <w:sz w:val="16"/>
          <w:szCs w:val="16"/>
        </w:rPr>
      </w:pPr>
    </w:p>
    <w:p w:rsidR="00BF6C80" w:rsidRPr="00C22D03" w:rsidRDefault="00BF6C80" w:rsidP="0064272F">
      <w:pPr>
        <w:jc w:val="both"/>
        <w:rPr>
          <w:rFonts w:ascii="Arial" w:hAnsi="Arial" w:cs="Arial"/>
          <w:sz w:val="22"/>
          <w:u w:val="single"/>
        </w:rPr>
      </w:pPr>
      <w:r w:rsidRPr="00C22D03">
        <w:rPr>
          <w:rFonts w:ascii="Arial" w:hAnsi="Arial" w:cs="Arial"/>
          <w:sz w:val="22"/>
          <w:u w:val="single"/>
        </w:rPr>
        <w:t xml:space="preserve">Rendezvénytámogatási kérelmek: </w:t>
      </w:r>
    </w:p>
    <w:p w:rsidR="00BF6C80" w:rsidRDefault="00BF6C80" w:rsidP="00F65450">
      <w:pPr>
        <w:jc w:val="both"/>
        <w:rPr>
          <w:rFonts w:ascii="Arial" w:hAnsi="Arial" w:cs="Arial"/>
          <w:sz w:val="16"/>
          <w:szCs w:val="16"/>
        </w:rPr>
      </w:pPr>
    </w:p>
    <w:p w:rsidR="00BF6C80" w:rsidRPr="00F65450" w:rsidRDefault="00BF6C80" w:rsidP="00F6545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F65450">
        <w:rPr>
          <w:rFonts w:ascii="Arial" w:hAnsi="Arial" w:cs="Arial"/>
          <w:sz w:val="22"/>
        </w:rPr>
        <w:t>Kalmár Attila a Pannonsportszer Szervező és Marketing Kft. ügyvezető igazgatója azzal a kéréssel fordult a Bizottságh</w:t>
      </w:r>
      <w:r>
        <w:rPr>
          <w:rFonts w:ascii="Arial" w:hAnsi="Arial" w:cs="Arial"/>
          <w:sz w:val="22"/>
        </w:rPr>
        <w:t>oz, hogy a 2012. augusztus 15. napján</w:t>
      </w:r>
      <w:r w:rsidRPr="00F65450">
        <w:rPr>
          <w:rFonts w:ascii="Arial" w:hAnsi="Arial" w:cs="Arial"/>
          <w:sz w:val="22"/>
        </w:rPr>
        <w:t xml:space="preserve"> megrendezésre került „Olimpikonok köszöntője” elnevezésű rendezvényt </w:t>
      </w:r>
      <w:r>
        <w:rPr>
          <w:rFonts w:ascii="Arial" w:hAnsi="Arial" w:cs="Arial"/>
          <w:sz w:val="22"/>
        </w:rPr>
        <w:t xml:space="preserve">a Bizottság </w:t>
      </w:r>
      <w:r w:rsidRPr="00F65450">
        <w:rPr>
          <w:rFonts w:ascii="Arial" w:hAnsi="Arial" w:cs="Arial"/>
          <w:sz w:val="22"/>
        </w:rPr>
        <w:t>1.270.000 Ft-tal támogassa. A rendezvény összköltsége meghaladta a 2.600.000 Ft-ot, emiatt a Kft. szponzori forrásai nem voltak e</w:t>
      </w:r>
      <w:r>
        <w:rPr>
          <w:rFonts w:ascii="Arial" w:hAnsi="Arial" w:cs="Arial"/>
          <w:sz w:val="22"/>
        </w:rPr>
        <w:t>legendőek a költségek fedezésére</w:t>
      </w:r>
      <w:r w:rsidRPr="00F65450">
        <w:rPr>
          <w:rFonts w:ascii="Arial" w:hAnsi="Arial" w:cs="Arial"/>
          <w:sz w:val="22"/>
        </w:rPr>
        <w:t xml:space="preserve">. </w:t>
      </w:r>
    </w:p>
    <w:p w:rsidR="00BF6C80" w:rsidRDefault="00BF6C80" w:rsidP="0064272F">
      <w:pPr>
        <w:jc w:val="both"/>
        <w:rPr>
          <w:rFonts w:ascii="Arial" w:hAnsi="Arial" w:cs="Arial"/>
          <w:sz w:val="22"/>
        </w:rPr>
      </w:pPr>
    </w:p>
    <w:p w:rsidR="00BF6C80" w:rsidRPr="00F65450" w:rsidRDefault="00BF6C80" w:rsidP="00F6545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F65450">
        <w:rPr>
          <w:rFonts w:ascii="Arial" w:hAnsi="Arial" w:cs="Arial"/>
          <w:sz w:val="22"/>
        </w:rPr>
        <w:t>A Szombathelyi Koronglövő SE azzal a kéréssel fordult a Bizottsághoz,</w:t>
      </w:r>
      <w:r>
        <w:rPr>
          <w:rFonts w:ascii="Arial" w:hAnsi="Arial" w:cs="Arial"/>
          <w:sz w:val="22"/>
        </w:rPr>
        <w:t xml:space="preserve"> hogy a Bizottság a 2012. augusztus 25-26. között</w:t>
      </w:r>
      <w:r w:rsidRPr="00F65450">
        <w:rPr>
          <w:rFonts w:ascii="Arial" w:hAnsi="Arial" w:cs="Arial"/>
          <w:sz w:val="22"/>
        </w:rPr>
        <w:t xml:space="preserve"> megrendezésre került Olimpiai Skeet Országos Bajnokság költségeihez 250.000 Ft-tal járuljon hozzá.</w:t>
      </w:r>
    </w:p>
    <w:p w:rsidR="00BF6C80" w:rsidRDefault="00BF6C80" w:rsidP="0064272F">
      <w:pPr>
        <w:ind w:left="708" w:firstLine="708"/>
        <w:jc w:val="both"/>
        <w:rPr>
          <w:rFonts w:ascii="Arial" w:hAnsi="Arial" w:cs="Arial"/>
          <w:sz w:val="22"/>
        </w:rPr>
      </w:pPr>
    </w:p>
    <w:p w:rsidR="00BF6C80" w:rsidRPr="00F65450" w:rsidRDefault="00BF6C80" w:rsidP="00F6545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F65450">
        <w:rPr>
          <w:rFonts w:ascii="Arial" w:hAnsi="Arial" w:cs="Arial"/>
          <w:sz w:val="22"/>
        </w:rPr>
        <w:t>A Szombathelyi Sportközpont és Sportiskola Nonprofit Kft. Korcsolya Szakosztályának vezetője kéri a Bizottságot, hogy a</w:t>
      </w:r>
      <w:r>
        <w:rPr>
          <w:rFonts w:ascii="Arial" w:hAnsi="Arial" w:cs="Arial"/>
          <w:sz w:val="22"/>
        </w:rPr>
        <w:t xml:space="preserve"> Bizottság a S</w:t>
      </w:r>
      <w:bookmarkStart w:id="0" w:name="_GoBack"/>
      <w:bookmarkEnd w:id="0"/>
      <w:r w:rsidRPr="00F65450">
        <w:rPr>
          <w:rFonts w:ascii="Arial" w:hAnsi="Arial" w:cs="Arial"/>
          <w:sz w:val="22"/>
        </w:rPr>
        <w:t xml:space="preserve">zakosztály versenyzőinek a 2012. július 23-28. között megrendezésre került Kadett – Junior - Felnőtt Gyorsasági Görkorcsolya EB-n való részvételét 135.000 Ft-tal támogassa. </w:t>
      </w:r>
    </w:p>
    <w:p w:rsidR="00BF6C80" w:rsidRDefault="00BF6C80" w:rsidP="0064272F">
      <w:pPr>
        <w:jc w:val="both"/>
        <w:rPr>
          <w:rFonts w:ascii="Arial" w:hAnsi="Arial" w:cs="Arial"/>
          <w:sz w:val="22"/>
        </w:rPr>
      </w:pPr>
    </w:p>
    <w:p w:rsidR="00BF6C80" w:rsidRPr="00F65450" w:rsidRDefault="00BF6C80" w:rsidP="00F6545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Horváth Teke Klub azzal a kéréssel fordult a </w:t>
      </w:r>
      <w:r w:rsidRPr="00F65450">
        <w:rPr>
          <w:rFonts w:ascii="Arial" w:hAnsi="Arial" w:cs="Arial"/>
          <w:sz w:val="22"/>
        </w:rPr>
        <w:t xml:space="preserve">Bizottsághoz, hogy a 2012. november 15. és december 29. között megrendezésre kerülő Advent Kupa teke versenysorozat rendezési költségeit a Bizottság 300.000 Ft-tal támogassa.  A rendezvényen aktívan résztvevők száma várhatóan 160 fő körül alakul. </w:t>
      </w:r>
    </w:p>
    <w:p w:rsidR="00BF6C80" w:rsidRDefault="00BF6C80" w:rsidP="0064272F">
      <w:pPr>
        <w:rPr>
          <w:rFonts w:ascii="Arial" w:hAnsi="Arial" w:cs="Arial"/>
          <w:b/>
          <w:bCs/>
          <w:sz w:val="16"/>
          <w:u w:val="single"/>
        </w:rPr>
      </w:pPr>
    </w:p>
    <w:p w:rsidR="00BF6C80" w:rsidRDefault="00BF6C80" w:rsidP="0064272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Kérem a Tisztelt Bizottságot, hogy az előterjesztést megtárgyalni, és a támogatási kérelmek vonatkozásában dönteni szíveskedjék.</w:t>
      </w:r>
    </w:p>
    <w:p w:rsidR="00BF6C80" w:rsidRDefault="00BF6C80" w:rsidP="0064272F">
      <w:pPr>
        <w:jc w:val="both"/>
        <w:rPr>
          <w:rFonts w:ascii="Arial" w:hAnsi="Arial" w:cs="Arial"/>
          <w:sz w:val="16"/>
        </w:rPr>
      </w:pPr>
    </w:p>
    <w:p w:rsidR="00BF6C80" w:rsidRPr="002E7268" w:rsidRDefault="00BF6C80" w:rsidP="0064272F">
      <w:pPr>
        <w:jc w:val="both"/>
        <w:rPr>
          <w:rFonts w:ascii="Arial" w:hAnsi="Arial" w:cs="Arial"/>
          <w:sz w:val="16"/>
          <w:szCs w:val="16"/>
        </w:rPr>
      </w:pPr>
    </w:p>
    <w:p w:rsidR="00BF6C80" w:rsidRPr="00FD54E4" w:rsidRDefault="00BF6C80" w:rsidP="0064272F">
      <w:pPr>
        <w:jc w:val="both"/>
        <w:rPr>
          <w:rFonts w:ascii="Arial" w:hAnsi="Arial" w:cs="Arial"/>
          <w:b/>
          <w:sz w:val="22"/>
        </w:rPr>
      </w:pPr>
      <w:r w:rsidRPr="00FD54E4">
        <w:rPr>
          <w:rFonts w:ascii="Arial" w:hAnsi="Arial" w:cs="Arial"/>
          <w:b/>
          <w:sz w:val="22"/>
        </w:rPr>
        <w:t>Szombathely, 2012. augusztus 30.</w:t>
      </w:r>
    </w:p>
    <w:p w:rsidR="00BF6C80" w:rsidRPr="00FD54E4" w:rsidRDefault="00BF6C80" w:rsidP="0064272F">
      <w:pPr>
        <w:jc w:val="both"/>
        <w:rPr>
          <w:rFonts w:ascii="Arial" w:hAnsi="Arial" w:cs="Arial"/>
          <w:b/>
          <w:sz w:val="22"/>
        </w:rPr>
      </w:pPr>
    </w:p>
    <w:p w:rsidR="00BF6C80" w:rsidRPr="00FD54E4" w:rsidRDefault="00BF6C80" w:rsidP="0064272F">
      <w:pPr>
        <w:tabs>
          <w:tab w:val="left" w:pos="3939"/>
        </w:tabs>
        <w:rPr>
          <w:rFonts w:ascii="Arial" w:hAnsi="Arial" w:cs="Arial"/>
          <w:b/>
          <w:bCs/>
          <w:sz w:val="22"/>
          <w:u w:val="single"/>
        </w:rPr>
      </w:pPr>
    </w:p>
    <w:p w:rsidR="00BF6C80" w:rsidRPr="00FD54E4" w:rsidRDefault="00BF6C80" w:rsidP="0064272F">
      <w:pPr>
        <w:ind w:firstLine="6480"/>
        <w:jc w:val="center"/>
        <w:rPr>
          <w:rFonts w:ascii="Arial" w:hAnsi="Arial" w:cs="Arial"/>
          <w:b/>
          <w:sz w:val="22"/>
          <w:szCs w:val="22"/>
        </w:rPr>
      </w:pPr>
      <w:r w:rsidRPr="00FD54E4">
        <w:rPr>
          <w:rFonts w:ascii="Arial" w:hAnsi="Arial" w:cs="Arial"/>
          <w:b/>
          <w:sz w:val="22"/>
          <w:szCs w:val="22"/>
        </w:rPr>
        <w:t>(: Sági József :)</w:t>
      </w:r>
    </w:p>
    <w:p w:rsidR="00BF6C80" w:rsidRPr="00FD54E4" w:rsidRDefault="00BF6C80" w:rsidP="0064272F">
      <w:pPr>
        <w:ind w:firstLine="648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FD54E4">
        <w:rPr>
          <w:rFonts w:ascii="Arial" w:hAnsi="Arial" w:cs="Arial"/>
          <w:b/>
          <w:sz w:val="22"/>
          <w:szCs w:val="22"/>
        </w:rPr>
        <w:t>a Bizottság elnöke</w:t>
      </w:r>
    </w:p>
    <w:p w:rsidR="00BF6C80" w:rsidRDefault="00BF6C80" w:rsidP="0064272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BF6C80" w:rsidRDefault="00BF6C80" w:rsidP="0064272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BF6C80" w:rsidRDefault="00BF6C80" w:rsidP="0064272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BF6C80" w:rsidRDefault="00BF6C80" w:rsidP="0064272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BF6C80" w:rsidRDefault="00BF6C80" w:rsidP="0064272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BF6C80" w:rsidRDefault="00BF6C80" w:rsidP="0064272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I.</w:t>
      </w:r>
    </w:p>
    <w:p w:rsidR="00BF6C80" w:rsidRDefault="00BF6C80" w:rsidP="0064272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BF6C80" w:rsidRDefault="00BF6C80" w:rsidP="0064272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BF6C80" w:rsidRDefault="00BF6C80" w:rsidP="0064272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BF6C80" w:rsidRDefault="00BF6C80" w:rsidP="0064272F">
      <w:pPr>
        <w:rPr>
          <w:rFonts w:ascii="Arial" w:hAnsi="Arial" w:cs="Arial"/>
          <w:b/>
          <w:bCs/>
          <w:sz w:val="16"/>
          <w:szCs w:val="22"/>
          <w:u w:val="single"/>
        </w:rPr>
      </w:pPr>
    </w:p>
    <w:p w:rsidR="00BF6C80" w:rsidRDefault="00BF6C80" w:rsidP="0064272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…../2012. (IX. 4.) Kult. és Sport Biz. sz. határozat</w:t>
      </w:r>
    </w:p>
    <w:p w:rsidR="00BF6C80" w:rsidRDefault="00BF6C80" w:rsidP="0064272F">
      <w:pPr>
        <w:rPr>
          <w:rFonts w:ascii="Arial" w:hAnsi="Arial" w:cs="Arial"/>
          <w:sz w:val="16"/>
          <w:szCs w:val="22"/>
        </w:rPr>
      </w:pPr>
    </w:p>
    <w:p w:rsidR="00BF6C80" w:rsidRDefault="00BF6C80" w:rsidP="0064272F">
      <w:pPr>
        <w:rPr>
          <w:rFonts w:ascii="Arial" w:hAnsi="Arial" w:cs="Arial"/>
          <w:sz w:val="16"/>
          <w:szCs w:val="22"/>
        </w:rPr>
      </w:pPr>
    </w:p>
    <w:p w:rsidR="00BF6C80" w:rsidRDefault="00BF6C80" w:rsidP="0064272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Szombathely Megyei Jogú Város Közgyűlésének Kulturális és Sport Bizottsága a Horváth Teke Klub2012. június 15. napján kelt működési támogatási kérelmét a megtárgyalta, és azt forrás hiányában támogatni nem tudja.</w:t>
      </w:r>
    </w:p>
    <w:p w:rsidR="00BF6C80" w:rsidRDefault="00BF6C80" w:rsidP="0064272F">
      <w:pPr>
        <w:jc w:val="both"/>
        <w:rPr>
          <w:rFonts w:ascii="Arial" w:hAnsi="Arial" w:cs="Arial"/>
          <w:sz w:val="22"/>
        </w:rPr>
      </w:pPr>
    </w:p>
    <w:p w:rsidR="00BF6C80" w:rsidRDefault="00BF6C80" w:rsidP="0064272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>
        <w:rPr>
          <w:rFonts w:ascii="Arial" w:hAnsi="Arial" w:cs="Arial"/>
          <w:b/>
          <w:bCs/>
          <w:sz w:val="22"/>
          <w:szCs w:val="22"/>
        </w:rPr>
        <w:tab/>
        <w:t>Sági József, a Kulturális és Sport Bizottság elnöke</w:t>
      </w:r>
    </w:p>
    <w:p w:rsidR="00BF6C80" w:rsidRDefault="00BF6C80" w:rsidP="0064272F">
      <w:pPr>
        <w:ind w:left="141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(Dr. Károlyi Ákos, az Egészségügyi és Közszolgálati Osztály vezetője)</w:t>
      </w:r>
    </w:p>
    <w:p w:rsidR="00BF6C80" w:rsidRDefault="00BF6C80" w:rsidP="0064272F">
      <w:pPr>
        <w:jc w:val="both"/>
        <w:rPr>
          <w:rFonts w:ascii="Arial" w:hAnsi="Arial" w:cs="Arial"/>
          <w:sz w:val="16"/>
          <w:szCs w:val="22"/>
        </w:rPr>
      </w:pPr>
    </w:p>
    <w:p w:rsidR="00BF6C80" w:rsidRDefault="00BF6C80" w:rsidP="0064272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>
        <w:rPr>
          <w:rFonts w:ascii="Arial" w:hAnsi="Arial" w:cs="Arial"/>
          <w:b/>
          <w:bCs/>
          <w:sz w:val="22"/>
          <w:szCs w:val="22"/>
        </w:rPr>
        <w:tab/>
        <w:t>azonnal</w:t>
      </w:r>
    </w:p>
    <w:p w:rsidR="00BF6C80" w:rsidRDefault="00BF6C80" w:rsidP="0064272F">
      <w:pPr>
        <w:jc w:val="both"/>
        <w:rPr>
          <w:rFonts w:ascii="Arial" w:hAnsi="Arial" w:cs="Arial"/>
          <w:sz w:val="22"/>
        </w:rPr>
      </w:pPr>
    </w:p>
    <w:p w:rsidR="00BF6C80" w:rsidRDefault="00BF6C80" w:rsidP="0064272F">
      <w:pPr>
        <w:jc w:val="both"/>
        <w:rPr>
          <w:rFonts w:ascii="Arial" w:hAnsi="Arial" w:cs="Arial"/>
          <w:sz w:val="22"/>
        </w:rPr>
      </w:pPr>
    </w:p>
    <w:p w:rsidR="00BF6C80" w:rsidRDefault="00BF6C80" w:rsidP="00FD54E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II.</w:t>
      </w:r>
    </w:p>
    <w:p w:rsidR="00BF6C80" w:rsidRDefault="00BF6C80" w:rsidP="00FD54E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BF6C80" w:rsidRDefault="00BF6C80" w:rsidP="00FD54E4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BF6C80" w:rsidRDefault="00BF6C80" w:rsidP="0064272F">
      <w:pPr>
        <w:rPr>
          <w:rFonts w:ascii="Arial" w:hAnsi="Arial" w:cs="Arial"/>
          <w:sz w:val="16"/>
          <w:szCs w:val="22"/>
        </w:rPr>
      </w:pPr>
    </w:p>
    <w:p w:rsidR="00BF6C80" w:rsidRDefault="00BF6C80" w:rsidP="0064272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…../2012. (IX. 4.) Kult. és Sport Biz. sz. határozat</w:t>
      </w:r>
    </w:p>
    <w:p w:rsidR="00BF6C80" w:rsidRDefault="00BF6C80" w:rsidP="0064272F">
      <w:pPr>
        <w:rPr>
          <w:rFonts w:ascii="Arial" w:hAnsi="Arial" w:cs="Arial"/>
          <w:sz w:val="16"/>
          <w:szCs w:val="22"/>
        </w:rPr>
      </w:pPr>
    </w:p>
    <w:p w:rsidR="00BF6C80" w:rsidRDefault="00BF6C80" w:rsidP="0064272F">
      <w:pPr>
        <w:rPr>
          <w:rFonts w:ascii="Arial" w:hAnsi="Arial" w:cs="Arial"/>
          <w:sz w:val="16"/>
          <w:szCs w:val="22"/>
        </w:rPr>
      </w:pPr>
    </w:p>
    <w:p w:rsidR="00BF6C80" w:rsidRDefault="00BF6C80" w:rsidP="00FD54E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 w:rsidRPr="00FD54E4">
        <w:rPr>
          <w:rFonts w:ascii="Arial" w:hAnsi="Arial" w:cs="Arial"/>
          <w:sz w:val="22"/>
        </w:rPr>
        <w:t>Szombathely Megyei Jogú Város Közgyűlésének Kulturális és Sport</w:t>
      </w:r>
      <w:r>
        <w:rPr>
          <w:rFonts w:ascii="Arial" w:hAnsi="Arial" w:cs="Arial"/>
          <w:sz w:val="22"/>
        </w:rPr>
        <w:t xml:space="preserve"> Bizottsága</w:t>
      </w:r>
      <w:r w:rsidRPr="00FD54E4">
        <w:rPr>
          <w:rFonts w:ascii="Arial" w:hAnsi="Arial" w:cs="Arial"/>
          <w:sz w:val="22"/>
        </w:rPr>
        <w:t xml:space="preserve"> a Pannonsportszer Szervező és Marketing Kft. által megrendezett „Olimpikonok </w:t>
      </w:r>
      <w:r>
        <w:rPr>
          <w:rFonts w:ascii="Arial" w:hAnsi="Arial" w:cs="Arial"/>
          <w:sz w:val="22"/>
        </w:rPr>
        <w:t>köszöntője” rendezvényt</w:t>
      </w:r>
      <w:r w:rsidRPr="00FD54E4">
        <w:rPr>
          <w:rFonts w:ascii="Arial" w:hAnsi="Arial" w:cs="Arial"/>
          <w:sz w:val="22"/>
        </w:rPr>
        <w:t xml:space="preserve"> 1.270.000 forinttal támogatja a 2012. évi költségvetés Sport kiadások „Nagyrendezvények” tételsora terhére.</w:t>
      </w:r>
    </w:p>
    <w:p w:rsidR="00BF6C80" w:rsidRDefault="00BF6C80" w:rsidP="00FD54E4">
      <w:pPr>
        <w:pStyle w:val="ListParagraph"/>
        <w:jc w:val="both"/>
        <w:rPr>
          <w:rFonts w:ascii="Arial" w:hAnsi="Arial" w:cs="Arial"/>
          <w:sz w:val="22"/>
        </w:rPr>
      </w:pPr>
    </w:p>
    <w:p w:rsidR="00BF6C80" w:rsidRPr="00FD54E4" w:rsidRDefault="00BF6C80" w:rsidP="00FD54E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Bizottság javasolja a Közgyűlésnek, hogy a 2012. évi költségvetés Sport kiadások „Nagyrendezvények” tételsort a költségvetés soron következő módosításakor 1.270.000 Ft összeggel emelje meg.</w:t>
      </w:r>
    </w:p>
    <w:p w:rsidR="00BF6C80" w:rsidRDefault="00BF6C80" w:rsidP="0064272F">
      <w:pPr>
        <w:jc w:val="both"/>
        <w:rPr>
          <w:rFonts w:ascii="Arial" w:hAnsi="Arial" w:cs="Arial"/>
          <w:sz w:val="22"/>
        </w:rPr>
      </w:pPr>
    </w:p>
    <w:p w:rsidR="00BF6C80" w:rsidRDefault="00BF6C80" w:rsidP="0064272F">
      <w:pPr>
        <w:jc w:val="both"/>
        <w:rPr>
          <w:rFonts w:ascii="Arial" w:hAnsi="Arial" w:cs="Arial"/>
          <w:sz w:val="22"/>
        </w:rPr>
      </w:pPr>
    </w:p>
    <w:p w:rsidR="00BF6C80" w:rsidRDefault="00BF6C80" w:rsidP="0064272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>
        <w:rPr>
          <w:rFonts w:ascii="Arial" w:hAnsi="Arial" w:cs="Arial"/>
          <w:b/>
          <w:bCs/>
          <w:sz w:val="22"/>
          <w:szCs w:val="22"/>
        </w:rPr>
        <w:tab/>
        <w:t>Sági József, a Kulturális és Sport Bizottság elnöke</w:t>
      </w:r>
    </w:p>
    <w:p w:rsidR="00BF6C80" w:rsidRDefault="00BF6C80" w:rsidP="0064272F">
      <w:pPr>
        <w:ind w:left="141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/a végrehajtás előkészítéséért:</w:t>
      </w:r>
    </w:p>
    <w:p w:rsidR="00BF6C80" w:rsidRDefault="00BF6C80" w:rsidP="0064272F">
      <w:pPr>
        <w:ind w:left="141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(Dr. Károlyi Ákos, az Egészségügyi és Közszolgálati Osztály vezetője</w:t>
      </w:r>
    </w:p>
    <w:p w:rsidR="00BF6C80" w:rsidRDefault="00BF6C80" w:rsidP="0064272F">
      <w:pPr>
        <w:ind w:left="141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Stéger Gábor, a Közgazdasági és Adó Osztály vezetője)</w:t>
      </w:r>
    </w:p>
    <w:p w:rsidR="00BF6C80" w:rsidRDefault="00BF6C80" w:rsidP="0064272F">
      <w:pPr>
        <w:jc w:val="both"/>
        <w:rPr>
          <w:rFonts w:ascii="Arial" w:hAnsi="Arial" w:cs="Arial"/>
          <w:sz w:val="16"/>
          <w:szCs w:val="22"/>
        </w:rPr>
      </w:pPr>
    </w:p>
    <w:p w:rsidR="00BF6C80" w:rsidRDefault="00BF6C80" w:rsidP="0064272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>
        <w:rPr>
          <w:rFonts w:ascii="Arial" w:hAnsi="Arial" w:cs="Arial"/>
          <w:b/>
          <w:bCs/>
          <w:sz w:val="22"/>
          <w:szCs w:val="22"/>
        </w:rPr>
        <w:tab/>
        <w:t>azonnal /1. pont vonatkozásában/</w:t>
      </w:r>
    </w:p>
    <w:p w:rsidR="00BF6C80" w:rsidRDefault="00BF6C80" w:rsidP="00FD54E4">
      <w:pPr>
        <w:ind w:left="141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a költségvetési rendelet soron következő módosítása /2. pont vonatkozásában/</w:t>
      </w:r>
    </w:p>
    <w:p w:rsidR="00BF6C80" w:rsidRDefault="00BF6C80" w:rsidP="0064272F">
      <w:pPr>
        <w:jc w:val="both"/>
        <w:rPr>
          <w:rFonts w:ascii="Arial" w:hAnsi="Arial" w:cs="Arial"/>
          <w:sz w:val="22"/>
        </w:rPr>
      </w:pPr>
    </w:p>
    <w:p w:rsidR="00BF6C80" w:rsidRDefault="00BF6C80" w:rsidP="00B2719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III.</w:t>
      </w:r>
    </w:p>
    <w:p w:rsidR="00BF6C80" w:rsidRDefault="00BF6C80" w:rsidP="00B2719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BF6C80" w:rsidRDefault="00BF6C80" w:rsidP="00B2719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BF6C80" w:rsidRDefault="00BF6C80" w:rsidP="0064272F">
      <w:pPr>
        <w:jc w:val="both"/>
        <w:rPr>
          <w:rFonts w:ascii="Arial" w:hAnsi="Arial" w:cs="Arial"/>
          <w:sz w:val="22"/>
        </w:rPr>
      </w:pPr>
    </w:p>
    <w:p w:rsidR="00BF6C80" w:rsidRDefault="00BF6C80" w:rsidP="0064272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…../2012. (IX. 4.) Kult. és Sport Biz. sz. határozat</w:t>
      </w:r>
    </w:p>
    <w:p w:rsidR="00BF6C80" w:rsidRDefault="00BF6C80" w:rsidP="0064272F">
      <w:pPr>
        <w:rPr>
          <w:rFonts w:ascii="Arial" w:hAnsi="Arial" w:cs="Arial"/>
          <w:sz w:val="16"/>
          <w:szCs w:val="22"/>
        </w:rPr>
      </w:pPr>
    </w:p>
    <w:p w:rsidR="00BF6C80" w:rsidRDefault="00BF6C80" w:rsidP="0064272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Szombathely Megyei Jogú Város Közgyűlésének Kulturális és Sport Bizottsága a Szombathelyi Koronglövő SE támogatási kérelmét a megtárgyalta, és az Olimpiai Skeet Országos Bajnokság megrendezését forrás hiányában támogatni nem tudja.</w:t>
      </w:r>
    </w:p>
    <w:p w:rsidR="00BF6C80" w:rsidRDefault="00BF6C80" w:rsidP="0064272F">
      <w:pPr>
        <w:jc w:val="both"/>
        <w:rPr>
          <w:rFonts w:ascii="Arial" w:hAnsi="Arial" w:cs="Arial"/>
          <w:sz w:val="22"/>
        </w:rPr>
      </w:pPr>
    </w:p>
    <w:p w:rsidR="00BF6C80" w:rsidRDefault="00BF6C80" w:rsidP="0064272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>
        <w:rPr>
          <w:rFonts w:ascii="Arial" w:hAnsi="Arial" w:cs="Arial"/>
          <w:b/>
          <w:bCs/>
          <w:sz w:val="22"/>
          <w:szCs w:val="22"/>
        </w:rPr>
        <w:tab/>
        <w:t>Sági József, a Kulturális és Sport Bizottság elnöke</w:t>
      </w:r>
    </w:p>
    <w:p w:rsidR="00BF6C80" w:rsidRDefault="00BF6C80" w:rsidP="0064272F">
      <w:pPr>
        <w:ind w:left="141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(Dr. Károlyi Ákos, az Egészségügyi és Közszolgálati Osztály vezetője)</w:t>
      </w:r>
    </w:p>
    <w:p w:rsidR="00BF6C80" w:rsidRDefault="00BF6C80" w:rsidP="0064272F">
      <w:pPr>
        <w:jc w:val="both"/>
        <w:rPr>
          <w:rFonts w:ascii="Arial" w:hAnsi="Arial" w:cs="Arial"/>
          <w:sz w:val="16"/>
          <w:szCs w:val="22"/>
        </w:rPr>
      </w:pPr>
    </w:p>
    <w:p w:rsidR="00BF6C80" w:rsidRDefault="00BF6C80" w:rsidP="0064272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>
        <w:rPr>
          <w:rFonts w:ascii="Arial" w:hAnsi="Arial" w:cs="Arial"/>
          <w:b/>
          <w:bCs/>
          <w:sz w:val="22"/>
          <w:szCs w:val="22"/>
        </w:rPr>
        <w:tab/>
        <w:t>azonnal</w:t>
      </w:r>
    </w:p>
    <w:p w:rsidR="00BF6C80" w:rsidRDefault="00BF6C80" w:rsidP="00B2719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IV.</w:t>
      </w:r>
    </w:p>
    <w:p w:rsidR="00BF6C80" w:rsidRDefault="00BF6C80" w:rsidP="00B2719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BF6C80" w:rsidRDefault="00BF6C80" w:rsidP="00B2719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BF6C80" w:rsidRDefault="00BF6C80" w:rsidP="0064272F">
      <w:pPr>
        <w:jc w:val="both"/>
        <w:rPr>
          <w:rFonts w:ascii="Arial" w:hAnsi="Arial" w:cs="Arial"/>
          <w:sz w:val="22"/>
        </w:rPr>
      </w:pPr>
    </w:p>
    <w:p w:rsidR="00BF6C80" w:rsidRDefault="00BF6C80" w:rsidP="0064272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BF6C80" w:rsidRDefault="00BF6C80" w:rsidP="0064272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…../2012. (IX. 4.) Kult. és Sport Biz. sz. határozat</w:t>
      </w:r>
    </w:p>
    <w:p w:rsidR="00BF6C80" w:rsidRDefault="00BF6C80" w:rsidP="0064272F">
      <w:pPr>
        <w:rPr>
          <w:rFonts w:ascii="Arial" w:hAnsi="Arial" w:cs="Arial"/>
          <w:sz w:val="16"/>
          <w:szCs w:val="22"/>
        </w:rPr>
      </w:pPr>
    </w:p>
    <w:p w:rsidR="00BF6C80" w:rsidRDefault="00BF6C80" w:rsidP="0064272F">
      <w:pPr>
        <w:rPr>
          <w:rFonts w:ascii="Arial" w:hAnsi="Arial" w:cs="Arial"/>
          <w:sz w:val="16"/>
          <w:szCs w:val="22"/>
        </w:rPr>
      </w:pPr>
    </w:p>
    <w:p w:rsidR="00BF6C80" w:rsidRDefault="00BF6C80" w:rsidP="0064272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Szombathely Megyei Jogú Város Közgyűlésének Kulturális és Sport Bizottsága a Szombathelyi Sportközpont és Sportiskola Nonprofit Kft. támogatási kérelmét megtárgyalta, és a Korcsolya Szakosztály versenyzőinek Kadett – Junior-Felnőtt Gyorsasági Görkorcsolya EB-n való részvételét forrás hiányában támogatni nem tudja.</w:t>
      </w:r>
    </w:p>
    <w:p w:rsidR="00BF6C80" w:rsidRDefault="00BF6C80" w:rsidP="0064272F">
      <w:pPr>
        <w:jc w:val="both"/>
        <w:rPr>
          <w:rFonts w:ascii="Arial" w:hAnsi="Arial" w:cs="Arial"/>
          <w:sz w:val="22"/>
        </w:rPr>
      </w:pPr>
    </w:p>
    <w:p w:rsidR="00BF6C80" w:rsidRDefault="00BF6C80" w:rsidP="0064272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>
        <w:rPr>
          <w:rFonts w:ascii="Arial" w:hAnsi="Arial" w:cs="Arial"/>
          <w:b/>
          <w:bCs/>
          <w:sz w:val="22"/>
          <w:szCs w:val="22"/>
        </w:rPr>
        <w:tab/>
        <w:t>Sági József, a Kulturális és Sport Bizottság elnöke</w:t>
      </w:r>
    </w:p>
    <w:p w:rsidR="00BF6C80" w:rsidRDefault="00BF6C80" w:rsidP="0064272F">
      <w:pPr>
        <w:ind w:left="141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(Dr. Károlyi Ákos, az Egészségügyi és Közszolgálati Osztály vezetője)</w:t>
      </w:r>
    </w:p>
    <w:p w:rsidR="00BF6C80" w:rsidRDefault="00BF6C80" w:rsidP="0064272F">
      <w:pPr>
        <w:jc w:val="both"/>
        <w:rPr>
          <w:rFonts w:ascii="Arial" w:hAnsi="Arial" w:cs="Arial"/>
          <w:sz w:val="16"/>
          <w:szCs w:val="22"/>
        </w:rPr>
      </w:pPr>
    </w:p>
    <w:p w:rsidR="00BF6C80" w:rsidRDefault="00BF6C80" w:rsidP="0064272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>
        <w:rPr>
          <w:rFonts w:ascii="Arial" w:hAnsi="Arial" w:cs="Arial"/>
          <w:b/>
          <w:bCs/>
          <w:sz w:val="22"/>
          <w:szCs w:val="22"/>
        </w:rPr>
        <w:tab/>
        <w:t>azonnal</w:t>
      </w:r>
    </w:p>
    <w:p w:rsidR="00BF6C80" w:rsidRDefault="00BF6C80" w:rsidP="0064272F">
      <w:pPr>
        <w:jc w:val="both"/>
        <w:rPr>
          <w:rFonts w:ascii="Arial" w:hAnsi="Arial" w:cs="Arial"/>
          <w:sz w:val="22"/>
        </w:rPr>
      </w:pPr>
    </w:p>
    <w:p w:rsidR="00BF6C80" w:rsidRDefault="00BF6C80" w:rsidP="0064272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BF6C80" w:rsidRDefault="00BF6C80" w:rsidP="00B2719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V.</w:t>
      </w:r>
    </w:p>
    <w:p w:rsidR="00BF6C80" w:rsidRDefault="00BF6C80" w:rsidP="00B2719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BF6C80" w:rsidRDefault="00BF6C80" w:rsidP="00B2719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BF6C80" w:rsidRDefault="00BF6C80" w:rsidP="0064272F">
      <w:pPr>
        <w:jc w:val="both"/>
        <w:rPr>
          <w:rFonts w:ascii="Arial" w:hAnsi="Arial" w:cs="Arial"/>
          <w:sz w:val="22"/>
        </w:rPr>
      </w:pPr>
    </w:p>
    <w:p w:rsidR="00BF6C80" w:rsidRDefault="00BF6C80" w:rsidP="0064272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…../2012. (IX. 4.) Kult. és Sport Biz. sz. határozat</w:t>
      </w:r>
    </w:p>
    <w:p w:rsidR="00BF6C80" w:rsidRDefault="00BF6C80" w:rsidP="0064272F">
      <w:pPr>
        <w:rPr>
          <w:rFonts w:ascii="Arial" w:hAnsi="Arial" w:cs="Arial"/>
          <w:sz w:val="16"/>
          <w:szCs w:val="22"/>
        </w:rPr>
      </w:pPr>
    </w:p>
    <w:p w:rsidR="00BF6C80" w:rsidRDefault="00BF6C80" w:rsidP="0064272F">
      <w:pPr>
        <w:rPr>
          <w:rFonts w:ascii="Arial" w:hAnsi="Arial" w:cs="Arial"/>
          <w:sz w:val="16"/>
          <w:szCs w:val="22"/>
        </w:rPr>
      </w:pPr>
    </w:p>
    <w:p w:rsidR="00BF6C80" w:rsidRDefault="00BF6C80" w:rsidP="0064272F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Szombathely Megyei Jogú Város Közgyűlésének Kulturális és Sport Bizottsága a Horváth Teke Klub támogatási kérelmét a megtárgyalta, és az Advent Kupa teke versenysorozat megrendezését forrás hiányában támogatni nem tudja.</w:t>
      </w:r>
    </w:p>
    <w:p w:rsidR="00BF6C80" w:rsidRDefault="00BF6C80" w:rsidP="0064272F">
      <w:pPr>
        <w:jc w:val="both"/>
        <w:rPr>
          <w:rFonts w:ascii="Arial" w:hAnsi="Arial" w:cs="Arial"/>
          <w:sz w:val="22"/>
        </w:rPr>
      </w:pPr>
    </w:p>
    <w:p w:rsidR="00BF6C80" w:rsidRDefault="00BF6C80" w:rsidP="0064272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>
        <w:rPr>
          <w:rFonts w:ascii="Arial" w:hAnsi="Arial" w:cs="Arial"/>
          <w:b/>
          <w:bCs/>
          <w:sz w:val="22"/>
          <w:szCs w:val="22"/>
        </w:rPr>
        <w:tab/>
        <w:t>Sági József, a Kulturális és Sport Bizottság elnöke</w:t>
      </w:r>
    </w:p>
    <w:p w:rsidR="00BF6C80" w:rsidRDefault="00BF6C80" w:rsidP="0064272F">
      <w:pPr>
        <w:ind w:left="141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(Dr. Károlyi Ákos, az Egészségügyi és Közszolgálati Osztály vezetője)</w:t>
      </w:r>
    </w:p>
    <w:p w:rsidR="00BF6C80" w:rsidRDefault="00BF6C80" w:rsidP="0064272F">
      <w:pPr>
        <w:jc w:val="both"/>
        <w:rPr>
          <w:rFonts w:ascii="Arial" w:hAnsi="Arial" w:cs="Arial"/>
          <w:sz w:val="16"/>
          <w:szCs w:val="22"/>
        </w:rPr>
      </w:pPr>
    </w:p>
    <w:p w:rsidR="00BF6C80" w:rsidRDefault="00BF6C80" w:rsidP="0064272F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>
        <w:rPr>
          <w:rFonts w:ascii="Arial" w:hAnsi="Arial" w:cs="Arial"/>
          <w:b/>
          <w:bCs/>
          <w:sz w:val="22"/>
          <w:szCs w:val="22"/>
        </w:rPr>
        <w:tab/>
        <w:t>azonnal</w:t>
      </w:r>
    </w:p>
    <w:p w:rsidR="00BF6C80" w:rsidRDefault="00BF6C80" w:rsidP="0064272F">
      <w:pPr>
        <w:jc w:val="both"/>
        <w:rPr>
          <w:rFonts w:ascii="Arial" w:hAnsi="Arial" w:cs="Arial"/>
          <w:sz w:val="22"/>
        </w:rPr>
      </w:pPr>
    </w:p>
    <w:p w:rsidR="00BF6C80" w:rsidRDefault="00BF6C80" w:rsidP="0064272F">
      <w:pPr>
        <w:jc w:val="center"/>
      </w:pPr>
    </w:p>
    <w:p w:rsidR="00BF6C80" w:rsidRDefault="00BF6C80">
      <w:pPr>
        <w:rPr>
          <w:rFonts w:ascii="Arial" w:hAnsi="Arial" w:cs="Arial"/>
        </w:rPr>
      </w:pPr>
    </w:p>
    <w:sectPr w:rsidR="00BF6C80" w:rsidSect="00FD2B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C80" w:rsidRDefault="00BF6C80">
      <w:r>
        <w:separator/>
      </w:r>
    </w:p>
  </w:endnote>
  <w:endnote w:type="continuationSeparator" w:id="1">
    <w:p w:rsidR="00BF6C80" w:rsidRDefault="00BF6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C80" w:rsidRDefault="00BF6C8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C80" w:rsidRDefault="00BF6C80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- 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3</w:t>
    </w:r>
    <w:r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</w:rP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C80" w:rsidRDefault="00BF6C80">
    <w:pPr>
      <w:pStyle w:val="Footer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pict>
        <v:line id="Line 3" o:spid="_x0000_s2049" style="position:absolute;z-index:251660288;visibility:visible" from="0,7.75pt" to="450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7e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Tx2ya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"/>
      </w:pict>
    </w:r>
  </w:p>
  <w:p w:rsidR="00BF6C80" w:rsidRDefault="00BF6C80">
    <w:pPr>
      <w:pStyle w:val="Footer"/>
      <w:rPr>
        <w:rFonts w:ascii="Arial" w:hAnsi="Arial" w:cs="Arial"/>
      </w:rPr>
    </w:pPr>
    <w:r>
      <w:rPr>
        <w:rFonts w:ascii="Arial" w:hAnsi="Arial" w:cs="Arial"/>
      </w:rPr>
      <w:tab/>
      <w:t xml:space="preserve">Telefon : 06 94/520 -100  Fax : 06 94/328-148 </w:t>
    </w:r>
  </w:p>
  <w:p w:rsidR="00BF6C80" w:rsidRDefault="00BF6C80">
    <w:pPr>
      <w:pStyle w:val="Footer"/>
    </w:pPr>
    <w:r>
      <w:rPr>
        <w:rFonts w:ascii="Arial" w:hAnsi="Arial" w:cs="Arial"/>
      </w:rPr>
      <w:tab/>
      <w:t>www.szombathely.hu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C80" w:rsidRDefault="00BF6C80">
      <w:r>
        <w:separator/>
      </w:r>
    </w:p>
  </w:footnote>
  <w:footnote w:type="continuationSeparator" w:id="1">
    <w:p w:rsidR="00BF6C80" w:rsidRDefault="00BF6C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C80" w:rsidRDefault="00BF6C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C80" w:rsidRDefault="00BF6C8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C80" w:rsidRDefault="00BF6C80">
    <w:pPr>
      <w:pStyle w:val="Heading3"/>
      <w:tabs>
        <w:tab w:val="clear" w:pos="1843"/>
        <w:tab w:val="center" w:pos="1980"/>
      </w:tabs>
      <w:rPr>
        <w:rFonts w:ascii="Arial" w:hAnsi="Arial" w:cs="Arial"/>
      </w:rPr>
    </w:pPr>
    <w:r>
      <w:rPr>
        <w:rFonts w:ascii="Arial" w:hAnsi="Arial" w:cs="Arial"/>
      </w:rPr>
      <w:tab/>
      <w:t>Szombathely Megyei Jogú Város</w:t>
    </w:r>
  </w:p>
  <w:p w:rsidR="00BF6C80" w:rsidRDefault="00BF6C80">
    <w:pPr>
      <w:pStyle w:val="Heading4"/>
      <w:tabs>
        <w:tab w:val="clear" w:pos="1843"/>
        <w:tab w:val="center" w:pos="1980"/>
      </w:tabs>
    </w:pPr>
    <w:r>
      <w:rPr>
        <w:sz w:val="24"/>
      </w:rPr>
      <w:tab/>
      <w:t>Közgyűlésének</w:t>
    </w:r>
  </w:p>
  <w:p w:rsidR="00BF6C80" w:rsidRDefault="00BF6C80">
    <w:pPr>
      <w:tabs>
        <w:tab w:val="center" w:pos="1980"/>
      </w:tabs>
      <w:rPr>
        <w:rFonts w:ascii="Arial" w:hAnsi="Arial" w:cs="Arial"/>
        <w:bCs/>
        <w:smallCaps/>
        <w:sz w:val="22"/>
      </w:rPr>
    </w:pPr>
    <w:r>
      <w:rPr>
        <w:rFonts w:ascii="Arial" w:hAnsi="Arial" w:cs="Arial"/>
        <w:bCs/>
        <w:smallCaps/>
        <w:sz w:val="22"/>
      </w:rPr>
      <w:tab/>
      <w:t xml:space="preserve">Kulturális és Sport </w:t>
    </w:r>
  </w:p>
  <w:p w:rsidR="00BF6C80" w:rsidRDefault="00BF6C80">
    <w:pPr>
      <w:tabs>
        <w:tab w:val="center" w:pos="1980"/>
      </w:tabs>
      <w:rPr>
        <w:rFonts w:ascii="Arial" w:hAnsi="Arial" w:cs="Arial"/>
        <w:bCs/>
        <w:smallCaps/>
        <w:sz w:val="22"/>
      </w:rPr>
    </w:pPr>
    <w:r>
      <w:rPr>
        <w:rFonts w:ascii="Arial" w:hAnsi="Arial" w:cs="Arial"/>
        <w:bCs/>
        <w:smallCaps/>
        <w:sz w:val="22"/>
      </w:rPr>
      <w:tab/>
      <w:t>Bizottsága</w:t>
    </w:r>
  </w:p>
  <w:p w:rsidR="00BF6C80" w:rsidRDefault="00BF6C80">
    <w:pPr>
      <w:tabs>
        <w:tab w:val="center" w:pos="198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  <w:t>9700 Szombathely, Kossuth L. u. 1-3.</w:t>
    </w:r>
  </w:p>
  <w:p w:rsidR="00BF6C80" w:rsidRDefault="00BF6C80">
    <w:pPr>
      <w:pStyle w:val="Header"/>
    </w:pPr>
  </w:p>
  <w:p w:rsidR="00BF6C80" w:rsidRDefault="00BF6C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5530A"/>
    <w:multiLevelType w:val="hybridMultilevel"/>
    <w:tmpl w:val="7082BC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9024C"/>
    <w:multiLevelType w:val="hybridMultilevel"/>
    <w:tmpl w:val="319C7A3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72F"/>
    <w:rsid w:val="00010F0D"/>
    <w:rsid w:val="00084C18"/>
    <w:rsid w:val="00136A13"/>
    <w:rsid w:val="0019117E"/>
    <w:rsid w:val="00204D5B"/>
    <w:rsid w:val="002E7268"/>
    <w:rsid w:val="00373462"/>
    <w:rsid w:val="00571B7C"/>
    <w:rsid w:val="0064272F"/>
    <w:rsid w:val="007D5707"/>
    <w:rsid w:val="00843EA6"/>
    <w:rsid w:val="0087677D"/>
    <w:rsid w:val="00B27190"/>
    <w:rsid w:val="00BF6C80"/>
    <w:rsid w:val="00C22D03"/>
    <w:rsid w:val="00C34FC3"/>
    <w:rsid w:val="00F46185"/>
    <w:rsid w:val="00F65450"/>
    <w:rsid w:val="00FD2BD7"/>
    <w:rsid w:val="00FD5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2F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D2BD7"/>
    <w:pPr>
      <w:keepNext/>
      <w:tabs>
        <w:tab w:val="center" w:pos="1843"/>
      </w:tabs>
      <w:outlineLvl w:val="2"/>
    </w:pPr>
    <w:rPr>
      <w:b/>
      <w:smallCaps/>
    </w:rPr>
  </w:style>
  <w:style w:type="paragraph" w:styleId="Heading4">
    <w:name w:val="heading 4"/>
    <w:basedOn w:val="Normal"/>
    <w:next w:val="Normal"/>
    <w:link w:val="Heading4Char"/>
    <w:uiPriority w:val="99"/>
    <w:qFormat/>
    <w:rsid w:val="00FD2BD7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264B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4B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FD2B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64B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D2B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64B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FD2BD7"/>
    <w:rPr>
      <w:rFonts w:cs="Times New Roman"/>
    </w:rPr>
  </w:style>
  <w:style w:type="paragraph" w:styleId="ListParagraph">
    <w:name w:val="List Paragraph"/>
    <w:basedOn w:val="Normal"/>
    <w:uiPriority w:val="99"/>
    <w:qFormat/>
    <w:rsid w:val="00F654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136A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36A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yi.akos\AppData\Local\Microsoft\Windows\Temporary%20Internet%20Files\Content.IE5\O6HCSC4Y\kulturalis_es_sport_bizottsa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kulturalis_es_sport_bizottsag</Template>
  <TotalTime>3</TotalTime>
  <Pages>3</Pages>
  <Words>606</Words>
  <Characters>4183</Characters>
  <Application>Microsoft Office Outlook</Application>
  <DocSecurity>0</DocSecurity>
  <Lines>0</Lines>
  <Paragraphs>0</Paragraphs>
  <ScaleCrop>false</ScaleCrop>
  <Company>SZMJV Polg. Hiv.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Dr. Károlyi Ákos</dc:creator>
  <cp:keywords/>
  <dc:description/>
  <cp:lastModifiedBy>Tóth Tamásné</cp:lastModifiedBy>
  <cp:revision>2</cp:revision>
  <cp:lastPrinted>2012-08-30T13:51:00Z</cp:lastPrinted>
  <dcterms:created xsi:type="dcterms:W3CDTF">2012-08-31T06:42:00Z</dcterms:created>
  <dcterms:modified xsi:type="dcterms:W3CDTF">2012-08-31T06:42:00Z</dcterms:modified>
</cp:coreProperties>
</file>