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9A" w:rsidRPr="001F0EA5" w:rsidRDefault="006F419A" w:rsidP="00795962">
      <w:pPr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1F0EA5">
        <w:rPr>
          <w:rFonts w:cs="Arial"/>
          <w:b/>
          <w:bCs/>
          <w:sz w:val="22"/>
          <w:szCs w:val="22"/>
          <w:u w:val="single"/>
        </w:rPr>
        <w:t>Előterjesztés</w:t>
      </w:r>
    </w:p>
    <w:p w:rsidR="006F419A" w:rsidRPr="001F0EA5" w:rsidRDefault="006F419A" w:rsidP="002F3343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1F0EA5">
        <w:rPr>
          <w:rFonts w:cs="Arial"/>
          <w:b/>
          <w:bCs/>
          <w:sz w:val="22"/>
          <w:szCs w:val="22"/>
        </w:rPr>
        <w:t>Szombathely Megyei Jogú Város Közgyűlése Kulturális és Sport Bizottsága</w:t>
      </w:r>
    </w:p>
    <w:p w:rsidR="006F419A" w:rsidRPr="001F0EA5" w:rsidRDefault="006F419A" w:rsidP="001F0E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1F0EA5">
        <w:rPr>
          <w:rFonts w:cs="Arial"/>
          <w:b/>
          <w:bCs/>
          <w:sz w:val="22"/>
          <w:szCs w:val="22"/>
        </w:rPr>
        <w:t>2012. szeptember 4-i rendkívüli ülésére</w:t>
      </w:r>
    </w:p>
    <w:p w:rsidR="006F419A" w:rsidRPr="001F0EA5" w:rsidRDefault="006F419A" w:rsidP="001F0E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:rsidR="006F419A" w:rsidRPr="001F0EA5" w:rsidRDefault="006F419A" w:rsidP="002F3343">
      <w:pPr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1F0EA5">
        <w:rPr>
          <w:rFonts w:cs="Arial"/>
          <w:b/>
          <w:bCs/>
          <w:sz w:val="22"/>
          <w:szCs w:val="22"/>
          <w:u w:val="single"/>
        </w:rPr>
        <w:t xml:space="preserve">JAVASLAT </w:t>
      </w:r>
    </w:p>
    <w:p w:rsidR="006F419A" w:rsidRDefault="006F419A" w:rsidP="002F3343">
      <w:pPr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1F0EA5">
        <w:rPr>
          <w:rFonts w:cs="Arial"/>
          <w:b/>
          <w:bCs/>
          <w:color w:val="000000"/>
          <w:sz w:val="22"/>
          <w:szCs w:val="22"/>
          <w:u w:val="single"/>
        </w:rPr>
        <w:t xml:space="preserve">a </w:t>
      </w:r>
      <w:r w:rsidRPr="001F0EA5">
        <w:rPr>
          <w:rFonts w:cs="Arial"/>
          <w:b/>
          <w:bCs/>
          <w:sz w:val="22"/>
          <w:szCs w:val="22"/>
          <w:u w:val="single"/>
        </w:rPr>
        <w:t>Haladás VSE Kézilabda Szakosztály sportolója számára sportolói lakás biztosítására</w:t>
      </w:r>
    </w:p>
    <w:p w:rsidR="006F419A" w:rsidRPr="001F0EA5" w:rsidRDefault="006F419A" w:rsidP="002F3343">
      <w:pPr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:rsidR="006F419A" w:rsidRDefault="006F419A" w:rsidP="002F3343">
      <w:pPr>
        <w:jc w:val="both"/>
        <w:rPr>
          <w:rFonts w:cs="Arial"/>
          <w:bCs/>
          <w:sz w:val="22"/>
          <w:szCs w:val="22"/>
        </w:rPr>
      </w:pPr>
      <w:r w:rsidRPr="001F0EA5">
        <w:rPr>
          <w:rFonts w:cs="Arial"/>
          <w:bCs/>
          <w:sz w:val="22"/>
          <w:szCs w:val="22"/>
        </w:rPr>
        <w:t>A Szombathelyi MÁV Haladás Vasutas Sportegyesület ügyvezető elnöke azzal a kéréssel fordul</w:t>
      </w:r>
      <w:r>
        <w:rPr>
          <w:rFonts w:cs="Arial"/>
          <w:bCs/>
          <w:sz w:val="22"/>
          <w:szCs w:val="22"/>
        </w:rPr>
        <w:t>t</w:t>
      </w:r>
      <w:r w:rsidRPr="001F0EA5">
        <w:rPr>
          <w:rFonts w:cs="Arial"/>
          <w:bCs/>
          <w:sz w:val="22"/>
          <w:szCs w:val="22"/>
        </w:rPr>
        <w:t xml:space="preserve"> a Bizottsághoz, hogy </w:t>
      </w:r>
      <w:r>
        <w:rPr>
          <w:rFonts w:cs="Arial"/>
          <w:bCs/>
          <w:sz w:val="22"/>
          <w:szCs w:val="22"/>
        </w:rPr>
        <w:t xml:space="preserve">a Bizottság támogassa </w:t>
      </w:r>
      <w:r w:rsidRPr="001F0EA5">
        <w:rPr>
          <w:rFonts w:cs="Arial"/>
          <w:bCs/>
          <w:sz w:val="22"/>
          <w:szCs w:val="22"/>
        </w:rPr>
        <w:t xml:space="preserve">az Egyesület </w:t>
      </w:r>
      <w:r>
        <w:rPr>
          <w:rFonts w:cs="Arial"/>
          <w:bCs/>
          <w:sz w:val="22"/>
          <w:szCs w:val="22"/>
        </w:rPr>
        <w:t>azon kérelmét, melyben a Kézilabda Szakosztály</w:t>
      </w:r>
      <w:r w:rsidRPr="001F0EA5">
        <w:rPr>
          <w:rFonts w:cs="Arial"/>
          <w:bCs/>
          <w:sz w:val="22"/>
          <w:szCs w:val="22"/>
        </w:rPr>
        <w:t xml:space="preserve"> vidék</w:t>
      </w:r>
      <w:r>
        <w:rPr>
          <w:rFonts w:cs="Arial"/>
          <w:bCs/>
          <w:sz w:val="22"/>
          <w:szCs w:val="22"/>
        </w:rPr>
        <w:t xml:space="preserve">i játékosa, Mayer Maja számára kérik </w:t>
      </w:r>
      <w:r w:rsidRPr="001F0EA5">
        <w:rPr>
          <w:rFonts w:cs="Arial"/>
          <w:bCs/>
          <w:sz w:val="22"/>
          <w:szCs w:val="22"/>
        </w:rPr>
        <w:t xml:space="preserve">sportolói lakás </w:t>
      </w:r>
      <w:r>
        <w:rPr>
          <w:rFonts w:cs="Arial"/>
          <w:bCs/>
          <w:sz w:val="22"/>
          <w:szCs w:val="22"/>
        </w:rPr>
        <w:t xml:space="preserve">kiutalását.  </w:t>
      </w:r>
    </w:p>
    <w:p w:rsidR="006F419A" w:rsidRPr="001F0EA5" w:rsidRDefault="006F419A" w:rsidP="002F3343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6F419A" w:rsidRPr="001F0EA5" w:rsidRDefault="006F419A" w:rsidP="001F0E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F0EA5">
        <w:rPr>
          <w:rFonts w:cs="Arial"/>
          <w:bCs/>
          <w:sz w:val="22"/>
          <w:szCs w:val="22"/>
        </w:rPr>
        <w:t>Szombathely Megyei Jogú Város Önkormányzata Közgyűlésének a lakáshoz jutás, a lakbérek és a lakbértámogatás, az önkormányzat által a lakásvásárláshoz és építéshez nyújtott támogatások szabályai megállapításáról szóló</w:t>
      </w:r>
      <w:r>
        <w:rPr>
          <w:rFonts w:cs="Arial"/>
          <w:bCs/>
          <w:sz w:val="22"/>
          <w:szCs w:val="22"/>
        </w:rPr>
        <w:t xml:space="preserve"> </w:t>
      </w:r>
      <w:r w:rsidRPr="001F0EA5">
        <w:rPr>
          <w:rFonts w:cs="Arial"/>
          <w:bCs/>
          <w:sz w:val="22"/>
          <w:szCs w:val="22"/>
        </w:rPr>
        <w:t>36/2010. (XII.01.) rendelet</w:t>
      </w:r>
      <w:r w:rsidRPr="001F0EA5">
        <w:rPr>
          <w:rFonts w:cs="Arial"/>
          <w:sz w:val="22"/>
          <w:szCs w:val="22"/>
        </w:rPr>
        <w:t xml:space="preserve"> 42. § (2) bekezdése értelmében a </w:t>
      </w:r>
      <w:r w:rsidRPr="001F0EA5">
        <w:rPr>
          <w:rFonts w:cs="Arial"/>
          <w:bCs/>
          <w:sz w:val="22"/>
          <w:szCs w:val="22"/>
        </w:rPr>
        <w:t>sportszervezetek részére biztosított átmeneti szállás esetén a</w:t>
      </w:r>
      <w:r w:rsidRPr="001F0EA5">
        <w:rPr>
          <w:rFonts w:cs="Arial"/>
          <w:sz w:val="22"/>
          <w:szCs w:val="22"/>
        </w:rPr>
        <w:t xml:space="preserve"> szállások használóját - a Kulturális és Sport Bizottság előzetes véleményezése után - a polgármester jelöli ki.</w:t>
      </w:r>
    </w:p>
    <w:p w:rsidR="006F419A" w:rsidRPr="001F0EA5" w:rsidRDefault="006F419A" w:rsidP="002F3343">
      <w:pPr>
        <w:jc w:val="both"/>
        <w:rPr>
          <w:rFonts w:cs="Arial"/>
          <w:sz w:val="22"/>
          <w:szCs w:val="22"/>
        </w:rPr>
      </w:pPr>
    </w:p>
    <w:p w:rsidR="006F419A" w:rsidRPr="001F0EA5" w:rsidRDefault="006F419A" w:rsidP="002F334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Fentiek </w:t>
      </w:r>
      <w:r w:rsidRPr="001F0EA5">
        <w:rPr>
          <w:rFonts w:cs="Arial"/>
          <w:sz w:val="22"/>
          <w:szCs w:val="22"/>
        </w:rPr>
        <w:t>alapján kérem a Tisztelt Bizottságot, hogy az előterjesztést megtárgyalni, és a határozati javaslatot elfogadni szíveskedjék.</w:t>
      </w:r>
    </w:p>
    <w:p w:rsidR="006F419A" w:rsidRPr="001F0EA5" w:rsidRDefault="006F419A" w:rsidP="002F3343">
      <w:pPr>
        <w:spacing w:line="360" w:lineRule="auto"/>
        <w:jc w:val="both"/>
        <w:rPr>
          <w:rFonts w:cs="Arial"/>
          <w:sz w:val="22"/>
          <w:szCs w:val="22"/>
        </w:rPr>
      </w:pPr>
    </w:p>
    <w:p w:rsidR="006F419A" w:rsidRPr="001F0EA5" w:rsidRDefault="006F419A" w:rsidP="002F3343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1F0EA5">
        <w:rPr>
          <w:rFonts w:cs="Arial"/>
          <w:b/>
          <w:sz w:val="22"/>
          <w:szCs w:val="22"/>
        </w:rPr>
        <w:t>Szombathely, 2012. augusztus 30.</w:t>
      </w:r>
    </w:p>
    <w:p w:rsidR="006F419A" w:rsidRPr="001F0EA5" w:rsidRDefault="006F419A" w:rsidP="002F3343">
      <w:pPr>
        <w:spacing w:line="360" w:lineRule="auto"/>
        <w:ind w:firstLine="6480"/>
        <w:jc w:val="center"/>
        <w:rPr>
          <w:rFonts w:cs="Arial"/>
          <w:b/>
          <w:sz w:val="22"/>
          <w:szCs w:val="22"/>
        </w:rPr>
      </w:pPr>
      <w:r w:rsidRPr="001F0EA5">
        <w:rPr>
          <w:rFonts w:cs="Arial"/>
          <w:b/>
          <w:sz w:val="22"/>
          <w:szCs w:val="22"/>
        </w:rPr>
        <w:t>(: Sági József :)</w:t>
      </w:r>
    </w:p>
    <w:p w:rsidR="006F419A" w:rsidRPr="001F0EA5" w:rsidRDefault="006F419A" w:rsidP="002F3343">
      <w:pPr>
        <w:spacing w:line="360" w:lineRule="auto"/>
        <w:ind w:firstLine="6480"/>
        <w:jc w:val="center"/>
        <w:rPr>
          <w:rFonts w:cs="Arial"/>
          <w:b/>
          <w:bCs/>
          <w:sz w:val="22"/>
          <w:szCs w:val="22"/>
          <w:u w:val="single"/>
        </w:rPr>
      </w:pPr>
      <w:r w:rsidRPr="001F0EA5">
        <w:rPr>
          <w:rFonts w:cs="Arial"/>
          <w:b/>
          <w:sz w:val="22"/>
          <w:szCs w:val="22"/>
        </w:rPr>
        <w:t>a Bizottság elnöke</w:t>
      </w:r>
    </w:p>
    <w:p w:rsidR="006F419A" w:rsidRPr="001F0EA5" w:rsidRDefault="006F419A" w:rsidP="002F3343">
      <w:pPr>
        <w:rPr>
          <w:rFonts w:cs="Arial"/>
          <w:b/>
          <w:bCs/>
          <w:sz w:val="22"/>
          <w:szCs w:val="22"/>
          <w:u w:val="single"/>
        </w:rPr>
      </w:pPr>
    </w:p>
    <w:p w:rsidR="006F419A" w:rsidRPr="001F0EA5" w:rsidRDefault="006F419A" w:rsidP="002F3343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1F0EA5">
        <w:rPr>
          <w:rFonts w:cs="Arial"/>
          <w:b/>
          <w:bCs/>
          <w:sz w:val="22"/>
          <w:szCs w:val="22"/>
          <w:u w:val="single"/>
        </w:rPr>
        <w:t>HATÁROZATI JAVASLAT</w:t>
      </w:r>
    </w:p>
    <w:p w:rsidR="006F419A" w:rsidRPr="001F0EA5" w:rsidRDefault="006F419A" w:rsidP="002F3343">
      <w:pPr>
        <w:rPr>
          <w:rFonts w:cs="Arial"/>
          <w:b/>
          <w:bCs/>
          <w:sz w:val="22"/>
          <w:szCs w:val="22"/>
          <w:u w:val="single"/>
        </w:rPr>
      </w:pPr>
    </w:p>
    <w:p w:rsidR="006F419A" w:rsidRPr="001F0EA5" w:rsidRDefault="006F419A" w:rsidP="002F3343">
      <w:pPr>
        <w:jc w:val="center"/>
        <w:rPr>
          <w:rFonts w:cs="Arial"/>
          <w:sz w:val="22"/>
          <w:szCs w:val="22"/>
        </w:rPr>
      </w:pPr>
      <w:r w:rsidRPr="001F0EA5">
        <w:rPr>
          <w:rFonts w:cs="Arial"/>
          <w:b/>
          <w:bCs/>
          <w:sz w:val="22"/>
          <w:szCs w:val="22"/>
          <w:u w:val="single"/>
        </w:rPr>
        <w:t>…../2012. (IX. 4.) Kult. és Sport Biz. sz. határozat</w:t>
      </w:r>
    </w:p>
    <w:p w:rsidR="006F419A" w:rsidRPr="001F0EA5" w:rsidRDefault="006F419A" w:rsidP="002F3343">
      <w:pPr>
        <w:rPr>
          <w:rFonts w:cs="Arial"/>
          <w:sz w:val="22"/>
          <w:szCs w:val="22"/>
        </w:rPr>
      </w:pPr>
    </w:p>
    <w:p w:rsidR="006F419A" w:rsidRPr="001F0EA5" w:rsidRDefault="006F419A" w:rsidP="002F3343">
      <w:pPr>
        <w:jc w:val="both"/>
        <w:rPr>
          <w:rFonts w:cs="Arial"/>
          <w:sz w:val="22"/>
          <w:szCs w:val="22"/>
        </w:rPr>
      </w:pPr>
      <w:r w:rsidRPr="001F0EA5">
        <w:rPr>
          <w:rFonts w:cs="Arial"/>
          <w:sz w:val="22"/>
          <w:szCs w:val="22"/>
        </w:rPr>
        <w:t xml:space="preserve">Szombathely Megyei Jogú Város Közgyűlésének Kulturális és Sport Bizottsága </w:t>
      </w:r>
      <w:r w:rsidRPr="001F0EA5">
        <w:rPr>
          <w:rFonts w:cs="Arial"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</w:t>
      </w:r>
      <w:r>
        <w:rPr>
          <w:rFonts w:cs="Arial"/>
          <w:bCs/>
          <w:sz w:val="22"/>
          <w:szCs w:val="22"/>
        </w:rPr>
        <w:t xml:space="preserve"> </w:t>
      </w:r>
      <w:r w:rsidRPr="001F0EA5">
        <w:rPr>
          <w:rFonts w:cs="Arial"/>
          <w:bCs/>
          <w:sz w:val="22"/>
          <w:szCs w:val="22"/>
        </w:rPr>
        <w:t>36/2010. (XII.01.) rendelet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42. § (2) bekezdésében kapott felhatalmazás alapján </w:t>
      </w:r>
      <w:r w:rsidRPr="001F0EA5">
        <w:rPr>
          <w:rFonts w:cs="Arial"/>
          <w:sz w:val="22"/>
          <w:szCs w:val="22"/>
        </w:rPr>
        <w:t xml:space="preserve">támogatja a </w:t>
      </w:r>
      <w:r w:rsidRPr="001F0EA5">
        <w:rPr>
          <w:rFonts w:cs="Arial"/>
          <w:bCs/>
          <w:sz w:val="22"/>
          <w:szCs w:val="22"/>
        </w:rPr>
        <w:t>Szombathelyi MÁV Haladás Vasutas Sportegyesület vidéki játékosa, Mayer Maja számára történő sportolói lakás kiutalását.</w:t>
      </w:r>
    </w:p>
    <w:p w:rsidR="006F419A" w:rsidRPr="001F0EA5" w:rsidRDefault="006F419A" w:rsidP="002F3343">
      <w:pPr>
        <w:rPr>
          <w:rFonts w:cs="Arial"/>
          <w:sz w:val="22"/>
          <w:szCs w:val="22"/>
        </w:rPr>
      </w:pPr>
    </w:p>
    <w:p w:rsidR="006F419A" w:rsidRPr="001F0EA5" w:rsidRDefault="006F419A" w:rsidP="002F3343">
      <w:pPr>
        <w:jc w:val="both"/>
        <w:rPr>
          <w:rFonts w:cs="Arial"/>
          <w:b/>
          <w:bCs/>
          <w:sz w:val="22"/>
          <w:szCs w:val="22"/>
        </w:rPr>
      </w:pPr>
      <w:r w:rsidRPr="001F0EA5">
        <w:rPr>
          <w:rFonts w:cs="Arial"/>
          <w:b/>
          <w:bCs/>
          <w:sz w:val="22"/>
          <w:szCs w:val="22"/>
          <w:u w:val="single"/>
        </w:rPr>
        <w:t>Felelős:</w:t>
      </w:r>
      <w:r w:rsidRPr="001F0EA5">
        <w:rPr>
          <w:rFonts w:cs="Arial"/>
          <w:b/>
          <w:bCs/>
          <w:sz w:val="22"/>
          <w:szCs w:val="22"/>
        </w:rPr>
        <w:tab/>
        <w:t>Sági József, a Kulturális és Sport Bizottság elnöke</w:t>
      </w:r>
    </w:p>
    <w:p w:rsidR="006F419A" w:rsidRDefault="006F419A" w:rsidP="002F3343">
      <w:pPr>
        <w:ind w:left="141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/a végrehajtás előkészítéséért:</w:t>
      </w:r>
    </w:p>
    <w:p w:rsidR="006F419A" w:rsidRPr="001F0EA5" w:rsidRDefault="006F419A" w:rsidP="002F3343">
      <w:pPr>
        <w:ind w:left="1410"/>
        <w:jc w:val="both"/>
        <w:rPr>
          <w:rFonts w:cs="Arial"/>
          <w:b/>
          <w:bCs/>
          <w:sz w:val="22"/>
          <w:szCs w:val="22"/>
        </w:rPr>
      </w:pPr>
      <w:r w:rsidRPr="001F0EA5">
        <w:rPr>
          <w:rFonts w:cs="Arial"/>
          <w:b/>
          <w:bCs/>
          <w:sz w:val="22"/>
          <w:szCs w:val="22"/>
        </w:rPr>
        <w:t>Dr. Károlyi Ákos, az Egészségügyi és</w:t>
      </w:r>
      <w:r>
        <w:rPr>
          <w:rFonts w:cs="Arial"/>
          <w:b/>
          <w:bCs/>
          <w:sz w:val="22"/>
          <w:szCs w:val="22"/>
        </w:rPr>
        <w:t xml:space="preserve"> Közszolgálati Osztály vezetője/</w:t>
      </w:r>
    </w:p>
    <w:p w:rsidR="006F419A" w:rsidRPr="001F0EA5" w:rsidRDefault="006F419A" w:rsidP="002F3343">
      <w:pPr>
        <w:rPr>
          <w:rFonts w:cs="Arial"/>
          <w:sz w:val="22"/>
          <w:szCs w:val="22"/>
        </w:rPr>
      </w:pPr>
    </w:p>
    <w:p w:rsidR="006F419A" w:rsidRPr="001F0EA5" w:rsidRDefault="006F419A" w:rsidP="002F3343">
      <w:pPr>
        <w:rPr>
          <w:rFonts w:cs="Arial"/>
          <w:b/>
          <w:bCs/>
          <w:sz w:val="22"/>
          <w:szCs w:val="22"/>
          <w:u w:val="single"/>
        </w:rPr>
      </w:pPr>
      <w:r w:rsidRPr="001F0EA5">
        <w:rPr>
          <w:rFonts w:cs="Arial"/>
          <w:b/>
          <w:bCs/>
          <w:sz w:val="22"/>
          <w:szCs w:val="22"/>
          <w:u w:val="single"/>
        </w:rPr>
        <w:t>Határidő:</w:t>
      </w:r>
      <w:r w:rsidRPr="001F0EA5">
        <w:rPr>
          <w:rFonts w:cs="Arial"/>
          <w:b/>
          <w:bCs/>
          <w:sz w:val="22"/>
          <w:szCs w:val="22"/>
        </w:rPr>
        <w:tab/>
        <w:t>azonnal</w:t>
      </w:r>
    </w:p>
    <w:p w:rsidR="006F419A" w:rsidRPr="001F0EA5" w:rsidRDefault="006F419A" w:rsidP="002F3343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F419A" w:rsidRPr="001F0EA5" w:rsidRDefault="006F419A" w:rsidP="002F3343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F419A" w:rsidRPr="001F0EA5" w:rsidRDefault="006F419A">
      <w:pPr>
        <w:rPr>
          <w:rFonts w:cs="Arial"/>
        </w:rPr>
      </w:pPr>
    </w:p>
    <w:sectPr w:rsidR="006F419A" w:rsidRPr="001F0EA5" w:rsidSect="00E840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9A" w:rsidRDefault="006F419A">
      <w:r>
        <w:separator/>
      </w:r>
    </w:p>
  </w:endnote>
  <w:endnote w:type="continuationSeparator" w:id="1">
    <w:p w:rsidR="006F419A" w:rsidRDefault="006F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9A" w:rsidRDefault="006F41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9A" w:rsidRDefault="006F419A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9A" w:rsidRDefault="006F419A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Line 3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BGa7e0EgIA&#10;ACgEAAAOAAAAAAAAAAAAAAAAAC4CAABkcnMvZTJvRG9jLnhtbFBLAQItABQABgAIAAAAIQAcH9kb&#10;2QAAAAYBAAAPAAAAAAAAAAAAAAAAAGwEAABkcnMvZG93bnJldi54bWxQSwUGAAAAAAQABADzAAAA&#10;cgUAAAAA&#10;"/>
      </w:pict>
    </w:r>
  </w:p>
  <w:p w:rsidR="006F419A" w:rsidRDefault="006F419A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94/520 -100  Fax : 06 94/328-148 </w:t>
    </w:r>
  </w:p>
  <w:p w:rsidR="006F419A" w:rsidRDefault="006F419A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9A" w:rsidRDefault="006F419A">
      <w:r>
        <w:separator/>
      </w:r>
    </w:p>
  </w:footnote>
  <w:footnote w:type="continuationSeparator" w:id="1">
    <w:p w:rsidR="006F419A" w:rsidRDefault="006F4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9A" w:rsidRDefault="006F41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9A" w:rsidRDefault="006F41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9A" w:rsidRDefault="006F419A">
    <w:pPr>
      <w:pStyle w:val="Heading3"/>
      <w:tabs>
        <w:tab w:val="clear" w:pos="1843"/>
        <w:tab w:val="center" w:pos="1980"/>
      </w:tabs>
      <w:rPr>
        <w:rFonts w:ascii="Arial" w:hAnsi="Arial" w:cs="Arial"/>
      </w:rPr>
    </w:pPr>
    <w:r>
      <w:rPr>
        <w:rFonts w:ascii="Arial" w:hAnsi="Arial" w:cs="Arial"/>
      </w:rPr>
      <w:tab/>
      <w:t>Szombathely Megyei Jogú Város</w:t>
    </w:r>
  </w:p>
  <w:p w:rsidR="006F419A" w:rsidRDefault="006F419A">
    <w:pPr>
      <w:pStyle w:val="Heading4"/>
      <w:tabs>
        <w:tab w:val="clear" w:pos="1843"/>
        <w:tab w:val="center" w:pos="1980"/>
      </w:tabs>
    </w:pPr>
    <w:r>
      <w:rPr>
        <w:sz w:val="24"/>
      </w:rPr>
      <w:tab/>
      <w:t>Közgyűlésének</w:t>
    </w:r>
  </w:p>
  <w:p w:rsidR="006F419A" w:rsidRDefault="006F419A">
    <w:pPr>
      <w:tabs>
        <w:tab w:val="center" w:pos="1980"/>
      </w:tabs>
      <w:rPr>
        <w:rFonts w:cs="Arial"/>
        <w:bCs/>
        <w:smallCaps/>
        <w:sz w:val="22"/>
      </w:rPr>
    </w:pPr>
    <w:r>
      <w:rPr>
        <w:rFonts w:cs="Arial"/>
        <w:bCs/>
        <w:smallCaps/>
        <w:sz w:val="22"/>
      </w:rPr>
      <w:tab/>
      <w:t>Kulturális és Sport</w:t>
    </w:r>
  </w:p>
  <w:p w:rsidR="006F419A" w:rsidRDefault="006F419A">
    <w:pPr>
      <w:tabs>
        <w:tab w:val="center" w:pos="1980"/>
      </w:tabs>
      <w:rPr>
        <w:rFonts w:cs="Arial"/>
        <w:bCs/>
        <w:smallCaps/>
        <w:sz w:val="22"/>
      </w:rPr>
    </w:pPr>
    <w:r>
      <w:rPr>
        <w:rFonts w:cs="Arial"/>
        <w:bCs/>
        <w:smallCaps/>
        <w:sz w:val="22"/>
      </w:rPr>
      <w:tab/>
      <w:t>Bizottsága</w:t>
    </w:r>
  </w:p>
  <w:p w:rsidR="006F419A" w:rsidRDefault="006F419A">
    <w:pPr>
      <w:tabs>
        <w:tab w:val="center" w:pos="1980"/>
      </w:tabs>
      <w:rPr>
        <w:rFonts w:cs="Arial"/>
        <w:sz w:val="20"/>
      </w:rPr>
    </w:pPr>
    <w:r>
      <w:rPr>
        <w:rFonts w:cs="Arial"/>
        <w:sz w:val="20"/>
      </w:rPr>
      <w:tab/>
      <w:t>9700 Szombathely, Kossuth L. u. 1-3.</w:t>
    </w:r>
  </w:p>
  <w:p w:rsidR="006F419A" w:rsidRDefault="006F419A">
    <w:pPr>
      <w:pStyle w:val="Header"/>
    </w:pPr>
  </w:p>
  <w:p w:rsidR="006F419A" w:rsidRDefault="006F4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343"/>
    <w:rsid w:val="00084C18"/>
    <w:rsid w:val="0019117E"/>
    <w:rsid w:val="001F0EA5"/>
    <w:rsid w:val="00204D5B"/>
    <w:rsid w:val="0028791B"/>
    <w:rsid w:val="002F3343"/>
    <w:rsid w:val="00617858"/>
    <w:rsid w:val="006F419A"/>
    <w:rsid w:val="00715705"/>
    <w:rsid w:val="00795962"/>
    <w:rsid w:val="00A61B3B"/>
    <w:rsid w:val="00C70F17"/>
    <w:rsid w:val="00DE0083"/>
    <w:rsid w:val="00E84059"/>
    <w:rsid w:val="00E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43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405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4059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8405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405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840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8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yi.akos\AppData\Local\Microsoft\Windows\Temporary%20Internet%20Files\Content.IE5\Z64P5CUS\kulturalis_es_sport_bizotts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kulturalis_es_sport_bizottsag</Template>
  <TotalTime>3</TotalTime>
  <Pages>1</Pages>
  <Words>235</Words>
  <Characters>1622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Dr. Károlyi Ákos</dc:creator>
  <cp:keywords/>
  <dc:description/>
  <cp:lastModifiedBy>Tóth Tamásné</cp:lastModifiedBy>
  <cp:revision>3</cp:revision>
  <cp:lastPrinted>2012-08-31T06:46:00Z</cp:lastPrinted>
  <dcterms:created xsi:type="dcterms:W3CDTF">2012-08-31T06:42:00Z</dcterms:created>
  <dcterms:modified xsi:type="dcterms:W3CDTF">2012-08-31T06:48:00Z</dcterms:modified>
</cp:coreProperties>
</file>