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C8" w:rsidRPr="00292A79" w:rsidRDefault="008B39C8" w:rsidP="00552970">
      <w:pPr>
        <w:jc w:val="center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b/>
          <w:sz w:val="24"/>
          <w:szCs w:val="24"/>
        </w:rPr>
        <w:t>Együttműködési megállapodás nevelési-oktatási intézménnyel</w:t>
      </w:r>
    </w:p>
    <w:p w:rsidR="008B39C8" w:rsidRPr="00292A79" w:rsidRDefault="008B39C8" w:rsidP="00552970">
      <w:pPr>
        <w:jc w:val="center"/>
        <w:rPr>
          <w:rFonts w:ascii="Times New Roman" w:hAnsi="Times New Roman"/>
          <w:sz w:val="24"/>
          <w:szCs w:val="24"/>
        </w:rPr>
      </w:pPr>
    </w:p>
    <w:p w:rsidR="008B39C8" w:rsidRPr="00292A79" w:rsidRDefault="008B39C8" w:rsidP="009816A7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pt;margin-top:-105.4pt;width:126pt;height:36pt;z-index:251658240" stroked="f">
            <v:textbox>
              <w:txbxContent>
                <w:p w:rsidR="008B39C8" w:rsidRDefault="008B39C8" w:rsidP="00F24711">
                  <w:pPr>
                    <w:jc w:val="center"/>
                  </w:pPr>
                  <w:r>
                    <w:t>Melléklet</w:t>
                  </w:r>
                </w:p>
              </w:txbxContent>
            </v:textbox>
          </v:shape>
        </w:pict>
      </w:r>
      <w:r w:rsidRPr="00292A79">
        <w:rPr>
          <w:rFonts w:ascii="Times New Roman" w:hAnsi="Times New Roman"/>
          <w:sz w:val="24"/>
          <w:szCs w:val="24"/>
        </w:rPr>
        <w:t>1.) Jelen együttműködési megállapodás (a továbbiakban Megállapodás) aláírásával a 2.) pontban meghatározott szerződő felek megállapodást kötnek abból a célból, hogy a Társadalmi Megújulás Operatív Program 3.1.3.</w:t>
      </w:r>
      <w:r w:rsidRPr="00292A79">
        <w:rPr>
          <w:rFonts w:ascii="Times New Roman" w:hAnsi="Times New Roman"/>
          <w:bCs/>
          <w:sz w:val="24"/>
          <w:szCs w:val="24"/>
        </w:rPr>
        <w:t xml:space="preserve"> A természettudományos oktatás módszertanának és eszközrendszerének megújítása a közoktatásban (Öveges Program) című</w:t>
      </w:r>
      <w:r w:rsidRPr="00292A79">
        <w:rPr>
          <w:rFonts w:ascii="Times New Roman" w:hAnsi="Times New Roman"/>
          <w:sz w:val="24"/>
          <w:szCs w:val="24"/>
        </w:rPr>
        <w:t xml:space="preserve"> pályázati felhívására benyújtandó pályázat (a továbbiakban Pályázat) támogatása esetén jelen Megállapodás aláírásával a Tagok kötelezettséget vállalnak arra, hogy a Pályázat támogatása esetén a projektet a Pályázatban foglaltak szerint megvalósítják, és ennek érdekében együttműködnek.</w:t>
      </w:r>
    </w:p>
    <w:p w:rsidR="008B39C8" w:rsidRPr="00292A79" w:rsidRDefault="008B39C8">
      <w:pPr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2.) Felek</w:t>
      </w:r>
    </w:p>
    <w:p w:rsidR="008B39C8" w:rsidRPr="00292A79" w:rsidRDefault="008B39C8" w:rsidP="0092213A">
      <w:pPr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Pályázó szervezet:</w:t>
      </w:r>
    </w:p>
    <w:p w:rsidR="008B39C8" w:rsidRPr="00292A79" w:rsidRDefault="008B39C8" w:rsidP="0092213A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(szervezet neve), továbbiakban, mint Pályázó</w:t>
      </w:r>
    </w:p>
    <w:p w:rsidR="008B39C8" w:rsidRPr="00292A79" w:rsidRDefault="008B39C8" w:rsidP="0092213A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Postacím: ..........</w:t>
      </w:r>
    </w:p>
    <w:p w:rsidR="008B39C8" w:rsidRPr="00292A79" w:rsidRDefault="008B39C8" w:rsidP="0092213A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Székhely:...........</w:t>
      </w:r>
    </w:p>
    <w:p w:rsidR="008B39C8" w:rsidRPr="00292A79" w:rsidRDefault="008B39C8" w:rsidP="0092213A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Azonosító szám (törzs-szám/cégjegyzékszám):..........</w:t>
      </w:r>
    </w:p>
    <w:p w:rsidR="008B39C8" w:rsidRPr="00292A79" w:rsidRDefault="008B39C8" w:rsidP="0092213A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Adószám: .........</w:t>
      </w:r>
    </w:p>
    <w:p w:rsidR="008B39C8" w:rsidRDefault="008B39C8" w:rsidP="0092213A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Aláírásra jogosult képviselője: .................</w:t>
      </w:r>
    </w:p>
    <w:p w:rsidR="008B39C8" w:rsidRDefault="008B39C8" w:rsidP="0092213A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</w:p>
    <w:p w:rsidR="008B39C8" w:rsidRPr="00292A79" w:rsidRDefault="008B39C8" w:rsidP="00D853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Megvalósító intézmény</w:t>
      </w:r>
      <w:r w:rsidRPr="00292A79">
        <w:rPr>
          <w:rFonts w:ascii="Times New Roman" w:hAnsi="Times New Roman"/>
          <w:sz w:val="24"/>
          <w:szCs w:val="24"/>
        </w:rPr>
        <w:t>:</w:t>
      </w:r>
    </w:p>
    <w:p w:rsidR="008B39C8" w:rsidRPr="00292A79" w:rsidRDefault="008B39C8" w:rsidP="00D85327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Szervezet neve:</w:t>
      </w:r>
      <w:r w:rsidRPr="00292A79">
        <w:rPr>
          <w:rFonts w:ascii="Times New Roman" w:hAnsi="Times New Roman"/>
          <w:sz w:val="24"/>
          <w:szCs w:val="24"/>
        </w:rPr>
        <w:t xml:space="preserve"> </w:t>
      </w:r>
    </w:p>
    <w:p w:rsidR="008B39C8" w:rsidRPr="00292A79" w:rsidRDefault="008B39C8" w:rsidP="00D85327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Postacím: ..........</w:t>
      </w:r>
    </w:p>
    <w:p w:rsidR="008B39C8" w:rsidRPr="00292A79" w:rsidRDefault="008B39C8" w:rsidP="00D85327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Székhely:...........</w:t>
      </w:r>
    </w:p>
    <w:p w:rsidR="008B39C8" w:rsidRPr="00292A79" w:rsidRDefault="008B39C8" w:rsidP="00D85327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Azonosító szám (törzs-szám/cégjegyzékszám):..........</w:t>
      </w:r>
    </w:p>
    <w:p w:rsidR="008B39C8" w:rsidRPr="00292A79" w:rsidRDefault="008B39C8" w:rsidP="00D85327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Adószám: .........</w:t>
      </w:r>
    </w:p>
    <w:p w:rsidR="008B39C8" w:rsidRPr="00292A79" w:rsidRDefault="008B39C8" w:rsidP="00D85327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Aláírásra jogosult képviselője: .................</w:t>
      </w:r>
    </w:p>
    <w:p w:rsidR="008B39C8" w:rsidRPr="00292A79" w:rsidRDefault="008B39C8" w:rsidP="0092213A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</w:p>
    <w:p w:rsidR="008B39C8" w:rsidRPr="00292A79" w:rsidRDefault="008B39C8" w:rsidP="0092213A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Együttműködő nevelési-oktatási intézmény</w:t>
      </w:r>
    </w:p>
    <w:p w:rsidR="008B39C8" w:rsidRPr="00292A79" w:rsidRDefault="008B39C8" w:rsidP="0092213A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</w:p>
    <w:p w:rsidR="008B39C8" w:rsidRPr="00292A79" w:rsidRDefault="008B39C8" w:rsidP="0092213A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(szervezet neve), továbbiakban, mint Együttműködő Partner</w:t>
      </w:r>
    </w:p>
    <w:p w:rsidR="008B39C8" w:rsidRPr="00292A79" w:rsidRDefault="008B39C8" w:rsidP="0092213A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Postacím: ..........</w:t>
      </w:r>
    </w:p>
    <w:p w:rsidR="008B39C8" w:rsidRPr="00292A79" w:rsidRDefault="008B39C8" w:rsidP="0092213A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Székhely:...........</w:t>
      </w:r>
    </w:p>
    <w:p w:rsidR="008B39C8" w:rsidRPr="00292A79" w:rsidRDefault="008B39C8" w:rsidP="0092213A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Azonosító szám (törzs-szám/cégjegyzékszám):..........</w:t>
      </w:r>
    </w:p>
    <w:p w:rsidR="008B39C8" w:rsidRPr="00292A79" w:rsidRDefault="008B39C8" w:rsidP="0092213A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Adószám: .........</w:t>
      </w:r>
    </w:p>
    <w:p w:rsidR="008B39C8" w:rsidRPr="00292A79" w:rsidRDefault="008B39C8" w:rsidP="0092213A">
      <w:pPr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Aláírásra jogosult képviselője: .................,</w:t>
      </w:r>
    </w:p>
    <w:p w:rsidR="008B39C8" w:rsidRPr="00292A79" w:rsidRDefault="008B39C8" w:rsidP="0092213A">
      <w:pPr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együttesen, mint Együttműködő Felek együttműködési megállapodást fogalmaznak meg az alábbi tartalommal.</w:t>
      </w:r>
    </w:p>
    <w:p w:rsidR="008B39C8" w:rsidRPr="00292A79" w:rsidRDefault="008B39C8" w:rsidP="00555C80">
      <w:pPr>
        <w:rPr>
          <w:rFonts w:ascii="Times New Roman" w:hAnsi="Times New Roman"/>
          <w:sz w:val="24"/>
          <w:szCs w:val="24"/>
        </w:rPr>
      </w:pPr>
    </w:p>
    <w:p w:rsidR="008B39C8" w:rsidRPr="00292A79" w:rsidRDefault="008B39C8" w:rsidP="00456280">
      <w:pPr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3.) Pályázó a TÁMOP-3.1.3.-11/2 A természettudományos oktatás módszertanának és eszközrendszerének megújítása a közoktatásban (Öveges Program) pályázaton részt vesz ………………... gimnázium/szakközépiskola feladatellátási helyszínével.</w:t>
      </w:r>
    </w:p>
    <w:p w:rsidR="008B39C8" w:rsidRPr="00292A79" w:rsidRDefault="008B39C8" w:rsidP="00456280">
      <w:pPr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4.) Pályázó és Együttműködő Partner megállapodnak arra vonatkozólag, hogy az 1.) pontban említett pályázat keretében létrehozott természettudományos laboratóriumot az Együttműködő Partner diákjai is igénybe veszik a pályázat megvalósításának helyszínén.</w:t>
      </w:r>
    </w:p>
    <w:p w:rsidR="008B39C8" w:rsidRPr="00292A79" w:rsidRDefault="008B39C8" w:rsidP="00456280">
      <w:pPr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5.) Az Együttműködő Partner diákjai minimum 18 fős létszámban, a projekt megvalósításának időszaka alatt tanévenként minimum 30 tanórára, a projekt fenntartási időszakában (5 év) tanévenként minimum 15 tanórára igénybe veszik a Pályázó által, a pályázat keretében kialakított természettudományos laboratóriumot.</w:t>
      </w:r>
    </w:p>
    <w:p w:rsidR="008B39C8" w:rsidRPr="00292A79" w:rsidRDefault="008B39C8" w:rsidP="00456280">
      <w:pPr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 xml:space="preserve">6.) Az Együttműködő Partner nyilatkozik arról, hogy </w:t>
      </w:r>
    </w:p>
    <w:tbl>
      <w:tblPr>
        <w:tblpPr w:leftFromText="141" w:rightFromText="141" w:vertAnchor="text" w:horzAnchor="page" w:tblpX="6170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"/>
      </w:tblGrid>
      <w:tr w:rsidR="008B39C8" w:rsidRPr="00704ED8" w:rsidTr="007C49EA">
        <w:trPr>
          <w:trHeight w:val="268"/>
        </w:trPr>
        <w:tc>
          <w:tcPr>
            <w:tcW w:w="267" w:type="dxa"/>
          </w:tcPr>
          <w:p w:rsidR="008B39C8" w:rsidRPr="00704ED8" w:rsidRDefault="008B39C8" w:rsidP="00B44084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9C8" w:rsidRPr="00292A79" w:rsidRDefault="008B39C8" w:rsidP="00405409">
      <w:pPr>
        <w:ind w:right="4932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 xml:space="preserve">az együttműködő intézményben a tanulók legalább 25 %-a halmozottan hátrányos helyzetű </w:t>
      </w:r>
    </w:p>
    <w:tbl>
      <w:tblPr>
        <w:tblpPr w:leftFromText="141" w:rightFromText="141" w:vertAnchor="text" w:horzAnchor="page" w:tblpX="6170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"/>
      </w:tblGrid>
      <w:tr w:rsidR="008B39C8" w:rsidRPr="00704ED8" w:rsidTr="00B44084">
        <w:trPr>
          <w:trHeight w:val="268"/>
        </w:trPr>
        <w:tc>
          <w:tcPr>
            <w:tcW w:w="267" w:type="dxa"/>
          </w:tcPr>
          <w:p w:rsidR="008B39C8" w:rsidRPr="00704ED8" w:rsidRDefault="008B39C8" w:rsidP="00B44084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9C8" w:rsidRPr="00292A79" w:rsidRDefault="008B39C8" w:rsidP="00405409">
      <w:pPr>
        <w:ind w:right="4932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 xml:space="preserve">az együttműködő intézmény településén a településen tanulók legalább 25 %-a halmozottan hátrányos helyzetű </w:t>
      </w:r>
    </w:p>
    <w:p w:rsidR="008B39C8" w:rsidRPr="00292A79" w:rsidRDefault="008B39C8" w:rsidP="00456280">
      <w:pPr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7.) Az Együttműködés egyéb részletei a pályázat megvalósításának első szakaszában kerülnek kidolgozásra és a következőre terjednek ki kötelezően:</w:t>
      </w:r>
    </w:p>
    <w:p w:rsidR="008B39C8" w:rsidRPr="00292A79" w:rsidRDefault="008B39C8" w:rsidP="0045628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Együttműködő Partner által küldött diákok számára elérhető kísérletek, demonstrációk körét,</w:t>
      </w:r>
    </w:p>
    <w:p w:rsidR="008B39C8" w:rsidRPr="00292A79" w:rsidRDefault="008B39C8" w:rsidP="0045628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A látogatások időbeosztását,</w:t>
      </w:r>
    </w:p>
    <w:p w:rsidR="008B39C8" w:rsidRPr="00292A79" w:rsidRDefault="008B39C8" w:rsidP="0045628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A küldött diákokkal kapcsolatban felmerülő, a pályázat keretében elszámolható költségek elszámolásának rendjét.</w:t>
      </w:r>
    </w:p>
    <w:p w:rsidR="008B39C8" w:rsidRPr="00292A79" w:rsidRDefault="008B39C8" w:rsidP="00405409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8.) Jelen Megállapodás hatálya (legalább a pályázat fenntartási időszakának vége).</w:t>
      </w:r>
    </w:p>
    <w:p w:rsidR="008B39C8" w:rsidRPr="00292A79" w:rsidRDefault="008B39C8" w:rsidP="00405409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9.) Jelen megállapodás hatályossága alatt évente felülvizsgálandó.</w:t>
      </w:r>
    </w:p>
    <w:p w:rsidR="008B39C8" w:rsidRPr="00292A79" w:rsidRDefault="008B39C8" w:rsidP="00405409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 xml:space="preserve">10.) Jelen Megállapodás nem lép hatályba, ha a Pályázat nem részesül támogatásban. </w:t>
      </w:r>
    </w:p>
    <w:p w:rsidR="008B39C8" w:rsidRPr="00292A79" w:rsidRDefault="008B39C8" w:rsidP="009E47CB">
      <w:pPr>
        <w:rPr>
          <w:rFonts w:ascii="Times New Roman" w:hAnsi="Times New Roman"/>
          <w:sz w:val="24"/>
          <w:szCs w:val="24"/>
        </w:rPr>
      </w:pPr>
    </w:p>
    <w:p w:rsidR="008B39C8" w:rsidRPr="00292A79" w:rsidRDefault="008B39C8" w:rsidP="009E47CB">
      <w:pPr>
        <w:rPr>
          <w:rFonts w:ascii="Times New Roman" w:hAnsi="Times New Roman"/>
          <w:sz w:val="24"/>
          <w:szCs w:val="24"/>
        </w:rPr>
      </w:pPr>
      <w:r w:rsidRPr="00292A79">
        <w:rPr>
          <w:rFonts w:ascii="Times New Roman" w:hAnsi="Times New Roman"/>
          <w:sz w:val="24"/>
          <w:szCs w:val="24"/>
        </w:rPr>
        <w:t>…………………………… 2012. május …</w:t>
      </w:r>
    </w:p>
    <w:p w:rsidR="008B39C8" w:rsidRDefault="008B39C8" w:rsidP="0040540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92A79">
        <w:rPr>
          <w:rFonts w:ascii="Times New Roman" w:hAnsi="Times New Roman"/>
          <w:sz w:val="24"/>
          <w:szCs w:val="24"/>
        </w:rPr>
        <w:t>A Felek a jelen Együttműködési Megállapodást átolvasták, és közös értelmezés után, mint akaratukkal és elhangzott nyilatkozataikkal mindenben egyezőt aláírták.</w:t>
      </w:r>
    </w:p>
    <w:p w:rsidR="008B39C8" w:rsidRPr="00292A79" w:rsidRDefault="008B39C8" w:rsidP="004054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1E0"/>
      </w:tblPr>
      <w:tblGrid>
        <w:gridCol w:w="4248"/>
        <w:gridCol w:w="5040"/>
      </w:tblGrid>
      <w:tr w:rsidR="008B39C8" w:rsidRPr="00704ED8" w:rsidTr="00552970">
        <w:trPr>
          <w:jc w:val="center"/>
        </w:trPr>
        <w:tc>
          <w:tcPr>
            <w:tcW w:w="4248" w:type="dxa"/>
            <w:vAlign w:val="center"/>
          </w:tcPr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4ED8">
              <w:rPr>
                <w:rFonts w:ascii="Times New Roman" w:hAnsi="Times New Roman"/>
                <w:iCs/>
                <w:sz w:val="24"/>
                <w:szCs w:val="24"/>
              </w:rPr>
              <w:t>Pályázó szervezet vezetője</w:t>
            </w: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D8">
              <w:rPr>
                <w:rFonts w:ascii="Times New Roman" w:hAnsi="Times New Roman"/>
                <w:sz w:val="24"/>
                <w:szCs w:val="24"/>
              </w:rPr>
              <w:t>..............................................</w:t>
            </w: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4ED8">
              <w:rPr>
                <w:rFonts w:ascii="Times New Roman" w:hAnsi="Times New Roman"/>
                <w:iCs/>
                <w:sz w:val="24"/>
                <w:szCs w:val="24"/>
              </w:rPr>
              <w:t>Név</w:t>
            </w: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D8">
              <w:rPr>
                <w:rFonts w:ascii="Times New Roman" w:hAnsi="Times New Roman"/>
                <w:sz w:val="24"/>
                <w:szCs w:val="24"/>
              </w:rPr>
              <w:t>..............................................</w:t>
            </w: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4ED8">
              <w:rPr>
                <w:rFonts w:ascii="Times New Roman" w:hAnsi="Times New Roman"/>
                <w:iCs/>
                <w:sz w:val="24"/>
                <w:szCs w:val="24"/>
              </w:rPr>
              <w:t>Szervezet</w:t>
            </w: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D8">
              <w:rPr>
                <w:rFonts w:ascii="Times New Roman" w:hAnsi="Times New Roman"/>
                <w:sz w:val="24"/>
                <w:szCs w:val="24"/>
              </w:rPr>
              <w:t>P.H.</w:t>
            </w: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D8">
              <w:rPr>
                <w:rFonts w:ascii="Times New Roman" w:hAnsi="Times New Roman"/>
                <w:sz w:val="24"/>
                <w:szCs w:val="24"/>
              </w:rPr>
              <w:t>Aláírás dátuma:</w:t>
            </w: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D8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  <w:p w:rsidR="008B39C8" w:rsidRPr="00704ED8" w:rsidRDefault="008B39C8" w:rsidP="00552970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4ED8">
              <w:rPr>
                <w:rFonts w:ascii="Times New Roman" w:hAnsi="Times New Roman"/>
                <w:iCs/>
                <w:sz w:val="24"/>
                <w:szCs w:val="24"/>
              </w:rPr>
              <w:t>Nevelési-oktatási intézmény vezetője</w:t>
            </w: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D8">
              <w:rPr>
                <w:rFonts w:ascii="Times New Roman" w:hAnsi="Times New Roman"/>
                <w:sz w:val="24"/>
                <w:szCs w:val="24"/>
              </w:rPr>
              <w:t>..............................................</w:t>
            </w: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4ED8">
              <w:rPr>
                <w:rFonts w:ascii="Times New Roman" w:hAnsi="Times New Roman"/>
                <w:iCs/>
                <w:sz w:val="24"/>
                <w:szCs w:val="24"/>
              </w:rPr>
              <w:t>Név</w:t>
            </w: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D8">
              <w:rPr>
                <w:rFonts w:ascii="Times New Roman" w:hAnsi="Times New Roman"/>
                <w:sz w:val="24"/>
                <w:szCs w:val="24"/>
              </w:rPr>
              <w:t>..............................................</w:t>
            </w: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4ED8">
              <w:rPr>
                <w:rFonts w:ascii="Times New Roman" w:hAnsi="Times New Roman"/>
                <w:iCs/>
                <w:sz w:val="24"/>
                <w:szCs w:val="24"/>
              </w:rPr>
              <w:t>Szervezet</w:t>
            </w: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D8">
              <w:rPr>
                <w:rFonts w:ascii="Times New Roman" w:hAnsi="Times New Roman"/>
                <w:sz w:val="24"/>
                <w:szCs w:val="24"/>
              </w:rPr>
              <w:t>P.H.</w:t>
            </w: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D8">
              <w:rPr>
                <w:rFonts w:ascii="Times New Roman" w:hAnsi="Times New Roman"/>
                <w:sz w:val="24"/>
                <w:szCs w:val="24"/>
              </w:rPr>
              <w:t>Aláírás dátuma:</w:t>
            </w: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9C8" w:rsidRPr="00704ED8" w:rsidRDefault="008B39C8" w:rsidP="00552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D8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  <w:p w:rsidR="008B39C8" w:rsidRPr="00704ED8" w:rsidRDefault="008B39C8" w:rsidP="00552970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C8" w:rsidRPr="00704ED8" w:rsidTr="00D85327">
        <w:trPr>
          <w:jc w:val="center"/>
        </w:trPr>
        <w:tc>
          <w:tcPr>
            <w:tcW w:w="4248" w:type="dxa"/>
            <w:vAlign w:val="center"/>
          </w:tcPr>
          <w:p w:rsidR="008B39C8" w:rsidRPr="00704ED8" w:rsidRDefault="008B39C8" w:rsidP="002766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4ED8">
              <w:rPr>
                <w:rFonts w:ascii="Times New Roman" w:hAnsi="Times New Roman"/>
                <w:sz w:val="24"/>
                <w:szCs w:val="24"/>
              </w:rPr>
              <w:t>Megvalósító intézmény</w:t>
            </w:r>
          </w:p>
          <w:p w:rsidR="008B39C8" w:rsidRPr="00704ED8" w:rsidRDefault="008B39C8" w:rsidP="002766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4ED8">
              <w:rPr>
                <w:rFonts w:ascii="Times New Roman" w:hAnsi="Times New Roman"/>
                <w:iCs/>
                <w:sz w:val="24"/>
                <w:szCs w:val="24"/>
              </w:rPr>
              <w:t>..............................................</w:t>
            </w:r>
          </w:p>
          <w:p w:rsidR="008B39C8" w:rsidRPr="00704ED8" w:rsidRDefault="008B39C8" w:rsidP="002766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4ED8">
              <w:rPr>
                <w:rFonts w:ascii="Times New Roman" w:hAnsi="Times New Roman"/>
                <w:iCs/>
                <w:sz w:val="24"/>
                <w:szCs w:val="24"/>
              </w:rPr>
              <w:t>Név</w:t>
            </w:r>
          </w:p>
          <w:p w:rsidR="008B39C8" w:rsidRPr="00704ED8" w:rsidRDefault="008B39C8" w:rsidP="002766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4ED8">
              <w:rPr>
                <w:rFonts w:ascii="Times New Roman" w:hAnsi="Times New Roman"/>
                <w:iCs/>
                <w:sz w:val="24"/>
                <w:szCs w:val="24"/>
              </w:rPr>
              <w:t>..............................................</w:t>
            </w:r>
          </w:p>
          <w:p w:rsidR="008B39C8" w:rsidRPr="00704ED8" w:rsidRDefault="008B39C8" w:rsidP="002766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4ED8">
              <w:rPr>
                <w:rFonts w:ascii="Times New Roman" w:hAnsi="Times New Roman"/>
                <w:iCs/>
                <w:sz w:val="24"/>
                <w:szCs w:val="24"/>
              </w:rPr>
              <w:t>Szervezet</w:t>
            </w:r>
          </w:p>
          <w:p w:rsidR="008B39C8" w:rsidRPr="00704ED8" w:rsidRDefault="008B39C8" w:rsidP="002766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4ED8">
              <w:rPr>
                <w:rFonts w:ascii="Times New Roman" w:hAnsi="Times New Roman"/>
                <w:iCs/>
                <w:sz w:val="24"/>
                <w:szCs w:val="24"/>
              </w:rPr>
              <w:t>P.H.</w:t>
            </w:r>
          </w:p>
          <w:p w:rsidR="008B39C8" w:rsidRPr="00704ED8" w:rsidRDefault="008B39C8" w:rsidP="002766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4ED8">
              <w:rPr>
                <w:rFonts w:ascii="Times New Roman" w:hAnsi="Times New Roman"/>
                <w:iCs/>
                <w:sz w:val="24"/>
                <w:szCs w:val="24"/>
              </w:rPr>
              <w:t>Aláírás dátuma:</w:t>
            </w:r>
          </w:p>
          <w:p w:rsidR="008B39C8" w:rsidRPr="00704ED8" w:rsidRDefault="008B39C8" w:rsidP="002766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4ED8">
              <w:rPr>
                <w:rFonts w:ascii="Times New Roman" w:hAnsi="Times New Roman"/>
                <w:iCs/>
                <w:sz w:val="24"/>
                <w:szCs w:val="24"/>
              </w:rPr>
              <w:t>……………………………</w:t>
            </w:r>
          </w:p>
          <w:p w:rsidR="008B39C8" w:rsidRPr="00704ED8" w:rsidRDefault="008B39C8" w:rsidP="00D8532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8B39C8" w:rsidRPr="00704ED8" w:rsidRDefault="008B39C8" w:rsidP="00D8532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8B39C8" w:rsidRPr="00292A79" w:rsidRDefault="008B39C8" w:rsidP="00F24711"/>
    <w:sectPr w:rsidR="008B39C8" w:rsidRPr="00292A79" w:rsidSect="00093D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C8" w:rsidRDefault="008B39C8" w:rsidP="00292A79">
      <w:pPr>
        <w:spacing w:after="0" w:line="240" w:lineRule="auto"/>
      </w:pPr>
      <w:r>
        <w:separator/>
      </w:r>
    </w:p>
  </w:endnote>
  <w:endnote w:type="continuationSeparator" w:id="0">
    <w:p w:rsidR="008B39C8" w:rsidRDefault="008B39C8" w:rsidP="0029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C8" w:rsidRDefault="008B39C8" w:rsidP="00292A79">
      <w:pPr>
        <w:spacing w:after="0" w:line="240" w:lineRule="auto"/>
      </w:pPr>
      <w:r>
        <w:separator/>
      </w:r>
    </w:p>
  </w:footnote>
  <w:footnote w:type="continuationSeparator" w:id="0">
    <w:p w:rsidR="008B39C8" w:rsidRDefault="008B39C8" w:rsidP="0029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9C8" w:rsidRDefault="008B39C8">
    <w:pPr>
      <w:pStyle w:val="Header"/>
    </w:pPr>
    <w:r>
      <w:t>Önkormányzati fejléc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AA4"/>
    <w:multiLevelType w:val="hybridMultilevel"/>
    <w:tmpl w:val="9770412A"/>
    <w:lvl w:ilvl="0" w:tplc="C6181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2210"/>
    <w:multiLevelType w:val="hybridMultilevel"/>
    <w:tmpl w:val="0AF604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C80"/>
    <w:rsid w:val="0004189C"/>
    <w:rsid w:val="00093DCF"/>
    <w:rsid w:val="000970BD"/>
    <w:rsid w:val="0027662D"/>
    <w:rsid w:val="00292A79"/>
    <w:rsid w:val="0036763B"/>
    <w:rsid w:val="003E3DEB"/>
    <w:rsid w:val="00405409"/>
    <w:rsid w:val="00456280"/>
    <w:rsid w:val="00552970"/>
    <w:rsid w:val="00555C80"/>
    <w:rsid w:val="005D6EF2"/>
    <w:rsid w:val="006258AB"/>
    <w:rsid w:val="00704ED8"/>
    <w:rsid w:val="007C49EA"/>
    <w:rsid w:val="007F7678"/>
    <w:rsid w:val="008B39C8"/>
    <w:rsid w:val="008D24BE"/>
    <w:rsid w:val="0092213A"/>
    <w:rsid w:val="009816A7"/>
    <w:rsid w:val="009965E7"/>
    <w:rsid w:val="009E47CB"/>
    <w:rsid w:val="00AA2F34"/>
    <w:rsid w:val="00B44084"/>
    <w:rsid w:val="00B93FB1"/>
    <w:rsid w:val="00BC22E9"/>
    <w:rsid w:val="00C209F9"/>
    <w:rsid w:val="00C426A9"/>
    <w:rsid w:val="00D85327"/>
    <w:rsid w:val="00DA3B77"/>
    <w:rsid w:val="00DD6350"/>
    <w:rsid w:val="00E623DD"/>
    <w:rsid w:val="00EA7F90"/>
    <w:rsid w:val="00EE15A9"/>
    <w:rsid w:val="00F24711"/>
    <w:rsid w:val="00FA2FE6"/>
    <w:rsid w:val="00FB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62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816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16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16A7"/>
    <w:rPr>
      <w:rFonts w:ascii="Times New Roman" w:hAnsi="Times New Roman" w:cs="Times New Roman"/>
      <w:sz w:val="20"/>
      <w:szCs w:val="20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98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16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9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2A7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9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2A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489</Words>
  <Characters>3375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fodor.istvan</cp:lastModifiedBy>
  <cp:revision>7</cp:revision>
  <cp:lastPrinted>2012-05-30T08:03:00Z</cp:lastPrinted>
  <dcterms:created xsi:type="dcterms:W3CDTF">2012-05-07T08:42:00Z</dcterms:created>
  <dcterms:modified xsi:type="dcterms:W3CDTF">2012-05-30T08:07:00Z</dcterms:modified>
</cp:coreProperties>
</file>