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627" w:rsidRDefault="007F4627" w:rsidP="00B33D3A">
      <w:pPr>
        <w:jc w:val="center"/>
      </w:pPr>
      <w:r>
        <w:rPr>
          <w:noProof/>
          <w:lang w:eastAsia="hu-H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iagram 2" o:spid="_x0000_i1025" type="#_x0000_t75" style="width:483pt;height:660.75pt;visibility:visible" o:gfxdata="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">
            <v:imagedata r:id="rId6" o:title="" croptop="-13234f" cropbottom="-12917f"/>
            <o:lock v:ext="edit" aspectratio="f"/>
          </v:shape>
        </w:pict>
      </w:r>
    </w:p>
    <w:sectPr w:rsidR="007F4627" w:rsidSect="00DA2CD1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627" w:rsidRDefault="007F4627">
      <w:r>
        <w:separator/>
      </w:r>
    </w:p>
  </w:endnote>
  <w:endnote w:type="continuationSeparator" w:id="0">
    <w:p w:rsidR="007F4627" w:rsidRDefault="007F46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627" w:rsidRDefault="007F4627">
      <w:r>
        <w:separator/>
      </w:r>
    </w:p>
  </w:footnote>
  <w:footnote w:type="continuationSeparator" w:id="0">
    <w:p w:rsidR="007F4627" w:rsidRDefault="007F46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627" w:rsidRDefault="007F4627" w:rsidP="007D7EA8">
    <w:pPr>
      <w:pStyle w:val="Header"/>
      <w:jc w:val="center"/>
      <w:rPr>
        <w:b/>
        <w:sz w:val="32"/>
        <w:szCs w:val="32"/>
      </w:rPr>
    </w:pPr>
  </w:p>
  <w:p w:rsidR="007F4627" w:rsidRPr="007D7EA8" w:rsidRDefault="007F4627" w:rsidP="007D7EA8">
    <w:pPr>
      <w:pStyle w:val="Header"/>
      <w:jc w:val="center"/>
      <w:rPr>
        <w:b/>
        <w:sz w:val="36"/>
        <w:szCs w:val="36"/>
      </w:rPr>
    </w:pPr>
    <w:r w:rsidRPr="007D7EA8">
      <w:rPr>
        <w:b/>
        <w:sz w:val="36"/>
        <w:szCs w:val="36"/>
      </w:rPr>
      <w:t>AZ INTÉZMÉNY SZERVEZETI FELÉPÍTÉSE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3D3A"/>
    <w:rsid w:val="00206A26"/>
    <w:rsid w:val="003076F4"/>
    <w:rsid w:val="00673085"/>
    <w:rsid w:val="007D7EA8"/>
    <w:rsid w:val="007F4627"/>
    <w:rsid w:val="008B041B"/>
    <w:rsid w:val="008D14A1"/>
    <w:rsid w:val="00A2483B"/>
    <w:rsid w:val="00AB5211"/>
    <w:rsid w:val="00B33D3A"/>
    <w:rsid w:val="00B823E9"/>
    <w:rsid w:val="00BD2A26"/>
    <w:rsid w:val="00C1147F"/>
    <w:rsid w:val="00DA2CD1"/>
    <w:rsid w:val="00E04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A2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33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3D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D7EA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691E"/>
    <w:rPr>
      <w:lang w:eastAsia="en-US"/>
    </w:rPr>
  </w:style>
  <w:style w:type="paragraph" w:styleId="Footer">
    <w:name w:val="footer"/>
    <w:basedOn w:val="Normal"/>
    <w:link w:val="FooterChar"/>
    <w:uiPriority w:val="99"/>
    <w:rsid w:val="007D7EA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691E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0</Words>
  <Characters>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Prikazovics Ferenc</dc:creator>
  <cp:keywords/>
  <dc:description/>
  <cp:lastModifiedBy>Pásti Zsuzsanna</cp:lastModifiedBy>
  <cp:revision>3</cp:revision>
  <dcterms:created xsi:type="dcterms:W3CDTF">2012-01-30T13:27:00Z</dcterms:created>
  <dcterms:modified xsi:type="dcterms:W3CDTF">2012-01-30T13:33:00Z</dcterms:modified>
</cp:coreProperties>
</file>