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F1" w:rsidRPr="0075001D" w:rsidRDefault="003A47F1" w:rsidP="003849F1">
      <w:pPr>
        <w:jc w:val="center"/>
        <w:rPr>
          <w:rFonts w:ascii="Times New Roman" w:hAnsi="Times New Roman"/>
          <w:b/>
          <w:sz w:val="24"/>
          <w:szCs w:val="24"/>
        </w:rPr>
      </w:pPr>
      <w:r w:rsidRPr="0075001D">
        <w:rPr>
          <w:rFonts w:ascii="Times New Roman" w:hAnsi="Times New Roman"/>
          <w:b/>
          <w:sz w:val="24"/>
          <w:szCs w:val="24"/>
        </w:rPr>
        <w:t>Szombathely Megyei Jogú Város Önkormányzata</w:t>
      </w:r>
    </w:p>
    <w:p w:rsidR="003A47F1" w:rsidRPr="0075001D" w:rsidRDefault="003A47F1" w:rsidP="00FD1F0A">
      <w:pPr>
        <w:jc w:val="center"/>
        <w:rPr>
          <w:rFonts w:ascii="Times New Roman" w:hAnsi="Times New Roman"/>
          <w:b/>
          <w:sz w:val="24"/>
          <w:szCs w:val="24"/>
        </w:rPr>
      </w:pPr>
      <w:r w:rsidRPr="0075001D">
        <w:rPr>
          <w:rFonts w:ascii="Times New Roman" w:hAnsi="Times New Roman"/>
          <w:b/>
          <w:sz w:val="24"/>
          <w:szCs w:val="24"/>
        </w:rPr>
        <w:t>nyílt pályázati felhívása Turisztikai Desztináció Menedzser és Ügyvezető munkakör betöltésére</w:t>
      </w:r>
    </w:p>
    <w:p w:rsidR="003A47F1" w:rsidRPr="0075001D" w:rsidRDefault="003A47F1" w:rsidP="003849F1">
      <w:pPr>
        <w:jc w:val="both"/>
        <w:rPr>
          <w:rFonts w:ascii="Times New Roman" w:hAnsi="Times New Roman"/>
          <w:sz w:val="24"/>
          <w:szCs w:val="24"/>
        </w:rPr>
      </w:pPr>
    </w:p>
    <w:p w:rsidR="003A47F1" w:rsidRPr="0075001D" w:rsidRDefault="003A47F1" w:rsidP="008839D8">
      <w:pPr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Szombathely Megyei Jogú Város Önkormányzata, mint a Savaria Turizmus Nonprofit Kft. társtulajdonosa Szombathely és térsége turisztikai desztináció menedzsment feladatainak, valamint a Savaria Turizmus Nonprofit Kft. ügyvezetői teendőinek ellátására egy személyben Turisztikai Desztináció Menedzsert és ügyvezetőt keres.</w:t>
      </w:r>
    </w:p>
    <w:p w:rsidR="003A47F1" w:rsidRPr="0075001D" w:rsidRDefault="003A47F1" w:rsidP="008839D8">
      <w:pPr>
        <w:jc w:val="both"/>
        <w:rPr>
          <w:rFonts w:ascii="Times New Roman" w:hAnsi="Times New Roman"/>
          <w:b/>
          <w:sz w:val="24"/>
          <w:szCs w:val="24"/>
        </w:rPr>
      </w:pPr>
      <w:r w:rsidRPr="0075001D">
        <w:rPr>
          <w:rFonts w:ascii="Times New Roman" w:hAnsi="Times New Roman"/>
          <w:b/>
          <w:sz w:val="24"/>
          <w:szCs w:val="24"/>
        </w:rPr>
        <w:t>A TDM Menedzser és Ügyvezető feladatai: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 xml:space="preserve">a helyi TDM szervezet irányítása, ezen belül:  </w:t>
      </w:r>
    </w:p>
    <w:p w:rsidR="003A47F1" w:rsidRPr="0075001D" w:rsidRDefault="003A47F1" w:rsidP="008839D8">
      <w:pPr>
        <w:pStyle w:val="ListParagraph"/>
        <w:numPr>
          <w:ilvl w:val="5"/>
          <w:numId w:val="1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a szervezet desztinációs szintű marketing-, termékfejlesztési-, és projektmenedzsment tevékenységének irányítása</w:t>
      </w:r>
    </w:p>
    <w:p w:rsidR="003A47F1" w:rsidRPr="0075001D" w:rsidRDefault="003A47F1" w:rsidP="008839D8">
      <w:pPr>
        <w:pStyle w:val="ListParagraph"/>
        <w:numPr>
          <w:ilvl w:val="5"/>
          <w:numId w:val="1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a szervezet tervezési-kutatási tevékenységének szakmai irányítása</w:t>
      </w:r>
    </w:p>
    <w:p w:rsidR="003A47F1" w:rsidRPr="0075001D" w:rsidRDefault="003A47F1" w:rsidP="008839D8">
      <w:pPr>
        <w:pStyle w:val="ListParagraph"/>
        <w:numPr>
          <w:ilvl w:val="5"/>
          <w:numId w:val="1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a TDM szervezet által az egyesület tagjainak nyújtott szolgáltatások megtervezésének, bevezetésének és nyújtásának koordinálása</w:t>
      </w:r>
    </w:p>
    <w:p w:rsidR="003A47F1" w:rsidRPr="0075001D" w:rsidRDefault="003A47F1" w:rsidP="008839D8">
      <w:pPr>
        <w:pStyle w:val="ListParagraph"/>
        <w:numPr>
          <w:ilvl w:val="5"/>
          <w:numId w:val="1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folyamatos kapcsolattartás a magasabb szintű turizmusirányítással; helyi, térségi, regionális és országos szakmai szervekkel és a turisztikai szolgáltatókkal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a Savaria Turizmus Nonprofit Kft. vezetéséhez kapcsolódó - gazdasági társaságokról szóló 2006. évi IV. törvény, valamint a társasági szerződésben szabályozottakon túlmenő – feladatok ellátása, ezen belül:</w:t>
      </w:r>
    </w:p>
    <w:p w:rsidR="003A47F1" w:rsidRPr="0075001D" w:rsidRDefault="003A47F1" w:rsidP="008839D8">
      <w:pPr>
        <w:pStyle w:val="ListParagraph"/>
        <w:numPr>
          <w:ilvl w:val="5"/>
          <w:numId w:val="1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a társaság gazdálkodásának irányítása és megszervezése</w:t>
      </w:r>
    </w:p>
    <w:p w:rsidR="003A47F1" w:rsidRPr="0075001D" w:rsidRDefault="003A47F1" w:rsidP="008839D8">
      <w:pPr>
        <w:pStyle w:val="ListParagraph"/>
        <w:numPr>
          <w:ilvl w:val="5"/>
          <w:numId w:val="1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az éves üzleti terv és mérlegbeszámoló előkészítése és előterjesztése a tulajdonos irányába</w:t>
      </w:r>
    </w:p>
    <w:p w:rsidR="003A47F1" w:rsidRPr="0075001D" w:rsidRDefault="003A47F1" w:rsidP="008839D8">
      <w:pPr>
        <w:pStyle w:val="ListParagraph"/>
        <w:numPr>
          <w:ilvl w:val="5"/>
          <w:numId w:val="1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munkáltatói jogkor gyakorlása a társaság valamennyi munkavállalója felett</w:t>
      </w:r>
    </w:p>
    <w:p w:rsidR="003A47F1" w:rsidRPr="0075001D" w:rsidRDefault="003A47F1" w:rsidP="008839D8">
      <w:pPr>
        <w:pStyle w:val="ListParagraph"/>
        <w:numPr>
          <w:ilvl w:val="5"/>
          <w:numId w:val="1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a feladatok meghatározása, végrehajtásuk megszervezése és ellenőrzése a társasági szerződés alapján</w:t>
      </w:r>
    </w:p>
    <w:p w:rsidR="003A47F1" w:rsidRPr="0075001D" w:rsidRDefault="003A47F1" w:rsidP="008839D8">
      <w:pPr>
        <w:pStyle w:val="ListParagraph"/>
        <w:numPr>
          <w:ilvl w:val="5"/>
          <w:numId w:val="1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 xml:space="preserve">a felügyelő bizottság, a könyvvizsgáló és a tulajdonos kérésére a társaság könyveibe, irataiba a betekintés lehetővé tétele és a társaság ügyeiről felvilágosítás adása </w:t>
      </w:r>
    </w:p>
    <w:p w:rsidR="003A47F1" w:rsidRPr="0075001D" w:rsidRDefault="003A47F1" w:rsidP="008839D8">
      <w:pPr>
        <w:jc w:val="both"/>
        <w:rPr>
          <w:rFonts w:ascii="Times New Roman" w:hAnsi="Times New Roman"/>
          <w:b/>
          <w:sz w:val="24"/>
          <w:szCs w:val="24"/>
        </w:rPr>
      </w:pPr>
      <w:r w:rsidRPr="0075001D">
        <w:rPr>
          <w:rFonts w:ascii="Times New Roman" w:hAnsi="Times New Roman"/>
          <w:b/>
          <w:sz w:val="24"/>
          <w:szCs w:val="24"/>
        </w:rPr>
        <w:t>Pályázati feltételek: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iskolai végzettség: felsőfokú szakirányú végzettség (felsőfokú idegenforgalmi és vagy közgazdasági végzettség)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szakmai tapasztalat: min. 5 év gyakorlat a turizmus területén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a Támogatási szerződés megkötését követő 5 éven belül TDM szakirányú továbbképzésen való részvétel vállalása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büntetlen előélet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összeférhetetlenség kizárása: a pályázó nem lehet önkormányzati, kistérségi társulási tisztségviselő, munkatárs, képviselő, más helyi TDM szervezetben, illetőleg gazdasági társaságban egyidejűleg vezető tisztséget viselő személy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nyelvismeret: min. egy nyelv legalább középfokú ismerete (német nyelv előny)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számítástechnikai ismeretek: legalább felhasználói szintű számítógépes ismeret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Szombathely és térségében magas szintű helyismeret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szakmai elhivatottság és hitelesség, jó szervező- és kommunikációs készség</w:t>
      </w:r>
    </w:p>
    <w:p w:rsidR="003A47F1" w:rsidRPr="0075001D" w:rsidRDefault="003A47F1" w:rsidP="008839D8">
      <w:pPr>
        <w:jc w:val="both"/>
        <w:rPr>
          <w:rFonts w:ascii="Times New Roman" w:hAnsi="Times New Roman"/>
          <w:b/>
          <w:sz w:val="24"/>
          <w:szCs w:val="24"/>
        </w:rPr>
      </w:pPr>
      <w:r w:rsidRPr="0075001D">
        <w:rPr>
          <w:rFonts w:ascii="Times New Roman" w:hAnsi="Times New Roman"/>
          <w:b/>
          <w:sz w:val="24"/>
          <w:szCs w:val="24"/>
        </w:rPr>
        <w:t>Előnyt jelent: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projektmenedzseri, pályázatírói tapasztalat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vezetői tapasztalat a turizmus területén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B típusú gépkocsivezetői engedély</w:t>
      </w:r>
    </w:p>
    <w:p w:rsidR="003A47F1" w:rsidRPr="0075001D" w:rsidRDefault="003A47F1" w:rsidP="008839D8">
      <w:pPr>
        <w:jc w:val="both"/>
        <w:rPr>
          <w:rFonts w:ascii="Times New Roman" w:hAnsi="Times New Roman"/>
          <w:b/>
          <w:sz w:val="24"/>
          <w:szCs w:val="24"/>
        </w:rPr>
      </w:pPr>
      <w:r w:rsidRPr="0075001D">
        <w:rPr>
          <w:rFonts w:ascii="Times New Roman" w:hAnsi="Times New Roman"/>
          <w:b/>
          <w:sz w:val="24"/>
          <w:szCs w:val="24"/>
        </w:rPr>
        <w:t>Pályázat tartalma: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részletes szakmai önéletrajz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motivációs levél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min. 2 oldalas szakmai koncepció a desztináció fejlesztésével, a szervezet és a társaság irányításával kapcsolatos szakmai elképzelésekről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iskolai végzettséget igazoló bizonyítványok másolata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3 hónapnál nem régebbi erkölcsi bizonyítvány</w:t>
      </w:r>
    </w:p>
    <w:p w:rsidR="003A47F1" w:rsidRPr="0075001D" w:rsidRDefault="003A47F1" w:rsidP="008839D8">
      <w:pPr>
        <w:pStyle w:val="ListParagraph"/>
        <w:numPr>
          <w:ilvl w:val="2"/>
          <w:numId w:val="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összeférhetetlenségi nyilatkozat</w:t>
      </w:r>
    </w:p>
    <w:p w:rsidR="003A47F1" w:rsidRPr="0075001D" w:rsidRDefault="003A47F1" w:rsidP="008839D8">
      <w:pPr>
        <w:jc w:val="both"/>
        <w:rPr>
          <w:rFonts w:ascii="Times New Roman" w:hAnsi="Times New Roman"/>
          <w:b/>
          <w:sz w:val="24"/>
          <w:szCs w:val="24"/>
        </w:rPr>
      </w:pPr>
      <w:r w:rsidRPr="0075001D">
        <w:rPr>
          <w:rFonts w:ascii="Times New Roman" w:hAnsi="Times New Roman"/>
          <w:b/>
          <w:sz w:val="24"/>
          <w:szCs w:val="24"/>
        </w:rPr>
        <w:t>Alkalmazási forma és feltételek:</w:t>
      </w:r>
    </w:p>
    <w:p w:rsidR="003A47F1" w:rsidRPr="0075001D" w:rsidRDefault="003A47F1" w:rsidP="008839D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3 hónapos próbaidő után határozatlan idejű munkaviszony keretében</w:t>
      </w:r>
    </w:p>
    <w:p w:rsidR="003A47F1" w:rsidRPr="0075001D" w:rsidRDefault="003A47F1" w:rsidP="008839D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teljes munkaidős állás</w:t>
      </w:r>
    </w:p>
    <w:p w:rsidR="003A47F1" w:rsidRPr="0075001D" w:rsidRDefault="003A47F1" w:rsidP="008839D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kiemelt bérezés</w:t>
      </w:r>
    </w:p>
    <w:p w:rsidR="003A47F1" w:rsidRPr="0075001D" w:rsidRDefault="003A47F1" w:rsidP="008839D8">
      <w:pPr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b/>
          <w:sz w:val="24"/>
          <w:szCs w:val="24"/>
        </w:rPr>
        <w:t>Munkavégzés helye:</w:t>
      </w:r>
      <w:r w:rsidRPr="0075001D">
        <w:rPr>
          <w:rFonts w:ascii="Times New Roman" w:hAnsi="Times New Roman"/>
          <w:sz w:val="24"/>
          <w:szCs w:val="24"/>
        </w:rPr>
        <w:t>Savaria Turizmus Nonprofit Kft. – Szombathely, Fő tér 23./B.</w:t>
      </w:r>
    </w:p>
    <w:p w:rsidR="003A47F1" w:rsidRPr="0075001D" w:rsidRDefault="003A47F1" w:rsidP="008839D8">
      <w:pPr>
        <w:jc w:val="both"/>
        <w:rPr>
          <w:rFonts w:ascii="Times New Roman" w:hAnsi="Times New Roman"/>
          <w:b/>
          <w:sz w:val="24"/>
          <w:szCs w:val="24"/>
        </w:rPr>
      </w:pPr>
      <w:r w:rsidRPr="0075001D">
        <w:rPr>
          <w:rFonts w:ascii="Times New Roman" w:hAnsi="Times New Roman"/>
          <w:b/>
          <w:sz w:val="24"/>
          <w:szCs w:val="24"/>
        </w:rPr>
        <w:t xml:space="preserve">A munkakör betöltésének várható ideje: </w:t>
      </w:r>
      <w:r w:rsidRPr="0075001D">
        <w:rPr>
          <w:rFonts w:ascii="Times New Roman" w:hAnsi="Times New Roman"/>
          <w:sz w:val="24"/>
          <w:szCs w:val="24"/>
        </w:rPr>
        <w:t>2011. november 7.</w:t>
      </w:r>
    </w:p>
    <w:p w:rsidR="003A47F1" w:rsidRPr="0075001D" w:rsidRDefault="003A47F1" w:rsidP="008839D8">
      <w:pPr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b/>
          <w:sz w:val="24"/>
          <w:szCs w:val="24"/>
        </w:rPr>
        <w:t xml:space="preserve">Pályázat leadási határideje: </w:t>
      </w:r>
      <w:r w:rsidRPr="0075001D">
        <w:rPr>
          <w:rFonts w:ascii="Times New Roman" w:hAnsi="Times New Roman"/>
          <w:sz w:val="24"/>
          <w:szCs w:val="24"/>
        </w:rPr>
        <w:t xml:space="preserve">2011. október 21. </w:t>
      </w:r>
    </w:p>
    <w:p w:rsidR="003A47F1" w:rsidRPr="0075001D" w:rsidRDefault="003A47F1" w:rsidP="008839D8">
      <w:pPr>
        <w:jc w:val="both"/>
        <w:rPr>
          <w:rFonts w:ascii="Times New Roman" w:hAnsi="Times New Roman"/>
          <w:b/>
          <w:sz w:val="24"/>
          <w:szCs w:val="24"/>
        </w:rPr>
      </w:pPr>
      <w:r w:rsidRPr="0075001D">
        <w:rPr>
          <w:rFonts w:ascii="Times New Roman" w:hAnsi="Times New Roman"/>
          <w:b/>
          <w:sz w:val="24"/>
          <w:szCs w:val="24"/>
        </w:rPr>
        <w:t>A pályázat benyújtásának módja:</w:t>
      </w:r>
    </w:p>
    <w:p w:rsidR="003A47F1" w:rsidRPr="0075001D" w:rsidRDefault="003A47F1" w:rsidP="008839D8">
      <w:pPr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A pályázatot elektronikus úton a</w:t>
      </w:r>
      <w:r>
        <w:rPr>
          <w:rFonts w:ascii="Times New Roman" w:hAnsi="Times New Roman"/>
          <w:sz w:val="24"/>
          <w:szCs w:val="24"/>
        </w:rPr>
        <w:t xml:space="preserve">z </w:t>
      </w:r>
      <w:hyperlink r:id="rId5" w:history="1">
        <w:r w:rsidRPr="00F44E43">
          <w:rPr>
            <w:rStyle w:val="Hyperlink"/>
            <w:rFonts w:ascii="Times New Roman" w:hAnsi="Times New Roman"/>
            <w:sz w:val="24"/>
            <w:szCs w:val="24"/>
          </w:rPr>
          <w:t>info@szombathely.hu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5001D">
        <w:rPr>
          <w:rFonts w:ascii="Times New Roman" w:hAnsi="Times New Roman"/>
          <w:sz w:val="24"/>
          <w:szCs w:val="24"/>
        </w:rPr>
        <w:t xml:space="preserve">e-mail címre, illetve postai úton a Szombathely Megyei Jogú Város Önkormányzatának címére (9700 Szombathely, Kossuth u. 1-3.) kell elküldeni. </w:t>
      </w:r>
    </w:p>
    <w:p w:rsidR="003A47F1" w:rsidRPr="0075001D" w:rsidRDefault="003A47F1" w:rsidP="008839D8">
      <w:pPr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b/>
          <w:sz w:val="24"/>
          <w:szCs w:val="24"/>
        </w:rPr>
        <w:t>A pályázat elbírálásának rendje:</w:t>
      </w:r>
    </w:p>
    <w:p w:rsidR="003A47F1" w:rsidRPr="0075001D" w:rsidRDefault="003A47F1" w:rsidP="008839D8">
      <w:pPr>
        <w:jc w:val="both"/>
        <w:rPr>
          <w:rFonts w:ascii="Times New Roman" w:hAnsi="Times New Roman"/>
          <w:sz w:val="24"/>
          <w:szCs w:val="24"/>
        </w:rPr>
      </w:pPr>
      <w:r w:rsidRPr="0075001D">
        <w:rPr>
          <w:rFonts w:ascii="Times New Roman" w:hAnsi="Times New Roman"/>
          <w:sz w:val="24"/>
          <w:szCs w:val="24"/>
        </w:rPr>
        <w:t>A benyújtott pályázat a benyújtást követően 1 héte</w:t>
      </w:r>
      <w:bookmarkStart w:id="0" w:name="_GoBack"/>
      <w:bookmarkEnd w:id="0"/>
      <w:r w:rsidRPr="0075001D">
        <w:rPr>
          <w:rFonts w:ascii="Times New Roman" w:hAnsi="Times New Roman"/>
          <w:sz w:val="24"/>
          <w:szCs w:val="24"/>
        </w:rPr>
        <w:t>n belül kerül elbírálásra. Az elbírálást követően személyes interjúra kerül sor. A pályázókat az elbírálást követő 8 napon belül írásban tájékoztatjuk az eredményről. A munkakör az elbírálást követően azonnal betölthető.</w:t>
      </w:r>
    </w:p>
    <w:sectPr w:rsidR="003A47F1" w:rsidRPr="0075001D" w:rsidSect="0076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860"/>
    <w:multiLevelType w:val="hybridMultilevel"/>
    <w:tmpl w:val="192AB0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D7001"/>
    <w:multiLevelType w:val="hybridMultilevel"/>
    <w:tmpl w:val="386E3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F0A"/>
    <w:rsid w:val="00022CA2"/>
    <w:rsid w:val="000777D5"/>
    <w:rsid w:val="000C3066"/>
    <w:rsid w:val="00175F13"/>
    <w:rsid w:val="002E73EE"/>
    <w:rsid w:val="0032795A"/>
    <w:rsid w:val="00373C0C"/>
    <w:rsid w:val="003849F1"/>
    <w:rsid w:val="003A47F1"/>
    <w:rsid w:val="003A7A5E"/>
    <w:rsid w:val="003C2C11"/>
    <w:rsid w:val="0040265B"/>
    <w:rsid w:val="00435317"/>
    <w:rsid w:val="0045271E"/>
    <w:rsid w:val="00480515"/>
    <w:rsid w:val="004A2573"/>
    <w:rsid w:val="004E4527"/>
    <w:rsid w:val="005804B8"/>
    <w:rsid w:val="005D3AA4"/>
    <w:rsid w:val="006101E3"/>
    <w:rsid w:val="00741A9B"/>
    <w:rsid w:val="007432CD"/>
    <w:rsid w:val="00743432"/>
    <w:rsid w:val="0075001D"/>
    <w:rsid w:val="00760D18"/>
    <w:rsid w:val="00770B9A"/>
    <w:rsid w:val="00771366"/>
    <w:rsid w:val="008043E8"/>
    <w:rsid w:val="008839D8"/>
    <w:rsid w:val="0089414C"/>
    <w:rsid w:val="008D475E"/>
    <w:rsid w:val="0091010E"/>
    <w:rsid w:val="009104D6"/>
    <w:rsid w:val="00970179"/>
    <w:rsid w:val="0097091B"/>
    <w:rsid w:val="009A14C0"/>
    <w:rsid w:val="009C6872"/>
    <w:rsid w:val="009E3677"/>
    <w:rsid w:val="009E7765"/>
    <w:rsid w:val="00A2691F"/>
    <w:rsid w:val="00AC1BE6"/>
    <w:rsid w:val="00AF251F"/>
    <w:rsid w:val="00B35BEA"/>
    <w:rsid w:val="00B52AFE"/>
    <w:rsid w:val="00BA086E"/>
    <w:rsid w:val="00BB43D9"/>
    <w:rsid w:val="00C03FE1"/>
    <w:rsid w:val="00C24E08"/>
    <w:rsid w:val="00D7062D"/>
    <w:rsid w:val="00E32BA8"/>
    <w:rsid w:val="00F21C61"/>
    <w:rsid w:val="00F44E43"/>
    <w:rsid w:val="00F47A21"/>
    <w:rsid w:val="00FA0D3B"/>
    <w:rsid w:val="00FD1F0A"/>
    <w:rsid w:val="00FE1E40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1F0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D1F0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839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zombath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494</Words>
  <Characters>3412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</dc:title>
  <dc:subject/>
  <dc:creator>Dugmanics Judit</dc:creator>
  <cp:keywords/>
  <dc:description/>
  <cp:lastModifiedBy>Horváth Ildikó dr.</cp:lastModifiedBy>
  <cp:revision>5</cp:revision>
  <dcterms:created xsi:type="dcterms:W3CDTF">2011-08-25T12:03:00Z</dcterms:created>
  <dcterms:modified xsi:type="dcterms:W3CDTF">2011-09-14T13:30:00Z</dcterms:modified>
</cp:coreProperties>
</file>