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03CCE" w14:textId="6B190B23" w:rsidR="003C43C6" w:rsidRDefault="003C43C6" w:rsidP="003C43C6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  <w:bookmarkStart w:id="0" w:name="_Hlk74817952"/>
      <w:r w:rsidRPr="008C5AB1"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  <w:t>Kivonat</w:t>
      </w:r>
    </w:p>
    <w:p w14:paraId="57A984E7" w14:textId="77777777" w:rsidR="003C43C6" w:rsidRDefault="003C43C6" w:rsidP="003C43C6">
      <w:pPr>
        <w:jc w:val="center"/>
        <w:rPr>
          <w:rFonts w:ascii="Calibri" w:eastAsia="MS Mincho" w:hAnsi="Calibri" w:cs="Calibri"/>
          <w:b/>
          <w:bCs/>
          <w:color w:val="000000"/>
          <w:sz w:val="22"/>
          <w:szCs w:val="22"/>
          <w:u w:val="single"/>
        </w:rPr>
      </w:pPr>
    </w:p>
    <w:p w14:paraId="5B6F55FA" w14:textId="3E692A69" w:rsidR="003C43C6" w:rsidRDefault="003C43C6" w:rsidP="003C43C6">
      <w:pPr>
        <w:pStyle w:val="Szvegtrzs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8C5AB1">
        <w:rPr>
          <w:rFonts w:ascii="Calibri" w:eastAsia="MS Mincho" w:hAnsi="Calibri" w:cs="Calibri"/>
          <w:bCs/>
          <w:color w:val="000000"/>
          <w:sz w:val="22"/>
          <w:szCs w:val="22"/>
        </w:rPr>
        <w:t>a Szociális és Lakás Bizottság 202</w:t>
      </w:r>
      <w:r>
        <w:rPr>
          <w:rFonts w:ascii="Calibri" w:eastAsia="MS Mincho" w:hAnsi="Calibri" w:cs="Calibri"/>
          <w:bCs/>
          <w:color w:val="000000"/>
          <w:sz w:val="22"/>
          <w:szCs w:val="22"/>
        </w:rPr>
        <w:t>6</w:t>
      </w:r>
      <w:r w:rsidRPr="008C5AB1">
        <w:rPr>
          <w:rFonts w:ascii="Calibri" w:eastAsia="MS Mincho" w:hAnsi="Calibri" w:cs="Calibri"/>
          <w:bCs/>
          <w:color w:val="000000"/>
          <w:sz w:val="22"/>
          <w:szCs w:val="22"/>
        </w:rPr>
        <w:t xml:space="preserve">. </w:t>
      </w:r>
      <w:r w:rsidR="00477697">
        <w:rPr>
          <w:rFonts w:ascii="Calibri" w:eastAsia="MS Mincho" w:hAnsi="Calibri" w:cs="Calibri"/>
          <w:bCs/>
          <w:color w:val="000000"/>
          <w:sz w:val="22"/>
          <w:szCs w:val="22"/>
        </w:rPr>
        <w:t>április 29</w:t>
      </w:r>
      <w:r>
        <w:rPr>
          <w:rFonts w:ascii="Calibri" w:eastAsia="MS Mincho" w:hAnsi="Calibri" w:cs="Calibri"/>
          <w:bCs/>
          <w:color w:val="000000"/>
          <w:sz w:val="22"/>
          <w:szCs w:val="22"/>
        </w:rPr>
        <w:t>-i</w:t>
      </w:r>
      <w:r w:rsidRPr="008C5AB1">
        <w:rPr>
          <w:rFonts w:ascii="Calibri" w:eastAsia="MS Mincho" w:hAnsi="Calibri" w:cs="Calibri"/>
          <w:bCs/>
          <w:color w:val="000000"/>
          <w:sz w:val="22"/>
          <w:szCs w:val="22"/>
        </w:rPr>
        <w:t xml:space="preserve"> rendes nyilvános ülésének jegyzőkönyvéből</w:t>
      </w:r>
    </w:p>
    <w:p w14:paraId="1C9E8F02" w14:textId="77777777" w:rsidR="0095687A" w:rsidRDefault="0095687A" w:rsidP="0095687A">
      <w:pPr>
        <w:pStyle w:val="Szvegtrzs"/>
        <w:rPr>
          <w:rFonts w:asciiTheme="minorHAnsi" w:eastAsia="MS Mincho" w:hAnsiTheme="minorHAnsi" w:cstheme="minorHAnsi"/>
          <w:b w:val="0"/>
          <w:color w:val="000000"/>
          <w:sz w:val="22"/>
          <w:szCs w:val="22"/>
          <w:u w:val="none"/>
        </w:rPr>
      </w:pPr>
      <w:bookmarkStart w:id="1" w:name="_Hlk225156147"/>
    </w:p>
    <w:bookmarkEnd w:id="1"/>
    <w:bookmarkEnd w:id="0"/>
    <w:p w14:paraId="2F0CEB25" w14:textId="77777777" w:rsidR="007A1594" w:rsidRDefault="007A1594" w:rsidP="007A1594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2CABB3D" w14:textId="77777777" w:rsidR="001407EC" w:rsidRDefault="001407EC" w:rsidP="001407EC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A Szociális és Lakás Bizottság 9 igen szavazattal, tartózkodás és ellenszavazat nélkül az alábbi határozatot hozta: </w:t>
      </w:r>
    </w:p>
    <w:p w14:paraId="567DDBD7" w14:textId="77777777" w:rsidR="001407EC" w:rsidRDefault="001407EC" w:rsidP="001407EC">
      <w:pPr>
        <w:jc w:val="center"/>
        <w:rPr>
          <w:rFonts w:ascii="Calibri" w:eastAsia="MS Mincho" w:hAnsi="Calibri" w:cs="Calibri"/>
          <w:b/>
          <w:sz w:val="22"/>
          <w:szCs w:val="22"/>
          <w:u w:val="single"/>
        </w:rPr>
      </w:pPr>
      <w:r>
        <w:rPr>
          <w:rFonts w:ascii="Calibri" w:eastAsia="MS Mincho" w:hAnsi="Calibri" w:cs="Calibri"/>
          <w:b/>
          <w:sz w:val="22"/>
          <w:szCs w:val="22"/>
          <w:u w:val="single"/>
        </w:rPr>
        <w:t>386/2026.(IV.29.) SzLB. sz. határozat</w:t>
      </w:r>
    </w:p>
    <w:p w14:paraId="3567A84A" w14:textId="77777777" w:rsidR="001407EC" w:rsidRDefault="001407EC" w:rsidP="001407EC">
      <w:pPr>
        <w:jc w:val="center"/>
        <w:rPr>
          <w:rFonts w:ascii="Calibri" w:eastAsia="MS Mincho" w:hAnsi="Calibri" w:cs="Calibri"/>
          <w:b/>
          <w:sz w:val="22"/>
          <w:szCs w:val="22"/>
          <w:u w:val="single"/>
        </w:rPr>
      </w:pPr>
    </w:p>
    <w:p w14:paraId="64AFE8E9" w14:textId="77777777" w:rsidR="001407EC" w:rsidRDefault="001407EC" w:rsidP="001407EC">
      <w:pPr>
        <w:pStyle w:val="Szvegtrzs"/>
        <w:rPr>
          <w:rFonts w:ascii="Calibri" w:hAnsi="Calibri" w:cs="Calibri"/>
          <w:sz w:val="22"/>
          <w:szCs w:val="22"/>
        </w:rPr>
      </w:pP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Szombathely Megyei Jogú Város Közgyűlésének Szociális és Lakás Bizottsága </w:t>
      </w:r>
      <w:bookmarkStart w:id="2" w:name="_Hlk227762265"/>
      <w:r>
        <w:rPr>
          <w:rFonts w:ascii="Calibri" w:eastAsia="MS Mincho" w:hAnsi="Calibri" w:cs="Calibri"/>
          <w:b w:val="0"/>
          <w:sz w:val="22"/>
          <w:szCs w:val="22"/>
          <w:u w:val="none"/>
        </w:rPr>
        <w:t>„</w:t>
      </w:r>
      <w:r>
        <w:rPr>
          <w:rFonts w:ascii="Calibri" w:hAnsi="Calibri" w:cs="Calibri"/>
          <w:b w:val="0"/>
          <w:sz w:val="22"/>
          <w:szCs w:val="22"/>
          <w:u w:val="none"/>
        </w:rPr>
        <w:t>Javaslat önkormányzati rendeletekkel kapcsolatos döntések meghozatalára</w:t>
      </w:r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 „című előterjesztést megtárgyalta</w:t>
      </w:r>
      <w:bookmarkEnd w:id="2"/>
      <w:r>
        <w:rPr>
          <w:rFonts w:ascii="Calibri" w:eastAsia="MS Mincho" w:hAnsi="Calibri" w:cs="Calibri"/>
          <w:b w:val="0"/>
          <w:sz w:val="22"/>
          <w:szCs w:val="22"/>
          <w:u w:val="none"/>
        </w:rPr>
        <w:t xml:space="preserve">, és </w:t>
      </w:r>
      <w:r w:rsidRPr="002F27B2">
        <w:rPr>
          <w:rFonts w:ascii="Calibri" w:hAnsi="Calibri" w:cs="Calibri"/>
          <w:b w:val="0"/>
          <w:sz w:val="22"/>
          <w:szCs w:val="22"/>
          <w:u w:val="none"/>
        </w:rPr>
        <w:t>a települési támogatás keretében nyújtott ellátások és a szociális szolgáltatások helyi szabályzásáról szóló 8/2015. (II.27.) önkormányzati rendele</w:t>
      </w:r>
      <w:r>
        <w:rPr>
          <w:rFonts w:ascii="Calibri" w:hAnsi="Calibri" w:cs="Calibri"/>
          <w:b w:val="0"/>
          <w:sz w:val="22"/>
          <w:szCs w:val="22"/>
          <w:u w:val="none"/>
        </w:rPr>
        <w:t>t módosításáról szóló</w:t>
      </w:r>
      <w:r w:rsidRPr="002F27B2">
        <w:rPr>
          <w:rFonts w:ascii="Calibri" w:hAnsi="Calibri" w:cs="Calibri"/>
          <w:b w:val="0"/>
          <w:sz w:val="22"/>
          <w:szCs w:val="22"/>
          <w:u w:val="none"/>
        </w:rPr>
        <w:t xml:space="preserve"> </w:t>
      </w:r>
      <w:r>
        <w:rPr>
          <w:rFonts w:ascii="Calibri" w:hAnsi="Calibri" w:cs="Calibri"/>
          <w:b w:val="0"/>
          <w:bCs/>
          <w:sz w:val="22"/>
          <w:szCs w:val="22"/>
          <w:u w:val="none"/>
        </w:rPr>
        <w:t>rendelet-tervezetet az előterjesztésben foglaltak szerint elfogadásra javasolja a Közgyűlésnek.</w:t>
      </w:r>
      <w:r>
        <w:rPr>
          <w:rFonts w:ascii="Calibri" w:hAnsi="Calibri" w:cs="Calibri"/>
          <w:sz w:val="22"/>
          <w:szCs w:val="22"/>
        </w:rPr>
        <w:t xml:space="preserve"> </w:t>
      </w:r>
    </w:p>
    <w:p w14:paraId="4B871E2B" w14:textId="77777777" w:rsidR="001407EC" w:rsidRDefault="001407EC" w:rsidP="001407EC">
      <w:pPr>
        <w:jc w:val="both"/>
        <w:rPr>
          <w:rFonts w:ascii="Calibri" w:eastAsia="MS Mincho" w:hAnsi="Calibri" w:cs="Calibri"/>
          <w:b/>
          <w:bCs/>
          <w:sz w:val="22"/>
          <w:szCs w:val="22"/>
          <w:u w:val="single"/>
        </w:rPr>
      </w:pPr>
    </w:p>
    <w:p w14:paraId="199D2433" w14:textId="77777777" w:rsidR="001407EC" w:rsidRDefault="001407EC" w:rsidP="001407EC">
      <w:pPr>
        <w:jc w:val="both"/>
        <w:rPr>
          <w:rFonts w:ascii="Calibri" w:eastAsia="MS Mincho" w:hAnsi="Calibri" w:cs="Calibri"/>
          <w:bCs/>
          <w:sz w:val="22"/>
          <w:szCs w:val="22"/>
        </w:rPr>
      </w:pPr>
      <w:r>
        <w:rPr>
          <w:rFonts w:ascii="Calibri" w:eastAsia="MS Mincho" w:hAnsi="Calibri" w:cs="Calibri"/>
          <w:b/>
          <w:bCs/>
          <w:sz w:val="22"/>
          <w:szCs w:val="22"/>
          <w:u w:val="single"/>
        </w:rPr>
        <w:t>Felelős:</w:t>
      </w:r>
      <w:r>
        <w:rPr>
          <w:rFonts w:ascii="Calibri" w:eastAsia="MS Mincho" w:hAnsi="Calibri" w:cs="Calibri"/>
          <w:b/>
          <w:bCs/>
          <w:sz w:val="22"/>
          <w:szCs w:val="22"/>
        </w:rPr>
        <w:tab/>
      </w:r>
      <w:r>
        <w:rPr>
          <w:rFonts w:ascii="Calibri" w:eastAsia="MS Mincho" w:hAnsi="Calibri" w:cs="Calibri"/>
          <w:b/>
          <w:bCs/>
          <w:sz w:val="22"/>
          <w:szCs w:val="22"/>
        </w:rPr>
        <w:tab/>
      </w:r>
      <w:r>
        <w:rPr>
          <w:rFonts w:ascii="Calibri" w:eastAsia="MS Mincho" w:hAnsi="Calibri" w:cs="Calibri"/>
          <w:bCs/>
          <w:sz w:val="22"/>
          <w:szCs w:val="22"/>
        </w:rPr>
        <w:t>Dr. Czeglédy Csaba, a Szociális és Lakás Bizottság elnöke</w:t>
      </w:r>
    </w:p>
    <w:p w14:paraId="3C82846E" w14:textId="77777777" w:rsidR="001407EC" w:rsidRDefault="001407EC" w:rsidP="001407EC">
      <w:pPr>
        <w:jc w:val="both"/>
        <w:rPr>
          <w:rFonts w:ascii="Calibri" w:eastAsia="MS Mincho" w:hAnsi="Calibri" w:cs="Calibri"/>
          <w:b/>
          <w:bCs/>
          <w:sz w:val="22"/>
          <w:szCs w:val="22"/>
        </w:rPr>
      </w:pPr>
      <w:r>
        <w:rPr>
          <w:rFonts w:ascii="Calibri" w:eastAsia="MS Mincho" w:hAnsi="Calibri" w:cs="Calibri"/>
          <w:b/>
          <w:bCs/>
          <w:sz w:val="22"/>
          <w:szCs w:val="22"/>
        </w:rPr>
        <w:tab/>
      </w:r>
      <w:r>
        <w:rPr>
          <w:rFonts w:ascii="Calibri" w:eastAsia="MS Mincho" w:hAnsi="Calibri" w:cs="Calibri"/>
          <w:b/>
          <w:bCs/>
          <w:sz w:val="22"/>
          <w:szCs w:val="22"/>
        </w:rPr>
        <w:tab/>
      </w:r>
      <w:r>
        <w:rPr>
          <w:rFonts w:ascii="Calibri" w:eastAsia="MS Mincho" w:hAnsi="Calibri" w:cs="Calibri"/>
          <w:b/>
          <w:bCs/>
          <w:sz w:val="22"/>
          <w:szCs w:val="22"/>
        </w:rPr>
        <w:tab/>
      </w:r>
    </w:p>
    <w:p w14:paraId="761F49DF" w14:textId="77777777" w:rsidR="001407EC" w:rsidRDefault="001407EC" w:rsidP="001407EC">
      <w:pPr>
        <w:jc w:val="both"/>
        <w:rPr>
          <w:rFonts w:ascii="Calibri" w:eastAsia="MS Mincho" w:hAnsi="Calibri" w:cs="Calibri"/>
          <w:sz w:val="22"/>
          <w:szCs w:val="22"/>
        </w:rPr>
      </w:pPr>
      <w:r>
        <w:rPr>
          <w:rFonts w:ascii="Calibri" w:eastAsia="MS Mincho" w:hAnsi="Calibri" w:cs="Calibri"/>
          <w:b/>
          <w:bCs/>
          <w:sz w:val="22"/>
          <w:szCs w:val="22"/>
          <w:u w:val="single"/>
        </w:rPr>
        <w:t>Határidő:</w:t>
      </w:r>
      <w:r>
        <w:rPr>
          <w:rFonts w:ascii="Calibri" w:eastAsia="MS Mincho" w:hAnsi="Calibri" w:cs="Calibri"/>
          <w:b/>
          <w:bCs/>
          <w:sz w:val="22"/>
          <w:szCs w:val="22"/>
        </w:rPr>
        <w:t xml:space="preserve"> </w:t>
      </w:r>
      <w:r>
        <w:rPr>
          <w:rFonts w:ascii="Calibri" w:eastAsia="MS Mincho" w:hAnsi="Calibri" w:cs="Calibri"/>
          <w:b/>
          <w:bCs/>
          <w:sz w:val="22"/>
          <w:szCs w:val="22"/>
        </w:rPr>
        <w:tab/>
      </w:r>
      <w:r>
        <w:rPr>
          <w:rFonts w:ascii="Calibri" w:eastAsia="MS Mincho" w:hAnsi="Calibri" w:cs="Calibri"/>
          <w:sz w:val="22"/>
          <w:szCs w:val="22"/>
        </w:rPr>
        <w:t>2026. április 30.</w:t>
      </w:r>
    </w:p>
    <w:p w14:paraId="41DFD63D" w14:textId="77777777" w:rsidR="005E4000" w:rsidRDefault="005E4000" w:rsidP="007A1594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D7D9145" w14:textId="77777777" w:rsidR="005E4000" w:rsidRDefault="005E4000" w:rsidP="007A1594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5619860D" w14:textId="77777777" w:rsidR="005E4000" w:rsidRDefault="005E4000" w:rsidP="007A1594">
      <w:pPr>
        <w:ind w:left="705" w:hanging="705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sectPr w:rsidR="005E4000" w:rsidSect="005457B7">
      <w:footerReference w:type="default" r:id="rId8"/>
      <w:headerReference w:type="first" r:id="rId9"/>
      <w:footerReference w:type="firs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42932" w14:textId="77777777" w:rsidR="000744D0" w:rsidRDefault="000744D0" w:rsidP="00492410">
      <w:pPr>
        <w:pStyle w:val="Cm"/>
      </w:pPr>
      <w:r>
        <w:separator/>
      </w:r>
    </w:p>
  </w:endnote>
  <w:endnote w:type="continuationSeparator" w:id="0">
    <w:p w14:paraId="73748266" w14:textId="77777777" w:rsidR="000744D0" w:rsidRDefault="000744D0" w:rsidP="00492410">
      <w:pPr>
        <w:pStyle w:val="Cm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35BBB" w14:textId="16C3066D" w:rsidR="0060374A" w:rsidRPr="00342FC9" w:rsidRDefault="0060374A">
    <w:pPr>
      <w:pStyle w:val="llb"/>
      <w:jc w:val="center"/>
      <w:rPr>
        <w:sz w:val="20"/>
        <w:szCs w:val="20"/>
      </w:rPr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225C06C" wp14:editId="0442EE77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1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77089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8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FZg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"/>
          </w:pict>
        </mc:Fallback>
      </mc:AlternateContent>
    </w:r>
    <w:r>
      <w:rPr>
        <w:sz w:val="20"/>
        <w:szCs w:val="20"/>
      </w:rPr>
      <w:t xml:space="preserve">Oldalszám: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</w:t>
    </w:r>
    <w:r>
      <w:rPr>
        <w:sz w:val="20"/>
        <w:szCs w:val="20"/>
      </w:rPr>
      <w:fldChar w:fldCharType="end"/>
    </w:r>
    <w:r>
      <w:rPr>
        <w:sz w:val="20"/>
        <w:szCs w:val="20"/>
      </w:rPr>
      <w:t xml:space="preserve"> /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NUMPAGES  \* Arabic  \* MERGEFORMAT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8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2C993B" w14:textId="77777777" w:rsidR="0060374A" w:rsidRPr="00971260" w:rsidRDefault="0060374A" w:rsidP="00ED5E0E">
    <w:pPr>
      <w:pStyle w:val="llb"/>
      <w:tabs>
        <w:tab w:val="clear" w:pos="4536"/>
        <w:tab w:val="left" w:pos="0"/>
      </w:tabs>
      <w:rPr>
        <w:rFonts w:asciiTheme="minorHAnsi" w:hAnsiTheme="minorHAnsi" w:cstheme="minorHAnsi"/>
      </w:rPr>
    </w:pPr>
  </w:p>
  <w:p w14:paraId="7B1BE2D5" w14:textId="77777777" w:rsidR="00C61029" w:rsidRDefault="00C61029" w:rsidP="00C61029">
    <w:pPr>
      <w:pStyle w:val="llb"/>
      <w:tabs>
        <w:tab w:val="left" w:pos="708"/>
      </w:tabs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Telefon: +36 94/520-100</w:t>
    </w:r>
  </w:p>
  <w:p w14:paraId="77DA0E1F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KRID: 628508398</w:t>
    </w:r>
  </w:p>
  <w:p w14:paraId="035CA823" w14:textId="77777777" w:rsidR="00C61029" w:rsidRDefault="00C61029" w:rsidP="00C61029">
    <w:pPr>
      <w:pStyle w:val="llb"/>
      <w:jc w:val="right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Web: www.szombathely.hu</w:t>
    </w:r>
  </w:p>
  <w:p w14:paraId="1B1AE0BD" w14:textId="77777777" w:rsidR="0060374A" w:rsidRPr="00342FC9" w:rsidRDefault="0060374A" w:rsidP="008D51E1">
    <w:pPr>
      <w:pStyle w:val="llb"/>
      <w:tabs>
        <w:tab w:val="clear" w:pos="4536"/>
        <w:tab w:val="clear" w:pos="9072"/>
      </w:tabs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73083C" w14:textId="77777777" w:rsidR="000744D0" w:rsidRDefault="000744D0" w:rsidP="00492410">
      <w:pPr>
        <w:pStyle w:val="Cm"/>
      </w:pPr>
      <w:r>
        <w:separator/>
      </w:r>
    </w:p>
  </w:footnote>
  <w:footnote w:type="continuationSeparator" w:id="0">
    <w:p w14:paraId="6532902F" w14:textId="77777777" w:rsidR="000744D0" w:rsidRDefault="000744D0" w:rsidP="00492410">
      <w:pPr>
        <w:pStyle w:val="Cm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1BCC4" w14:textId="541424FE" w:rsidR="0060374A" w:rsidRPr="00917210" w:rsidRDefault="0060374A" w:rsidP="00FA6FAA">
    <w:pPr>
      <w:pStyle w:val="lfej"/>
      <w:tabs>
        <w:tab w:val="clear" w:pos="4536"/>
        <w:tab w:val="left" w:pos="1134"/>
      </w:tabs>
      <w:ind w:firstLine="993"/>
      <w:rPr>
        <w:rFonts w:asciiTheme="minorHAnsi" w:hAnsiTheme="minorHAnsi" w:cstheme="minorHAnsi"/>
        <w:b/>
        <w:bCs/>
        <w:smallCaps/>
        <w:color w:val="FF0000"/>
        <w:sz w:val="22"/>
        <w:szCs w:val="22"/>
      </w:rPr>
    </w:pPr>
    <w:r w:rsidRPr="00917210">
      <w:rPr>
        <w:rFonts w:asciiTheme="minorHAnsi" w:hAnsiTheme="minorHAnsi" w:cstheme="minorHAnsi"/>
        <w:noProof/>
        <w:sz w:val="22"/>
        <w:szCs w:val="22"/>
      </w:rPr>
      <w:drawing>
        <wp:anchor distT="0" distB="0" distL="114300" distR="114300" simplePos="0" relativeHeight="251657216" behindDoc="0" locked="0" layoutInCell="1" allowOverlap="1" wp14:anchorId="3D53D43D" wp14:editId="2151A42D">
          <wp:simplePos x="0" y="0"/>
          <wp:positionH relativeFrom="column">
            <wp:posOffset>37465</wp:posOffset>
          </wp:positionH>
          <wp:positionV relativeFrom="paragraph">
            <wp:posOffset>24765</wp:posOffset>
          </wp:positionV>
          <wp:extent cx="592455" cy="711200"/>
          <wp:effectExtent l="0" t="0" r="0" b="0"/>
          <wp:wrapNone/>
          <wp:docPr id="4" name="Kép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2455" cy="711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7210">
      <w:rPr>
        <w:rFonts w:asciiTheme="minorHAnsi" w:hAnsiTheme="minorHAnsi" w:cstheme="minorHAnsi"/>
        <w:sz w:val="22"/>
        <w:szCs w:val="22"/>
      </w:rPr>
      <w:tab/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>Szombathely Megyei Jogú Város</w:t>
    </w:r>
    <w:r w:rsidRPr="00917210">
      <w:rPr>
        <w:rFonts w:asciiTheme="minorHAnsi" w:hAnsiTheme="minorHAnsi" w:cstheme="minorHAnsi"/>
        <w:b/>
        <w:bCs/>
        <w:smallCaps/>
        <w:sz w:val="22"/>
        <w:szCs w:val="22"/>
      </w:rPr>
      <w:tab/>
    </w:r>
  </w:p>
  <w:p w14:paraId="7BE395F9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/>
        <w:smallCaps/>
        <w:sz w:val="22"/>
        <w:szCs w:val="22"/>
      </w:rPr>
    </w:pPr>
    <w:r w:rsidRPr="00917210">
      <w:rPr>
        <w:rFonts w:asciiTheme="minorHAnsi" w:hAnsiTheme="minorHAnsi" w:cstheme="minorHAnsi"/>
        <w:b/>
        <w:smallCaps/>
        <w:sz w:val="22"/>
        <w:szCs w:val="22"/>
      </w:rPr>
      <w:tab/>
      <w:t>Közgyűlésének</w:t>
    </w:r>
  </w:p>
  <w:p w14:paraId="64FD6B70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bCs/>
        <w:smallCaps/>
        <w:sz w:val="22"/>
        <w:szCs w:val="22"/>
      </w:rPr>
    </w:pPr>
    <w:r w:rsidRPr="00917210">
      <w:rPr>
        <w:rFonts w:asciiTheme="minorHAnsi" w:hAnsiTheme="minorHAnsi" w:cstheme="minorHAnsi"/>
        <w:bCs/>
        <w:smallCaps/>
        <w:sz w:val="22"/>
        <w:szCs w:val="22"/>
      </w:rPr>
      <w:tab/>
      <w:t>Szociális és Lakás Bizottsága</w:t>
    </w:r>
  </w:p>
  <w:p w14:paraId="690F9CCC" w14:textId="77777777" w:rsidR="0060374A" w:rsidRPr="00917210" w:rsidRDefault="0060374A" w:rsidP="007C7445">
    <w:pPr>
      <w:tabs>
        <w:tab w:val="left" w:pos="1134"/>
      </w:tabs>
      <w:rPr>
        <w:rFonts w:asciiTheme="minorHAnsi" w:hAnsiTheme="minorHAnsi" w:cstheme="minorHAnsi"/>
        <w:sz w:val="22"/>
        <w:szCs w:val="22"/>
      </w:rPr>
    </w:pPr>
    <w:r w:rsidRPr="00917210">
      <w:rPr>
        <w:rFonts w:asciiTheme="minorHAnsi" w:hAnsiTheme="minorHAnsi" w:cstheme="minorHAnsi"/>
        <w:sz w:val="22"/>
        <w:szCs w:val="22"/>
      </w:rPr>
      <w:tab/>
      <w:t>9700 Szombathely, Kossuth L. u. 1-3.</w:t>
    </w:r>
  </w:p>
  <w:p w14:paraId="16FF3AA5" w14:textId="77777777" w:rsidR="0060374A" w:rsidRDefault="0060374A" w:rsidP="007C7445">
    <w:pPr>
      <w:tabs>
        <w:tab w:val="left" w:pos="1134"/>
      </w:tabs>
    </w:pPr>
  </w:p>
  <w:p w14:paraId="58797B12" w14:textId="77777777" w:rsidR="0060374A" w:rsidRDefault="0060374A" w:rsidP="007C7445">
    <w:pPr>
      <w:tabs>
        <w:tab w:val="left" w:pos="113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8520F"/>
    <w:multiLevelType w:val="hybridMultilevel"/>
    <w:tmpl w:val="9552D80E"/>
    <w:lvl w:ilvl="0" w:tplc="0464D46A">
      <w:start w:val="1"/>
      <w:numFmt w:val="bullet"/>
      <w:lvlText w:val=""/>
      <w:lvlJc w:val="left"/>
      <w:pPr>
        <w:ind w:left="-316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-244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-172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-100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-2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</w:abstractNum>
  <w:abstractNum w:abstractNumId="1" w15:restartNumberingAfterBreak="0">
    <w:nsid w:val="19B60861"/>
    <w:multiLevelType w:val="hybridMultilevel"/>
    <w:tmpl w:val="B1DCE458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3D215C13"/>
    <w:multiLevelType w:val="hybridMultilevel"/>
    <w:tmpl w:val="D2DE44AE"/>
    <w:lvl w:ilvl="0" w:tplc="366C3154">
      <w:start w:val="1"/>
      <w:numFmt w:val="decimal"/>
      <w:lvlText w:val="%1./"/>
      <w:lvlJc w:val="left"/>
      <w:pPr>
        <w:ind w:left="4245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4965" w:hanging="360"/>
      </w:pPr>
    </w:lvl>
    <w:lvl w:ilvl="2" w:tplc="040E001B" w:tentative="1">
      <w:start w:val="1"/>
      <w:numFmt w:val="lowerRoman"/>
      <w:lvlText w:val="%3."/>
      <w:lvlJc w:val="right"/>
      <w:pPr>
        <w:ind w:left="5685" w:hanging="180"/>
      </w:pPr>
    </w:lvl>
    <w:lvl w:ilvl="3" w:tplc="040E000F" w:tentative="1">
      <w:start w:val="1"/>
      <w:numFmt w:val="decimal"/>
      <w:lvlText w:val="%4."/>
      <w:lvlJc w:val="left"/>
      <w:pPr>
        <w:ind w:left="6405" w:hanging="360"/>
      </w:pPr>
    </w:lvl>
    <w:lvl w:ilvl="4" w:tplc="040E0019" w:tentative="1">
      <w:start w:val="1"/>
      <w:numFmt w:val="lowerLetter"/>
      <w:lvlText w:val="%5."/>
      <w:lvlJc w:val="left"/>
      <w:pPr>
        <w:ind w:left="7125" w:hanging="360"/>
      </w:pPr>
    </w:lvl>
    <w:lvl w:ilvl="5" w:tplc="040E001B" w:tentative="1">
      <w:start w:val="1"/>
      <w:numFmt w:val="lowerRoman"/>
      <w:lvlText w:val="%6."/>
      <w:lvlJc w:val="right"/>
      <w:pPr>
        <w:ind w:left="7845" w:hanging="180"/>
      </w:pPr>
    </w:lvl>
    <w:lvl w:ilvl="6" w:tplc="040E000F" w:tentative="1">
      <w:start w:val="1"/>
      <w:numFmt w:val="decimal"/>
      <w:lvlText w:val="%7."/>
      <w:lvlJc w:val="left"/>
      <w:pPr>
        <w:ind w:left="8565" w:hanging="360"/>
      </w:pPr>
    </w:lvl>
    <w:lvl w:ilvl="7" w:tplc="040E0019" w:tentative="1">
      <w:start w:val="1"/>
      <w:numFmt w:val="lowerLetter"/>
      <w:lvlText w:val="%8."/>
      <w:lvlJc w:val="left"/>
      <w:pPr>
        <w:ind w:left="9285" w:hanging="360"/>
      </w:pPr>
    </w:lvl>
    <w:lvl w:ilvl="8" w:tplc="040E001B" w:tentative="1">
      <w:start w:val="1"/>
      <w:numFmt w:val="lowerRoman"/>
      <w:lvlText w:val="%9."/>
      <w:lvlJc w:val="right"/>
      <w:pPr>
        <w:ind w:left="10005" w:hanging="180"/>
      </w:pPr>
    </w:lvl>
  </w:abstractNum>
  <w:abstractNum w:abstractNumId="3" w15:restartNumberingAfterBreak="0">
    <w:nsid w:val="4DD231A9"/>
    <w:multiLevelType w:val="hybridMultilevel"/>
    <w:tmpl w:val="CB40F086"/>
    <w:lvl w:ilvl="0" w:tplc="1388A14A">
      <w:start w:val="2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8C599A"/>
    <w:multiLevelType w:val="hybridMultilevel"/>
    <w:tmpl w:val="55F041FA"/>
    <w:lvl w:ilvl="0" w:tplc="66E0008E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60C36C25"/>
    <w:multiLevelType w:val="hybridMultilevel"/>
    <w:tmpl w:val="F65A85D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5D7B62"/>
    <w:multiLevelType w:val="hybridMultilevel"/>
    <w:tmpl w:val="7430C73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21633"/>
    <w:multiLevelType w:val="hybridMultilevel"/>
    <w:tmpl w:val="C742C7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535895">
    <w:abstractNumId w:val="5"/>
  </w:num>
  <w:num w:numId="2" w16cid:durableId="1542282023">
    <w:abstractNumId w:val="1"/>
  </w:num>
  <w:num w:numId="3" w16cid:durableId="496464518">
    <w:abstractNumId w:val="4"/>
  </w:num>
  <w:num w:numId="4" w16cid:durableId="1162893374">
    <w:abstractNumId w:val="3"/>
  </w:num>
  <w:num w:numId="5" w16cid:durableId="1283729211">
    <w:abstractNumId w:val="8"/>
  </w:num>
  <w:num w:numId="6" w16cid:durableId="1199050948">
    <w:abstractNumId w:val="0"/>
  </w:num>
  <w:num w:numId="7" w16cid:durableId="1056513357">
    <w:abstractNumId w:val="7"/>
  </w:num>
  <w:num w:numId="8" w16cid:durableId="1530952552">
    <w:abstractNumId w:val="6"/>
  </w:num>
  <w:num w:numId="9" w16cid:durableId="1857382346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4341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81D"/>
    <w:rsid w:val="00000DF5"/>
    <w:rsid w:val="00002689"/>
    <w:rsid w:val="00003292"/>
    <w:rsid w:val="00004917"/>
    <w:rsid w:val="000049C7"/>
    <w:rsid w:val="00004B5A"/>
    <w:rsid w:val="00004F34"/>
    <w:rsid w:val="000055DD"/>
    <w:rsid w:val="00005AE0"/>
    <w:rsid w:val="00006528"/>
    <w:rsid w:val="00007CD4"/>
    <w:rsid w:val="00007D5A"/>
    <w:rsid w:val="00007D68"/>
    <w:rsid w:val="0001073E"/>
    <w:rsid w:val="000108BD"/>
    <w:rsid w:val="00011E1A"/>
    <w:rsid w:val="000136EE"/>
    <w:rsid w:val="00013D2F"/>
    <w:rsid w:val="00015584"/>
    <w:rsid w:val="00017681"/>
    <w:rsid w:val="00017A24"/>
    <w:rsid w:val="00020F6B"/>
    <w:rsid w:val="000214B2"/>
    <w:rsid w:val="00021D2A"/>
    <w:rsid w:val="00021E2A"/>
    <w:rsid w:val="00022157"/>
    <w:rsid w:val="00022C7F"/>
    <w:rsid w:val="000245B3"/>
    <w:rsid w:val="0002570F"/>
    <w:rsid w:val="00026D1C"/>
    <w:rsid w:val="00031017"/>
    <w:rsid w:val="00031690"/>
    <w:rsid w:val="0003220C"/>
    <w:rsid w:val="00032922"/>
    <w:rsid w:val="00032B8F"/>
    <w:rsid w:val="00034E2F"/>
    <w:rsid w:val="00036613"/>
    <w:rsid w:val="0003718F"/>
    <w:rsid w:val="0004080D"/>
    <w:rsid w:val="000409B3"/>
    <w:rsid w:val="00041F17"/>
    <w:rsid w:val="00042463"/>
    <w:rsid w:val="0004318B"/>
    <w:rsid w:val="0004337F"/>
    <w:rsid w:val="00043516"/>
    <w:rsid w:val="00043685"/>
    <w:rsid w:val="00043733"/>
    <w:rsid w:val="000440BA"/>
    <w:rsid w:val="00044F0E"/>
    <w:rsid w:val="0004644B"/>
    <w:rsid w:val="00047275"/>
    <w:rsid w:val="00050AC8"/>
    <w:rsid w:val="000510EB"/>
    <w:rsid w:val="000519DA"/>
    <w:rsid w:val="00052532"/>
    <w:rsid w:val="00052A52"/>
    <w:rsid w:val="00052E5F"/>
    <w:rsid w:val="000536F2"/>
    <w:rsid w:val="00053CC6"/>
    <w:rsid w:val="000550E1"/>
    <w:rsid w:val="000554BA"/>
    <w:rsid w:val="0005676B"/>
    <w:rsid w:val="00056F32"/>
    <w:rsid w:val="00057871"/>
    <w:rsid w:val="00057934"/>
    <w:rsid w:val="0006104A"/>
    <w:rsid w:val="000611E2"/>
    <w:rsid w:val="00062711"/>
    <w:rsid w:val="0006284D"/>
    <w:rsid w:val="00063736"/>
    <w:rsid w:val="000639DD"/>
    <w:rsid w:val="00063DE0"/>
    <w:rsid w:val="00064CFB"/>
    <w:rsid w:val="00065E10"/>
    <w:rsid w:val="000672DF"/>
    <w:rsid w:val="000678A8"/>
    <w:rsid w:val="00070013"/>
    <w:rsid w:val="000700BF"/>
    <w:rsid w:val="00070820"/>
    <w:rsid w:val="00072AD3"/>
    <w:rsid w:val="00072BBE"/>
    <w:rsid w:val="00073300"/>
    <w:rsid w:val="00073C53"/>
    <w:rsid w:val="00073D2A"/>
    <w:rsid w:val="00073FA9"/>
    <w:rsid w:val="000744D0"/>
    <w:rsid w:val="000747A1"/>
    <w:rsid w:val="00075A92"/>
    <w:rsid w:val="000766BE"/>
    <w:rsid w:val="00077EDD"/>
    <w:rsid w:val="000812D2"/>
    <w:rsid w:val="00081A9C"/>
    <w:rsid w:val="00083553"/>
    <w:rsid w:val="000836EF"/>
    <w:rsid w:val="00083C48"/>
    <w:rsid w:val="000841A9"/>
    <w:rsid w:val="0008476B"/>
    <w:rsid w:val="00085CD5"/>
    <w:rsid w:val="00085FC7"/>
    <w:rsid w:val="0008672D"/>
    <w:rsid w:val="00086D22"/>
    <w:rsid w:val="00086FB9"/>
    <w:rsid w:val="00087FC4"/>
    <w:rsid w:val="000906AA"/>
    <w:rsid w:val="00091563"/>
    <w:rsid w:val="00091647"/>
    <w:rsid w:val="000925D2"/>
    <w:rsid w:val="00092712"/>
    <w:rsid w:val="00094148"/>
    <w:rsid w:val="0009485B"/>
    <w:rsid w:val="00095AED"/>
    <w:rsid w:val="000972DB"/>
    <w:rsid w:val="00097507"/>
    <w:rsid w:val="000A0A1B"/>
    <w:rsid w:val="000A0E7F"/>
    <w:rsid w:val="000A2320"/>
    <w:rsid w:val="000A29CC"/>
    <w:rsid w:val="000A3A59"/>
    <w:rsid w:val="000A4811"/>
    <w:rsid w:val="000A4E92"/>
    <w:rsid w:val="000A565D"/>
    <w:rsid w:val="000A595D"/>
    <w:rsid w:val="000A5CB2"/>
    <w:rsid w:val="000A61E8"/>
    <w:rsid w:val="000A6899"/>
    <w:rsid w:val="000A766E"/>
    <w:rsid w:val="000A777E"/>
    <w:rsid w:val="000B0300"/>
    <w:rsid w:val="000B0F5F"/>
    <w:rsid w:val="000B1185"/>
    <w:rsid w:val="000B189F"/>
    <w:rsid w:val="000B203C"/>
    <w:rsid w:val="000B578E"/>
    <w:rsid w:val="000B64F3"/>
    <w:rsid w:val="000B6913"/>
    <w:rsid w:val="000B79DA"/>
    <w:rsid w:val="000B7E4C"/>
    <w:rsid w:val="000C0996"/>
    <w:rsid w:val="000C117C"/>
    <w:rsid w:val="000C19EF"/>
    <w:rsid w:val="000C3112"/>
    <w:rsid w:val="000C3405"/>
    <w:rsid w:val="000C342B"/>
    <w:rsid w:val="000C3914"/>
    <w:rsid w:val="000C41E6"/>
    <w:rsid w:val="000C41F6"/>
    <w:rsid w:val="000C5CC4"/>
    <w:rsid w:val="000C6339"/>
    <w:rsid w:val="000C6D86"/>
    <w:rsid w:val="000C764A"/>
    <w:rsid w:val="000D0B14"/>
    <w:rsid w:val="000D1F70"/>
    <w:rsid w:val="000D2490"/>
    <w:rsid w:val="000D2709"/>
    <w:rsid w:val="000D4622"/>
    <w:rsid w:val="000D4B02"/>
    <w:rsid w:val="000D506F"/>
    <w:rsid w:val="000D685D"/>
    <w:rsid w:val="000D7319"/>
    <w:rsid w:val="000E241B"/>
    <w:rsid w:val="000E26FA"/>
    <w:rsid w:val="000E365D"/>
    <w:rsid w:val="000E3A6E"/>
    <w:rsid w:val="000E504F"/>
    <w:rsid w:val="000E55A3"/>
    <w:rsid w:val="000E6B3A"/>
    <w:rsid w:val="000E6CA4"/>
    <w:rsid w:val="000E6CC6"/>
    <w:rsid w:val="000E76E9"/>
    <w:rsid w:val="000F1E92"/>
    <w:rsid w:val="000F4C59"/>
    <w:rsid w:val="000F57BE"/>
    <w:rsid w:val="000F5BB7"/>
    <w:rsid w:val="000F72A0"/>
    <w:rsid w:val="000F7A3F"/>
    <w:rsid w:val="000F7ED8"/>
    <w:rsid w:val="00101B5D"/>
    <w:rsid w:val="0010244E"/>
    <w:rsid w:val="0010293E"/>
    <w:rsid w:val="00102B07"/>
    <w:rsid w:val="00102E1B"/>
    <w:rsid w:val="00103CD6"/>
    <w:rsid w:val="0010496A"/>
    <w:rsid w:val="00106ADA"/>
    <w:rsid w:val="001070A4"/>
    <w:rsid w:val="00110830"/>
    <w:rsid w:val="0011145C"/>
    <w:rsid w:val="00111D2D"/>
    <w:rsid w:val="00111E4A"/>
    <w:rsid w:val="00112873"/>
    <w:rsid w:val="00112887"/>
    <w:rsid w:val="00112CE7"/>
    <w:rsid w:val="00114446"/>
    <w:rsid w:val="001150A2"/>
    <w:rsid w:val="00115248"/>
    <w:rsid w:val="00115739"/>
    <w:rsid w:val="001159FA"/>
    <w:rsid w:val="00115FB7"/>
    <w:rsid w:val="00117A3E"/>
    <w:rsid w:val="00117C55"/>
    <w:rsid w:val="00117DA1"/>
    <w:rsid w:val="001219A7"/>
    <w:rsid w:val="00122C27"/>
    <w:rsid w:val="00123EF2"/>
    <w:rsid w:val="00125590"/>
    <w:rsid w:val="00131F84"/>
    <w:rsid w:val="00131FC9"/>
    <w:rsid w:val="001327C5"/>
    <w:rsid w:val="001335DF"/>
    <w:rsid w:val="00133C98"/>
    <w:rsid w:val="00134138"/>
    <w:rsid w:val="00134586"/>
    <w:rsid w:val="00136317"/>
    <w:rsid w:val="001407EC"/>
    <w:rsid w:val="001413DA"/>
    <w:rsid w:val="001438AC"/>
    <w:rsid w:val="001460FA"/>
    <w:rsid w:val="001465EF"/>
    <w:rsid w:val="00151AF4"/>
    <w:rsid w:val="00151CD1"/>
    <w:rsid w:val="00153823"/>
    <w:rsid w:val="00153A5E"/>
    <w:rsid w:val="00154784"/>
    <w:rsid w:val="00154C2D"/>
    <w:rsid w:val="00155D99"/>
    <w:rsid w:val="00155E41"/>
    <w:rsid w:val="00156DA6"/>
    <w:rsid w:val="001576CA"/>
    <w:rsid w:val="00157C8F"/>
    <w:rsid w:val="001603CC"/>
    <w:rsid w:val="00161301"/>
    <w:rsid w:val="0016140D"/>
    <w:rsid w:val="00161A98"/>
    <w:rsid w:val="00161B20"/>
    <w:rsid w:val="00161E45"/>
    <w:rsid w:val="00163056"/>
    <w:rsid w:val="00163716"/>
    <w:rsid w:val="00164791"/>
    <w:rsid w:val="001653F6"/>
    <w:rsid w:val="00165882"/>
    <w:rsid w:val="001672FF"/>
    <w:rsid w:val="00167335"/>
    <w:rsid w:val="001673BF"/>
    <w:rsid w:val="00167DF6"/>
    <w:rsid w:val="00167EDA"/>
    <w:rsid w:val="001700CA"/>
    <w:rsid w:val="0017022E"/>
    <w:rsid w:val="00170276"/>
    <w:rsid w:val="00170C48"/>
    <w:rsid w:val="00170FD2"/>
    <w:rsid w:val="001719F3"/>
    <w:rsid w:val="00171BA3"/>
    <w:rsid w:val="0017252F"/>
    <w:rsid w:val="001731D5"/>
    <w:rsid w:val="001740C7"/>
    <w:rsid w:val="00175AFA"/>
    <w:rsid w:val="00176341"/>
    <w:rsid w:val="001765D1"/>
    <w:rsid w:val="00176CC7"/>
    <w:rsid w:val="00177AA4"/>
    <w:rsid w:val="0018195C"/>
    <w:rsid w:val="00181DFB"/>
    <w:rsid w:val="00182E7A"/>
    <w:rsid w:val="0018437C"/>
    <w:rsid w:val="0018450B"/>
    <w:rsid w:val="001848E2"/>
    <w:rsid w:val="001864D2"/>
    <w:rsid w:val="001871A4"/>
    <w:rsid w:val="00187714"/>
    <w:rsid w:val="00187F5D"/>
    <w:rsid w:val="001916FC"/>
    <w:rsid w:val="0019221B"/>
    <w:rsid w:val="00192DE2"/>
    <w:rsid w:val="00192E88"/>
    <w:rsid w:val="0019382D"/>
    <w:rsid w:val="00194434"/>
    <w:rsid w:val="0019494D"/>
    <w:rsid w:val="001950D5"/>
    <w:rsid w:val="00195EFD"/>
    <w:rsid w:val="001A06DA"/>
    <w:rsid w:val="001A14E8"/>
    <w:rsid w:val="001A1CD9"/>
    <w:rsid w:val="001A2052"/>
    <w:rsid w:val="001A7145"/>
    <w:rsid w:val="001B069D"/>
    <w:rsid w:val="001B0798"/>
    <w:rsid w:val="001B08DD"/>
    <w:rsid w:val="001B0D19"/>
    <w:rsid w:val="001B0ED7"/>
    <w:rsid w:val="001B2EF3"/>
    <w:rsid w:val="001B571C"/>
    <w:rsid w:val="001B7BFC"/>
    <w:rsid w:val="001C073E"/>
    <w:rsid w:val="001C07C3"/>
    <w:rsid w:val="001C26D0"/>
    <w:rsid w:val="001C38B2"/>
    <w:rsid w:val="001C4A85"/>
    <w:rsid w:val="001C676A"/>
    <w:rsid w:val="001C6C8D"/>
    <w:rsid w:val="001C6F19"/>
    <w:rsid w:val="001D000F"/>
    <w:rsid w:val="001D05D3"/>
    <w:rsid w:val="001D2601"/>
    <w:rsid w:val="001D2799"/>
    <w:rsid w:val="001D315C"/>
    <w:rsid w:val="001D31C7"/>
    <w:rsid w:val="001D397C"/>
    <w:rsid w:val="001D43E3"/>
    <w:rsid w:val="001D45DE"/>
    <w:rsid w:val="001D4607"/>
    <w:rsid w:val="001D47FB"/>
    <w:rsid w:val="001D5698"/>
    <w:rsid w:val="001D6541"/>
    <w:rsid w:val="001D67B6"/>
    <w:rsid w:val="001D6B45"/>
    <w:rsid w:val="001D6D12"/>
    <w:rsid w:val="001D6FA7"/>
    <w:rsid w:val="001D72FF"/>
    <w:rsid w:val="001E16C4"/>
    <w:rsid w:val="001E2531"/>
    <w:rsid w:val="001E281E"/>
    <w:rsid w:val="001E2ED5"/>
    <w:rsid w:val="001E33D3"/>
    <w:rsid w:val="001E368F"/>
    <w:rsid w:val="001E528D"/>
    <w:rsid w:val="001E5682"/>
    <w:rsid w:val="001E5790"/>
    <w:rsid w:val="001E5F1D"/>
    <w:rsid w:val="001E5FD5"/>
    <w:rsid w:val="001F0453"/>
    <w:rsid w:val="001F2607"/>
    <w:rsid w:val="001F2F6F"/>
    <w:rsid w:val="001F336D"/>
    <w:rsid w:val="001F357F"/>
    <w:rsid w:val="001F406D"/>
    <w:rsid w:val="001F427C"/>
    <w:rsid w:val="001F52D5"/>
    <w:rsid w:val="002012C4"/>
    <w:rsid w:val="00201878"/>
    <w:rsid w:val="00201EBF"/>
    <w:rsid w:val="0020239E"/>
    <w:rsid w:val="00202C64"/>
    <w:rsid w:val="00204A4E"/>
    <w:rsid w:val="00204E1D"/>
    <w:rsid w:val="002068B3"/>
    <w:rsid w:val="00207F67"/>
    <w:rsid w:val="002119FC"/>
    <w:rsid w:val="00212C4A"/>
    <w:rsid w:val="00212F24"/>
    <w:rsid w:val="002139AC"/>
    <w:rsid w:val="00213C9B"/>
    <w:rsid w:val="002145B4"/>
    <w:rsid w:val="00214C90"/>
    <w:rsid w:val="00214E01"/>
    <w:rsid w:val="00215BBB"/>
    <w:rsid w:val="00217EBD"/>
    <w:rsid w:val="00221286"/>
    <w:rsid w:val="0022294F"/>
    <w:rsid w:val="00222A0F"/>
    <w:rsid w:val="00223C31"/>
    <w:rsid w:val="00224260"/>
    <w:rsid w:val="002244A5"/>
    <w:rsid w:val="002277F2"/>
    <w:rsid w:val="00227BB2"/>
    <w:rsid w:val="00227D22"/>
    <w:rsid w:val="0023079F"/>
    <w:rsid w:val="00231ECC"/>
    <w:rsid w:val="00231FA3"/>
    <w:rsid w:val="00232ECC"/>
    <w:rsid w:val="00233BAB"/>
    <w:rsid w:val="00233BB6"/>
    <w:rsid w:val="00234371"/>
    <w:rsid w:val="002344D1"/>
    <w:rsid w:val="00236174"/>
    <w:rsid w:val="00236F86"/>
    <w:rsid w:val="002376B5"/>
    <w:rsid w:val="00240D61"/>
    <w:rsid w:val="002414A2"/>
    <w:rsid w:val="00242435"/>
    <w:rsid w:val="00243286"/>
    <w:rsid w:val="00243E1C"/>
    <w:rsid w:val="0024441A"/>
    <w:rsid w:val="00244D8D"/>
    <w:rsid w:val="00245C46"/>
    <w:rsid w:val="00246546"/>
    <w:rsid w:val="0024744C"/>
    <w:rsid w:val="00247A18"/>
    <w:rsid w:val="00247CE8"/>
    <w:rsid w:val="00250053"/>
    <w:rsid w:val="002510CC"/>
    <w:rsid w:val="0025117B"/>
    <w:rsid w:val="002512B1"/>
    <w:rsid w:val="002517EE"/>
    <w:rsid w:val="00252F65"/>
    <w:rsid w:val="002546E8"/>
    <w:rsid w:val="00254E5C"/>
    <w:rsid w:val="00256234"/>
    <w:rsid w:val="00257BF7"/>
    <w:rsid w:val="00260EC8"/>
    <w:rsid w:val="00262945"/>
    <w:rsid w:val="00265291"/>
    <w:rsid w:val="0026538C"/>
    <w:rsid w:val="00266742"/>
    <w:rsid w:val="00266A48"/>
    <w:rsid w:val="0026766A"/>
    <w:rsid w:val="00267A6A"/>
    <w:rsid w:val="002702AD"/>
    <w:rsid w:val="00271765"/>
    <w:rsid w:val="002717C8"/>
    <w:rsid w:val="00272FB7"/>
    <w:rsid w:val="00273E31"/>
    <w:rsid w:val="00273F11"/>
    <w:rsid w:val="00273FB2"/>
    <w:rsid w:val="00274D60"/>
    <w:rsid w:val="002752EA"/>
    <w:rsid w:val="0027595F"/>
    <w:rsid w:val="00275B1C"/>
    <w:rsid w:val="00275E8F"/>
    <w:rsid w:val="002774FE"/>
    <w:rsid w:val="0027753B"/>
    <w:rsid w:val="00280581"/>
    <w:rsid w:val="002808B0"/>
    <w:rsid w:val="00280AF4"/>
    <w:rsid w:val="00281277"/>
    <w:rsid w:val="002813A2"/>
    <w:rsid w:val="002817B2"/>
    <w:rsid w:val="0028231C"/>
    <w:rsid w:val="002830FE"/>
    <w:rsid w:val="00284933"/>
    <w:rsid w:val="002856EC"/>
    <w:rsid w:val="0028579B"/>
    <w:rsid w:val="00285E65"/>
    <w:rsid w:val="0028634B"/>
    <w:rsid w:val="002864E2"/>
    <w:rsid w:val="00286C62"/>
    <w:rsid w:val="0028793A"/>
    <w:rsid w:val="00287C91"/>
    <w:rsid w:val="00290803"/>
    <w:rsid w:val="00291646"/>
    <w:rsid w:val="00291BA9"/>
    <w:rsid w:val="0029219B"/>
    <w:rsid w:val="00292332"/>
    <w:rsid w:val="00294C06"/>
    <w:rsid w:val="00296716"/>
    <w:rsid w:val="002978C7"/>
    <w:rsid w:val="002A1164"/>
    <w:rsid w:val="002A3339"/>
    <w:rsid w:val="002A3858"/>
    <w:rsid w:val="002A38ED"/>
    <w:rsid w:val="002A4630"/>
    <w:rsid w:val="002A6025"/>
    <w:rsid w:val="002A6361"/>
    <w:rsid w:val="002A7AF6"/>
    <w:rsid w:val="002B3F1D"/>
    <w:rsid w:val="002B40CC"/>
    <w:rsid w:val="002B4858"/>
    <w:rsid w:val="002B51BA"/>
    <w:rsid w:val="002B53E2"/>
    <w:rsid w:val="002B5FC7"/>
    <w:rsid w:val="002B63FF"/>
    <w:rsid w:val="002B6A93"/>
    <w:rsid w:val="002B71CC"/>
    <w:rsid w:val="002B7339"/>
    <w:rsid w:val="002B7408"/>
    <w:rsid w:val="002C0753"/>
    <w:rsid w:val="002C0846"/>
    <w:rsid w:val="002C0ED9"/>
    <w:rsid w:val="002C1909"/>
    <w:rsid w:val="002C3065"/>
    <w:rsid w:val="002C3646"/>
    <w:rsid w:val="002C56D7"/>
    <w:rsid w:val="002C63FF"/>
    <w:rsid w:val="002C6539"/>
    <w:rsid w:val="002C7503"/>
    <w:rsid w:val="002D1B9B"/>
    <w:rsid w:val="002D2C13"/>
    <w:rsid w:val="002D2CCF"/>
    <w:rsid w:val="002D61E4"/>
    <w:rsid w:val="002D6448"/>
    <w:rsid w:val="002D676E"/>
    <w:rsid w:val="002D67E0"/>
    <w:rsid w:val="002D6971"/>
    <w:rsid w:val="002D6C2F"/>
    <w:rsid w:val="002E011E"/>
    <w:rsid w:val="002E0F14"/>
    <w:rsid w:val="002E2605"/>
    <w:rsid w:val="002E280B"/>
    <w:rsid w:val="002E367C"/>
    <w:rsid w:val="002E3E60"/>
    <w:rsid w:val="002E45D1"/>
    <w:rsid w:val="002E4CBB"/>
    <w:rsid w:val="002E520C"/>
    <w:rsid w:val="002E5A7B"/>
    <w:rsid w:val="002E7374"/>
    <w:rsid w:val="002E7937"/>
    <w:rsid w:val="002F05C0"/>
    <w:rsid w:val="002F090B"/>
    <w:rsid w:val="002F24D4"/>
    <w:rsid w:val="002F28B7"/>
    <w:rsid w:val="002F4372"/>
    <w:rsid w:val="002F4E47"/>
    <w:rsid w:val="002F6C57"/>
    <w:rsid w:val="002F766C"/>
    <w:rsid w:val="0030360F"/>
    <w:rsid w:val="00303DB4"/>
    <w:rsid w:val="00304A7C"/>
    <w:rsid w:val="003066C9"/>
    <w:rsid w:val="00306DDC"/>
    <w:rsid w:val="00306F81"/>
    <w:rsid w:val="00306FE5"/>
    <w:rsid w:val="00307A54"/>
    <w:rsid w:val="0031017F"/>
    <w:rsid w:val="003103FC"/>
    <w:rsid w:val="0031044C"/>
    <w:rsid w:val="0031085F"/>
    <w:rsid w:val="00310F63"/>
    <w:rsid w:val="0031185B"/>
    <w:rsid w:val="0031217C"/>
    <w:rsid w:val="00312775"/>
    <w:rsid w:val="00312E09"/>
    <w:rsid w:val="00313A48"/>
    <w:rsid w:val="00313CD3"/>
    <w:rsid w:val="003147F5"/>
    <w:rsid w:val="00315EA1"/>
    <w:rsid w:val="00317FFB"/>
    <w:rsid w:val="00322357"/>
    <w:rsid w:val="00323095"/>
    <w:rsid w:val="0032407C"/>
    <w:rsid w:val="00324DC4"/>
    <w:rsid w:val="0032517F"/>
    <w:rsid w:val="003255E9"/>
    <w:rsid w:val="0032676B"/>
    <w:rsid w:val="00326A64"/>
    <w:rsid w:val="0032705F"/>
    <w:rsid w:val="00327FB9"/>
    <w:rsid w:val="003315AC"/>
    <w:rsid w:val="00331CCE"/>
    <w:rsid w:val="00333899"/>
    <w:rsid w:val="0033391C"/>
    <w:rsid w:val="0033407B"/>
    <w:rsid w:val="00334592"/>
    <w:rsid w:val="0033477C"/>
    <w:rsid w:val="00336F00"/>
    <w:rsid w:val="003373E2"/>
    <w:rsid w:val="00341F2E"/>
    <w:rsid w:val="003423E9"/>
    <w:rsid w:val="003424C2"/>
    <w:rsid w:val="00342A22"/>
    <w:rsid w:val="00342A7B"/>
    <w:rsid w:val="00342FC9"/>
    <w:rsid w:val="00343747"/>
    <w:rsid w:val="00345242"/>
    <w:rsid w:val="00346531"/>
    <w:rsid w:val="0034710A"/>
    <w:rsid w:val="00347613"/>
    <w:rsid w:val="00347708"/>
    <w:rsid w:val="00350B11"/>
    <w:rsid w:val="00350D1C"/>
    <w:rsid w:val="00352AED"/>
    <w:rsid w:val="00352EF8"/>
    <w:rsid w:val="0035354A"/>
    <w:rsid w:val="00353AD8"/>
    <w:rsid w:val="00353BCE"/>
    <w:rsid w:val="0035407E"/>
    <w:rsid w:val="0035482F"/>
    <w:rsid w:val="0035494B"/>
    <w:rsid w:val="0035560F"/>
    <w:rsid w:val="00357596"/>
    <w:rsid w:val="00360163"/>
    <w:rsid w:val="00360686"/>
    <w:rsid w:val="003613BF"/>
    <w:rsid w:val="00361863"/>
    <w:rsid w:val="00361BF3"/>
    <w:rsid w:val="00361CCD"/>
    <w:rsid w:val="003627BB"/>
    <w:rsid w:val="003630A0"/>
    <w:rsid w:val="0036380B"/>
    <w:rsid w:val="00363D0A"/>
    <w:rsid w:val="00364130"/>
    <w:rsid w:val="00365B4E"/>
    <w:rsid w:val="003661DD"/>
    <w:rsid w:val="00366CA1"/>
    <w:rsid w:val="0037088F"/>
    <w:rsid w:val="00370C6A"/>
    <w:rsid w:val="00370D21"/>
    <w:rsid w:val="0037139B"/>
    <w:rsid w:val="003715D3"/>
    <w:rsid w:val="00372280"/>
    <w:rsid w:val="003735E2"/>
    <w:rsid w:val="00373EB6"/>
    <w:rsid w:val="00374252"/>
    <w:rsid w:val="0037435D"/>
    <w:rsid w:val="0037469A"/>
    <w:rsid w:val="00374B55"/>
    <w:rsid w:val="00374E9B"/>
    <w:rsid w:val="00376E22"/>
    <w:rsid w:val="00381DA1"/>
    <w:rsid w:val="00382082"/>
    <w:rsid w:val="00383F8F"/>
    <w:rsid w:val="00384BB3"/>
    <w:rsid w:val="00385199"/>
    <w:rsid w:val="003854CE"/>
    <w:rsid w:val="003855E0"/>
    <w:rsid w:val="0038656D"/>
    <w:rsid w:val="00387D5C"/>
    <w:rsid w:val="00391E8D"/>
    <w:rsid w:val="00394CF4"/>
    <w:rsid w:val="00397070"/>
    <w:rsid w:val="003974A5"/>
    <w:rsid w:val="003A0E1A"/>
    <w:rsid w:val="003A1CDB"/>
    <w:rsid w:val="003A2BDF"/>
    <w:rsid w:val="003A4721"/>
    <w:rsid w:val="003A5101"/>
    <w:rsid w:val="003A7C22"/>
    <w:rsid w:val="003A7D36"/>
    <w:rsid w:val="003B0EE8"/>
    <w:rsid w:val="003B1EB5"/>
    <w:rsid w:val="003B204D"/>
    <w:rsid w:val="003B3839"/>
    <w:rsid w:val="003B58F6"/>
    <w:rsid w:val="003B5C0E"/>
    <w:rsid w:val="003B7B75"/>
    <w:rsid w:val="003B7BBA"/>
    <w:rsid w:val="003C0120"/>
    <w:rsid w:val="003C0783"/>
    <w:rsid w:val="003C0D6A"/>
    <w:rsid w:val="003C124C"/>
    <w:rsid w:val="003C3CB6"/>
    <w:rsid w:val="003C43C6"/>
    <w:rsid w:val="003C50D7"/>
    <w:rsid w:val="003C7804"/>
    <w:rsid w:val="003D0974"/>
    <w:rsid w:val="003D2009"/>
    <w:rsid w:val="003D47F3"/>
    <w:rsid w:val="003D69D7"/>
    <w:rsid w:val="003E136F"/>
    <w:rsid w:val="003E241C"/>
    <w:rsid w:val="003E2E21"/>
    <w:rsid w:val="003E3BAF"/>
    <w:rsid w:val="003E404B"/>
    <w:rsid w:val="003E44EE"/>
    <w:rsid w:val="003E50D5"/>
    <w:rsid w:val="003E6F60"/>
    <w:rsid w:val="003E704A"/>
    <w:rsid w:val="003E70FA"/>
    <w:rsid w:val="003E71EB"/>
    <w:rsid w:val="003F0104"/>
    <w:rsid w:val="003F32C0"/>
    <w:rsid w:val="003F6D32"/>
    <w:rsid w:val="003F73BC"/>
    <w:rsid w:val="003F7E82"/>
    <w:rsid w:val="00400AD4"/>
    <w:rsid w:val="00401562"/>
    <w:rsid w:val="00401B54"/>
    <w:rsid w:val="00402522"/>
    <w:rsid w:val="004038BD"/>
    <w:rsid w:val="00404613"/>
    <w:rsid w:val="00405376"/>
    <w:rsid w:val="00405449"/>
    <w:rsid w:val="00407620"/>
    <w:rsid w:val="00407878"/>
    <w:rsid w:val="00407DF3"/>
    <w:rsid w:val="00410466"/>
    <w:rsid w:val="00410837"/>
    <w:rsid w:val="00412608"/>
    <w:rsid w:val="00413337"/>
    <w:rsid w:val="0041425E"/>
    <w:rsid w:val="00414B44"/>
    <w:rsid w:val="00414D21"/>
    <w:rsid w:val="00416245"/>
    <w:rsid w:val="00416C8E"/>
    <w:rsid w:val="00420A11"/>
    <w:rsid w:val="004214E1"/>
    <w:rsid w:val="004215AA"/>
    <w:rsid w:val="00421E79"/>
    <w:rsid w:val="00425651"/>
    <w:rsid w:val="00426085"/>
    <w:rsid w:val="00430224"/>
    <w:rsid w:val="00430378"/>
    <w:rsid w:val="004307E5"/>
    <w:rsid w:val="00431D2D"/>
    <w:rsid w:val="00433F16"/>
    <w:rsid w:val="00434521"/>
    <w:rsid w:val="004353A8"/>
    <w:rsid w:val="0043568C"/>
    <w:rsid w:val="004368A5"/>
    <w:rsid w:val="004371FC"/>
    <w:rsid w:val="004379B6"/>
    <w:rsid w:val="00440A9F"/>
    <w:rsid w:val="00440BCC"/>
    <w:rsid w:val="0044100F"/>
    <w:rsid w:val="00441079"/>
    <w:rsid w:val="00441B90"/>
    <w:rsid w:val="004421DA"/>
    <w:rsid w:val="00442D37"/>
    <w:rsid w:val="00442DEA"/>
    <w:rsid w:val="00443361"/>
    <w:rsid w:val="004449EB"/>
    <w:rsid w:val="004456F9"/>
    <w:rsid w:val="004461EA"/>
    <w:rsid w:val="0044647A"/>
    <w:rsid w:val="00446A66"/>
    <w:rsid w:val="00447CC3"/>
    <w:rsid w:val="00447D84"/>
    <w:rsid w:val="00451C4A"/>
    <w:rsid w:val="00454805"/>
    <w:rsid w:val="00455E56"/>
    <w:rsid w:val="004569B7"/>
    <w:rsid w:val="004601C1"/>
    <w:rsid w:val="00460FFD"/>
    <w:rsid w:val="0046372A"/>
    <w:rsid w:val="0046514B"/>
    <w:rsid w:val="004710C4"/>
    <w:rsid w:val="00471EE7"/>
    <w:rsid w:val="00472016"/>
    <w:rsid w:val="004730CB"/>
    <w:rsid w:val="004734D5"/>
    <w:rsid w:val="00473BCB"/>
    <w:rsid w:val="00473CD1"/>
    <w:rsid w:val="00474075"/>
    <w:rsid w:val="0047470E"/>
    <w:rsid w:val="0047537B"/>
    <w:rsid w:val="004760C6"/>
    <w:rsid w:val="00477113"/>
    <w:rsid w:val="00477697"/>
    <w:rsid w:val="00480832"/>
    <w:rsid w:val="00481448"/>
    <w:rsid w:val="00481DD2"/>
    <w:rsid w:val="004823A1"/>
    <w:rsid w:val="004837C9"/>
    <w:rsid w:val="0048406D"/>
    <w:rsid w:val="004843A5"/>
    <w:rsid w:val="00484775"/>
    <w:rsid w:val="004856A3"/>
    <w:rsid w:val="0048690A"/>
    <w:rsid w:val="00487376"/>
    <w:rsid w:val="00487F46"/>
    <w:rsid w:val="0049019C"/>
    <w:rsid w:val="004901A9"/>
    <w:rsid w:val="0049086A"/>
    <w:rsid w:val="00490C8E"/>
    <w:rsid w:val="004917E1"/>
    <w:rsid w:val="00491818"/>
    <w:rsid w:val="004921DE"/>
    <w:rsid w:val="00492410"/>
    <w:rsid w:val="004926D7"/>
    <w:rsid w:val="004949EA"/>
    <w:rsid w:val="00497615"/>
    <w:rsid w:val="004A09CE"/>
    <w:rsid w:val="004A134A"/>
    <w:rsid w:val="004A2507"/>
    <w:rsid w:val="004A4F5F"/>
    <w:rsid w:val="004A5BAD"/>
    <w:rsid w:val="004A5EA1"/>
    <w:rsid w:val="004A64D3"/>
    <w:rsid w:val="004A7495"/>
    <w:rsid w:val="004A74F4"/>
    <w:rsid w:val="004A7D1C"/>
    <w:rsid w:val="004B0571"/>
    <w:rsid w:val="004B06F3"/>
    <w:rsid w:val="004B075F"/>
    <w:rsid w:val="004B0A49"/>
    <w:rsid w:val="004B0B67"/>
    <w:rsid w:val="004B110D"/>
    <w:rsid w:val="004B1832"/>
    <w:rsid w:val="004B1E7C"/>
    <w:rsid w:val="004B2788"/>
    <w:rsid w:val="004B3D78"/>
    <w:rsid w:val="004B782D"/>
    <w:rsid w:val="004C20CF"/>
    <w:rsid w:val="004C279F"/>
    <w:rsid w:val="004C3046"/>
    <w:rsid w:val="004C45A8"/>
    <w:rsid w:val="004C5168"/>
    <w:rsid w:val="004C6B25"/>
    <w:rsid w:val="004C7A50"/>
    <w:rsid w:val="004D0121"/>
    <w:rsid w:val="004D1882"/>
    <w:rsid w:val="004D1D78"/>
    <w:rsid w:val="004D29F3"/>
    <w:rsid w:val="004D2EAA"/>
    <w:rsid w:val="004D449C"/>
    <w:rsid w:val="004D66A1"/>
    <w:rsid w:val="004D7374"/>
    <w:rsid w:val="004D775D"/>
    <w:rsid w:val="004D7F13"/>
    <w:rsid w:val="004E0088"/>
    <w:rsid w:val="004E165B"/>
    <w:rsid w:val="004E3084"/>
    <w:rsid w:val="004E3FB0"/>
    <w:rsid w:val="004E4004"/>
    <w:rsid w:val="004E4288"/>
    <w:rsid w:val="004E474F"/>
    <w:rsid w:val="004E5589"/>
    <w:rsid w:val="004E6DC6"/>
    <w:rsid w:val="004E6E8C"/>
    <w:rsid w:val="004E6FF0"/>
    <w:rsid w:val="004E7374"/>
    <w:rsid w:val="004E7927"/>
    <w:rsid w:val="004F0FFC"/>
    <w:rsid w:val="004F14B8"/>
    <w:rsid w:val="004F27D0"/>
    <w:rsid w:val="004F2D94"/>
    <w:rsid w:val="004F3A72"/>
    <w:rsid w:val="004F4071"/>
    <w:rsid w:val="004F463F"/>
    <w:rsid w:val="004F4D5A"/>
    <w:rsid w:val="004F626C"/>
    <w:rsid w:val="004F739A"/>
    <w:rsid w:val="004F7590"/>
    <w:rsid w:val="004F79BB"/>
    <w:rsid w:val="00501BBE"/>
    <w:rsid w:val="00502345"/>
    <w:rsid w:val="0050280E"/>
    <w:rsid w:val="00502E7A"/>
    <w:rsid w:val="00503048"/>
    <w:rsid w:val="00503828"/>
    <w:rsid w:val="005044C1"/>
    <w:rsid w:val="00504DE6"/>
    <w:rsid w:val="00505C3A"/>
    <w:rsid w:val="005060A2"/>
    <w:rsid w:val="00506447"/>
    <w:rsid w:val="00507668"/>
    <w:rsid w:val="00507B7E"/>
    <w:rsid w:val="00515611"/>
    <w:rsid w:val="00516700"/>
    <w:rsid w:val="00517F0A"/>
    <w:rsid w:val="005210F7"/>
    <w:rsid w:val="005218A6"/>
    <w:rsid w:val="0052198D"/>
    <w:rsid w:val="00522333"/>
    <w:rsid w:val="005234E6"/>
    <w:rsid w:val="005234EE"/>
    <w:rsid w:val="005238D3"/>
    <w:rsid w:val="005247EC"/>
    <w:rsid w:val="00525BB3"/>
    <w:rsid w:val="0052606D"/>
    <w:rsid w:val="00527620"/>
    <w:rsid w:val="005278C7"/>
    <w:rsid w:val="00527C3D"/>
    <w:rsid w:val="005330F7"/>
    <w:rsid w:val="00535E02"/>
    <w:rsid w:val="00542317"/>
    <w:rsid w:val="0054287E"/>
    <w:rsid w:val="00543527"/>
    <w:rsid w:val="005444E3"/>
    <w:rsid w:val="0054493F"/>
    <w:rsid w:val="005453B5"/>
    <w:rsid w:val="0054567B"/>
    <w:rsid w:val="005457B7"/>
    <w:rsid w:val="005462A8"/>
    <w:rsid w:val="00546B2E"/>
    <w:rsid w:val="00547AB7"/>
    <w:rsid w:val="005526FC"/>
    <w:rsid w:val="0055321B"/>
    <w:rsid w:val="0055431B"/>
    <w:rsid w:val="005543D1"/>
    <w:rsid w:val="00555208"/>
    <w:rsid w:val="005570B1"/>
    <w:rsid w:val="00560E64"/>
    <w:rsid w:val="00561D14"/>
    <w:rsid w:val="0056243A"/>
    <w:rsid w:val="00563A65"/>
    <w:rsid w:val="00565C61"/>
    <w:rsid w:val="005665F5"/>
    <w:rsid w:val="00567798"/>
    <w:rsid w:val="00567C4A"/>
    <w:rsid w:val="00570621"/>
    <w:rsid w:val="00571022"/>
    <w:rsid w:val="005711CC"/>
    <w:rsid w:val="0057120E"/>
    <w:rsid w:val="005713CF"/>
    <w:rsid w:val="005716C0"/>
    <w:rsid w:val="00571AEC"/>
    <w:rsid w:val="00571B72"/>
    <w:rsid w:val="00571C84"/>
    <w:rsid w:val="00572D1B"/>
    <w:rsid w:val="0057300B"/>
    <w:rsid w:val="005733E8"/>
    <w:rsid w:val="00573C95"/>
    <w:rsid w:val="00573FC3"/>
    <w:rsid w:val="0057400F"/>
    <w:rsid w:val="00574020"/>
    <w:rsid w:val="0057445F"/>
    <w:rsid w:val="005752EC"/>
    <w:rsid w:val="00575453"/>
    <w:rsid w:val="00575E9C"/>
    <w:rsid w:val="00580311"/>
    <w:rsid w:val="005827D7"/>
    <w:rsid w:val="00582C3B"/>
    <w:rsid w:val="00584250"/>
    <w:rsid w:val="005844EC"/>
    <w:rsid w:val="005855C9"/>
    <w:rsid w:val="00585677"/>
    <w:rsid w:val="00587894"/>
    <w:rsid w:val="00587E4A"/>
    <w:rsid w:val="00590473"/>
    <w:rsid w:val="005956D7"/>
    <w:rsid w:val="00595EDF"/>
    <w:rsid w:val="005970D5"/>
    <w:rsid w:val="005A1481"/>
    <w:rsid w:val="005A2017"/>
    <w:rsid w:val="005A29D9"/>
    <w:rsid w:val="005A2CF7"/>
    <w:rsid w:val="005A2E6D"/>
    <w:rsid w:val="005A3073"/>
    <w:rsid w:val="005A465A"/>
    <w:rsid w:val="005B221D"/>
    <w:rsid w:val="005B34D4"/>
    <w:rsid w:val="005B4039"/>
    <w:rsid w:val="005B4739"/>
    <w:rsid w:val="005B4987"/>
    <w:rsid w:val="005B4B7E"/>
    <w:rsid w:val="005B4FFC"/>
    <w:rsid w:val="005B5557"/>
    <w:rsid w:val="005B56D8"/>
    <w:rsid w:val="005B6D99"/>
    <w:rsid w:val="005B6E0C"/>
    <w:rsid w:val="005B7D67"/>
    <w:rsid w:val="005C114C"/>
    <w:rsid w:val="005C21A9"/>
    <w:rsid w:val="005C233B"/>
    <w:rsid w:val="005C2828"/>
    <w:rsid w:val="005C287B"/>
    <w:rsid w:val="005C45E0"/>
    <w:rsid w:val="005C51C5"/>
    <w:rsid w:val="005C69C2"/>
    <w:rsid w:val="005C6DB7"/>
    <w:rsid w:val="005C716C"/>
    <w:rsid w:val="005C76A1"/>
    <w:rsid w:val="005C7C8D"/>
    <w:rsid w:val="005D0592"/>
    <w:rsid w:val="005D1FB3"/>
    <w:rsid w:val="005D1FFD"/>
    <w:rsid w:val="005D284F"/>
    <w:rsid w:val="005D326C"/>
    <w:rsid w:val="005D4D3D"/>
    <w:rsid w:val="005D5B74"/>
    <w:rsid w:val="005D6F58"/>
    <w:rsid w:val="005D79DD"/>
    <w:rsid w:val="005E07DC"/>
    <w:rsid w:val="005E20B0"/>
    <w:rsid w:val="005E4000"/>
    <w:rsid w:val="005E4CEF"/>
    <w:rsid w:val="005E53FE"/>
    <w:rsid w:val="005E59D2"/>
    <w:rsid w:val="005E7C67"/>
    <w:rsid w:val="005F020B"/>
    <w:rsid w:val="005F1865"/>
    <w:rsid w:val="005F20AC"/>
    <w:rsid w:val="005F22EE"/>
    <w:rsid w:val="005F32D8"/>
    <w:rsid w:val="005F35D7"/>
    <w:rsid w:val="005F38C5"/>
    <w:rsid w:val="005F5349"/>
    <w:rsid w:val="005F6249"/>
    <w:rsid w:val="005F6E14"/>
    <w:rsid w:val="005F6EE4"/>
    <w:rsid w:val="0060015F"/>
    <w:rsid w:val="006016AE"/>
    <w:rsid w:val="0060374A"/>
    <w:rsid w:val="00603E44"/>
    <w:rsid w:val="006045EF"/>
    <w:rsid w:val="00605A47"/>
    <w:rsid w:val="00605DE4"/>
    <w:rsid w:val="00606A52"/>
    <w:rsid w:val="00606F1C"/>
    <w:rsid w:val="00607C12"/>
    <w:rsid w:val="00607C66"/>
    <w:rsid w:val="00607FFB"/>
    <w:rsid w:val="00610E31"/>
    <w:rsid w:val="00612781"/>
    <w:rsid w:val="00612B4F"/>
    <w:rsid w:val="0061368C"/>
    <w:rsid w:val="00613B4E"/>
    <w:rsid w:val="00613F10"/>
    <w:rsid w:val="00615C27"/>
    <w:rsid w:val="006169EA"/>
    <w:rsid w:val="00616CBD"/>
    <w:rsid w:val="006215E4"/>
    <w:rsid w:val="00623B06"/>
    <w:rsid w:val="0062400C"/>
    <w:rsid w:val="0062756E"/>
    <w:rsid w:val="006303AD"/>
    <w:rsid w:val="00631564"/>
    <w:rsid w:val="006329F7"/>
    <w:rsid w:val="00632F3E"/>
    <w:rsid w:val="00633FF9"/>
    <w:rsid w:val="00634EB1"/>
    <w:rsid w:val="0063666C"/>
    <w:rsid w:val="00636C03"/>
    <w:rsid w:val="00637D78"/>
    <w:rsid w:val="0064112F"/>
    <w:rsid w:val="00641878"/>
    <w:rsid w:val="00641A37"/>
    <w:rsid w:val="00642C87"/>
    <w:rsid w:val="006432AB"/>
    <w:rsid w:val="006436C9"/>
    <w:rsid w:val="00644413"/>
    <w:rsid w:val="006445A5"/>
    <w:rsid w:val="00644836"/>
    <w:rsid w:val="00644BC8"/>
    <w:rsid w:val="006502F2"/>
    <w:rsid w:val="00650300"/>
    <w:rsid w:val="006514E0"/>
    <w:rsid w:val="0065188D"/>
    <w:rsid w:val="00651CA2"/>
    <w:rsid w:val="00651DE5"/>
    <w:rsid w:val="006528E4"/>
    <w:rsid w:val="00652A3D"/>
    <w:rsid w:val="00653A6F"/>
    <w:rsid w:val="00653FB1"/>
    <w:rsid w:val="006553C3"/>
    <w:rsid w:val="0065541B"/>
    <w:rsid w:val="006555CB"/>
    <w:rsid w:val="00656B4D"/>
    <w:rsid w:val="00657B04"/>
    <w:rsid w:val="0066006B"/>
    <w:rsid w:val="0066190D"/>
    <w:rsid w:val="00661E12"/>
    <w:rsid w:val="006656C5"/>
    <w:rsid w:val="0066593F"/>
    <w:rsid w:val="006670D0"/>
    <w:rsid w:val="00670216"/>
    <w:rsid w:val="0067275E"/>
    <w:rsid w:val="0067297A"/>
    <w:rsid w:val="00672CFF"/>
    <w:rsid w:val="00675646"/>
    <w:rsid w:val="006760E0"/>
    <w:rsid w:val="00676AA4"/>
    <w:rsid w:val="006774D6"/>
    <w:rsid w:val="00677763"/>
    <w:rsid w:val="00677C6B"/>
    <w:rsid w:val="006802C5"/>
    <w:rsid w:val="00680D31"/>
    <w:rsid w:val="0068136C"/>
    <w:rsid w:val="006823FD"/>
    <w:rsid w:val="00685795"/>
    <w:rsid w:val="006863C7"/>
    <w:rsid w:val="006865A0"/>
    <w:rsid w:val="00687454"/>
    <w:rsid w:val="00690122"/>
    <w:rsid w:val="00690C69"/>
    <w:rsid w:val="00690DA2"/>
    <w:rsid w:val="00691C3D"/>
    <w:rsid w:val="00692233"/>
    <w:rsid w:val="0069233B"/>
    <w:rsid w:val="00692B1A"/>
    <w:rsid w:val="00693034"/>
    <w:rsid w:val="00694235"/>
    <w:rsid w:val="00694572"/>
    <w:rsid w:val="00696A41"/>
    <w:rsid w:val="00697312"/>
    <w:rsid w:val="006A002D"/>
    <w:rsid w:val="006A0349"/>
    <w:rsid w:val="006A0FEB"/>
    <w:rsid w:val="006A113C"/>
    <w:rsid w:val="006A16D9"/>
    <w:rsid w:val="006A2E8F"/>
    <w:rsid w:val="006A2FFB"/>
    <w:rsid w:val="006A3CC9"/>
    <w:rsid w:val="006A5ABB"/>
    <w:rsid w:val="006A6241"/>
    <w:rsid w:val="006A647D"/>
    <w:rsid w:val="006A6928"/>
    <w:rsid w:val="006A786C"/>
    <w:rsid w:val="006A7ACD"/>
    <w:rsid w:val="006A7B1A"/>
    <w:rsid w:val="006A7E44"/>
    <w:rsid w:val="006B0295"/>
    <w:rsid w:val="006B10AC"/>
    <w:rsid w:val="006B13D0"/>
    <w:rsid w:val="006B14AE"/>
    <w:rsid w:val="006B1C63"/>
    <w:rsid w:val="006B2E7D"/>
    <w:rsid w:val="006B3454"/>
    <w:rsid w:val="006B44FB"/>
    <w:rsid w:val="006B5146"/>
    <w:rsid w:val="006B5BA7"/>
    <w:rsid w:val="006B684F"/>
    <w:rsid w:val="006C0196"/>
    <w:rsid w:val="006C044D"/>
    <w:rsid w:val="006C1B24"/>
    <w:rsid w:val="006C1C1B"/>
    <w:rsid w:val="006C234C"/>
    <w:rsid w:val="006C2684"/>
    <w:rsid w:val="006C44C7"/>
    <w:rsid w:val="006C62DC"/>
    <w:rsid w:val="006C669D"/>
    <w:rsid w:val="006C6B59"/>
    <w:rsid w:val="006C71C5"/>
    <w:rsid w:val="006C75E2"/>
    <w:rsid w:val="006C777A"/>
    <w:rsid w:val="006C7F85"/>
    <w:rsid w:val="006D142B"/>
    <w:rsid w:val="006D1976"/>
    <w:rsid w:val="006D2EF1"/>
    <w:rsid w:val="006D3473"/>
    <w:rsid w:val="006D3A4B"/>
    <w:rsid w:val="006D3B54"/>
    <w:rsid w:val="006D48B2"/>
    <w:rsid w:val="006D4DC5"/>
    <w:rsid w:val="006D569B"/>
    <w:rsid w:val="006D604B"/>
    <w:rsid w:val="006E022F"/>
    <w:rsid w:val="006E04BF"/>
    <w:rsid w:val="006E0BCC"/>
    <w:rsid w:val="006E1347"/>
    <w:rsid w:val="006E1868"/>
    <w:rsid w:val="006E244B"/>
    <w:rsid w:val="006E353F"/>
    <w:rsid w:val="006E5460"/>
    <w:rsid w:val="006E6026"/>
    <w:rsid w:val="006E6E0B"/>
    <w:rsid w:val="006F050C"/>
    <w:rsid w:val="006F0FFF"/>
    <w:rsid w:val="006F1D2E"/>
    <w:rsid w:val="006F1FD7"/>
    <w:rsid w:val="006F5AEA"/>
    <w:rsid w:val="006F7702"/>
    <w:rsid w:val="006F77BB"/>
    <w:rsid w:val="006F798E"/>
    <w:rsid w:val="006F79D1"/>
    <w:rsid w:val="00700088"/>
    <w:rsid w:val="0070172A"/>
    <w:rsid w:val="00701924"/>
    <w:rsid w:val="00701AC9"/>
    <w:rsid w:val="0070267A"/>
    <w:rsid w:val="0070358C"/>
    <w:rsid w:val="007037F7"/>
    <w:rsid w:val="0070421E"/>
    <w:rsid w:val="0070498F"/>
    <w:rsid w:val="00704FE1"/>
    <w:rsid w:val="007058B2"/>
    <w:rsid w:val="00705A8C"/>
    <w:rsid w:val="00705D20"/>
    <w:rsid w:val="0070650D"/>
    <w:rsid w:val="00707AF6"/>
    <w:rsid w:val="007101FA"/>
    <w:rsid w:val="00710FEB"/>
    <w:rsid w:val="007112F0"/>
    <w:rsid w:val="007117B0"/>
    <w:rsid w:val="00711BC6"/>
    <w:rsid w:val="007121C1"/>
    <w:rsid w:val="007121DC"/>
    <w:rsid w:val="00713086"/>
    <w:rsid w:val="00713827"/>
    <w:rsid w:val="00714D3C"/>
    <w:rsid w:val="00715FFF"/>
    <w:rsid w:val="007204D2"/>
    <w:rsid w:val="00721208"/>
    <w:rsid w:val="0072265A"/>
    <w:rsid w:val="0072296E"/>
    <w:rsid w:val="00722A19"/>
    <w:rsid w:val="0072324B"/>
    <w:rsid w:val="00723CFC"/>
    <w:rsid w:val="00724947"/>
    <w:rsid w:val="0072502B"/>
    <w:rsid w:val="00725D68"/>
    <w:rsid w:val="00725DD4"/>
    <w:rsid w:val="00726AAA"/>
    <w:rsid w:val="00726AAB"/>
    <w:rsid w:val="00726CF1"/>
    <w:rsid w:val="007271CE"/>
    <w:rsid w:val="0072749C"/>
    <w:rsid w:val="0072790D"/>
    <w:rsid w:val="007319F5"/>
    <w:rsid w:val="00732756"/>
    <w:rsid w:val="00734270"/>
    <w:rsid w:val="007346F3"/>
    <w:rsid w:val="00734853"/>
    <w:rsid w:val="007357FB"/>
    <w:rsid w:val="00736718"/>
    <w:rsid w:val="00736DE4"/>
    <w:rsid w:val="00737286"/>
    <w:rsid w:val="00737BC8"/>
    <w:rsid w:val="00737F8F"/>
    <w:rsid w:val="00740C57"/>
    <w:rsid w:val="00740CAF"/>
    <w:rsid w:val="007410F4"/>
    <w:rsid w:val="00742AD6"/>
    <w:rsid w:val="00743090"/>
    <w:rsid w:val="007441F0"/>
    <w:rsid w:val="0074531A"/>
    <w:rsid w:val="00746303"/>
    <w:rsid w:val="007463B7"/>
    <w:rsid w:val="00746426"/>
    <w:rsid w:val="00755848"/>
    <w:rsid w:val="0075630E"/>
    <w:rsid w:val="00756F1A"/>
    <w:rsid w:val="00757971"/>
    <w:rsid w:val="00757B45"/>
    <w:rsid w:val="007603D3"/>
    <w:rsid w:val="00760574"/>
    <w:rsid w:val="00761470"/>
    <w:rsid w:val="00761A23"/>
    <w:rsid w:val="007625BD"/>
    <w:rsid w:val="00762CFC"/>
    <w:rsid w:val="0076578E"/>
    <w:rsid w:val="00765E5F"/>
    <w:rsid w:val="00766404"/>
    <w:rsid w:val="00766BA8"/>
    <w:rsid w:val="00766BAE"/>
    <w:rsid w:val="00767D35"/>
    <w:rsid w:val="00771BDE"/>
    <w:rsid w:val="00771F84"/>
    <w:rsid w:val="007724B3"/>
    <w:rsid w:val="00772E17"/>
    <w:rsid w:val="00773A51"/>
    <w:rsid w:val="00773C40"/>
    <w:rsid w:val="00776419"/>
    <w:rsid w:val="00776535"/>
    <w:rsid w:val="0077701C"/>
    <w:rsid w:val="00777562"/>
    <w:rsid w:val="00777A81"/>
    <w:rsid w:val="00780C08"/>
    <w:rsid w:val="00781951"/>
    <w:rsid w:val="00782EBF"/>
    <w:rsid w:val="00783966"/>
    <w:rsid w:val="007847EE"/>
    <w:rsid w:val="00785703"/>
    <w:rsid w:val="00785778"/>
    <w:rsid w:val="007859D4"/>
    <w:rsid w:val="00790DB5"/>
    <w:rsid w:val="00792806"/>
    <w:rsid w:val="007928E0"/>
    <w:rsid w:val="00793D43"/>
    <w:rsid w:val="0079416D"/>
    <w:rsid w:val="0079417D"/>
    <w:rsid w:val="0079418F"/>
    <w:rsid w:val="0079465E"/>
    <w:rsid w:val="007946D0"/>
    <w:rsid w:val="00794E3D"/>
    <w:rsid w:val="007956D7"/>
    <w:rsid w:val="0079627E"/>
    <w:rsid w:val="007966B9"/>
    <w:rsid w:val="007967C6"/>
    <w:rsid w:val="00797052"/>
    <w:rsid w:val="007971F4"/>
    <w:rsid w:val="00797750"/>
    <w:rsid w:val="00797E31"/>
    <w:rsid w:val="007A0001"/>
    <w:rsid w:val="007A13D9"/>
    <w:rsid w:val="007A1594"/>
    <w:rsid w:val="007A1ACF"/>
    <w:rsid w:val="007A1C4F"/>
    <w:rsid w:val="007A2CAE"/>
    <w:rsid w:val="007A2FEF"/>
    <w:rsid w:val="007A3542"/>
    <w:rsid w:val="007A3987"/>
    <w:rsid w:val="007A422B"/>
    <w:rsid w:val="007A5A17"/>
    <w:rsid w:val="007A5DBB"/>
    <w:rsid w:val="007A6438"/>
    <w:rsid w:val="007A64DF"/>
    <w:rsid w:val="007A702F"/>
    <w:rsid w:val="007A71FF"/>
    <w:rsid w:val="007A7793"/>
    <w:rsid w:val="007B0354"/>
    <w:rsid w:val="007B0357"/>
    <w:rsid w:val="007B04B3"/>
    <w:rsid w:val="007B209E"/>
    <w:rsid w:val="007B2398"/>
    <w:rsid w:val="007B2BF7"/>
    <w:rsid w:val="007B3A64"/>
    <w:rsid w:val="007B4E53"/>
    <w:rsid w:val="007B5DF1"/>
    <w:rsid w:val="007B63D8"/>
    <w:rsid w:val="007B7C45"/>
    <w:rsid w:val="007C0255"/>
    <w:rsid w:val="007C065A"/>
    <w:rsid w:val="007C1619"/>
    <w:rsid w:val="007C278A"/>
    <w:rsid w:val="007C29B8"/>
    <w:rsid w:val="007C2D07"/>
    <w:rsid w:val="007C3E20"/>
    <w:rsid w:val="007C4D00"/>
    <w:rsid w:val="007C5B6F"/>
    <w:rsid w:val="007C7445"/>
    <w:rsid w:val="007C760D"/>
    <w:rsid w:val="007C7B63"/>
    <w:rsid w:val="007C7CBF"/>
    <w:rsid w:val="007D039F"/>
    <w:rsid w:val="007D0CA4"/>
    <w:rsid w:val="007D1112"/>
    <w:rsid w:val="007D1987"/>
    <w:rsid w:val="007D3005"/>
    <w:rsid w:val="007D3C5D"/>
    <w:rsid w:val="007D3C73"/>
    <w:rsid w:val="007D4A54"/>
    <w:rsid w:val="007D694B"/>
    <w:rsid w:val="007D7146"/>
    <w:rsid w:val="007D7B8A"/>
    <w:rsid w:val="007E0A7F"/>
    <w:rsid w:val="007E0E16"/>
    <w:rsid w:val="007E13A9"/>
    <w:rsid w:val="007E20B1"/>
    <w:rsid w:val="007E2F9C"/>
    <w:rsid w:val="007E32D4"/>
    <w:rsid w:val="007E4192"/>
    <w:rsid w:val="007E4F4F"/>
    <w:rsid w:val="007E5DBF"/>
    <w:rsid w:val="007E67DB"/>
    <w:rsid w:val="007E6CF6"/>
    <w:rsid w:val="007F3D1D"/>
    <w:rsid w:val="007F7C03"/>
    <w:rsid w:val="00802F69"/>
    <w:rsid w:val="00803302"/>
    <w:rsid w:val="008044E5"/>
    <w:rsid w:val="00804CDA"/>
    <w:rsid w:val="0080597E"/>
    <w:rsid w:val="00806FF5"/>
    <w:rsid w:val="00807367"/>
    <w:rsid w:val="00807D88"/>
    <w:rsid w:val="008114D2"/>
    <w:rsid w:val="0081169B"/>
    <w:rsid w:val="008131D7"/>
    <w:rsid w:val="0081320A"/>
    <w:rsid w:val="00813506"/>
    <w:rsid w:val="0081699B"/>
    <w:rsid w:val="00820105"/>
    <w:rsid w:val="00821764"/>
    <w:rsid w:val="008228DE"/>
    <w:rsid w:val="008229C1"/>
    <w:rsid w:val="00823876"/>
    <w:rsid w:val="00823EA4"/>
    <w:rsid w:val="00825563"/>
    <w:rsid w:val="00826090"/>
    <w:rsid w:val="00826CBC"/>
    <w:rsid w:val="00826F63"/>
    <w:rsid w:val="00827B14"/>
    <w:rsid w:val="008310D7"/>
    <w:rsid w:val="00832904"/>
    <w:rsid w:val="008331D4"/>
    <w:rsid w:val="0083454A"/>
    <w:rsid w:val="008350D8"/>
    <w:rsid w:val="008353F9"/>
    <w:rsid w:val="0083658B"/>
    <w:rsid w:val="008371A1"/>
    <w:rsid w:val="008404ED"/>
    <w:rsid w:val="00840AB2"/>
    <w:rsid w:val="00841160"/>
    <w:rsid w:val="00841936"/>
    <w:rsid w:val="00842DFD"/>
    <w:rsid w:val="00843F1C"/>
    <w:rsid w:val="00845692"/>
    <w:rsid w:val="00845811"/>
    <w:rsid w:val="008458BB"/>
    <w:rsid w:val="00846D7E"/>
    <w:rsid w:val="008471F4"/>
    <w:rsid w:val="008473F8"/>
    <w:rsid w:val="00850A75"/>
    <w:rsid w:val="008514CC"/>
    <w:rsid w:val="00851D95"/>
    <w:rsid w:val="00852274"/>
    <w:rsid w:val="00853B49"/>
    <w:rsid w:val="00853F98"/>
    <w:rsid w:val="008544C5"/>
    <w:rsid w:val="008560F6"/>
    <w:rsid w:val="00857D9C"/>
    <w:rsid w:val="00857EBF"/>
    <w:rsid w:val="00860917"/>
    <w:rsid w:val="00860A2A"/>
    <w:rsid w:val="008612A4"/>
    <w:rsid w:val="00862376"/>
    <w:rsid w:val="00862A47"/>
    <w:rsid w:val="00863233"/>
    <w:rsid w:val="00864216"/>
    <w:rsid w:val="00865125"/>
    <w:rsid w:val="00867797"/>
    <w:rsid w:val="008679CA"/>
    <w:rsid w:val="00871272"/>
    <w:rsid w:val="0087235B"/>
    <w:rsid w:val="0087256F"/>
    <w:rsid w:val="008746AC"/>
    <w:rsid w:val="00874C0A"/>
    <w:rsid w:val="008767A9"/>
    <w:rsid w:val="00877352"/>
    <w:rsid w:val="008773CB"/>
    <w:rsid w:val="0088093C"/>
    <w:rsid w:val="00880BEA"/>
    <w:rsid w:val="008816D0"/>
    <w:rsid w:val="008821D6"/>
    <w:rsid w:val="0088342C"/>
    <w:rsid w:val="0088383C"/>
    <w:rsid w:val="00884391"/>
    <w:rsid w:val="00885BBA"/>
    <w:rsid w:val="00885BC7"/>
    <w:rsid w:val="00886CCB"/>
    <w:rsid w:val="00887F48"/>
    <w:rsid w:val="00890A1A"/>
    <w:rsid w:val="00891591"/>
    <w:rsid w:val="00891FBF"/>
    <w:rsid w:val="008935E9"/>
    <w:rsid w:val="00894933"/>
    <w:rsid w:val="00894FE3"/>
    <w:rsid w:val="00895993"/>
    <w:rsid w:val="00895BA4"/>
    <w:rsid w:val="00895D38"/>
    <w:rsid w:val="008A17C8"/>
    <w:rsid w:val="008A2B33"/>
    <w:rsid w:val="008A2B55"/>
    <w:rsid w:val="008A331B"/>
    <w:rsid w:val="008A3B92"/>
    <w:rsid w:val="008A3BD7"/>
    <w:rsid w:val="008A40D6"/>
    <w:rsid w:val="008A4256"/>
    <w:rsid w:val="008A507E"/>
    <w:rsid w:val="008A55A3"/>
    <w:rsid w:val="008A577B"/>
    <w:rsid w:val="008A6F4D"/>
    <w:rsid w:val="008A72EF"/>
    <w:rsid w:val="008A7303"/>
    <w:rsid w:val="008A7D99"/>
    <w:rsid w:val="008B033E"/>
    <w:rsid w:val="008B0FD8"/>
    <w:rsid w:val="008B1B55"/>
    <w:rsid w:val="008B2842"/>
    <w:rsid w:val="008B5415"/>
    <w:rsid w:val="008B56A2"/>
    <w:rsid w:val="008B6778"/>
    <w:rsid w:val="008C1AA8"/>
    <w:rsid w:val="008C225C"/>
    <w:rsid w:val="008C3103"/>
    <w:rsid w:val="008C46EB"/>
    <w:rsid w:val="008C4826"/>
    <w:rsid w:val="008C4BD2"/>
    <w:rsid w:val="008D10CD"/>
    <w:rsid w:val="008D246C"/>
    <w:rsid w:val="008D336E"/>
    <w:rsid w:val="008D34FE"/>
    <w:rsid w:val="008D51E1"/>
    <w:rsid w:val="008D60A6"/>
    <w:rsid w:val="008D667E"/>
    <w:rsid w:val="008D6BAE"/>
    <w:rsid w:val="008D7177"/>
    <w:rsid w:val="008D7D60"/>
    <w:rsid w:val="008E0B25"/>
    <w:rsid w:val="008E1582"/>
    <w:rsid w:val="008E1F81"/>
    <w:rsid w:val="008E38D1"/>
    <w:rsid w:val="008E3CE0"/>
    <w:rsid w:val="008E3F06"/>
    <w:rsid w:val="008E4E14"/>
    <w:rsid w:val="008E58A7"/>
    <w:rsid w:val="008E5F7F"/>
    <w:rsid w:val="008F08A4"/>
    <w:rsid w:val="008F0C03"/>
    <w:rsid w:val="008F0EAD"/>
    <w:rsid w:val="008F1ABA"/>
    <w:rsid w:val="008F335D"/>
    <w:rsid w:val="008F35D1"/>
    <w:rsid w:val="008F53A8"/>
    <w:rsid w:val="008F5579"/>
    <w:rsid w:val="008F6521"/>
    <w:rsid w:val="008F6B1F"/>
    <w:rsid w:val="008F6E47"/>
    <w:rsid w:val="008F725C"/>
    <w:rsid w:val="0090140D"/>
    <w:rsid w:val="00901991"/>
    <w:rsid w:val="00902781"/>
    <w:rsid w:val="009031FC"/>
    <w:rsid w:val="00904017"/>
    <w:rsid w:val="00904444"/>
    <w:rsid w:val="009048A8"/>
    <w:rsid w:val="00904EBE"/>
    <w:rsid w:val="009050CA"/>
    <w:rsid w:val="00905239"/>
    <w:rsid w:val="00905A52"/>
    <w:rsid w:val="00905B86"/>
    <w:rsid w:val="00905DE9"/>
    <w:rsid w:val="00905E0F"/>
    <w:rsid w:val="00906E29"/>
    <w:rsid w:val="00907193"/>
    <w:rsid w:val="0091395E"/>
    <w:rsid w:val="00914C65"/>
    <w:rsid w:val="00914C91"/>
    <w:rsid w:val="0091560C"/>
    <w:rsid w:val="00915750"/>
    <w:rsid w:val="00915C66"/>
    <w:rsid w:val="00915EA6"/>
    <w:rsid w:val="009162A2"/>
    <w:rsid w:val="00916870"/>
    <w:rsid w:val="00916F3E"/>
    <w:rsid w:val="00917210"/>
    <w:rsid w:val="00917ED8"/>
    <w:rsid w:val="00920787"/>
    <w:rsid w:val="00920D4C"/>
    <w:rsid w:val="00921073"/>
    <w:rsid w:val="009218F6"/>
    <w:rsid w:val="009221C3"/>
    <w:rsid w:val="009221E0"/>
    <w:rsid w:val="0092312A"/>
    <w:rsid w:val="0092516D"/>
    <w:rsid w:val="0092588B"/>
    <w:rsid w:val="00925EE7"/>
    <w:rsid w:val="009273CB"/>
    <w:rsid w:val="00931DCF"/>
    <w:rsid w:val="00933A6C"/>
    <w:rsid w:val="00933B87"/>
    <w:rsid w:val="00933B92"/>
    <w:rsid w:val="0093499D"/>
    <w:rsid w:val="0093631D"/>
    <w:rsid w:val="009407F6"/>
    <w:rsid w:val="00940C49"/>
    <w:rsid w:val="00941008"/>
    <w:rsid w:val="00941614"/>
    <w:rsid w:val="00941E7E"/>
    <w:rsid w:val="0094274F"/>
    <w:rsid w:val="00942BE8"/>
    <w:rsid w:val="00943394"/>
    <w:rsid w:val="009440D5"/>
    <w:rsid w:val="00944294"/>
    <w:rsid w:val="009449F0"/>
    <w:rsid w:val="0094508D"/>
    <w:rsid w:val="0094576A"/>
    <w:rsid w:val="009462DF"/>
    <w:rsid w:val="00947AAC"/>
    <w:rsid w:val="00952280"/>
    <w:rsid w:val="00952A2D"/>
    <w:rsid w:val="00952A7A"/>
    <w:rsid w:val="009532F1"/>
    <w:rsid w:val="00953CAE"/>
    <w:rsid w:val="009548E4"/>
    <w:rsid w:val="00954C77"/>
    <w:rsid w:val="009551C0"/>
    <w:rsid w:val="0095687A"/>
    <w:rsid w:val="0095730C"/>
    <w:rsid w:val="009605C2"/>
    <w:rsid w:val="0096114E"/>
    <w:rsid w:val="00961A11"/>
    <w:rsid w:val="00961A77"/>
    <w:rsid w:val="00962459"/>
    <w:rsid w:val="009632AC"/>
    <w:rsid w:val="00963999"/>
    <w:rsid w:val="00964806"/>
    <w:rsid w:val="009668FA"/>
    <w:rsid w:val="00966C4D"/>
    <w:rsid w:val="00966C7E"/>
    <w:rsid w:val="00966D6B"/>
    <w:rsid w:val="00970491"/>
    <w:rsid w:val="009705BE"/>
    <w:rsid w:val="00971260"/>
    <w:rsid w:val="00971AF8"/>
    <w:rsid w:val="009728D5"/>
    <w:rsid w:val="00972FBE"/>
    <w:rsid w:val="0097417A"/>
    <w:rsid w:val="009744CB"/>
    <w:rsid w:val="0097479D"/>
    <w:rsid w:val="00975C1C"/>
    <w:rsid w:val="0097699F"/>
    <w:rsid w:val="00980200"/>
    <w:rsid w:val="009809AD"/>
    <w:rsid w:val="00981432"/>
    <w:rsid w:val="00981C8C"/>
    <w:rsid w:val="00982A51"/>
    <w:rsid w:val="00982AE1"/>
    <w:rsid w:val="00982E5F"/>
    <w:rsid w:val="00983D07"/>
    <w:rsid w:val="009849DF"/>
    <w:rsid w:val="0098570C"/>
    <w:rsid w:val="00985946"/>
    <w:rsid w:val="00985B1D"/>
    <w:rsid w:val="00986BAA"/>
    <w:rsid w:val="0098768E"/>
    <w:rsid w:val="0099004A"/>
    <w:rsid w:val="0099049C"/>
    <w:rsid w:val="0099091C"/>
    <w:rsid w:val="00990C7D"/>
    <w:rsid w:val="009914E8"/>
    <w:rsid w:val="00991E6C"/>
    <w:rsid w:val="00991E77"/>
    <w:rsid w:val="00992DE3"/>
    <w:rsid w:val="0099455C"/>
    <w:rsid w:val="00995380"/>
    <w:rsid w:val="009958FA"/>
    <w:rsid w:val="00995E15"/>
    <w:rsid w:val="00995EB4"/>
    <w:rsid w:val="00997239"/>
    <w:rsid w:val="009A047D"/>
    <w:rsid w:val="009A0948"/>
    <w:rsid w:val="009A1305"/>
    <w:rsid w:val="009A1BD6"/>
    <w:rsid w:val="009A21FA"/>
    <w:rsid w:val="009A2391"/>
    <w:rsid w:val="009A30E3"/>
    <w:rsid w:val="009A5D5E"/>
    <w:rsid w:val="009A5E63"/>
    <w:rsid w:val="009A770F"/>
    <w:rsid w:val="009A7DE6"/>
    <w:rsid w:val="009B0EB9"/>
    <w:rsid w:val="009B1023"/>
    <w:rsid w:val="009B1606"/>
    <w:rsid w:val="009B287C"/>
    <w:rsid w:val="009B2F7B"/>
    <w:rsid w:val="009B3613"/>
    <w:rsid w:val="009B402A"/>
    <w:rsid w:val="009B6CA1"/>
    <w:rsid w:val="009B6E60"/>
    <w:rsid w:val="009C04EB"/>
    <w:rsid w:val="009C12A8"/>
    <w:rsid w:val="009C12D4"/>
    <w:rsid w:val="009C1AEF"/>
    <w:rsid w:val="009C1E48"/>
    <w:rsid w:val="009C2A02"/>
    <w:rsid w:val="009C3226"/>
    <w:rsid w:val="009C3FE9"/>
    <w:rsid w:val="009C59A2"/>
    <w:rsid w:val="009C5DC0"/>
    <w:rsid w:val="009C6F58"/>
    <w:rsid w:val="009C701B"/>
    <w:rsid w:val="009C74BF"/>
    <w:rsid w:val="009D064D"/>
    <w:rsid w:val="009D13C6"/>
    <w:rsid w:val="009D2073"/>
    <w:rsid w:val="009D2FAB"/>
    <w:rsid w:val="009D5E40"/>
    <w:rsid w:val="009D6433"/>
    <w:rsid w:val="009D7EA3"/>
    <w:rsid w:val="009E08E3"/>
    <w:rsid w:val="009E223B"/>
    <w:rsid w:val="009E402E"/>
    <w:rsid w:val="009E4088"/>
    <w:rsid w:val="009E443B"/>
    <w:rsid w:val="009E4877"/>
    <w:rsid w:val="009E487F"/>
    <w:rsid w:val="009E4F7D"/>
    <w:rsid w:val="009E5744"/>
    <w:rsid w:val="009E5758"/>
    <w:rsid w:val="009E69ED"/>
    <w:rsid w:val="009E757E"/>
    <w:rsid w:val="009F1365"/>
    <w:rsid w:val="009F2450"/>
    <w:rsid w:val="009F2DBB"/>
    <w:rsid w:val="009F401B"/>
    <w:rsid w:val="009F61E8"/>
    <w:rsid w:val="009F665E"/>
    <w:rsid w:val="009F7EA0"/>
    <w:rsid w:val="00A005D2"/>
    <w:rsid w:val="00A00EAD"/>
    <w:rsid w:val="00A0128E"/>
    <w:rsid w:val="00A01729"/>
    <w:rsid w:val="00A02145"/>
    <w:rsid w:val="00A051B8"/>
    <w:rsid w:val="00A05257"/>
    <w:rsid w:val="00A06228"/>
    <w:rsid w:val="00A0685F"/>
    <w:rsid w:val="00A07E2F"/>
    <w:rsid w:val="00A1091E"/>
    <w:rsid w:val="00A11234"/>
    <w:rsid w:val="00A1169A"/>
    <w:rsid w:val="00A14137"/>
    <w:rsid w:val="00A14B6E"/>
    <w:rsid w:val="00A1582F"/>
    <w:rsid w:val="00A2065F"/>
    <w:rsid w:val="00A2080C"/>
    <w:rsid w:val="00A223DB"/>
    <w:rsid w:val="00A2293C"/>
    <w:rsid w:val="00A23312"/>
    <w:rsid w:val="00A2370C"/>
    <w:rsid w:val="00A24B47"/>
    <w:rsid w:val="00A2609A"/>
    <w:rsid w:val="00A26946"/>
    <w:rsid w:val="00A27A2B"/>
    <w:rsid w:val="00A301A4"/>
    <w:rsid w:val="00A30919"/>
    <w:rsid w:val="00A30D93"/>
    <w:rsid w:val="00A31141"/>
    <w:rsid w:val="00A31A5C"/>
    <w:rsid w:val="00A32531"/>
    <w:rsid w:val="00A33080"/>
    <w:rsid w:val="00A34749"/>
    <w:rsid w:val="00A352B8"/>
    <w:rsid w:val="00A3762E"/>
    <w:rsid w:val="00A4012F"/>
    <w:rsid w:val="00A40D8F"/>
    <w:rsid w:val="00A4104F"/>
    <w:rsid w:val="00A4225E"/>
    <w:rsid w:val="00A42ACE"/>
    <w:rsid w:val="00A434EB"/>
    <w:rsid w:val="00A438B7"/>
    <w:rsid w:val="00A43977"/>
    <w:rsid w:val="00A43DA2"/>
    <w:rsid w:val="00A44628"/>
    <w:rsid w:val="00A45640"/>
    <w:rsid w:val="00A45AC1"/>
    <w:rsid w:val="00A45B8E"/>
    <w:rsid w:val="00A45EBC"/>
    <w:rsid w:val="00A46324"/>
    <w:rsid w:val="00A46C75"/>
    <w:rsid w:val="00A47D69"/>
    <w:rsid w:val="00A51DB9"/>
    <w:rsid w:val="00A521A6"/>
    <w:rsid w:val="00A523FD"/>
    <w:rsid w:val="00A5257B"/>
    <w:rsid w:val="00A5392C"/>
    <w:rsid w:val="00A542C4"/>
    <w:rsid w:val="00A543C5"/>
    <w:rsid w:val="00A54459"/>
    <w:rsid w:val="00A55041"/>
    <w:rsid w:val="00A60A5F"/>
    <w:rsid w:val="00A60C60"/>
    <w:rsid w:val="00A60C9D"/>
    <w:rsid w:val="00A60D98"/>
    <w:rsid w:val="00A6149E"/>
    <w:rsid w:val="00A6435F"/>
    <w:rsid w:val="00A64A3C"/>
    <w:rsid w:val="00A65557"/>
    <w:rsid w:val="00A65797"/>
    <w:rsid w:val="00A66573"/>
    <w:rsid w:val="00A66A1B"/>
    <w:rsid w:val="00A66E4F"/>
    <w:rsid w:val="00A67667"/>
    <w:rsid w:val="00A711A1"/>
    <w:rsid w:val="00A71A91"/>
    <w:rsid w:val="00A745D3"/>
    <w:rsid w:val="00A74B16"/>
    <w:rsid w:val="00A77AE3"/>
    <w:rsid w:val="00A77C3C"/>
    <w:rsid w:val="00A81338"/>
    <w:rsid w:val="00A8145B"/>
    <w:rsid w:val="00A82F8B"/>
    <w:rsid w:val="00A82FAD"/>
    <w:rsid w:val="00A84539"/>
    <w:rsid w:val="00A84AF1"/>
    <w:rsid w:val="00A8521B"/>
    <w:rsid w:val="00A85F3D"/>
    <w:rsid w:val="00A86E0A"/>
    <w:rsid w:val="00A921F0"/>
    <w:rsid w:val="00A92EDD"/>
    <w:rsid w:val="00A93450"/>
    <w:rsid w:val="00A94C8F"/>
    <w:rsid w:val="00A96BED"/>
    <w:rsid w:val="00A97636"/>
    <w:rsid w:val="00A97721"/>
    <w:rsid w:val="00A97FD5"/>
    <w:rsid w:val="00AA0AA7"/>
    <w:rsid w:val="00AA116E"/>
    <w:rsid w:val="00AA2F2C"/>
    <w:rsid w:val="00AA4074"/>
    <w:rsid w:val="00AA45F1"/>
    <w:rsid w:val="00AA4840"/>
    <w:rsid w:val="00AA515C"/>
    <w:rsid w:val="00AA6F9B"/>
    <w:rsid w:val="00AB075F"/>
    <w:rsid w:val="00AB11A1"/>
    <w:rsid w:val="00AB1831"/>
    <w:rsid w:val="00AB2328"/>
    <w:rsid w:val="00AB24E1"/>
    <w:rsid w:val="00AB2A49"/>
    <w:rsid w:val="00AB38EC"/>
    <w:rsid w:val="00AB3CE6"/>
    <w:rsid w:val="00AB50DA"/>
    <w:rsid w:val="00AB573C"/>
    <w:rsid w:val="00AB59FE"/>
    <w:rsid w:val="00AB6EFF"/>
    <w:rsid w:val="00AC074F"/>
    <w:rsid w:val="00AC1573"/>
    <w:rsid w:val="00AC481C"/>
    <w:rsid w:val="00AC4A48"/>
    <w:rsid w:val="00AC5503"/>
    <w:rsid w:val="00AC5FAE"/>
    <w:rsid w:val="00AC7943"/>
    <w:rsid w:val="00AD0E7D"/>
    <w:rsid w:val="00AD0F87"/>
    <w:rsid w:val="00AD1102"/>
    <w:rsid w:val="00AD2D40"/>
    <w:rsid w:val="00AD507F"/>
    <w:rsid w:val="00AD65FB"/>
    <w:rsid w:val="00AD66FF"/>
    <w:rsid w:val="00AD6F1C"/>
    <w:rsid w:val="00AE07B8"/>
    <w:rsid w:val="00AE08EC"/>
    <w:rsid w:val="00AE142A"/>
    <w:rsid w:val="00AE169C"/>
    <w:rsid w:val="00AE1AA1"/>
    <w:rsid w:val="00AE1EDF"/>
    <w:rsid w:val="00AE25FC"/>
    <w:rsid w:val="00AE266F"/>
    <w:rsid w:val="00AE2963"/>
    <w:rsid w:val="00AE37A3"/>
    <w:rsid w:val="00AE4084"/>
    <w:rsid w:val="00AE4BA1"/>
    <w:rsid w:val="00AE4FA4"/>
    <w:rsid w:val="00AE6243"/>
    <w:rsid w:val="00AE7C1C"/>
    <w:rsid w:val="00AE7E51"/>
    <w:rsid w:val="00AF043B"/>
    <w:rsid w:val="00AF1C1D"/>
    <w:rsid w:val="00AF1F68"/>
    <w:rsid w:val="00AF238F"/>
    <w:rsid w:val="00AF4791"/>
    <w:rsid w:val="00AF550C"/>
    <w:rsid w:val="00AF552F"/>
    <w:rsid w:val="00B012F2"/>
    <w:rsid w:val="00B015BC"/>
    <w:rsid w:val="00B01868"/>
    <w:rsid w:val="00B01E27"/>
    <w:rsid w:val="00B03ADD"/>
    <w:rsid w:val="00B06399"/>
    <w:rsid w:val="00B06C57"/>
    <w:rsid w:val="00B06D85"/>
    <w:rsid w:val="00B06FD2"/>
    <w:rsid w:val="00B0779D"/>
    <w:rsid w:val="00B077AD"/>
    <w:rsid w:val="00B07FBB"/>
    <w:rsid w:val="00B114BF"/>
    <w:rsid w:val="00B127EB"/>
    <w:rsid w:val="00B137EE"/>
    <w:rsid w:val="00B16BBE"/>
    <w:rsid w:val="00B16C00"/>
    <w:rsid w:val="00B17A95"/>
    <w:rsid w:val="00B17C7A"/>
    <w:rsid w:val="00B20421"/>
    <w:rsid w:val="00B2048D"/>
    <w:rsid w:val="00B206D7"/>
    <w:rsid w:val="00B20A16"/>
    <w:rsid w:val="00B21C49"/>
    <w:rsid w:val="00B21E79"/>
    <w:rsid w:val="00B23CE6"/>
    <w:rsid w:val="00B26149"/>
    <w:rsid w:val="00B2680A"/>
    <w:rsid w:val="00B26897"/>
    <w:rsid w:val="00B27839"/>
    <w:rsid w:val="00B30756"/>
    <w:rsid w:val="00B3088F"/>
    <w:rsid w:val="00B32EDE"/>
    <w:rsid w:val="00B33934"/>
    <w:rsid w:val="00B33A5A"/>
    <w:rsid w:val="00B34247"/>
    <w:rsid w:val="00B34701"/>
    <w:rsid w:val="00B35FF6"/>
    <w:rsid w:val="00B3732B"/>
    <w:rsid w:val="00B407B8"/>
    <w:rsid w:val="00B4080B"/>
    <w:rsid w:val="00B40B48"/>
    <w:rsid w:val="00B40ED0"/>
    <w:rsid w:val="00B41330"/>
    <w:rsid w:val="00B41A11"/>
    <w:rsid w:val="00B4201F"/>
    <w:rsid w:val="00B4341B"/>
    <w:rsid w:val="00B43467"/>
    <w:rsid w:val="00B437AD"/>
    <w:rsid w:val="00B44C0E"/>
    <w:rsid w:val="00B4651F"/>
    <w:rsid w:val="00B505C9"/>
    <w:rsid w:val="00B50BA6"/>
    <w:rsid w:val="00B50DC5"/>
    <w:rsid w:val="00B50FFA"/>
    <w:rsid w:val="00B52481"/>
    <w:rsid w:val="00B5345F"/>
    <w:rsid w:val="00B53858"/>
    <w:rsid w:val="00B53F34"/>
    <w:rsid w:val="00B548D3"/>
    <w:rsid w:val="00B54C26"/>
    <w:rsid w:val="00B55C17"/>
    <w:rsid w:val="00B55EF8"/>
    <w:rsid w:val="00B6033A"/>
    <w:rsid w:val="00B6051F"/>
    <w:rsid w:val="00B609CB"/>
    <w:rsid w:val="00B6166C"/>
    <w:rsid w:val="00B62B7B"/>
    <w:rsid w:val="00B64989"/>
    <w:rsid w:val="00B64AE6"/>
    <w:rsid w:val="00B662DB"/>
    <w:rsid w:val="00B66623"/>
    <w:rsid w:val="00B66E21"/>
    <w:rsid w:val="00B67A4F"/>
    <w:rsid w:val="00B710E3"/>
    <w:rsid w:val="00B719A5"/>
    <w:rsid w:val="00B73520"/>
    <w:rsid w:val="00B73981"/>
    <w:rsid w:val="00B73AC0"/>
    <w:rsid w:val="00B757B4"/>
    <w:rsid w:val="00B7607A"/>
    <w:rsid w:val="00B76FB7"/>
    <w:rsid w:val="00B80839"/>
    <w:rsid w:val="00B812B2"/>
    <w:rsid w:val="00B81E56"/>
    <w:rsid w:val="00B8325D"/>
    <w:rsid w:val="00B859E7"/>
    <w:rsid w:val="00B85C77"/>
    <w:rsid w:val="00B869ED"/>
    <w:rsid w:val="00B870E8"/>
    <w:rsid w:val="00B874A1"/>
    <w:rsid w:val="00B87860"/>
    <w:rsid w:val="00B929B0"/>
    <w:rsid w:val="00B93785"/>
    <w:rsid w:val="00B9436C"/>
    <w:rsid w:val="00B96270"/>
    <w:rsid w:val="00B96753"/>
    <w:rsid w:val="00B97118"/>
    <w:rsid w:val="00BA08E1"/>
    <w:rsid w:val="00BA1FBB"/>
    <w:rsid w:val="00BA3D92"/>
    <w:rsid w:val="00BA431E"/>
    <w:rsid w:val="00BA59A6"/>
    <w:rsid w:val="00BA5D5F"/>
    <w:rsid w:val="00BA62DA"/>
    <w:rsid w:val="00BA6A1F"/>
    <w:rsid w:val="00BA75C2"/>
    <w:rsid w:val="00BB02BE"/>
    <w:rsid w:val="00BB07AF"/>
    <w:rsid w:val="00BB0BBD"/>
    <w:rsid w:val="00BB1445"/>
    <w:rsid w:val="00BB1800"/>
    <w:rsid w:val="00BB1F7E"/>
    <w:rsid w:val="00BB2056"/>
    <w:rsid w:val="00BB223B"/>
    <w:rsid w:val="00BB2608"/>
    <w:rsid w:val="00BB26D6"/>
    <w:rsid w:val="00BB3467"/>
    <w:rsid w:val="00BB3D36"/>
    <w:rsid w:val="00BB4082"/>
    <w:rsid w:val="00BB50CC"/>
    <w:rsid w:val="00BB541C"/>
    <w:rsid w:val="00BB5E89"/>
    <w:rsid w:val="00BB618B"/>
    <w:rsid w:val="00BB640E"/>
    <w:rsid w:val="00BB6F73"/>
    <w:rsid w:val="00BB785B"/>
    <w:rsid w:val="00BC03F6"/>
    <w:rsid w:val="00BC274E"/>
    <w:rsid w:val="00BC2C48"/>
    <w:rsid w:val="00BC2E38"/>
    <w:rsid w:val="00BC35EE"/>
    <w:rsid w:val="00BC3CB9"/>
    <w:rsid w:val="00BC4190"/>
    <w:rsid w:val="00BC460B"/>
    <w:rsid w:val="00BC4F04"/>
    <w:rsid w:val="00BC56E7"/>
    <w:rsid w:val="00BC5E15"/>
    <w:rsid w:val="00BC7970"/>
    <w:rsid w:val="00BD0424"/>
    <w:rsid w:val="00BD3685"/>
    <w:rsid w:val="00BD377E"/>
    <w:rsid w:val="00BD3A4F"/>
    <w:rsid w:val="00BD4596"/>
    <w:rsid w:val="00BD5AB3"/>
    <w:rsid w:val="00BD6073"/>
    <w:rsid w:val="00BD64CB"/>
    <w:rsid w:val="00BD6B19"/>
    <w:rsid w:val="00BD728E"/>
    <w:rsid w:val="00BE0B8E"/>
    <w:rsid w:val="00BE0D79"/>
    <w:rsid w:val="00BE2266"/>
    <w:rsid w:val="00BE3252"/>
    <w:rsid w:val="00BE4F6D"/>
    <w:rsid w:val="00BE577E"/>
    <w:rsid w:val="00BE60D9"/>
    <w:rsid w:val="00BE6179"/>
    <w:rsid w:val="00BE6597"/>
    <w:rsid w:val="00BE6F1A"/>
    <w:rsid w:val="00BF237D"/>
    <w:rsid w:val="00BF3134"/>
    <w:rsid w:val="00BF3CF5"/>
    <w:rsid w:val="00BF402D"/>
    <w:rsid w:val="00BF4D32"/>
    <w:rsid w:val="00BF5448"/>
    <w:rsid w:val="00BF55BC"/>
    <w:rsid w:val="00BF5644"/>
    <w:rsid w:val="00BF605B"/>
    <w:rsid w:val="00C00987"/>
    <w:rsid w:val="00C014C4"/>
    <w:rsid w:val="00C02C75"/>
    <w:rsid w:val="00C036AF"/>
    <w:rsid w:val="00C039AB"/>
    <w:rsid w:val="00C04FC4"/>
    <w:rsid w:val="00C0584F"/>
    <w:rsid w:val="00C064D8"/>
    <w:rsid w:val="00C06989"/>
    <w:rsid w:val="00C07197"/>
    <w:rsid w:val="00C07234"/>
    <w:rsid w:val="00C076E0"/>
    <w:rsid w:val="00C10724"/>
    <w:rsid w:val="00C12B3D"/>
    <w:rsid w:val="00C1379A"/>
    <w:rsid w:val="00C1477D"/>
    <w:rsid w:val="00C1571C"/>
    <w:rsid w:val="00C15DB0"/>
    <w:rsid w:val="00C15F59"/>
    <w:rsid w:val="00C17C6A"/>
    <w:rsid w:val="00C20173"/>
    <w:rsid w:val="00C20467"/>
    <w:rsid w:val="00C21479"/>
    <w:rsid w:val="00C226EB"/>
    <w:rsid w:val="00C23181"/>
    <w:rsid w:val="00C24ECC"/>
    <w:rsid w:val="00C2549C"/>
    <w:rsid w:val="00C30625"/>
    <w:rsid w:val="00C30DEE"/>
    <w:rsid w:val="00C30F67"/>
    <w:rsid w:val="00C31BF5"/>
    <w:rsid w:val="00C32305"/>
    <w:rsid w:val="00C32AAC"/>
    <w:rsid w:val="00C3324A"/>
    <w:rsid w:val="00C33980"/>
    <w:rsid w:val="00C342AF"/>
    <w:rsid w:val="00C34979"/>
    <w:rsid w:val="00C3531B"/>
    <w:rsid w:val="00C35AEB"/>
    <w:rsid w:val="00C36459"/>
    <w:rsid w:val="00C36FF1"/>
    <w:rsid w:val="00C3765D"/>
    <w:rsid w:val="00C4005F"/>
    <w:rsid w:val="00C40C0A"/>
    <w:rsid w:val="00C413E6"/>
    <w:rsid w:val="00C43C54"/>
    <w:rsid w:val="00C4449F"/>
    <w:rsid w:val="00C4506E"/>
    <w:rsid w:val="00C46AAF"/>
    <w:rsid w:val="00C50A0A"/>
    <w:rsid w:val="00C510A5"/>
    <w:rsid w:val="00C51113"/>
    <w:rsid w:val="00C51A15"/>
    <w:rsid w:val="00C52415"/>
    <w:rsid w:val="00C52AB1"/>
    <w:rsid w:val="00C535B8"/>
    <w:rsid w:val="00C554FD"/>
    <w:rsid w:val="00C55546"/>
    <w:rsid w:val="00C56225"/>
    <w:rsid w:val="00C57184"/>
    <w:rsid w:val="00C61029"/>
    <w:rsid w:val="00C62413"/>
    <w:rsid w:val="00C63D1A"/>
    <w:rsid w:val="00C647A2"/>
    <w:rsid w:val="00C66B55"/>
    <w:rsid w:val="00C670AD"/>
    <w:rsid w:val="00C703B5"/>
    <w:rsid w:val="00C70428"/>
    <w:rsid w:val="00C7289E"/>
    <w:rsid w:val="00C73076"/>
    <w:rsid w:val="00C73C68"/>
    <w:rsid w:val="00C74CA4"/>
    <w:rsid w:val="00C762B7"/>
    <w:rsid w:val="00C76783"/>
    <w:rsid w:val="00C80EC5"/>
    <w:rsid w:val="00C81870"/>
    <w:rsid w:val="00C823EB"/>
    <w:rsid w:val="00C82EE1"/>
    <w:rsid w:val="00C83828"/>
    <w:rsid w:val="00C83A6A"/>
    <w:rsid w:val="00C85EC6"/>
    <w:rsid w:val="00C866C7"/>
    <w:rsid w:val="00C86A6F"/>
    <w:rsid w:val="00C8782A"/>
    <w:rsid w:val="00C87F32"/>
    <w:rsid w:val="00C91C48"/>
    <w:rsid w:val="00C91F1D"/>
    <w:rsid w:val="00C92104"/>
    <w:rsid w:val="00C922DF"/>
    <w:rsid w:val="00C9281D"/>
    <w:rsid w:val="00C92D5D"/>
    <w:rsid w:val="00C93553"/>
    <w:rsid w:val="00C945AE"/>
    <w:rsid w:val="00C95E12"/>
    <w:rsid w:val="00C96666"/>
    <w:rsid w:val="00CA0682"/>
    <w:rsid w:val="00CA17E0"/>
    <w:rsid w:val="00CA1910"/>
    <w:rsid w:val="00CA1D88"/>
    <w:rsid w:val="00CA1F02"/>
    <w:rsid w:val="00CA2DD0"/>
    <w:rsid w:val="00CA4091"/>
    <w:rsid w:val="00CA528D"/>
    <w:rsid w:val="00CA5B7A"/>
    <w:rsid w:val="00CA5FC5"/>
    <w:rsid w:val="00CA60E2"/>
    <w:rsid w:val="00CA7342"/>
    <w:rsid w:val="00CA7912"/>
    <w:rsid w:val="00CB0171"/>
    <w:rsid w:val="00CB27D2"/>
    <w:rsid w:val="00CB294A"/>
    <w:rsid w:val="00CB2E2A"/>
    <w:rsid w:val="00CB3C6A"/>
    <w:rsid w:val="00CB4442"/>
    <w:rsid w:val="00CB464C"/>
    <w:rsid w:val="00CB4A92"/>
    <w:rsid w:val="00CB52CA"/>
    <w:rsid w:val="00CB65D4"/>
    <w:rsid w:val="00CB6872"/>
    <w:rsid w:val="00CB70AD"/>
    <w:rsid w:val="00CB76F3"/>
    <w:rsid w:val="00CB7802"/>
    <w:rsid w:val="00CC27AB"/>
    <w:rsid w:val="00CC3750"/>
    <w:rsid w:val="00CC388A"/>
    <w:rsid w:val="00CC547F"/>
    <w:rsid w:val="00CC5AC8"/>
    <w:rsid w:val="00CC5EB1"/>
    <w:rsid w:val="00CC5EB3"/>
    <w:rsid w:val="00CC635D"/>
    <w:rsid w:val="00CC767C"/>
    <w:rsid w:val="00CC7784"/>
    <w:rsid w:val="00CC783C"/>
    <w:rsid w:val="00CD0971"/>
    <w:rsid w:val="00CD1509"/>
    <w:rsid w:val="00CD183A"/>
    <w:rsid w:val="00CD203C"/>
    <w:rsid w:val="00CD2D05"/>
    <w:rsid w:val="00CD4CDE"/>
    <w:rsid w:val="00CD4F3C"/>
    <w:rsid w:val="00CD58A8"/>
    <w:rsid w:val="00CD605C"/>
    <w:rsid w:val="00CD68EB"/>
    <w:rsid w:val="00CD75C0"/>
    <w:rsid w:val="00CD7933"/>
    <w:rsid w:val="00CE03D0"/>
    <w:rsid w:val="00CE36C7"/>
    <w:rsid w:val="00CE3CE0"/>
    <w:rsid w:val="00CE4301"/>
    <w:rsid w:val="00CE4E03"/>
    <w:rsid w:val="00CE6565"/>
    <w:rsid w:val="00CE6D35"/>
    <w:rsid w:val="00CE7E55"/>
    <w:rsid w:val="00CF01EE"/>
    <w:rsid w:val="00CF07B8"/>
    <w:rsid w:val="00CF0EC6"/>
    <w:rsid w:val="00CF19A9"/>
    <w:rsid w:val="00CF22EB"/>
    <w:rsid w:val="00CF238D"/>
    <w:rsid w:val="00CF2D69"/>
    <w:rsid w:val="00CF51B2"/>
    <w:rsid w:val="00CF5E03"/>
    <w:rsid w:val="00CF5EC2"/>
    <w:rsid w:val="00CF7CCE"/>
    <w:rsid w:val="00CF7F81"/>
    <w:rsid w:val="00D00109"/>
    <w:rsid w:val="00D020B9"/>
    <w:rsid w:val="00D0250D"/>
    <w:rsid w:val="00D02D67"/>
    <w:rsid w:val="00D032FD"/>
    <w:rsid w:val="00D0395C"/>
    <w:rsid w:val="00D03E3D"/>
    <w:rsid w:val="00D057B0"/>
    <w:rsid w:val="00D058CE"/>
    <w:rsid w:val="00D10E08"/>
    <w:rsid w:val="00D1261E"/>
    <w:rsid w:val="00D12C66"/>
    <w:rsid w:val="00D13952"/>
    <w:rsid w:val="00D15C0D"/>
    <w:rsid w:val="00D15CE0"/>
    <w:rsid w:val="00D1644B"/>
    <w:rsid w:val="00D164E8"/>
    <w:rsid w:val="00D16BDB"/>
    <w:rsid w:val="00D17686"/>
    <w:rsid w:val="00D1779D"/>
    <w:rsid w:val="00D20313"/>
    <w:rsid w:val="00D204FD"/>
    <w:rsid w:val="00D22637"/>
    <w:rsid w:val="00D23342"/>
    <w:rsid w:val="00D23577"/>
    <w:rsid w:val="00D2462B"/>
    <w:rsid w:val="00D24E4B"/>
    <w:rsid w:val="00D25228"/>
    <w:rsid w:val="00D252FF"/>
    <w:rsid w:val="00D2545C"/>
    <w:rsid w:val="00D2677C"/>
    <w:rsid w:val="00D26F20"/>
    <w:rsid w:val="00D27831"/>
    <w:rsid w:val="00D279BD"/>
    <w:rsid w:val="00D27F26"/>
    <w:rsid w:val="00D30144"/>
    <w:rsid w:val="00D30A1F"/>
    <w:rsid w:val="00D313DA"/>
    <w:rsid w:val="00D31804"/>
    <w:rsid w:val="00D3268F"/>
    <w:rsid w:val="00D330A0"/>
    <w:rsid w:val="00D33E58"/>
    <w:rsid w:val="00D340E3"/>
    <w:rsid w:val="00D343FE"/>
    <w:rsid w:val="00D36F18"/>
    <w:rsid w:val="00D40A80"/>
    <w:rsid w:val="00D42A23"/>
    <w:rsid w:val="00D431D2"/>
    <w:rsid w:val="00D43C9E"/>
    <w:rsid w:val="00D447B3"/>
    <w:rsid w:val="00D44929"/>
    <w:rsid w:val="00D4515C"/>
    <w:rsid w:val="00D45E54"/>
    <w:rsid w:val="00D4682A"/>
    <w:rsid w:val="00D47330"/>
    <w:rsid w:val="00D479FC"/>
    <w:rsid w:val="00D50B8E"/>
    <w:rsid w:val="00D50D8D"/>
    <w:rsid w:val="00D53262"/>
    <w:rsid w:val="00D53938"/>
    <w:rsid w:val="00D540A4"/>
    <w:rsid w:val="00D55375"/>
    <w:rsid w:val="00D55404"/>
    <w:rsid w:val="00D5697A"/>
    <w:rsid w:val="00D606D7"/>
    <w:rsid w:val="00D61FD0"/>
    <w:rsid w:val="00D6225A"/>
    <w:rsid w:val="00D63E47"/>
    <w:rsid w:val="00D65F1A"/>
    <w:rsid w:val="00D66F7F"/>
    <w:rsid w:val="00D67F86"/>
    <w:rsid w:val="00D7153A"/>
    <w:rsid w:val="00D71CD1"/>
    <w:rsid w:val="00D71EDB"/>
    <w:rsid w:val="00D71F46"/>
    <w:rsid w:val="00D7239C"/>
    <w:rsid w:val="00D72E96"/>
    <w:rsid w:val="00D741DA"/>
    <w:rsid w:val="00D74B88"/>
    <w:rsid w:val="00D75833"/>
    <w:rsid w:val="00D76EF0"/>
    <w:rsid w:val="00D81215"/>
    <w:rsid w:val="00D82533"/>
    <w:rsid w:val="00D834B3"/>
    <w:rsid w:val="00D83B3E"/>
    <w:rsid w:val="00D845CF"/>
    <w:rsid w:val="00D84E17"/>
    <w:rsid w:val="00D85872"/>
    <w:rsid w:val="00D858A9"/>
    <w:rsid w:val="00D8678B"/>
    <w:rsid w:val="00D8681E"/>
    <w:rsid w:val="00D870BD"/>
    <w:rsid w:val="00D902EC"/>
    <w:rsid w:val="00D907FE"/>
    <w:rsid w:val="00D90D28"/>
    <w:rsid w:val="00D91C2F"/>
    <w:rsid w:val="00D94269"/>
    <w:rsid w:val="00D965EB"/>
    <w:rsid w:val="00D970FE"/>
    <w:rsid w:val="00D9714A"/>
    <w:rsid w:val="00D973CD"/>
    <w:rsid w:val="00DA10BC"/>
    <w:rsid w:val="00DA12E7"/>
    <w:rsid w:val="00DA1702"/>
    <w:rsid w:val="00DA2605"/>
    <w:rsid w:val="00DA3A23"/>
    <w:rsid w:val="00DA474C"/>
    <w:rsid w:val="00DA4762"/>
    <w:rsid w:val="00DA48CD"/>
    <w:rsid w:val="00DA5498"/>
    <w:rsid w:val="00DA5742"/>
    <w:rsid w:val="00DA5ABC"/>
    <w:rsid w:val="00DA5EE9"/>
    <w:rsid w:val="00DA7094"/>
    <w:rsid w:val="00DA7701"/>
    <w:rsid w:val="00DA7830"/>
    <w:rsid w:val="00DB1274"/>
    <w:rsid w:val="00DB1869"/>
    <w:rsid w:val="00DB2EE3"/>
    <w:rsid w:val="00DB4685"/>
    <w:rsid w:val="00DB7294"/>
    <w:rsid w:val="00DB7C9E"/>
    <w:rsid w:val="00DC00BC"/>
    <w:rsid w:val="00DC08D6"/>
    <w:rsid w:val="00DC19A8"/>
    <w:rsid w:val="00DC23EB"/>
    <w:rsid w:val="00DC26A5"/>
    <w:rsid w:val="00DC2E48"/>
    <w:rsid w:val="00DC3EEA"/>
    <w:rsid w:val="00DC45D4"/>
    <w:rsid w:val="00DC4615"/>
    <w:rsid w:val="00DC4AEA"/>
    <w:rsid w:val="00DC4E94"/>
    <w:rsid w:val="00DC5D50"/>
    <w:rsid w:val="00DC65BE"/>
    <w:rsid w:val="00DC6668"/>
    <w:rsid w:val="00DD076F"/>
    <w:rsid w:val="00DD0797"/>
    <w:rsid w:val="00DD1485"/>
    <w:rsid w:val="00DD22F4"/>
    <w:rsid w:val="00DD3126"/>
    <w:rsid w:val="00DD32B6"/>
    <w:rsid w:val="00DD588A"/>
    <w:rsid w:val="00DD68EC"/>
    <w:rsid w:val="00DE341D"/>
    <w:rsid w:val="00DE3510"/>
    <w:rsid w:val="00DE6FC0"/>
    <w:rsid w:val="00DE7947"/>
    <w:rsid w:val="00DF03B7"/>
    <w:rsid w:val="00DF0B13"/>
    <w:rsid w:val="00DF10AE"/>
    <w:rsid w:val="00DF171C"/>
    <w:rsid w:val="00DF23A3"/>
    <w:rsid w:val="00DF35B2"/>
    <w:rsid w:val="00DF3C49"/>
    <w:rsid w:val="00DF570B"/>
    <w:rsid w:val="00DF6694"/>
    <w:rsid w:val="00DF6950"/>
    <w:rsid w:val="00DF74B7"/>
    <w:rsid w:val="00E007A4"/>
    <w:rsid w:val="00E00C2C"/>
    <w:rsid w:val="00E0110B"/>
    <w:rsid w:val="00E01691"/>
    <w:rsid w:val="00E01CAC"/>
    <w:rsid w:val="00E01FD8"/>
    <w:rsid w:val="00E02068"/>
    <w:rsid w:val="00E03736"/>
    <w:rsid w:val="00E037F2"/>
    <w:rsid w:val="00E03F8F"/>
    <w:rsid w:val="00E0421B"/>
    <w:rsid w:val="00E04C4C"/>
    <w:rsid w:val="00E0554F"/>
    <w:rsid w:val="00E05C0A"/>
    <w:rsid w:val="00E072BD"/>
    <w:rsid w:val="00E07771"/>
    <w:rsid w:val="00E10196"/>
    <w:rsid w:val="00E1027E"/>
    <w:rsid w:val="00E106BB"/>
    <w:rsid w:val="00E12CD4"/>
    <w:rsid w:val="00E12FD2"/>
    <w:rsid w:val="00E13716"/>
    <w:rsid w:val="00E137B5"/>
    <w:rsid w:val="00E13E04"/>
    <w:rsid w:val="00E14FEC"/>
    <w:rsid w:val="00E16A4A"/>
    <w:rsid w:val="00E16CBF"/>
    <w:rsid w:val="00E16F49"/>
    <w:rsid w:val="00E20891"/>
    <w:rsid w:val="00E215EB"/>
    <w:rsid w:val="00E228E9"/>
    <w:rsid w:val="00E22B84"/>
    <w:rsid w:val="00E2361D"/>
    <w:rsid w:val="00E244F7"/>
    <w:rsid w:val="00E245D1"/>
    <w:rsid w:val="00E246E4"/>
    <w:rsid w:val="00E24CC5"/>
    <w:rsid w:val="00E27CBE"/>
    <w:rsid w:val="00E27D5E"/>
    <w:rsid w:val="00E307D5"/>
    <w:rsid w:val="00E3158F"/>
    <w:rsid w:val="00E316CE"/>
    <w:rsid w:val="00E327F3"/>
    <w:rsid w:val="00E330BA"/>
    <w:rsid w:val="00E34451"/>
    <w:rsid w:val="00E35CE7"/>
    <w:rsid w:val="00E36CBE"/>
    <w:rsid w:val="00E37A8A"/>
    <w:rsid w:val="00E37BDB"/>
    <w:rsid w:val="00E37EA4"/>
    <w:rsid w:val="00E40DD1"/>
    <w:rsid w:val="00E4121B"/>
    <w:rsid w:val="00E42C25"/>
    <w:rsid w:val="00E44383"/>
    <w:rsid w:val="00E44613"/>
    <w:rsid w:val="00E4537F"/>
    <w:rsid w:val="00E46305"/>
    <w:rsid w:val="00E47D49"/>
    <w:rsid w:val="00E50FBB"/>
    <w:rsid w:val="00E5112B"/>
    <w:rsid w:val="00E5130F"/>
    <w:rsid w:val="00E53086"/>
    <w:rsid w:val="00E54272"/>
    <w:rsid w:val="00E55BDF"/>
    <w:rsid w:val="00E57225"/>
    <w:rsid w:val="00E605A8"/>
    <w:rsid w:val="00E60963"/>
    <w:rsid w:val="00E60D72"/>
    <w:rsid w:val="00E61402"/>
    <w:rsid w:val="00E62363"/>
    <w:rsid w:val="00E62ABF"/>
    <w:rsid w:val="00E63565"/>
    <w:rsid w:val="00E63F92"/>
    <w:rsid w:val="00E64185"/>
    <w:rsid w:val="00E64245"/>
    <w:rsid w:val="00E64442"/>
    <w:rsid w:val="00E64D72"/>
    <w:rsid w:val="00E6672F"/>
    <w:rsid w:val="00E66D30"/>
    <w:rsid w:val="00E67367"/>
    <w:rsid w:val="00E6779C"/>
    <w:rsid w:val="00E72314"/>
    <w:rsid w:val="00E72516"/>
    <w:rsid w:val="00E73368"/>
    <w:rsid w:val="00E75DF9"/>
    <w:rsid w:val="00E76361"/>
    <w:rsid w:val="00E768FB"/>
    <w:rsid w:val="00E76CA0"/>
    <w:rsid w:val="00E772BE"/>
    <w:rsid w:val="00E8118F"/>
    <w:rsid w:val="00E8152A"/>
    <w:rsid w:val="00E816AE"/>
    <w:rsid w:val="00E832FE"/>
    <w:rsid w:val="00E83774"/>
    <w:rsid w:val="00E84951"/>
    <w:rsid w:val="00E84BD3"/>
    <w:rsid w:val="00E8544A"/>
    <w:rsid w:val="00E860F6"/>
    <w:rsid w:val="00E864B9"/>
    <w:rsid w:val="00E86BED"/>
    <w:rsid w:val="00E86E75"/>
    <w:rsid w:val="00E90357"/>
    <w:rsid w:val="00E90DE0"/>
    <w:rsid w:val="00E91AB5"/>
    <w:rsid w:val="00E91C0B"/>
    <w:rsid w:val="00E92526"/>
    <w:rsid w:val="00E9293B"/>
    <w:rsid w:val="00E92EAA"/>
    <w:rsid w:val="00E93330"/>
    <w:rsid w:val="00E933DC"/>
    <w:rsid w:val="00E9488D"/>
    <w:rsid w:val="00E94C19"/>
    <w:rsid w:val="00E94F56"/>
    <w:rsid w:val="00E95693"/>
    <w:rsid w:val="00E9576C"/>
    <w:rsid w:val="00E97AB3"/>
    <w:rsid w:val="00EA002E"/>
    <w:rsid w:val="00EA062B"/>
    <w:rsid w:val="00EA0CA7"/>
    <w:rsid w:val="00EA0DB9"/>
    <w:rsid w:val="00EA18A2"/>
    <w:rsid w:val="00EA1DFD"/>
    <w:rsid w:val="00EA20B5"/>
    <w:rsid w:val="00EA2345"/>
    <w:rsid w:val="00EA4F84"/>
    <w:rsid w:val="00EA5EC4"/>
    <w:rsid w:val="00EA6153"/>
    <w:rsid w:val="00EA793F"/>
    <w:rsid w:val="00EA7E5B"/>
    <w:rsid w:val="00EB0309"/>
    <w:rsid w:val="00EB09E2"/>
    <w:rsid w:val="00EB17EA"/>
    <w:rsid w:val="00EB3348"/>
    <w:rsid w:val="00EB569F"/>
    <w:rsid w:val="00EC049A"/>
    <w:rsid w:val="00EC4231"/>
    <w:rsid w:val="00EC48EE"/>
    <w:rsid w:val="00EC5328"/>
    <w:rsid w:val="00EC5515"/>
    <w:rsid w:val="00EC563A"/>
    <w:rsid w:val="00ED0320"/>
    <w:rsid w:val="00ED1102"/>
    <w:rsid w:val="00ED18CB"/>
    <w:rsid w:val="00ED1E1E"/>
    <w:rsid w:val="00ED2C7D"/>
    <w:rsid w:val="00ED4157"/>
    <w:rsid w:val="00ED5569"/>
    <w:rsid w:val="00ED5E0E"/>
    <w:rsid w:val="00ED5F16"/>
    <w:rsid w:val="00ED702A"/>
    <w:rsid w:val="00EE1129"/>
    <w:rsid w:val="00EE16CE"/>
    <w:rsid w:val="00EE1F9F"/>
    <w:rsid w:val="00EE30A5"/>
    <w:rsid w:val="00EE3A54"/>
    <w:rsid w:val="00EE4D73"/>
    <w:rsid w:val="00EE5F46"/>
    <w:rsid w:val="00EE6095"/>
    <w:rsid w:val="00EF08D6"/>
    <w:rsid w:val="00EF20D1"/>
    <w:rsid w:val="00EF3AA1"/>
    <w:rsid w:val="00EF41AC"/>
    <w:rsid w:val="00EF558D"/>
    <w:rsid w:val="00EF6126"/>
    <w:rsid w:val="00EF7742"/>
    <w:rsid w:val="00F004B8"/>
    <w:rsid w:val="00F0050C"/>
    <w:rsid w:val="00F01463"/>
    <w:rsid w:val="00F03AD8"/>
    <w:rsid w:val="00F04B48"/>
    <w:rsid w:val="00F0504B"/>
    <w:rsid w:val="00F07A93"/>
    <w:rsid w:val="00F07EED"/>
    <w:rsid w:val="00F10D0E"/>
    <w:rsid w:val="00F10E91"/>
    <w:rsid w:val="00F11ED9"/>
    <w:rsid w:val="00F13084"/>
    <w:rsid w:val="00F13349"/>
    <w:rsid w:val="00F146D2"/>
    <w:rsid w:val="00F14A5D"/>
    <w:rsid w:val="00F200ED"/>
    <w:rsid w:val="00F207A5"/>
    <w:rsid w:val="00F23B4F"/>
    <w:rsid w:val="00F24A5C"/>
    <w:rsid w:val="00F24FAC"/>
    <w:rsid w:val="00F2592A"/>
    <w:rsid w:val="00F27B4B"/>
    <w:rsid w:val="00F27C2A"/>
    <w:rsid w:val="00F3008E"/>
    <w:rsid w:val="00F306CB"/>
    <w:rsid w:val="00F3071E"/>
    <w:rsid w:val="00F317E7"/>
    <w:rsid w:val="00F32341"/>
    <w:rsid w:val="00F329B3"/>
    <w:rsid w:val="00F33990"/>
    <w:rsid w:val="00F3503F"/>
    <w:rsid w:val="00F35C4C"/>
    <w:rsid w:val="00F362F2"/>
    <w:rsid w:val="00F36498"/>
    <w:rsid w:val="00F37F74"/>
    <w:rsid w:val="00F40009"/>
    <w:rsid w:val="00F4045E"/>
    <w:rsid w:val="00F414DF"/>
    <w:rsid w:val="00F41846"/>
    <w:rsid w:val="00F41BBF"/>
    <w:rsid w:val="00F42B85"/>
    <w:rsid w:val="00F43E6E"/>
    <w:rsid w:val="00F450C7"/>
    <w:rsid w:val="00F455AE"/>
    <w:rsid w:val="00F45F94"/>
    <w:rsid w:val="00F4628C"/>
    <w:rsid w:val="00F47EC2"/>
    <w:rsid w:val="00F5001C"/>
    <w:rsid w:val="00F50604"/>
    <w:rsid w:val="00F5069E"/>
    <w:rsid w:val="00F52293"/>
    <w:rsid w:val="00F52A55"/>
    <w:rsid w:val="00F53407"/>
    <w:rsid w:val="00F53621"/>
    <w:rsid w:val="00F55B80"/>
    <w:rsid w:val="00F60F0B"/>
    <w:rsid w:val="00F61350"/>
    <w:rsid w:val="00F61809"/>
    <w:rsid w:val="00F61F41"/>
    <w:rsid w:val="00F6240B"/>
    <w:rsid w:val="00F645CA"/>
    <w:rsid w:val="00F64D5B"/>
    <w:rsid w:val="00F6508B"/>
    <w:rsid w:val="00F65654"/>
    <w:rsid w:val="00F6580F"/>
    <w:rsid w:val="00F673B2"/>
    <w:rsid w:val="00F67C4F"/>
    <w:rsid w:val="00F67FFA"/>
    <w:rsid w:val="00F70652"/>
    <w:rsid w:val="00F7086E"/>
    <w:rsid w:val="00F708B4"/>
    <w:rsid w:val="00F71325"/>
    <w:rsid w:val="00F73B33"/>
    <w:rsid w:val="00F74988"/>
    <w:rsid w:val="00F750E1"/>
    <w:rsid w:val="00F752B5"/>
    <w:rsid w:val="00F75478"/>
    <w:rsid w:val="00F759FF"/>
    <w:rsid w:val="00F77532"/>
    <w:rsid w:val="00F80176"/>
    <w:rsid w:val="00F8027C"/>
    <w:rsid w:val="00F8058B"/>
    <w:rsid w:val="00F81AF3"/>
    <w:rsid w:val="00F81C9E"/>
    <w:rsid w:val="00F82122"/>
    <w:rsid w:val="00F828A8"/>
    <w:rsid w:val="00F84B88"/>
    <w:rsid w:val="00F85E55"/>
    <w:rsid w:val="00F86F90"/>
    <w:rsid w:val="00F900B9"/>
    <w:rsid w:val="00F90688"/>
    <w:rsid w:val="00F90ECD"/>
    <w:rsid w:val="00F91DDD"/>
    <w:rsid w:val="00F9258C"/>
    <w:rsid w:val="00F928C8"/>
    <w:rsid w:val="00F9335A"/>
    <w:rsid w:val="00F95341"/>
    <w:rsid w:val="00F95427"/>
    <w:rsid w:val="00F962F7"/>
    <w:rsid w:val="00F97D55"/>
    <w:rsid w:val="00FA022A"/>
    <w:rsid w:val="00FA0521"/>
    <w:rsid w:val="00FA28D3"/>
    <w:rsid w:val="00FA2C2D"/>
    <w:rsid w:val="00FA4D5F"/>
    <w:rsid w:val="00FA6B33"/>
    <w:rsid w:val="00FA6FAA"/>
    <w:rsid w:val="00FA7520"/>
    <w:rsid w:val="00FA77ED"/>
    <w:rsid w:val="00FA7D06"/>
    <w:rsid w:val="00FA7D52"/>
    <w:rsid w:val="00FB038E"/>
    <w:rsid w:val="00FB08A9"/>
    <w:rsid w:val="00FB1C93"/>
    <w:rsid w:val="00FB2312"/>
    <w:rsid w:val="00FB4FDE"/>
    <w:rsid w:val="00FB5237"/>
    <w:rsid w:val="00FB7276"/>
    <w:rsid w:val="00FB7F6C"/>
    <w:rsid w:val="00FC0AE1"/>
    <w:rsid w:val="00FC0FF7"/>
    <w:rsid w:val="00FC13DD"/>
    <w:rsid w:val="00FC1FD4"/>
    <w:rsid w:val="00FC32D8"/>
    <w:rsid w:val="00FC3C63"/>
    <w:rsid w:val="00FC4798"/>
    <w:rsid w:val="00FC4B24"/>
    <w:rsid w:val="00FC4E8E"/>
    <w:rsid w:val="00FC523F"/>
    <w:rsid w:val="00FC67B8"/>
    <w:rsid w:val="00FC736A"/>
    <w:rsid w:val="00FC7B21"/>
    <w:rsid w:val="00FD00E1"/>
    <w:rsid w:val="00FD2E4A"/>
    <w:rsid w:val="00FD3F4B"/>
    <w:rsid w:val="00FD4D8A"/>
    <w:rsid w:val="00FD5EF4"/>
    <w:rsid w:val="00FD6ECE"/>
    <w:rsid w:val="00FD7B46"/>
    <w:rsid w:val="00FE01A1"/>
    <w:rsid w:val="00FE0C92"/>
    <w:rsid w:val="00FE11AB"/>
    <w:rsid w:val="00FE11BB"/>
    <w:rsid w:val="00FE1E68"/>
    <w:rsid w:val="00FE3101"/>
    <w:rsid w:val="00FE361D"/>
    <w:rsid w:val="00FE3D57"/>
    <w:rsid w:val="00FE5B0C"/>
    <w:rsid w:val="00FE5FC4"/>
    <w:rsid w:val="00FE7FFA"/>
    <w:rsid w:val="00FF0313"/>
    <w:rsid w:val="00FF052E"/>
    <w:rsid w:val="00FF0936"/>
    <w:rsid w:val="00FF106E"/>
    <w:rsid w:val="00FF1B2E"/>
    <w:rsid w:val="00FF3C25"/>
    <w:rsid w:val="00FF3E3E"/>
    <w:rsid w:val="00FF55E5"/>
    <w:rsid w:val="00FF6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4177"/>
    <o:shapelayout v:ext="edit">
      <o:idmap v:ext="edit" data="1"/>
    </o:shapelayout>
  </w:shapeDefaults>
  <w:decimalSymbol w:val=","/>
  <w:listSeparator w:val=";"/>
  <w14:docId w14:val="6B391580"/>
  <w15:chartTrackingRefBased/>
  <w15:docId w15:val="{5E9F50E0-CD1A-422B-B541-E27533C0E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Subtitle" w:qFormat="1"/>
    <w:lsdException w:name="Body Text Indent 3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9281D"/>
    <w:rPr>
      <w:rFonts w:ascii="Arial" w:hAnsi="Arial"/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80597E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222A0F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Cmsor3">
    <w:name w:val="heading 3"/>
    <w:basedOn w:val="Norml"/>
    <w:next w:val="Norml"/>
    <w:link w:val="Cmsor3Char"/>
    <w:qFormat/>
    <w:rsid w:val="009B0EB9"/>
    <w:pPr>
      <w:keepNext/>
      <w:tabs>
        <w:tab w:val="center" w:pos="1843"/>
      </w:tabs>
      <w:outlineLvl w:val="2"/>
    </w:pPr>
    <w:rPr>
      <w:rFonts w:ascii="Times New Roman" w:hAnsi="Times New Roman"/>
      <w:b/>
      <w:smallCaps/>
    </w:rPr>
  </w:style>
  <w:style w:type="paragraph" w:styleId="Cmsor4">
    <w:name w:val="heading 4"/>
    <w:basedOn w:val="Norml"/>
    <w:next w:val="Norml"/>
    <w:link w:val="Cmsor4Char"/>
    <w:qFormat/>
    <w:rsid w:val="007C7445"/>
    <w:pPr>
      <w:keepNext/>
      <w:tabs>
        <w:tab w:val="center" w:pos="1843"/>
      </w:tabs>
      <w:outlineLvl w:val="3"/>
    </w:pPr>
    <w:rPr>
      <w:rFonts w:cs="Arial"/>
      <w:b/>
      <w:smallCaps/>
      <w:sz w:val="20"/>
    </w:rPr>
  </w:style>
  <w:style w:type="paragraph" w:styleId="Cmsor5">
    <w:name w:val="heading 5"/>
    <w:basedOn w:val="Norml"/>
    <w:next w:val="Norml"/>
    <w:link w:val="Cmsor5Char"/>
    <w:unhideWhenUsed/>
    <w:qFormat/>
    <w:rsid w:val="0023437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link w:val="llbChar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ED5E0E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ED5E0E"/>
    <w:rPr>
      <w:rFonts w:ascii="Segoe UI" w:hAnsi="Segoe UI" w:cs="Segoe UI"/>
      <w:sz w:val="18"/>
      <w:szCs w:val="18"/>
    </w:rPr>
  </w:style>
  <w:style w:type="character" w:customStyle="1" w:styleId="Cmsor4Char">
    <w:name w:val="Címsor 4 Char"/>
    <w:link w:val="Cmsor4"/>
    <w:rsid w:val="007C7445"/>
    <w:rPr>
      <w:rFonts w:ascii="Arial" w:hAnsi="Arial" w:cs="Arial"/>
      <w:b/>
      <w:smallCaps/>
      <w:szCs w:val="24"/>
    </w:rPr>
  </w:style>
  <w:style w:type="paragraph" w:styleId="Alcm">
    <w:name w:val="Subtitle"/>
    <w:basedOn w:val="Norml"/>
    <w:next w:val="Norml"/>
    <w:link w:val="AlcmChar"/>
    <w:qFormat/>
    <w:rsid w:val="007C7445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AlcmChar">
    <w:name w:val="Alcím Char"/>
    <w:link w:val="Alcm"/>
    <w:rsid w:val="007C7445"/>
    <w:rPr>
      <w:rFonts w:ascii="Calibri Light" w:eastAsia="Times New Roman" w:hAnsi="Calibri Light" w:cs="Times New Roman"/>
      <w:sz w:val="24"/>
      <w:szCs w:val="24"/>
    </w:rPr>
  </w:style>
  <w:style w:type="paragraph" w:styleId="Szvegtrzs">
    <w:name w:val="Body Text"/>
    <w:basedOn w:val="Norml"/>
    <w:link w:val="SzvegtrzsChar"/>
    <w:rsid w:val="00C9281D"/>
    <w:pPr>
      <w:tabs>
        <w:tab w:val="left" w:pos="-2268"/>
      </w:tabs>
      <w:jc w:val="both"/>
    </w:pPr>
    <w:rPr>
      <w:rFonts w:ascii="Times New Roman" w:hAnsi="Times New Roman"/>
      <w:b/>
      <w:szCs w:val="20"/>
      <w:u w:val="single"/>
    </w:rPr>
  </w:style>
  <w:style w:type="paragraph" w:styleId="Szvegtrzs3">
    <w:name w:val="Body Text 3"/>
    <w:basedOn w:val="Norml"/>
    <w:link w:val="Szvegtrzs3Char"/>
    <w:rsid w:val="00C9281D"/>
    <w:pPr>
      <w:spacing w:after="120"/>
    </w:pPr>
    <w:rPr>
      <w:sz w:val="16"/>
      <w:szCs w:val="16"/>
    </w:rPr>
  </w:style>
  <w:style w:type="character" w:customStyle="1" w:styleId="SzvegtrzsChar">
    <w:name w:val="Szövegtörzs Char"/>
    <w:link w:val="Szvegtrzs"/>
    <w:rsid w:val="00E9576C"/>
    <w:rPr>
      <w:b/>
      <w:sz w:val="24"/>
      <w:u w:val="single"/>
    </w:rPr>
  </w:style>
  <w:style w:type="character" w:styleId="Jegyzethivatkozs">
    <w:name w:val="annotation reference"/>
    <w:rsid w:val="00901991"/>
    <w:rPr>
      <w:sz w:val="16"/>
      <w:szCs w:val="16"/>
    </w:rPr>
  </w:style>
  <w:style w:type="paragraph" w:styleId="Jegyzetszveg">
    <w:name w:val="annotation text"/>
    <w:basedOn w:val="Norml"/>
    <w:link w:val="JegyzetszvegChar"/>
    <w:rsid w:val="00901991"/>
    <w:rPr>
      <w:sz w:val="20"/>
      <w:szCs w:val="20"/>
    </w:rPr>
  </w:style>
  <w:style w:type="character" w:customStyle="1" w:styleId="JegyzetszvegChar">
    <w:name w:val="Jegyzetszöveg Char"/>
    <w:link w:val="Jegyzetszveg"/>
    <w:rsid w:val="00901991"/>
    <w:rPr>
      <w:rFonts w:ascii="Arial" w:hAnsi="Arial"/>
    </w:rPr>
  </w:style>
  <w:style w:type="paragraph" w:styleId="Megjegyzstrgya">
    <w:name w:val="annotation subject"/>
    <w:basedOn w:val="Jegyzetszveg"/>
    <w:next w:val="Jegyzetszveg"/>
    <w:link w:val="MegjegyzstrgyaChar"/>
    <w:rsid w:val="00901991"/>
    <w:rPr>
      <w:b/>
      <w:bCs/>
    </w:rPr>
  </w:style>
  <w:style w:type="character" w:customStyle="1" w:styleId="MegjegyzstrgyaChar">
    <w:name w:val="Megjegyzés tárgya Char"/>
    <w:link w:val="Megjegyzstrgya"/>
    <w:rsid w:val="00901991"/>
    <w:rPr>
      <w:rFonts w:ascii="Arial" w:hAnsi="Arial"/>
      <w:b/>
      <w:bCs/>
    </w:rPr>
  </w:style>
  <w:style w:type="paragraph" w:styleId="Szvegtrzsbehzssal">
    <w:name w:val="Body Text Indent"/>
    <w:basedOn w:val="Norml"/>
    <w:link w:val="SzvegtrzsbehzssalChar"/>
    <w:rsid w:val="00B44C0E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B44C0E"/>
    <w:rPr>
      <w:rFonts w:ascii="Arial" w:hAnsi="Arial"/>
      <w:sz w:val="24"/>
      <w:szCs w:val="24"/>
    </w:rPr>
  </w:style>
  <w:style w:type="table" w:styleId="Rcsostblzat">
    <w:name w:val="Table Grid"/>
    <w:basedOn w:val="Normltblzat"/>
    <w:rsid w:val="00B4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aliases w:val="Welt L Char,Welt L,Bullet List,FooterText,numbered,Paragraphe de liste1,Bulletr List Paragraph,列出段落,列出段落1,Listeafsnit1,Parágrafo da Lista1,List Paragraph2,List Paragraph21,リスト段落1,Párrafo de lista1,lista_2,List Paragraph à moi"/>
    <w:basedOn w:val="Norml"/>
    <w:link w:val="ListaszerbekezdsChar"/>
    <w:uiPriority w:val="34"/>
    <w:qFormat/>
    <w:rsid w:val="00B73981"/>
    <w:pPr>
      <w:ind w:left="708"/>
    </w:pPr>
  </w:style>
  <w:style w:type="character" w:customStyle="1" w:styleId="Cmsor2Char">
    <w:name w:val="Címsor 2 Char"/>
    <w:link w:val="Cmsor2"/>
    <w:semiHidden/>
    <w:rsid w:val="00222A0F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Szvegtrzsbehzssal3">
    <w:name w:val="Body Text Indent 3"/>
    <w:basedOn w:val="Norml"/>
    <w:link w:val="Szvegtrzsbehzssal3Char"/>
    <w:uiPriority w:val="99"/>
    <w:rsid w:val="00222A0F"/>
    <w:pPr>
      <w:spacing w:after="120"/>
      <w:ind w:left="283"/>
    </w:pPr>
    <w:rPr>
      <w:rFonts w:ascii="Times New Roman" w:hAnsi="Times New Roman"/>
      <w:sz w:val="16"/>
      <w:szCs w:val="16"/>
    </w:rPr>
  </w:style>
  <w:style w:type="character" w:customStyle="1" w:styleId="Szvegtrzsbehzssal3Char">
    <w:name w:val="Szövegtörzs behúzással 3 Char"/>
    <w:link w:val="Szvegtrzsbehzssal3"/>
    <w:uiPriority w:val="99"/>
    <w:rsid w:val="00222A0F"/>
    <w:rPr>
      <w:sz w:val="16"/>
      <w:szCs w:val="16"/>
    </w:rPr>
  </w:style>
  <w:style w:type="character" w:styleId="Hiperhivatkozs">
    <w:name w:val="Hyperlink"/>
    <w:uiPriority w:val="99"/>
    <w:rsid w:val="00222A0F"/>
    <w:rPr>
      <w:rFonts w:cs="Times New Roman"/>
      <w:color w:val="0000FF"/>
      <w:u w:val="single"/>
    </w:rPr>
  </w:style>
  <w:style w:type="character" w:customStyle="1" w:styleId="Cmsor3Char">
    <w:name w:val="Címsor 3 Char"/>
    <w:link w:val="Cmsor3"/>
    <w:rsid w:val="009B0EB9"/>
    <w:rPr>
      <w:b/>
      <w:smallCaps/>
      <w:sz w:val="24"/>
      <w:szCs w:val="24"/>
    </w:rPr>
  </w:style>
  <w:style w:type="numbering" w:customStyle="1" w:styleId="Nemlista1">
    <w:name w:val="Nem lista1"/>
    <w:next w:val="Nemlista"/>
    <w:uiPriority w:val="99"/>
    <w:semiHidden/>
    <w:unhideWhenUsed/>
    <w:rsid w:val="009B0EB9"/>
  </w:style>
  <w:style w:type="character" w:customStyle="1" w:styleId="lfejChar">
    <w:name w:val="Élőfej Char"/>
    <w:aliases w:val="Char2 Char, Char2 Char"/>
    <w:link w:val="lfej"/>
    <w:rsid w:val="009B0EB9"/>
    <w:rPr>
      <w:rFonts w:ascii="Arial" w:hAnsi="Arial"/>
      <w:sz w:val="24"/>
      <w:szCs w:val="24"/>
    </w:rPr>
  </w:style>
  <w:style w:type="character" w:customStyle="1" w:styleId="llbChar">
    <w:name w:val="Élőláb Char"/>
    <w:link w:val="llb"/>
    <w:rsid w:val="009B0EB9"/>
    <w:rPr>
      <w:rFonts w:ascii="Arial" w:hAnsi="Arial"/>
      <w:sz w:val="24"/>
      <w:szCs w:val="24"/>
    </w:rPr>
  </w:style>
  <w:style w:type="paragraph" w:styleId="Cm">
    <w:name w:val="Title"/>
    <w:basedOn w:val="Norml"/>
    <w:link w:val="CmChar"/>
    <w:qFormat/>
    <w:rsid w:val="009B0EB9"/>
    <w:pPr>
      <w:jc w:val="center"/>
    </w:pPr>
    <w:rPr>
      <w:rFonts w:ascii="Times New Roman" w:hAnsi="Times New Roman"/>
      <w:b/>
      <w:szCs w:val="20"/>
      <w:u w:val="single"/>
    </w:rPr>
  </w:style>
  <w:style w:type="character" w:customStyle="1" w:styleId="CmChar">
    <w:name w:val="Cím Char"/>
    <w:link w:val="Cm"/>
    <w:rsid w:val="009B0EB9"/>
    <w:rPr>
      <w:b/>
      <w:sz w:val="24"/>
      <w:u w:val="single"/>
    </w:rPr>
  </w:style>
  <w:style w:type="character" w:customStyle="1" w:styleId="Szvegtrzs3Char">
    <w:name w:val="Szövegtörzs 3 Char"/>
    <w:link w:val="Szvegtrzs3"/>
    <w:rsid w:val="009B0EB9"/>
    <w:rPr>
      <w:rFonts w:ascii="Arial" w:hAnsi="Arial"/>
      <w:sz w:val="16"/>
      <w:szCs w:val="16"/>
    </w:rPr>
  </w:style>
  <w:style w:type="character" w:customStyle="1" w:styleId="Cmsor5Char">
    <w:name w:val="Címsor 5 Char"/>
    <w:link w:val="Cmsor5"/>
    <w:rsid w:val="00234371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Cmsor1Char">
    <w:name w:val="Címsor 1 Char"/>
    <w:link w:val="Cmsor1"/>
    <w:rsid w:val="0080597E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FE5B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incstrkz">
    <w:name w:val="No Spacing"/>
    <w:uiPriority w:val="1"/>
    <w:qFormat/>
    <w:rsid w:val="005B4FFC"/>
    <w:rPr>
      <w:rFonts w:ascii="Calibri" w:eastAsia="Calibri" w:hAnsi="Calibri"/>
      <w:sz w:val="22"/>
      <w:szCs w:val="22"/>
      <w:lang w:eastAsia="en-US"/>
    </w:rPr>
  </w:style>
  <w:style w:type="numbering" w:customStyle="1" w:styleId="Nemlista2">
    <w:name w:val="Nem lista2"/>
    <w:next w:val="Nemlista"/>
    <w:uiPriority w:val="99"/>
    <w:semiHidden/>
    <w:unhideWhenUsed/>
    <w:rsid w:val="00902781"/>
  </w:style>
  <w:style w:type="numbering" w:customStyle="1" w:styleId="Nemlista3">
    <w:name w:val="Nem lista3"/>
    <w:next w:val="Nemlista"/>
    <w:uiPriority w:val="99"/>
    <w:semiHidden/>
    <w:unhideWhenUsed/>
    <w:rsid w:val="003255E9"/>
  </w:style>
  <w:style w:type="character" w:customStyle="1" w:styleId="WW8Num1z0">
    <w:name w:val="WW8Num1z0"/>
    <w:rsid w:val="005F020B"/>
    <w:rPr>
      <w:rFonts w:hint="default"/>
    </w:rPr>
  </w:style>
  <w:style w:type="character" w:customStyle="1" w:styleId="WW8Num1z1">
    <w:name w:val="WW8Num1z1"/>
    <w:rsid w:val="005F020B"/>
  </w:style>
  <w:style w:type="character" w:customStyle="1" w:styleId="WW8Num1z2">
    <w:name w:val="WW8Num1z2"/>
    <w:rsid w:val="005F020B"/>
  </w:style>
  <w:style w:type="character" w:customStyle="1" w:styleId="WW8Num1z3">
    <w:name w:val="WW8Num1z3"/>
    <w:rsid w:val="005F020B"/>
  </w:style>
  <w:style w:type="character" w:customStyle="1" w:styleId="WW8Num1z4">
    <w:name w:val="WW8Num1z4"/>
    <w:rsid w:val="005F020B"/>
  </w:style>
  <w:style w:type="character" w:customStyle="1" w:styleId="WW8Num1z5">
    <w:name w:val="WW8Num1z5"/>
    <w:rsid w:val="005F020B"/>
  </w:style>
  <w:style w:type="character" w:customStyle="1" w:styleId="WW8Num1z6">
    <w:name w:val="WW8Num1z6"/>
    <w:rsid w:val="005F020B"/>
  </w:style>
  <w:style w:type="character" w:customStyle="1" w:styleId="WW8Num1z7">
    <w:name w:val="WW8Num1z7"/>
    <w:rsid w:val="005F020B"/>
  </w:style>
  <w:style w:type="character" w:customStyle="1" w:styleId="WW8Num1z8">
    <w:name w:val="WW8Num1z8"/>
    <w:rsid w:val="005F020B"/>
  </w:style>
  <w:style w:type="character" w:customStyle="1" w:styleId="WW8Num2z0">
    <w:name w:val="WW8Num2z0"/>
    <w:rsid w:val="005F020B"/>
    <w:rPr>
      <w:rFonts w:hint="default"/>
    </w:rPr>
  </w:style>
  <w:style w:type="character" w:customStyle="1" w:styleId="WW8Num2z1">
    <w:name w:val="WW8Num2z1"/>
    <w:rsid w:val="005F020B"/>
  </w:style>
  <w:style w:type="character" w:customStyle="1" w:styleId="WW8Num2z2">
    <w:name w:val="WW8Num2z2"/>
    <w:rsid w:val="005F020B"/>
  </w:style>
  <w:style w:type="character" w:customStyle="1" w:styleId="WW8Num2z3">
    <w:name w:val="WW8Num2z3"/>
    <w:rsid w:val="005F020B"/>
  </w:style>
  <w:style w:type="character" w:customStyle="1" w:styleId="WW8Num2z4">
    <w:name w:val="WW8Num2z4"/>
    <w:rsid w:val="005F020B"/>
  </w:style>
  <w:style w:type="character" w:customStyle="1" w:styleId="WW8Num2z5">
    <w:name w:val="WW8Num2z5"/>
    <w:rsid w:val="005F020B"/>
  </w:style>
  <w:style w:type="character" w:customStyle="1" w:styleId="WW8Num2z6">
    <w:name w:val="WW8Num2z6"/>
    <w:rsid w:val="005F020B"/>
  </w:style>
  <w:style w:type="character" w:customStyle="1" w:styleId="WW8Num2z7">
    <w:name w:val="WW8Num2z7"/>
    <w:rsid w:val="005F020B"/>
  </w:style>
  <w:style w:type="character" w:customStyle="1" w:styleId="WW8Num2z8">
    <w:name w:val="WW8Num2z8"/>
    <w:rsid w:val="005F020B"/>
  </w:style>
  <w:style w:type="character" w:customStyle="1" w:styleId="WW8Num3z0">
    <w:name w:val="WW8Num3z0"/>
    <w:rsid w:val="005F020B"/>
    <w:rPr>
      <w:rFonts w:hint="default"/>
    </w:rPr>
  </w:style>
  <w:style w:type="character" w:customStyle="1" w:styleId="WW8Num3z1">
    <w:name w:val="WW8Num3z1"/>
    <w:rsid w:val="005F020B"/>
  </w:style>
  <w:style w:type="character" w:customStyle="1" w:styleId="WW8Num3z2">
    <w:name w:val="WW8Num3z2"/>
    <w:rsid w:val="005F020B"/>
  </w:style>
  <w:style w:type="character" w:customStyle="1" w:styleId="WW8Num3z3">
    <w:name w:val="WW8Num3z3"/>
    <w:rsid w:val="005F020B"/>
  </w:style>
  <w:style w:type="character" w:customStyle="1" w:styleId="WW8Num3z4">
    <w:name w:val="WW8Num3z4"/>
    <w:rsid w:val="005F020B"/>
  </w:style>
  <w:style w:type="character" w:customStyle="1" w:styleId="WW8Num3z5">
    <w:name w:val="WW8Num3z5"/>
    <w:rsid w:val="005F020B"/>
  </w:style>
  <w:style w:type="character" w:customStyle="1" w:styleId="WW8Num3z6">
    <w:name w:val="WW8Num3z6"/>
    <w:rsid w:val="005F020B"/>
  </w:style>
  <w:style w:type="character" w:customStyle="1" w:styleId="WW8Num3z7">
    <w:name w:val="WW8Num3z7"/>
    <w:rsid w:val="005F020B"/>
  </w:style>
  <w:style w:type="character" w:customStyle="1" w:styleId="WW8Num3z8">
    <w:name w:val="WW8Num3z8"/>
    <w:rsid w:val="005F020B"/>
  </w:style>
  <w:style w:type="character" w:customStyle="1" w:styleId="WW8Num4z0">
    <w:name w:val="WW8Num4z0"/>
    <w:rsid w:val="005F020B"/>
    <w:rPr>
      <w:rFonts w:hint="default"/>
    </w:rPr>
  </w:style>
  <w:style w:type="character" w:customStyle="1" w:styleId="WW8Num4z1">
    <w:name w:val="WW8Num4z1"/>
    <w:rsid w:val="005F020B"/>
  </w:style>
  <w:style w:type="character" w:customStyle="1" w:styleId="WW8Num4z2">
    <w:name w:val="WW8Num4z2"/>
    <w:rsid w:val="005F020B"/>
  </w:style>
  <w:style w:type="character" w:customStyle="1" w:styleId="WW8Num4z3">
    <w:name w:val="WW8Num4z3"/>
    <w:rsid w:val="005F020B"/>
  </w:style>
  <w:style w:type="character" w:customStyle="1" w:styleId="WW8Num4z4">
    <w:name w:val="WW8Num4z4"/>
    <w:rsid w:val="005F020B"/>
  </w:style>
  <w:style w:type="character" w:customStyle="1" w:styleId="WW8Num4z5">
    <w:name w:val="WW8Num4z5"/>
    <w:rsid w:val="005F020B"/>
  </w:style>
  <w:style w:type="character" w:customStyle="1" w:styleId="WW8Num4z6">
    <w:name w:val="WW8Num4z6"/>
    <w:rsid w:val="005F020B"/>
  </w:style>
  <w:style w:type="character" w:customStyle="1" w:styleId="WW8Num4z7">
    <w:name w:val="WW8Num4z7"/>
    <w:rsid w:val="005F020B"/>
  </w:style>
  <w:style w:type="character" w:customStyle="1" w:styleId="WW8Num4z8">
    <w:name w:val="WW8Num4z8"/>
    <w:rsid w:val="005F020B"/>
  </w:style>
  <w:style w:type="character" w:customStyle="1" w:styleId="WW8Num5z0">
    <w:name w:val="WW8Num5z0"/>
    <w:rsid w:val="005F020B"/>
    <w:rPr>
      <w:rFonts w:cs="Times New Roman" w:hint="default"/>
    </w:rPr>
  </w:style>
  <w:style w:type="character" w:customStyle="1" w:styleId="WW8Num5z1">
    <w:name w:val="WW8Num5z1"/>
    <w:rsid w:val="005F020B"/>
    <w:rPr>
      <w:rFonts w:cs="Times New Roman"/>
    </w:rPr>
  </w:style>
  <w:style w:type="character" w:customStyle="1" w:styleId="Bekezdsalapbettpusa1">
    <w:name w:val="Bekezdés alapbetűtípusa1"/>
    <w:rsid w:val="005F020B"/>
  </w:style>
  <w:style w:type="paragraph" w:customStyle="1" w:styleId="Cmsor">
    <w:name w:val="Címsor"/>
    <w:basedOn w:val="Norml"/>
    <w:next w:val="Szvegtrzs"/>
    <w:rsid w:val="005F020B"/>
    <w:pPr>
      <w:keepNext/>
      <w:suppressAutoHyphens/>
      <w:spacing w:before="240" w:after="120"/>
    </w:pPr>
    <w:rPr>
      <w:rFonts w:eastAsia="Microsoft YaHei" w:cs="Arial"/>
      <w:sz w:val="28"/>
      <w:szCs w:val="28"/>
      <w:lang w:eastAsia="ar-SA"/>
    </w:rPr>
  </w:style>
  <w:style w:type="paragraph" w:styleId="Lista">
    <w:name w:val="List"/>
    <w:basedOn w:val="Szvegtrzs"/>
    <w:rsid w:val="005F020B"/>
    <w:pPr>
      <w:tabs>
        <w:tab w:val="clear" w:pos="-2268"/>
      </w:tabs>
      <w:suppressAutoHyphens/>
      <w:spacing w:after="120"/>
      <w:jc w:val="left"/>
    </w:pPr>
    <w:rPr>
      <w:rFonts w:eastAsia="SimSun" w:cs="Arial"/>
      <w:b w:val="0"/>
      <w:szCs w:val="24"/>
      <w:u w:val="none"/>
      <w:lang w:eastAsia="ar-SA"/>
    </w:rPr>
  </w:style>
  <w:style w:type="paragraph" w:customStyle="1" w:styleId="Felirat">
    <w:name w:val="Felirat"/>
    <w:basedOn w:val="Norml"/>
    <w:rsid w:val="005F020B"/>
    <w:pPr>
      <w:suppressLineNumbers/>
      <w:suppressAutoHyphens/>
      <w:spacing w:before="120" w:after="120"/>
    </w:pPr>
    <w:rPr>
      <w:rFonts w:ascii="Times New Roman" w:eastAsia="SimSun" w:hAnsi="Times New Roman" w:cs="Arial"/>
      <w:i/>
      <w:iCs/>
      <w:lang w:eastAsia="ar-SA"/>
    </w:rPr>
  </w:style>
  <w:style w:type="paragraph" w:customStyle="1" w:styleId="Trgymutat">
    <w:name w:val="Tárgymutató"/>
    <w:basedOn w:val="Norml"/>
    <w:rsid w:val="005F020B"/>
    <w:pPr>
      <w:suppressLineNumbers/>
      <w:suppressAutoHyphens/>
    </w:pPr>
    <w:rPr>
      <w:rFonts w:ascii="Times New Roman" w:eastAsia="SimSun" w:hAnsi="Times New Roman" w:cs="Arial"/>
      <w:lang w:eastAsia="ar-SA"/>
    </w:rPr>
  </w:style>
  <w:style w:type="paragraph" w:customStyle="1" w:styleId="Szvegtrzs31">
    <w:name w:val="Szövegtörzs 31"/>
    <w:basedOn w:val="Norml"/>
    <w:rsid w:val="005F020B"/>
    <w:pPr>
      <w:suppressAutoHyphens/>
      <w:spacing w:after="120"/>
    </w:pPr>
    <w:rPr>
      <w:rFonts w:ascii="Times New Roman" w:eastAsia="SimSun" w:hAnsi="Times New Roman"/>
      <w:sz w:val="16"/>
      <w:szCs w:val="16"/>
      <w:lang w:eastAsia="ar-SA"/>
    </w:rPr>
  </w:style>
  <w:style w:type="paragraph" w:customStyle="1" w:styleId="Listaszerbekezds1">
    <w:name w:val="Listaszerű bekezdés1"/>
    <w:basedOn w:val="Norml"/>
    <w:rsid w:val="005F020B"/>
    <w:pPr>
      <w:suppressAutoHyphens/>
      <w:ind w:left="720"/>
    </w:pPr>
    <w:rPr>
      <w:rFonts w:ascii="Times New Roman" w:eastAsia="SimSun" w:hAnsi="Times New Roman"/>
      <w:lang w:eastAsia="ar-SA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9019C"/>
    <w:pPr>
      <w:keepLines/>
      <w:spacing w:after="0" w:line="259" w:lineRule="auto"/>
      <w:outlineLvl w:val="9"/>
    </w:pPr>
    <w:rPr>
      <w:b w:val="0"/>
      <w:bCs w:val="0"/>
      <w:color w:val="2E74B5"/>
      <w:kern w:val="0"/>
    </w:rPr>
  </w:style>
  <w:style w:type="paragraph" w:styleId="TJ2">
    <w:name w:val="toc 2"/>
    <w:basedOn w:val="Norml"/>
    <w:next w:val="Norml"/>
    <w:autoRedefine/>
    <w:uiPriority w:val="39"/>
    <w:rsid w:val="0049019C"/>
    <w:pPr>
      <w:ind w:left="240"/>
    </w:pPr>
  </w:style>
  <w:style w:type="paragraph" w:styleId="Szvegtrzsbehzssal2">
    <w:name w:val="Body Text Indent 2"/>
    <w:basedOn w:val="Norml"/>
    <w:link w:val="Szvegtrzsbehzssal2Char"/>
    <w:unhideWhenUsed/>
    <w:rsid w:val="00B7607A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link w:val="Szvegtrzsbehzssal2"/>
    <w:rsid w:val="00B7607A"/>
    <w:rPr>
      <w:rFonts w:ascii="Arial" w:hAnsi="Arial"/>
      <w:sz w:val="24"/>
      <w:szCs w:val="24"/>
    </w:rPr>
  </w:style>
  <w:style w:type="paragraph" w:customStyle="1" w:styleId="Listaszerbekezds11">
    <w:name w:val="Listaszerű bekezdés11"/>
    <w:basedOn w:val="Norml"/>
    <w:rsid w:val="000C3405"/>
    <w:pPr>
      <w:suppressAutoHyphens/>
      <w:ind w:left="720"/>
    </w:pPr>
    <w:rPr>
      <w:rFonts w:ascii="Times New Roman" w:eastAsia="SimSun" w:hAnsi="Times New Roman"/>
      <w:lang w:eastAsia="ar-SA"/>
    </w:rPr>
  </w:style>
  <w:style w:type="character" w:customStyle="1" w:styleId="ListaszerbekezdsChar">
    <w:name w:val="Listaszerű bekezdés Char"/>
    <w:aliases w:val="Welt L Char Char,Welt L Char1,Bullet List Char,FooterText Char,numbered Char,Paragraphe de liste1 Char,Bulletr List Paragraph Char,列出段落 Char,列出段落1 Char,Listeafsnit1 Char,Parágrafo da Lista1 Char,List Paragraph2 Char,リスト段落1 Char"/>
    <w:link w:val="Listaszerbekezds"/>
    <w:uiPriority w:val="34"/>
    <w:qFormat/>
    <w:locked/>
    <w:rsid w:val="008C4826"/>
    <w:rPr>
      <w:rFonts w:ascii="Arial" w:hAnsi="Arial"/>
      <w:sz w:val="24"/>
      <w:szCs w:val="24"/>
    </w:rPr>
  </w:style>
  <w:style w:type="paragraph" w:styleId="Szvegtrzs2">
    <w:name w:val="Body Text 2"/>
    <w:basedOn w:val="Norml"/>
    <w:link w:val="Szvegtrzs2Char"/>
    <w:unhideWhenUsed/>
    <w:rsid w:val="00572D1B"/>
    <w:pPr>
      <w:spacing w:after="120" w:line="480" w:lineRule="auto"/>
    </w:pPr>
    <w:rPr>
      <w:rFonts w:ascii="Times New Roman" w:hAnsi="Times New Roman"/>
    </w:rPr>
  </w:style>
  <w:style w:type="character" w:customStyle="1" w:styleId="Szvegtrzs2Char">
    <w:name w:val="Szövegtörzs 2 Char"/>
    <w:link w:val="Szvegtrzs2"/>
    <w:rsid w:val="00572D1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9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9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9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87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9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5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8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4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2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arga.agnes\Local%20Settings\Temporary%20Internet%20Files\Content.IE5\NZG3R63M\szocialis_es_csaladugyi_bizottsag%5b1%5d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255167-3477-4E48-84E6-0B67ED501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szocialis_es_csaladugyi_bizottsag[1].dot</Template>
  <TotalTime>1</TotalTime>
  <Pages>1</Pages>
  <Words>103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SZMJV Polg. Hiv.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Varga Ágnes</dc:creator>
  <cp:keywords/>
  <dc:description/>
  <cp:lastModifiedBy>Csikós Mária</cp:lastModifiedBy>
  <cp:revision>5</cp:revision>
  <cp:lastPrinted>2023-11-13T07:00:00Z</cp:lastPrinted>
  <dcterms:created xsi:type="dcterms:W3CDTF">2026-04-28T07:55:00Z</dcterms:created>
  <dcterms:modified xsi:type="dcterms:W3CDTF">2026-04-29T15:19:00Z</dcterms:modified>
</cp:coreProperties>
</file>